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C098" w14:textId="77777777" w:rsidR="0082492D" w:rsidRPr="00A902E9" w:rsidRDefault="00A63881" w:rsidP="00DB1F9F">
      <w:pPr>
        <w:pStyle w:val="Heading1"/>
      </w:pPr>
      <w:r>
        <w:t>Haunting</w:t>
      </w:r>
    </w:p>
    <w:p w14:paraId="7F58BF7F" w14:textId="3C768922" w:rsidR="007C6DC4" w:rsidRPr="005344C2" w:rsidRDefault="007C6DC4" w:rsidP="007C6DC4">
      <w:pPr>
        <w:pStyle w:val="Title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Terry Woods 1993 (adapted for BUG into </w:t>
      </w:r>
      <w:r w:rsidR="00A71A41">
        <w:rPr>
          <w:rFonts w:ascii="Verdana" w:hAnsi="Verdana" w:cs="Times New Roman"/>
          <w:sz w:val="24"/>
          <w:szCs w:val="24"/>
        </w:rPr>
        <w:t xml:space="preserve">a slower </w:t>
      </w:r>
      <w:r>
        <w:rPr>
          <w:rFonts w:ascii="Verdana" w:hAnsi="Verdana" w:cs="Times New Roman"/>
          <w:sz w:val="24"/>
          <w:szCs w:val="24"/>
        </w:rPr>
        <w:t>4/4 time)</w:t>
      </w:r>
    </w:p>
    <w:p w14:paraId="07D2C42F" w14:textId="77777777" w:rsidR="004B598C" w:rsidRPr="00A63881" w:rsidRDefault="004B598C">
      <w:pPr>
        <w:rPr>
          <w:rFonts w:ascii="Verdana" w:hAnsi="Verdana"/>
          <w:sz w:val="16"/>
          <w:szCs w:val="16"/>
        </w:rPr>
      </w:pPr>
    </w:p>
    <w:p w14:paraId="3BBCEE5B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  <w:b/>
          <w:noProof/>
        </w:rPr>
        <w:drawing>
          <wp:inline distT="0" distB="0" distL="0" distR="0" wp14:anchorId="1810C727" wp14:editId="56B4E328">
            <wp:extent cx="457200" cy="609600"/>
            <wp:effectExtent l="0" t="0" r="0" b="0"/>
            <wp:docPr id="2569" name="Picture 256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747B5403" wp14:editId="3A52F92B">
            <wp:extent cx="457200" cy="609600"/>
            <wp:effectExtent l="0" t="0" r="0" b="0"/>
            <wp:docPr id="2570" name="Picture 2570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C2DA6B0" wp14:editId="1E606D08">
            <wp:extent cx="457200" cy="609600"/>
            <wp:effectExtent l="0" t="0" r="0" b="0"/>
            <wp:docPr id="355" name="Picture 35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74437D22" wp14:editId="5C246827">
            <wp:extent cx="457200" cy="609600"/>
            <wp:effectExtent l="0" t="0" r="0" b="0"/>
            <wp:docPr id="2571" name="Picture 257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7BBC8219" wp14:editId="09D7E26F">
            <wp:extent cx="457200" cy="609600"/>
            <wp:effectExtent l="0" t="0" r="0" b="0"/>
            <wp:docPr id="2572" name="Picture 257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3A167EC9" wp14:editId="0C0AC348">
            <wp:extent cx="457200" cy="609600"/>
            <wp:effectExtent l="0" t="0" r="0" b="0"/>
            <wp:docPr id="2573" name="Picture 2573" descr="C:\Users\msrog\AppData\Local\Microsoft\Windows\INetCache\Content.Word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E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13F267F7" wp14:editId="558B3B28">
            <wp:extent cx="457200" cy="609600"/>
            <wp:effectExtent l="0" t="0" r="0" b="0"/>
            <wp:docPr id="2574" name="Picture 257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596951DC" wp14:editId="38764714">
            <wp:extent cx="457200" cy="609600"/>
            <wp:effectExtent l="0" t="0" r="0" b="0"/>
            <wp:docPr id="2575" name="Picture 2575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E423" w14:textId="77777777" w:rsidR="00A63881" w:rsidRPr="001F6692" w:rsidRDefault="00A63881" w:rsidP="00A63881">
      <w:pPr>
        <w:rPr>
          <w:rFonts w:ascii="Verdana" w:hAnsi="Verdana"/>
          <w:sz w:val="16"/>
          <w:szCs w:val="16"/>
        </w:rPr>
      </w:pPr>
    </w:p>
    <w:p w14:paraId="550CECB4" w14:textId="77777777" w:rsidR="00FF13E5" w:rsidRPr="00917DCC" w:rsidRDefault="00A63881" w:rsidP="00FF13E5">
      <w:pPr>
        <w:rPr>
          <w:rFonts w:ascii="Verdana" w:hAnsi="Verdana"/>
          <w:b/>
        </w:rPr>
      </w:pPr>
      <w:r w:rsidRPr="00917DCC">
        <w:rPr>
          <w:rFonts w:ascii="Verdana" w:hAnsi="Verdana"/>
          <w:b/>
        </w:rPr>
        <w:t>INSTRUMENTAL</w:t>
      </w:r>
      <w:r w:rsidR="00FF13E5">
        <w:rPr>
          <w:rFonts w:ascii="Verdana" w:hAnsi="Verdana"/>
          <w:b/>
        </w:rPr>
        <w:t xml:space="preserve"> INTRO</w:t>
      </w:r>
      <w:r w:rsidRPr="00917DCC">
        <w:rPr>
          <w:rFonts w:ascii="Verdana" w:hAnsi="Verdana"/>
          <w:b/>
        </w:rPr>
        <w:t>:</w:t>
      </w:r>
      <w:r w:rsidR="00FF13E5">
        <w:rPr>
          <w:rFonts w:ascii="Verdana" w:hAnsi="Verdana"/>
          <w:b/>
        </w:rPr>
        <w:t xml:space="preserve">  / 1 2 3 4</w:t>
      </w:r>
    </w:p>
    <w:p w14:paraId="6BE194FF" w14:textId="77777777" w:rsidR="00A63881" w:rsidRPr="00FF13E5" w:rsidRDefault="00A63881" w:rsidP="00A63881">
      <w:pPr>
        <w:rPr>
          <w:rFonts w:ascii="Verdana" w:hAnsi="Verdana"/>
          <w:sz w:val="16"/>
          <w:szCs w:val="16"/>
        </w:rPr>
      </w:pPr>
    </w:p>
    <w:p w14:paraId="481DF226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  <w:color w:val="BFBFBF" w:themeColor="background1" w:themeShade="BF"/>
        </w:rPr>
        <w:t xml:space="preserve">Sit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</w:t>
      </w:r>
      <w:r w:rsidRPr="00917DCC">
        <w:rPr>
          <w:rFonts w:ascii="Verdana" w:hAnsi="Verdana"/>
          <w:color w:val="BFBFBF" w:themeColor="background1" w:themeShade="BF"/>
        </w:rPr>
        <w:t xml:space="preserve">down on that stool, hear the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</w:t>
      </w:r>
      <w:r w:rsidRPr="00917DCC">
        <w:rPr>
          <w:rFonts w:ascii="Verdana" w:hAnsi="Verdana"/>
          <w:color w:val="BFBFBF" w:themeColor="background1" w:themeShade="BF"/>
        </w:rPr>
        <w:t>cant of a fool</w:t>
      </w:r>
    </w:p>
    <w:p w14:paraId="3FDF6ADB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  <w:color w:val="BFBFBF" w:themeColor="background1" w:themeShade="BF"/>
        </w:rPr>
        <w:t xml:space="preserve">And a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</w:t>
      </w:r>
      <w:r w:rsidRPr="00917DCC">
        <w:rPr>
          <w:rFonts w:ascii="Verdana" w:hAnsi="Verdana"/>
          <w:color w:val="BFBFBF" w:themeColor="background1" w:themeShade="BF"/>
        </w:rPr>
        <w:t xml:space="preserve">strange tale I'll tell unto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</w:t>
      </w:r>
      <w:r w:rsidRPr="00917DCC">
        <w:rPr>
          <w:rFonts w:ascii="Verdana" w:hAnsi="Verdana"/>
          <w:color w:val="BFBFBF" w:themeColor="background1" w:themeShade="BF"/>
        </w:rPr>
        <w:t>ye</w:t>
      </w:r>
    </w:p>
    <w:p w14:paraId="79131F3C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  <w:color w:val="BFBFBF" w:themeColor="background1" w:themeShade="BF"/>
        </w:rPr>
        <w:t xml:space="preserve">Of a 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 </w:t>
      </w:r>
      <w:r w:rsidRPr="00917DCC">
        <w:rPr>
          <w:rFonts w:ascii="Verdana" w:hAnsi="Verdana"/>
          <w:color w:val="BFBFBF" w:themeColor="background1" w:themeShade="BF"/>
        </w:rPr>
        <w:t xml:space="preserve">time that I lived at the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</w:t>
      </w:r>
      <w:r w:rsidRPr="00917DCC">
        <w:rPr>
          <w:rFonts w:ascii="Verdana" w:hAnsi="Verdana"/>
          <w:color w:val="BFBFBF" w:themeColor="background1" w:themeShade="BF"/>
        </w:rPr>
        <w:t>butt of a hill</w:t>
      </w:r>
    </w:p>
    <w:p w14:paraId="6DA22C2B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  <w:color w:val="BFBFBF" w:themeColor="background1" w:themeShade="BF"/>
        </w:rPr>
        <w:t xml:space="preserve">'Neath the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</w:t>
      </w:r>
      <w:r w:rsidRPr="00917DCC">
        <w:rPr>
          <w:rFonts w:ascii="Verdana" w:hAnsi="Verdana"/>
          <w:color w:val="BFBFBF" w:themeColor="background1" w:themeShade="BF"/>
        </w:rPr>
        <w:t xml:space="preserve">burial chambers you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</w:t>
      </w:r>
      <w:r w:rsidRPr="00917DCC">
        <w:rPr>
          <w:rFonts w:ascii="Verdana" w:hAnsi="Verdana"/>
          <w:color w:val="BFBFBF" w:themeColor="background1" w:themeShade="BF"/>
        </w:rPr>
        <w:t xml:space="preserve">see </w:t>
      </w:r>
      <w:r w:rsidRPr="00917DCC">
        <w:rPr>
          <w:rFonts w:ascii="Verdana" w:hAnsi="Verdana"/>
          <w:b/>
        </w:rPr>
        <w:t>[Gm]</w:t>
      </w:r>
    </w:p>
    <w:p w14:paraId="018552B4" w14:textId="77777777" w:rsidR="00A63881" w:rsidRPr="00917DCC" w:rsidRDefault="00A63881" w:rsidP="00A63881">
      <w:pPr>
        <w:rPr>
          <w:rFonts w:ascii="Verdana" w:hAnsi="Verdana"/>
          <w:b/>
        </w:rPr>
      </w:pPr>
    </w:p>
    <w:p w14:paraId="72C27836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Sit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down on that stool, hear the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cant of a fool</w:t>
      </w:r>
    </w:p>
    <w:p w14:paraId="298AB1FF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And a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strange tale I'll tell unto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ye</w:t>
      </w:r>
    </w:p>
    <w:p w14:paraId="48DB44C0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Of a 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 time that I lived at the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butt of a hill</w:t>
      </w:r>
    </w:p>
    <w:p w14:paraId="1EE94DAC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'Neath the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burial chambers you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see</w:t>
      </w:r>
    </w:p>
    <w:p w14:paraId="775583BE" w14:textId="77777777" w:rsidR="00A63881" w:rsidRPr="00917DCC" w:rsidRDefault="00A63881" w:rsidP="00A63881">
      <w:pPr>
        <w:rPr>
          <w:rFonts w:ascii="Verdana" w:hAnsi="Verdana"/>
        </w:rPr>
      </w:pPr>
    </w:p>
    <w:p w14:paraId="26ABFC12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One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Saturday night, I get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up on me bike</w:t>
      </w:r>
    </w:p>
    <w:p w14:paraId="2EF215AF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For to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go to a dance in the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town</w:t>
      </w:r>
    </w:p>
    <w:p w14:paraId="18369792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 set off at seven to be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there for eleven</w:t>
      </w:r>
    </w:p>
    <w:p w14:paraId="016169F9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No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thought to the rain comin'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down</w:t>
      </w:r>
    </w:p>
    <w:p w14:paraId="112B3633" w14:textId="77777777" w:rsidR="00A63881" w:rsidRPr="00917DCC" w:rsidRDefault="00A63881" w:rsidP="00A63881">
      <w:pPr>
        <w:rPr>
          <w:rFonts w:ascii="Verdana" w:hAnsi="Verdana"/>
          <w:b/>
        </w:rPr>
      </w:pPr>
    </w:p>
    <w:p w14:paraId="41CAF39B" w14:textId="77777777" w:rsidR="00A63881" w:rsidRPr="00917DCC" w:rsidRDefault="00A63881" w:rsidP="00A63881">
      <w:pPr>
        <w:rPr>
          <w:rFonts w:ascii="Verdana" w:hAnsi="Verdana"/>
          <w:b/>
        </w:rPr>
      </w:pPr>
      <w:r w:rsidRPr="00917DCC">
        <w:rPr>
          <w:rFonts w:ascii="Verdana" w:hAnsi="Verdana"/>
          <w:b/>
        </w:rPr>
        <w:t>[Bb][A] / [C][F] / [Gm] / [Gm] /</w:t>
      </w:r>
    </w:p>
    <w:p w14:paraId="21F065AD" w14:textId="77777777" w:rsidR="00A63881" w:rsidRPr="00917DCC" w:rsidRDefault="00A63881" w:rsidP="00A63881">
      <w:pPr>
        <w:rPr>
          <w:rFonts w:ascii="Verdana" w:hAnsi="Verdana"/>
          <w:b/>
        </w:rPr>
      </w:pPr>
      <w:r w:rsidRPr="00917DCC">
        <w:rPr>
          <w:rFonts w:ascii="Verdana" w:hAnsi="Verdana"/>
          <w:b/>
        </w:rPr>
        <w:t>[Bb][A] / [C][F] / [Gm] / [Gm]</w:t>
      </w:r>
    </w:p>
    <w:p w14:paraId="1E797045" w14:textId="77777777" w:rsidR="00A63881" w:rsidRPr="00917DCC" w:rsidRDefault="00A63881" w:rsidP="00A63881">
      <w:pPr>
        <w:rPr>
          <w:rFonts w:ascii="Verdana" w:hAnsi="Verdana"/>
          <w:b/>
        </w:rPr>
      </w:pPr>
    </w:p>
    <w:p w14:paraId="33D4D96A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pushed up the hill, the rain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started to spill</w:t>
      </w:r>
    </w:p>
    <w:p w14:paraId="07A582E4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So for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shelter I had to re-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>sort</w:t>
      </w:r>
    </w:p>
    <w:p w14:paraId="739B0DF6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>Helter-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skelter I went, as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downhill I sped</w:t>
      </w:r>
    </w:p>
    <w:p w14:paraId="1E738BDB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To the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trees at the old fairy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fort</w:t>
      </w:r>
    </w:p>
    <w:p w14:paraId="51C92334" w14:textId="77777777" w:rsidR="00A63881" w:rsidRPr="00917DCC" w:rsidRDefault="00A63881" w:rsidP="00A63881">
      <w:pPr>
        <w:rPr>
          <w:rFonts w:ascii="Verdana" w:hAnsi="Verdana"/>
        </w:rPr>
      </w:pPr>
    </w:p>
    <w:p w14:paraId="2C586925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pulled up me bike, b’ a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tree in the gripe</w:t>
      </w:r>
    </w:p>
    <w:p w14:paraId="56C66F74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To find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shelter out of the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storm</w:t>
      </w:r>
    </w:p>
    <w:p w14:paraId="15AEAC21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The 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 rain it came down and like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stones beat the ground</w:t>
      </w:r>
    </w:p>
    <w:p w14:paraId="690E328C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It was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grand to be dry in that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storm</w:t>
      </w:r>
    </w:p>
    <w:p w14:paraId="60B6066A" w14:textId="77777777" w:rsidR="00A63881" w:rsidRPr="00917DCC" w:rsidRDefault="00A63881" w:rsidP="00A63881">
      <w:pPr>
        <w:rPr>
          <w:rFonts w:ascii="Verdana" w:hAnsi="Verdana"/>
        </w:rPr>
      </w:pPr>
    </w:p>
    <w:p w14:paraId="4220FD61" w14:textId="77777777" w:rsidR="00A63881" w:rsidRPr="00917DCC" w:rsidRDefault="00A63881" w:rsidP="00A63881">
      <w:pPr>
        <w:rPr>
          <w:rFonts w:ascii="Verdana" w:hAnsi="Verdana"/>
          <w:b/>
        </w:rPr>
      </w:pPr>
      <w:r w:rsidRPr="00917DCC">
        <w:rPr>
          <w:rFonts w:ascii="Verdana" w:hAnsi="Verdana"/>
          <w:b/>
        </w:rPr>
        <w:t>[Bb][A] / [C][F] / [Gm] / [Gm] /</w:t>
      </w:r>
    </w:p>
    <w:p w14:paraId="06A54929" w14:textId="77777777" w:rsidR="00A63881" w:rsidRPr="00917DCC" w:rsidRDefault="00A63881" w:rsidP="00A63881">
      <w:pPr>
        <w:rPr>
          <w:rFonts w:ascii="Verdana" w:hAnsi="Verdana"/>
          <w:b/>
        </w:rPr>
      </w:pPr>
      <w:r w:rsidRPr="00917DCC">
        <w:rPr>
          <w:rFonts w:ascii="Verdana" w:hAnsi="Verdana"/>
          <w:b/>
        </w:rPr>
        <w:t>[Bb][A] / [C][F] / [Gm] / [Gm]</w:t>
      </w:r>
    </w:p>
    <w:p w14:paraId="0DF451FC" w14:textId="77777777" w:rsidR="00A63881" w:rsidRPr="00917DCC" w:rsidRDefault="00A63881" w:rsidP="00A63881">
      <w:pPr>
        <w:rPr>
          <w:rFonts w:ascii="Verdana" w:hAnsi="Verdana"/>
        </w:rPr>
      </w:pPr>
    </w:p>
    <w:p w14:paraId="70F9EAD7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was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dreamin' away, a-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>bout better days</w:t>
      </w:r>
    </w:p>
    <w:p w14:paraId="3EB32015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When a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voice it says, "Dirty ould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night"</w:t>
      </w:r>
    </w:p>
    <w:p w14:paraId="78E2A7B5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fell 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 over me bike, I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got such a fright</w:t>
      </w:r>
    </w:p>
    <w:p w14:paraId="2A48C20B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When the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ghostly voice bid me that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night</w:t>
      </w:r>
    </w:p>
    <w:p w14:paraId="4448DA11" w14:textId="77777777" w:rsidR="00A63881" w:rsidRPr="00917DCC" w:rsidRDefault="00A63881" w:rsidP="00A63881">
      <w:pPr>
        <w:rPr>
          <w:rFonts w:ascii="Verdana" w:hAnsi="Verdana"/>
        </w:rPr>
      </w:pPr>
    </w:p>
    <w:p w14:paraId="39E28F40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jumped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up with a start, gave the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storm not a thought</w:t>
      </w:r>
    </w:p>
    <w:p w14:paraId="439E5242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As the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hail beat a rhythm on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me</w:t>
      </w:r>
    </w:p>
    <w:p w14:paraId="2BC676CF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And I 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 stared at the tree that had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spoken to me</w:t>
      </w:r>
    </w:p>
    <w:p w14:paraId="77C8ABF4" w14:textId="77777777" w:rsidR="00A63881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Not a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body was there I could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see</w:t>
      </w:r>
    </w:p>
    <w:p w14:paraId="687997CA" w14:textId="77777777" w:rsidR="00A63881" w:rsidRDefault="00A63881" w:rsidP="00A63881">
      <w:r>
        <w:br w:type="page"/>
      </w:r>
    </w:p>
    <w:p w14:paraId="1BC10CCE" w14:textId="77777777" w:rsidR="00A63881" w:rsidRPr="00917DCC" w:rsidRDefault="00A63881" w:rsidP="00A63881">
      <w:pPr>
        <w:rPr>
          <w:rFonts w:ascii="Verdana" w:hAnsi="Verdana"/>
        </w:rPr>
      </w:pPr>
    </w:p>
    <w:p w14:paraId="58150E4E" w14:textId="77777777" w:rsidR="00A63881" w:rsidRPr="00917DCC" w:rsidRDefault="00A63881" w:rsidP="00A63881">
      <w:pPr>
        <w:rPr>
          <w:rFonts w:ascii="Verdana" w:hAnsi="Verdana"/>
          <w:b/>
        </w:rPr>
      </w:pPr>
      <w:r w:rsidRPr="00917DCC">
        <w:rPr>
          <w:rFonts w:ascii="Verdana" w:hAnsi="Verdana"/>
          <w:b/>
        </w:rPr>
        <w:t>[Bb][A] / [C][F] / [Gm] / [Gm] /</w:t>
      </w:r>
    </w:p>
    <w:p w14:paraId="3AD2AD83" w14:textId="77777777" w:rsidR="00A63881" w:rsidRPr="00917DCC" w:rsidRDefault="00A63881" w:rsidP="00A63881">
      <w:pPr>
        <w:rPr>
          <w:rFonts w:ascii="Verdana" w:hAnsi="Verdana"/>
          <w:b/>
        </w:rPr>
      </w:pPr>
      <w:r w:rsidRPr="00917DCC">
        <w:rPr>
          <w:rFonts w:ascii="Verdana" w:hAnsi="Verdana"/>
          <w:b/>
        </w:rPr>
        <w:t>[Bb][A] / [C][F] / [Gm] / [Gm]</w:t>
      </w:r>
    </w:p>
    <w:p w14:paraId="3F575900" w14:textId="77777777" w:rsidR="00A63881" w:rsidRPr="00917DCC" w:rsidRDefault="00A63881" w:rsidP="00A63881">
      <w:pPr>
        <w:rPr>
          <w:rFonts w:ascii="Verdana" w:hAnsi="Verdana"/>
        </w:rPr>
      </w:pPr>
    </w:p>
    <w:p w14:paraId="14FE29BF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trembled and shook, the tree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twisted and booked</w:t>
      </w:r>
    </w:p>
    <w:p w14:paraId="75944892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As the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wind got into a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scream</w:t>
      </w:r>
    </w:p>
    <w:p w14:paraId="54B0EE1E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And I 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 grabbed for me bike in that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devil's own night</w:t>
      </w:r>
    </w:p>
    <w:p w14:paraId="22ABD017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>Ex-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pecting to wake from a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dream</w:t>
      </w:r>
    </w:p>
    <w:p w14:paraId="345AB801" w14:textId="77777777" w:rsidR="00A63881" w:rsidRPr="00917DCC" w:rsidRDefault="00A63881" w:rsidP="00A63881">
      <w:pPr>
        <w:rPr>
          <w:rFonts w:ascii="Verdana" w:hAnsi="Verdana"/>
        </w:rPr>
      </w:pPr>
    </w:p>
    <w:p w14:paraId="1751DA4E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But the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voice that I’d heard, not a-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>nother word said</w:t>
      </w:r>
    </w:p>
    <w:p w14:paraId="3A3090F1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As the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hair on the head stood on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me</w:t>
      </w:r>
    </w:p>
    <w:p w14:paraId="743546A3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And I 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 said an Our Father as I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peddled much faster</w:t>
      </w:r>
    </w:p>
    <w:p w14:paraId="3AE3DA4B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>A-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way from that ghost-haunted </w:t>
      </w:r>
      <w:r w:rsidRPr="00917DCC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tree</w:t>
      </w:r>
    </w:p>
    <w:p w14:paraId="523A4B7B" w14:textId="77777777" w:rsidR="00A63881" w:rsidRPr="00917DCC" w:rsidRDefault="00A63881" w:rsidP="00A63881">
      <w:pPr>
        <w:rPr>
          <w:rFonts w:ascii="Verdana" w:hAnsi="Verdana"/>
        </w:rPr>
      </w:pPr>
    </w:p>
    <w:p w14:paraId="216E9E87" w14:textId="77777777" w:rsidR="00A63881" w:rsidRPr="00917DCC" w:rsidRDefault="00A63881" w:rsidP="00A63881">
      <w:pPr>
        <w:rPr>
          <w:rFonts w:ascii="Verdana" w:hAnsi="Verdana"/>
          <w:b/>
        </w:rPr>
      </w:pPr>
      <w:r w:rsidRPr="00917DCC">
        <w:rPr>
          <w:rFonts w:ascii="Verdana" w:hAnsi="Verdana"/>
          <w:b/>
        </w:rPr>
        <w:t>[Bb][A] / [C][F] / [Gm] / [Gm] /</w:t>
      </w:r>
    </w:p>
    <w:p w14:paraId="2BC469A6" w14:textId="77777777" w:rsidR="00A63881" w:rsidRPr="00917DCC" w:rsidRDefault="00A63881" w:rsidP="00A63881">
      <w:pPr>
        <w:rPr>
          <w:rFonts w:ascii="Verdana" w:hAnsi="Verdana"/>
          <w:b/>
        </w:rPr>
      </w:pPr>
      <w:r w:rsidRPr="00917DCC">
        <w:rPr>
          <w:rFonts w:ascii="Verdana" w:hAnsi="Verdana"/>
          <w:b/>
        </w:rPr>
        <w:t>[Bb][A] / [C][F] / [Gm] / [Gm]</w:t>
      </w:r>
    </w:p>
    <w:p w14:paraId="2915DF85" w14:textId="77777777" w:rsidR="00A63881" w:rsidRPr="00917DCC" w:rsidRDefault="00A63881" w:rsidP="00A63881">
      <w:pPr>
        <w:rPr>
          <w:rFonts w:ascii="Verdana" w:hAnsi="Verdana"/>
        </w:rPr>
      </w:pPr>
    </w:p>
    <w:p w14:paraId="472CBF77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For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weeks and weeks after, with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nerves a disaster</w:t>
      </w:r>
    </w:p>
    <w:p w14:paraId="1ABA2361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>No-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where near that road would I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go</w:t>
      </w:r>
    </w:p>
    <w:p w14:paraId="71EC1055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And from 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 dusk through the night, I would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shake with the fright</w:t>
      </w:r>
    </w:p>
    <w:p w14:paraId="083B93C1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Of the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tree that had haunted me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so</w:t>
      </w:r>
    </w:p>
    <w:p w14:paraId="70A004CA" w14:textId="77777777" w:rsidR="00A63881" w:rsidRPr="00917DCC" w:rsidRDefault="00A63881" w:rsidP="00A63881">
      <w:pPr>
        <w:rPr>
          <w:rFonts w:ascii="Verdana" w:hAnsi="Verdana"/>
        </w:rPr>
      </w:pPr>
    </w:p>
    <w:p w14:paraId="45E4A3A2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>So when-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ever I go to a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dance in the town</w:t>
      </w:r>
    </w:p>
    <w:p w14:paraId="6F664734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make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sure not to stop on the </w:t>
      </w:r>
      <w:r w:rsidRPr="00917DCC">
        <w:rPr>
          <w:rFonts w:ascii="Verdana" w:hAnsi="Verdana"/>
          <w:b/>
        </w:rPr>
        <w:t>[Dm]</w:t>
      </w:r>
      <w:r w:rsidRPr="00917DCC">
        <w:rPr>
          <w:rFonts w:ascii="Verdana" w:hAnsi="Verdana"/>
        </w:rPr>
        <w:t xml:space="preserve"> way</w:t>
      </w:r>
    </w:p>
    <w:p w14:paraId="41C68F6D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To be </w:t>
      </w:r>
      <w:r w:rsidRPr="00917DCC">
        <w:rPr>
          <w:rFonts w:ascii="Verdana" w:hAnsi="Verdana"/>
          <w:b/>
        </w:rPr>
        <w:t>[F]</w:t>
      </w:r>
      <w:r w:rsidRPr="00917DCC">
        <w:rPr>
          <w:rFonts w:ascii="Verdana" w:hAnsi="Verdana"/>
        </w:rPr>
        <w:t xml:space="preserve"> there for eleven, I </w:t>
      </w:r>
      <w:r w:rsidRPr="00917DCC">
        <w:rPr>
          <w:rFonts w:ascii="Verdana" w:hAnsi="Verdana"/>
          <w:b/>
        </w:rPr>
        <w:t>[Eb]</w:t>
      </w:r>
      <w:r w:rsidRPr="00917DCC">
        <w:rPr>
          <w:rFonts w:ascii="Verdana" w:hAnsi="Verdana"/>
        </w:rPr>
        <w:t xml:space="preserve"> still leave at seven</w:t>
      </w:r>
    </w:p>
    <w:p w14:paraId="7979140C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But I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go me a different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way</w:t>
      </w:r>
    </w:p>
    <w:p w14:paraId="35030D31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go me a different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way</w:t>
      </w:r>
    </w:p>
    <w:p w14:paraId="511DDBF4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go me a different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way</w:t>
      </w:r>
    </w:p>
    <w:p w14:paraId="018C009A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</w:rPr>
        <w:t xml:space="preserve">I </w:t>
      </w:r>
      <w:r w:rsidRPr="00917DCC">
        <w:rPr>
          <w:rFonts w:ascii="Verdana" w:hAnsi="Verdana"/>
          <w:b/>
        </w:rPr>
        <w:t>[D]</w:t>
      </w:r>
      <w:r w:rsidRPr="00917DCC">
        <w:rPr>
          <w:rFonts w:ascii="Verdana" w:hAnsi="Verdana"/>
        </w:rPr>
        <w:t xml:space="preserve"> go me a different </w:t>
      </w:r>
      <w:r w:rsidRPr="00917DCC">
        <w:rPr>
          <w:rFonts w:ascii="Verdana" w:hAnsi="Verdana"/>
          <w:b/>
        </w:rPr>
        <w:t>[Gm]</w:t>
      </w:r>
      <w:r w:rsidRPr="00917DCC">
        <w:rPr>
          <w:rFonts w:ascii="Verdana" w:hAnsi="Verdana"/>
        </w:rPr>
        <w:t xml:space="preserve"> way </w:t>
      </w:r>
      <w:r w:rsidRPr="00917DCC">
        <w:rPr>
          <w:rFonts w:ascii="Verdana" w:hAnsi="Verdana"/>
          <w:b/>
        </w:rPr>
        <w:t>[Gm]</w:t>
      </w:r>
      <w:r w:rsidRPr="00A63881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14:paraId="72FFC911" w14:textId="77777777" w:rsidR="00A63881" w:rsidRPr="00917DCC" w:rsidRDefault="00A63881" w:rsidP="00A63881">
      <w:pPr>
        <w:rPr>
          <w:rFonts w:ascii="Verdana" w:hAnsi="Verdana"/>
        </w:rPr>
      </w:pPr>
    </w:p>
    <w:p w14:paraId="59D18910" w14:textId="77777777" w:rsidR="00A63881" w:rsidRPr="00917DCC" w:rsidRDefault="00A63881" w:rsidP="00A63881">
      <w:pPr>
        <w:rPr>
          <w:rFonts w:ascii="Verdana" w:hAnsi="Verdana"/>
        </w:rPr>
      </w:pPr>
      <w:r w:rsidRPr="00917DCC">
        <w:rPr>
          <w:rFonts w:ascii="Verdana" w:hAnsi="Verdana"/>
          <w:b/>
          <w:noProof/>
        </w:rPr>
        <w:drawing>
          <wp:inline distT="0" distB="0" distL="0" distR="0" wp14:anchorId="2C91A228" wp14:editId="6A06B4D7">
            <wp:extent cx="457200" cy="609600"/>
            <wp:effectExtent l="0" t="0" r="0" b="0"/>
            <wp:docPr id="2576" name="Picture 257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1E5493EB" wp14:editId="2DBB62DB">
            <wp:extent cx="457200" cy="609600"/>
            <wp:effectExtent l="0" t="0" r="0" b="0"/>
            <wp:docPr id="2577" name="Picture 2577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8CC4627" wp14:editId="1FABEA70">
            <wp:extent cx="457200" cy="609600"/>
            <wp:effectExtent l="0" t="0" r="0" b="0"/>
            <wp:docPr id="356" name="Picture 35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214D7ADE" wp14:editId="346F689F">
            <wp:extent cx="457200" cy="609600"/>
            <wp:effectExtent l="0" t="0" r="0" b="0"/>
            <wp:docPr id="2578" name="Picture 257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310D6AAA" wp14:editId="6AC1B97F">
            <wp:extent cx="457200" cy="609600"/>
            <wp:effectExtent l="0" t="0" r="0" b="0"/>
            <wp:docPr id="2579" name="Picture 257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24F630C1" wp14:editId="13B91A02">
            <wp:extent cx="457200" cy="609600"/>
            <wp:effectExtent l="0" t="0" r="0" b="0"/>
            <wp:docPr id="2580" name="Picture 2580" descr="C:\Users\msrog\AppData\Local\Microsoft\Windows\INetCache\Content.Word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E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3F27738D" wp14:editId="6788C43C">
            <wp:extent cx="457200" cy="609600"/>
            <wp:effectExtent l="0" t="0" r="0" b="0"/>
            <wp:docPr id="2581" name="Picture 258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DCC">
        <w:rPr>
          <w:rFonts w:ascii="Verdana" w:hAnsi="Verdana"/>
          <w:b/>
          <w:noProof/>
        </w:rPr>
        <w:drawing>
          <wp:inline distT="0" distB="0" distL="0" distR="0" wp14:anchorId="04DD0DBD" wp14:editId="2F64BA44">
            <wp:extent cx="457200" cy="609600"/>
            <wp:effectExtent l="0" t="0" r="0" b="0"/>
            <wp:docPr id="2582" name="Picture 2582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401CE" w14:textId="77777777" w:rsidR="00A63881" w:rsidRPr="00917DCC" w:rsidRDefault="00A63881" w:rsidP="00A63881">
      <w:pPr>
        <w:rPr>
          <w:rFonts w:ascii="Verdana" w:hAnsi="Verdana"/>
          <w:b/>
        </w:rPr>
      </w:pPr>
    </w:p>
    <w:p w14:paraId="21461142" w14:textId="77777777" w:rsidR="00B043CF" w:rsidRPr="00FE0DEE" w:rsidRDefault="00A63881" w:rsidP="00110521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E0DEE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881"/>
    <w:rsid w:val="000961DF"/>
    <w:rsid w:val="000A348C"/>
    <w:rsid w:val="000D00ED"/>
    <w:rsid w:val="00110521"/>
    <w:rsid w:val="00132109"/>
    <w:rsid w:val="00161445"/>
    <w:rsid w:val="0017786C"/>
    <w:rsid w:val="001D4E9A"/>
    <w:rsid w:val="001E2271"/>
    <w:rsid w:val="00252E97"/>
    <w:rsid w:val="002B56B4"/>
    <w:rsid w:val="003442C9"/>
    <w:rsid w:val="003642F1"/>
    <w:rsid w:val="00414418"/>
    <w:rsid w:val="0047277F"/>
    <w:rsid w:val="00490D27"/>
    <w:rsid w:val="004B598C"/>
    <w:rsid w:val="004E65B6"/>
    <w:rsid w:val="00531581"/>
    <w:rsid w:val="00550EFA"/>
    <w:rsid w:val="006230AD"/>
    <w:rsid w:val="006325CA"/>
    <w:rsid w:val="007320F1"/>
    <w:rsid w:val="007C6DC4"/>
    <w:rsid w:val="007E4748"/>
    <w:rsid w:val="0082492D"/>
    <w:rsid w:val="00832BF1"/>
    <w:rsid w:val="00866CDE"/>
    <w:rsid w:val="00972E99"/>
    <w:rsid w:val="00A42E3F"/>
    <w:rsid w:val="00A569E6"/>
    <w:rsid w:val="00A63881"/>
    <w:rsid w:val="00A71A41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E0DEE"/>
    <w:rsid w:val="00FF13E5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4C049"/>
  <w14:defaultImageDpi w14:val="300"/>
  <w15:docId w15:val="{09B681D6-2AA1-4EAA-B987-6D1E7D34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388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6D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DC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A138-B493-4BEF-ABDF-943BE38B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2019-08-26T23:34:00Z</cp:lastPrinted>
  <dcterms:created xsi:type="dcterms:W3CDTF">2019-08-26T23:34:00Z</dcterms:created>
  <dcterms:modified xsi:type="dcterms:W3CDTF">2025-09-22T19:09:00Z</dcterms:modified>
</cp:coreProperties>
</file>