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4FEC" w14:textId="77777777" w:rsidR="00CE38C2" w:rsidRDefault="00CE38C2" w:rsidP="00CE38C2">
      <w:pPr>
        <w:pStyle w:val="Heading1"/>
      </w:pPr>
      <w:bookmarkStart w:id="0" w:name="_Hlk96750678"/>
      <w:bookmarkEnd w:id="0"/>
      <w:r>
        <w:t>Moonglow</w:t>
      </w:r>
    </w:p>
    <w:p w14:paraId="7CCFCD0C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</w:rPr>
        <w:t>Words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by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Eddie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De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Lange,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music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by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Will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Hudson &amp;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Irving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Mills</w:t>
      </w:r>
    </w:p>
    <w:p w14:paraId="4AFA4E07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</w:rPr>
        <w:t>As recorded in New York August 20, 1934 by Ethyl Waters (1896-1977) with members of</w:t>
      </w:r>
      <w:r w:rsidRPr="00CE38C2">
        <w:rPr>
          <w:rFonts w:ascii="Verdana" w:hAnsi="Verdana"/>
          <w:spacing w:val="-82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Dorsey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Brothers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Orchestra.</w:t>
      </w:r>
    </w:p>
    <w:p w14:paraId="7F90485E" w14:textId="11C30D3D" w:rsidR="00CE38C2" w:rsidRPr="00CE38C2" w:rsidRDefault="00CE38C2" w:rsidP="00CE38C2">
      <w:pPr>
        <w:rPr>
          <w:rFonts w:ascii="Verdana" w:hAnsi="Verdana"/>
          <w:sz w:val="16"/>
          <w:szCs w:val="16"/>
        </w:rPr>
      </w:pPr>
    </w:p>
    <w:p w14:paraId="6DD4DE33" w14:textId="77777777" w:rsidR="00CE38C2" w:rsidRPr="00CE38C2" w:rsidRDefault="00CE38C2" w:rsidP="00CE38C2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1A5D2D23" wp14:editId="03994CB1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B1FE5E3" wp14:editId="01C3092A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8C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433F9D" wp14:editId="58EC3C15">
            <wp:extent cx="457200" cy="609600"/>
            <wp:effectExtent l="0" t="0" r="0" b="0"/>
            <wp:docPr id="48" name="Picture 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9C9DE7F" wp14:editId="5069AB6B">
            <wp:extent cx="457200" cy="6096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E1F653" wp14:editId="77B38872">
            <wp:extent cx="457200" cy="609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D866365" wp14:editId="679FE0F2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B859A26" wp14:editId="4F7795C5">
            <wp:extent cx="457200" cy="6096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9B98B0C" wp14:editId="1E181517">
            <wp:extent cx="457200" cy="609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EDE302" wp14:editId="6D2A7A6C">
            <wp:extent cx="457200" cy="6096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1A77201" wp14:editId="5FCD5213">
            <wp:extent cx="457200" cy="609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8C2">
        <w:rPr>
          <w:rFonts w:ascii="Verdana" w:hAnsi="Verdana"/>
          <w:b/>
          <w:bCs/>
          <w:sz w:val="16"/>
          <w:szCs w:val="16"/>
        </w:rPr>
        <w:t>and</w:t>
      </w: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 wp14:anchorId="62D28834" wp14:editId="41C022E9">
            <wp:extent cx="457200" cy="6096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3080D54" wp14:editId="66F40A55">
            <wp:extent cx="457200" cy="6096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 wp14:anchorId="3B3D4F46" wp14:editId="3A170C98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16"/>
          <w:szCs w:val="16"/>
        </w:rPr>
        <w:drawing>
          <wp:inline distT="0" distB="0" distL="0" distR="0" wp14:anchorId="214AE6BB" wp14:editId="518260A9">
            <wp:extent cx="45720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F081B" w14:textId="77777777" w:rsidR="00CE38C2" w:rsidRPr="00CE38C2" w:rsidRDefault="00CE38C2" w:rsidP="00CE38C2">
      <w:pPr>
        <w:rPr>
          <w:rFonts w:ascii="Verdana" w:hAnsi="Verdana"/>
          <w:b/>
          <w:sz w:val="16"/>
          <w:szCs w:val="16"/>
        </w:rPr>
      </w:pPr>
    </w:p>
    <w:p w14:paraId="5D353894" w14:textId="44687EA3" w:rsidR="00CE38C2" w:rsidRDefault="00CE38C2" w:rsidP="00CE38C2">
      <w:pPr>
        <w:rPr>
          <w:rFonts w:ascii="Verdana" w:hAnsi="Verdana"/>
          <w:b/>
        </w:rPr>
      </w:pPr>
      <w:r w:rsidRPr="00CE38C2">
        <w:rPr>
          <w:rFonts w:ascii="Verdana" w:hAnsi="Verdana"/>
          <w:b/>
        </w:rPr>
        <w:t>INTRO:</w:t>
      </w:r>
      <w:r w:rsidRPr="00CE38C2">
        <w:rPr>
          <w:rFonts w:ascii="Verdana" w:hAnsi="Verdana"/>
          <w:b/>
          <w:spacing w:val="80"/>
        </w:rPr>
        <w:t xml:space="preserve"> </w:t>
      </w:r>
      <w:r w:rsidRPr="00CE38C2">
        <w:rPr>
          <w:rFonts w:ascii="Verdana" w:hAnsi="Verdana"/>
          <w:b/>
        </w:rPr>
        <w:t>/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  <w:b/>
        </w:rPr>
        <w:t>1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  <w:b/>
        </w:rPr>
        <w:t>2 3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  <w:b/>
        </w:rPr>
        <w:t>4</w:t>
      </w:r>
      <w:r w:rsidRPr="00CE38C2">
        <w:rPr>
          <w:rFonts w:ascii="Verdana" w:hAnsi="Verdana"/>
          <w:b/>
          <w:spacing w:val="3"/>
        </w:rPr>
        <w:t xml:space="preserve"> </w:t>
      </w:r>
      <w:r w:rsidRPr="00CE38C2">
        <w:rPr>
          <w:rFonts w:ascii="Verdana" w:hAnsi="Verdana"/>
          <w:b/>
        </w:rPr>
        <w:t>/</w:t>
      </w:r>
    </w:p>
    <w:p w14:paraId="798C6777" w14:textId="77777777" w:rsidR="00CE38C2" w:rsidRPr="00CE38C2" w:rsidRDefault="00CE38C2" w:rsidP="00CE38C2">
      <w:pPr>
        <w:rPr>
          <w:rFonts w:ascii="Verdana" w:hAnsi="Verdana"/>
          <w:b/>
          <w:sz w:val="16"/>
          <w:szCs w:val="16"/>
        </w:rPr>
      </w:pPr>
    </w:p>
    <w:p w14:paraId="5DC87E79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[Bbmaj7]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It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must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have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been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[A7+5]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moonglow</w:t>
      </w:r>
    </w:p>
    <w:p w14:paraId="6FA8D9B2" w14:textId="41D240D8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W</w:t>
      </w:r>
      <w:r w:rsidRPr="00CE38C2">
        <w:rPr>
          <w:rFonts w:ascii="Verdana" w:hAnsi="Verdana"/>
        </w:rPr>
        <w:t>ay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up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in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blue</w:t>
      </w:r>
    </w:p>
    <w:p w14:paraId="3BB47787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It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must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have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been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[C6]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moonglow</w:t>
      </w:r>
    </w:p>
    <w:p w14:paraId="155A453F" w14:textId="5A52278A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T</w:t>
      </w:r>
      <w:r w:rsidRPr="00CE38C2">
        <w:rPr>
          <w:rFonts w:ascii="Verdana" w:hAnsi="Verdana"/>
        </w:rPr>
        <w:t>hat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led</w:t>
      </w:r>
      <w:r w:rsidRPr="00CE38C2">
        <w:rPr>
          <w:rFonts w:ascii="Verdana" w:hAnsi="Verdana"/>
          <w:spacing w:val="-5"/>
        </w:rPr>
        <w:t xml:space="preserve"> </w:t>
      </w:r>
      <w:r w:rsidRPr="00CE38C2">
        <w:rPr>
          <w:rFonts w:ascii="Verdana" w:hAnsi="Verdana"/>
        </w:rPr>
        <w:t xml:space="preserve">me </w:t>
      </w: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straight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you</w:t>
      </w:r>
    </w:p>
    <w:p w14:paraId="7611D847" w14:textId="77777777" w:rsidR="00CE38C2" w:rsidRPr="00CE38C2" w:rsidRDefault="00CE38C2" w:rsidP="00CE38C2">
      <w:pPr>
        <w:rPr>
          <w:rFonts w:ascii="Verdana" w:hAnsi="Verdana"/>
          <w:sz w:val="22"/>
          <w:szCs w:val="22"/>
        </w:rPr>
      </w:pPr>
    </w:p>
    <w:p w14:paraId="7EE2E708" w14:textId="77777777" w:rsidR="00CE38C2" w:rsidRDefault="00CE38C2" w:rsidP="00CE38C2">
      <w:pPr>
        <w:rPr>
          <w:rFonts w:ascii="Verdana" w:hAnsi="Verdana"/>
          <w:spacing w:val="-83"/>
        </w:rPr>
      </w:pPr>
      <w:r w:rsidRPr="00CE38C2">
        <w:rPr>
          <w:rFonts w:ascii="Verdana" w:hAnsi="Verdana"/>
          <w:b/>
        </w:rPr>
        <w:t xml:space="preserve">[Bbmaj7] </w:t>
      </w:r>
      <w:r w:rsidRPr="00CE38C2">
        <w:rPr>
          <w:rFonts w:ascii="Verdana" w:hAnsi="Verdana"/>
        </w:rPr>
        <w:t xml:space="preserve">I still hear you </w:t>
      </w:r>
      <w:r w:rsidRPr="00CE38C2">
        <w:rPr>
          <w:rFonts w:ascii="Verdana" w:hAnsi="Verdana"/>
          <w:b/>
        </w:rPr>
        <w:t xml:space="preserve">[A7+5] </w:t>
      </w:r>
      <w:r w:rsidRPr="00CE38C2">
        <w:rPr>
          <w:rFonts w:ascii="Verdana" w:hAnsi="Verdana"/>
        </w:rPr>
        <w:t>sayin',</w:t>
      </w:r>
      <w:r w:rsidRPr="00CE38C2">
        <w:rPr>
          <w:rFonts w:ascii="Verdana" w:hAnsi="Verdana"/>
          <w:spacing w:val="-83"/>
        </w:rPr>
        <w:t xml:space="preserve"> </w:t>
      </w:r>
    </w:p>
    <w:p w14:paraId="06D19D44" w14:textId="77777777" w:rsidR="00CE38C2" w:rsidRDefault="00CE38C2" w:rsidP="00CE38C2">
      <w:pPr>
        <w:rPr>
          <w:rFonts w:ascii="Verdana" w:hAnsi="Verdana"/>
          <w:spacing w:val="-82"/>
        </w:rPr>
      </w:pPr>
      <w:r w:rsidRPr="00CE38C2">
        <w:rPr>
          <w:rFonts w:ascii="Verdana" w:hAnsi="Verdana"/>
          <w:b/>
        </w:rPr>
        <w:t xml:space="preserve">[F6] </w:t>
      </w:r>
      <w:r w:rsidRPr="00CE38C2">
        <w:rPr>
          <w:rFonts w:ascii="Verdana" w:hAnsi="Verdana"/>
        </w:rPr>
        <w:t xml:space="preserve">"Dear one, hold me </w:t>
      </w:r>
      <w:r w:rsidRPr="00CE38C2">
        <w:rPr>
          <w:rFonts w:ascii="Verdana" w:hAnsi="Verdana"/>
          <w:b/>
        </w:rPr>
        <w:t xml:space="preserve">[G7sus2] </w:t>
      </w:r>
      <w:r w:rsidRPr="00CE38C2">
        <w:rPr>
          <w:rFonts w:ascii="Verdana" w:hAnsi="Verdana"/>
        </w:rPr>
        <w:t>fast"</w:t>
      </w:r>
      <w:r w:rsidRPr="00CE38C2">
        <w:rPr>
          <w:rFonts w:ascii="Verdana" w:hAnsi="Verdana"/>
          <w:spacing w:val="-82"/>
        </w:rPr>
        <w:t xml:space="preserve"> </w:t>
      </w:r>
    </w:p>
    <w:p w14:paraId="431F3523" w14:textId="61C612F1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And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I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keep</w:t>
      </w:r>
      <w:r w:rsidRPr="00CE38C2">
        <w:rPr>
          <w:rFonts w:ascii="Verdana" w:hAnsi="Verdana"/>
          <w:spacing w:val="1"/>
        </w:rPr>
        <w:t xml:space="preserve"> </w:t>
      </w:r>
      <w:r w:rsidRPr="00CE38C2">
        <w:rPr>
          <w:rFonts w:ascii="Verdana" w:hAnsi="Verdana"/>
        </w:rPr>
        <w:t>on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 xml:space="preserve">[C6] </w:t>
      </w:r>
      <w:r w:rsidRPr="00CE38C2">
        <w:rPr>
          <w:rFonts w:ascii="Verdana" w:hAnsi="Verdana"/>
        </w:rPr>
        <w:t>prayin'</w:t>
      </w:r>
    </w:p>
    <w:p w14:paraId="1F4662D9" w14:textId="328AFAE4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"Oh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Lord,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please</w:t>
      </w:r>
      <w:r w:rsidRPr="00CE38C2">
        <w:rPr>
          <w:rFonts w:ascii="Verdana" w:hAnsi="Verdana"/>
          <w:spacing w:val="1"/>
        </w:rPr>
        <w:t xml:space="preserve"> </w:t>
      </w: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let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this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last"</w:t>
      </w:r>
    </w:p>
    <w:p w14:paraId="18C7D7B8" w14:textId="77777777" w:rsidR="00CE38C2" w:rsidRPr="00CE38C2" w:rsidRDefault="00CE38C2" w:rsidP="00CE38C2">
      <w:pPr>
        <w:rPr>
          <w:rFonts w:ascii="Verdana" w:hAnsi="Verdana"/>
          <w:sz w:val="22"/>
          <w:szCs w:val="22"/>
        </w:rPr>
      </w:pPr>
    </w:p>
    <w:p w14:paraId="6A4ADE38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[F6.2]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We seemed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[E6]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float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right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[Eb6]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through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[D7]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air</w:t>
      </w:r>
    </w:p>
    <w:p w14:paraId="553BFDCF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Heavenly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songs</w:t>
      </w:r>
    </w:p>
    <w:p w14:paraId="7984C483" w14:textId="45AB6DFB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</w:rPr>
        <w:t>Seemed</w:t>
      </w:r>
      <w:r w:rsidRPr="00CE38C2">
        <w:rPr>
          <w:rFonts w:ascii="Verdana" w:hAnsi="Verdana"/>
          <w:spacing w:val="-5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come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from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  <w:b/>
        </w:rPr>
        <w:t>[C]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ev-</w:t>
      </w:r>
      <w:r w:rsidRPr="00CE38C2">
        <w:rPr>
          <w:rFonts w:ascii="Verdana" w:hAnsi="Verdana"/>
          <w:b/>
        </w:rPr>
        <w:t>[Db7]</w:t>
      </w:r>
      <w:r w:rsidRPr="00CE38C2">
        <w:rPr>
          <w:rFonts w:ascii="Verdana" w:hAnsi="Verdana"/>
        </w:rPr>
        <w:t>very-</w:t>
      </w:r>
      <w:r w:rsidRPr="00CE38C2">
        <w:rPr>
          <w:rFonts w:ascii="Verdana" w:hAnsi="Verdana"/>
          <w:b/>
        </w:rPr>
        <w:t>[C7]</w:t>
      </w:r>
      <w:r w:rsidRPr="00CE38C2">
        <w:rPr>
          <w:rFonts w:ascii="Verdana" w:hAnsi="Verdana"/>
        </w:rPr>
        <w:t>where</w:t>
      </w:r>
    </w:p>
    <w:p w14:paraId="5CA7229A" w14:textId="77777777" w:rsidR="00CE38C2" w:rsidRPr="00CE38C2" w:rsidRDefault="00CE38C2" w:rsidP="00CE38C2">
      <w:pPr>
        <w:rPr>
          <w:rFonts w:ascii="Verdana" w:hAnsi="Verdana"/>
          <w:sz w:val="22"/>
          <w:szCs w:val="22"/>
        </w:rPr>
      </w:pPr>
    </w:p>
    <w:p w14:paraId="7573DF61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[Bbmaj7]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And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now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when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there's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[A7+5]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moonglow</w:t>
      </w:r>
    </w:p>
    <w:p w14:paraId="794D8DF0" w14:textId="1CCC7414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W</w:t>
      </w:r>
      <w:r w:rsidRPr="00CE38C2">
        <w:rPr>
          <w:rFonts w:ascii="Verdana" w:hAnsi="Verdana"/>
        </w:rPr>
        <w:t>ay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up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in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blue</w:t>
      </w:r>
    </w:p>
    <w:p w14:paraId="2F4B1A36" w14:textId="58D4EE01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I'll</w:t>
      </w:r>
      <w:r w:rsidRPr="00CE38C2">
        <w:rPr>
          <w:rFonts w:ascii="Verdana" w:hAnsi="Verdana"/>
          <w:spacing w:val="-5"/>
        </w:rPr>
        <w:t xml:space="preserve"> </w:t>
      </w:r>
      <w:r w:rsidRPr="00CE38C2">
        <w:rPr>
          <w:rFonts w:ascii="Verdana" w:hAnsi="Verdana"/>
        </w:rPr>
        <w:t>always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reme-</w:t>
      </w:r>
      <w:r w:rsidRPr="00CE38C2">
        <w:rPr>
          <w:rFonts w:ascii="Verdana" w:hAnsi="Verdana"/>
          <w:b/>
        </w:rPr>
        <w:t>[C6]</w:t>
      </w:r>
      <w:r w:rsidRPr="00CE38C2">
        <w:rPr>
          <w:rFonts w:ascii="Verdana" w:hAnsi="Verdana"/>
        </w:rPr>
        <w:t>mber</w:t>
      </w:r>
    </w:p>
    <w:p w14:paraId="6F39645A" w14:textId="12E767C8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5"/>
        </w:rPr>
        <w:t xml:space="preserve"> </w:t>
      </w:r>
      <w:r w:rsidRPr="00CE38C2">
        <w:rPr>
          <w:rFonts w:ascii="Verdana" w:hAnsi="Verdana"/>
        </w:rPr>
        <w:t>That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moonglow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 xml:space="preserve">[Gm7] </w:t>
      </w:r>
      <w:r w:rsidRPr="00CE38C2">
        <w:rPr>
          <w:rFonts w:ascii="Verdana" w:hAnsi="Verdana"/>
        </w:rPr>
        <w:t>gave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me</w:t>
      </w:r>
      <w:r w:rsidRPr="00CE38C2">
        <w:rPr>
          <w:rFonts w:ascii="Verdana" w:hAnsi="Verdana"/>
          <w:spacing w:val="-5"/>
        </w:rPr>
        <w:t xml:space="preserve"> </w:t>
      </w: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5"/>
        </w:rPr>
        <w:t xml:space="preserve"> </w:t>
      </w:r>
      <w:r w:rsidRPr="00CE38C2">
        <w:rPr>
          <w:rFonts w:ascii="Verdana" w:hAnsi="Verdana"/>
        </w:rPr>
        <w:t>you</w:t>
      </w:r>
    </w:p>
    <w:p w14:paraId="52852478" w14:textId="77777777" w:rsidR="00CE38C2" w:rsidRPr="00CE38C2" w:rsidRDefault="00CE38C2" w:rsidP="00CE38C2">
      <w:pPr>
        <w:rPr>
          <w:rFonts w:ascii="Verdana" w:hAnsi="Verdana"/>
          <w:sz w:val="22"/>
          <w:szCs w:val="22"/>
        </w:rPr>
      </w:pPr>
    </w:p>
    <w:p w14:paraId="07CBCFA1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[Bbmaj7]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It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must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have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been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[A7+5]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moonglow</w:t>
      </w:r>
    </w:p>
    <w:p w14:paraId="30E8FB93" w14:textId="5E7F882D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W</w:t>
      </w:r>
      <w:r w:rsidRPr="00CE38C2">
        <w:rPr>
          <w:rFonts w:ascii="Verdana" w:hAnsi="Verdana"/>
        </w:rPr>
        <w:t>ay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up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in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blue</w:t>
      </w:r>
    </w:p>
    <w:p w14:paraId="7508170F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It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must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have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been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[C6]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moonglow</w:t>
      </w:r>
    </w:p>
    <w:p w14:paraId="5269806D" w14:textId="2E821E20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T</w:t>
      </w:r>
      <w:r w:rsidRPr="00CE38C2">
        <w:rPr>
          <w:rFonts w:ascii="Verdana" w:hAnsi="Verdana"/>
        </w:rPr>
        <w:t>hat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led</w:t>
      </w:r>
      <w:r w:rsidRPr="00CE38C2">
        <w:rPr>
          <w:rFonts w:ascii="Verdana" w:hAnsi="Verdana"/>
          <w:spacing w:val="-5"/>
        </w:rPr>
        <w:t xml:space="preserve"> </w:t>
      </w:r>
      <w:r w:rsidRPr="00CE38C2">
        <w:rPr>
          <w:rFonts w:ascii="Verdana" w:hAnsi="Verdana"/>
        </w:rPr>
        <w:t xml:space="preserve">me </w:t>
      </w: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straight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you</w:t>
      </w:r>
    </w:p>
    <w:p w14:paraId="60EF035B" w14:textId="77777777" w:rsidR="00CE38C2" w:rsidRPr="00CE38C2" w:rsidRDefault="00CE38C2" w:rsidP="00CE38C2">
      <w:pPr>
        <w:rPr>
          <w:rFonts w:ascii="Verdana" w:hAnsi="Verdana"/>
        </w:rPr>
      </w:pPr>
    </w:p>
    <w:p w14:paraId="31CB9C92" w14:textId="77777777" w:rsidR="00CE38C2" w:rsidRDefault="00CE38C2" w:rsidP="00CE38C2">
      <w:pPr>
        <w:rPr>
          <w:rFonts w:ascii="Verdana" w:hAnsi="Verdana"/>
          <w:spacing w:val="1"/>
        </w:rPr>
      </w:pPr>
      <w:r w:rsidRPr="00CE38C2">
        <w:rPr>
          <w:rFonts w:ascii="Verdana" w:hAnsi="Verdana"/>
          <w:b/>
        </w:rPr>
        <w:t xml:space="preserve">[Bbmaj7] </w:t>
      </w:r>
      <w:r w:rsidRPr="00CE38C2">
        <w:rPr>
          <w:rFonts w:ascii="Verdana" w:hAnsi="Verdana"/>
        </w:rPr>
        <w:t xml:space="preserve">I still hear you </w:t>
      </w:r>
      <w:r w:rsidRPr="00CE38C2">
        <w:rPr>
          <w:rFonts w:ascii="Verdana" w:hAnsi="Verdana"/>
          <w:b/>
        </w:rPr>
        <w:t xml:space="preserve">[A7+5] </w:t>
      </w:r>
      <w:r w:rsidRPr="00CE38C2">
        <w:rPr>
          <w:rFonts w:ascii="Verdana" w:hAnsi="Verdana"/>
        </w:rPr>
        <w:t>sayin',</w:t>
      </w:r>
      <w:r w:rsidRPr="00CE38C2">
        <w:rPr>
          <w:rFonts w:ascii="Verdana" w:hAnsi="Verdana"/>
          <w:spacing w:val="1"/>
        </w:rPr>
        <w:t xml:space="preserve"> </w:t>
      </w:r>
    </w:p>
    <w:p w14:paraId="6B7D6DE9" w14:textId="77777777" w:rsidR="00CE38C2" w:rsidRDefault="00CE38C2" w:rsidP="00CE38C2">
      <w:pPr>
        <w:rPr>
          <w:rFonts w:ascii="Verdana" w:hAnsi="Verdana"/>
          <w:spacing w:val="-83"/>
        </w:rPr>
      </w:pPr>
      <w:r w:rsidRPr="00CE38C2">
        <w:rPr>
          <w:rFonts w:ascii="Verdana" w:hAnsi="Verdana"/>
          <w:b/>
        </w:rPr>
        <w:t xml:space="preserve">[F6] </w:t>
      </w:r>
      <w:r w:rsidRPr="00CE38C2">
        <w:rPr>
          <w:rFonts w:ascii="Verdana" w:hAnsi="Verdana"/>
        </w:rPr>
        <w:t xml:space="preserve">"Sweet child, hold me </w:t>
      </w:r>
      <w:r w:rsidRPr="00CE38C2">
        <w:rPr>
          <w:rFonts w:ascii="Verdana" w:hAnsi="Verdana"/>
          <w:b/>
        </w:rPr>
        <w:t xml:space="preserve">[G7sus2] </w:t>
      </w:r>
      <w:r w:rsidRPr="00CE38C2">
        <w:rPr>
          <w:rFonts w:ascii="Verdana" w:hAnsi="Verdana"/>
        </w:rPr>
        <w:t>fast"</w:t>
      </w:r>
      <w:r w:rsidRPr="00CE38C2">
        <w:rPr>
          <w:rFonts w:ascii="Verdana" w:hAnsi="Verdana"/>
          <w:spacing w:val="-83"/>
        </w:rPr>
        <w:t xml:space="preserve"> </w:t>
      </w:r>
    </w:p>
    <w:p w14:paraId="3470B7AE" w14:textId="6B4259D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2"/>
        </w:rPr>
        <w:t xml:space="preserve"> </w:t>
      </w:r>
      <w:r w:rsidRPr="00CE38C2">
        <w:rPr>
          <w:rFonts w:ascii="Verdana" w:hAnsi="Verdana"/>
        </w:rPr>
        <w:t>And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I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keep on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[C6]</w:t>
      </w:r>
      <w:r w:rsidRPr="00CE38C2">
        <w:rPr>
          <w:rFonts w:ascii="Verdana" w:hAnsi="Verdana"/>
          <w:b/>
          <w:spacing w:val="1"/>
        </w:rPr>
        <w:t xml:space="preserve"> </w:t>
      </w:r>
      <w:r w:rsidRPr="00CE38C2">
        <w:rPr>
          <w:rFonts w:ascii="Verdana" w:hAnsi="Verdana"/>
        </w:rPr>
        <w:t>prayin'</w:t>
      </w:r>
    </w:p>
    <w:p w14:paraId="63435F22" w14:textId="45EE778F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"Oh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Lord,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please</w:t>
      </w:r>
      <w:r w:rsidRPr="00CE38C2">
        <w:rPr>
          <w:rFonts w:ascii="Verdana" w:hAnsi="Verdana"/>
          <w:spacing w:val="1"/>
        </w:rPr>
        <w:t xml:space="preserve"> </w:t>
      </w: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let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this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last"</w:t>
      </w:r>
    </w:p>
    <w:p w14:paraId="686D82C9" w14:textId="77777777" w:rsidR="00CE38C2" w:rsidRPr="00CE38C2" w:rsidRDefault="00CE38C2" w:rsidP="00CE38C2">
      <w:pPr>
        <w:rPr>
          <w:rFonts w:ascii="Verdana" w:hAnsi="Verdana"/>
        </w:rPr>
      </w:pPr>
    </w:p>
    <w:p w14:paraId="2AA57BC9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[F6.2]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We seemed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[E6]</w:t>
      </w:r>
      <w:r w:rsidRPr="00CE38C2">
        <w:rPr>
          <w:rFonts w:ascii="Verdana" w:hAnsi="Verdana"/>
          <w:b/>
          <w:spacing w:val="-1"/>
        </w:rPr>
        <w:t xml:space="preserve"> </w:t>
      </w:r>
      <w:r w:rsidRPr="00CE38C2">
        <w:rPr>
          <w:rFonts w:ascii="Verdana" w:hAnsi="Verdana"/>
        </w:rPr>
        <w:t>float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right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[Eb6]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through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  <w:b/>
        </w:rPr>
        <w:t>[D7]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air</w:t>
      </w:r>
    </w:p>
    <w:p w14:paraId="298A9F18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5"/>
        </w:rPr>
        <w:t xml:space="preserve"> </w:t>
      </w:r>
      <w:r w:rsidRPr="00CE38C2">
        <w:rPr>
          <w:rFonts w:ascii="Verdana" w:hAnsi="Verdana"/>
        </w:rPr>
        <w:t>Heavenly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songs</w:t>
      </w:r>
    </w:p>
    <w:p w14:paraId="460623BA" w14:textId="4C3F510E" w:rsid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</w:rPr>
        <w:t>Seemed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to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come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from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  <w:b/>
        </w:rPr>
        <w:t>[C]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ev-</w:t>
      </w:r>
      <w:r w:rsidRPr="00CE38C2">
        <w:rPr>
          <w:rFonts w:ascii="Verdana" w:hAnsi="Verdana"/>
          <w:b/>
        </w:rPr>
        <w:t>[Db7]</w:t>
      </w:r>
      <w:r w:rsidRPr="00CE38C2">
        <w:rPr>
          <w:rFonts w:ascii="Verdana" w:hAnsi="Verdana"/>
        </w:rPr>
        <w:t>very-</w:t>
      </w:r>
      <w:r w:rsidRPr="00CE38C2">
        <w:rPr>
          <w:rFonts w:ascii="Verdana" w:hAnsi="Verdana"/>
          <w:b/>
        </w:rPr>
        <w:t>[C7]</w:t>
      </w:r>
      <w:r w:rsidRPr="00CE38C2">
        <w:rPr>
          <w:rFonts w:ascii="Verdana" w:hAnsi="Verdana"/>
        </w:rPr>
        <w:t>where</w:t>
      </w:r>
    </w:p>
    <w:p w14:paraId="34155F7A" w14:textId="77777777" w:rsidR="00CE38C2" w:rsidRPr="00CE38C2" w:rsidRDefault="00CE38C2" w:rsidP="00CE38C2">
      <w:pPr>
        <w:rPr>
          <w:rFonts w:ascii="Verdana" w:hAnsi="Verdana"/>
        </w:rPr>
      </w:pPr>
    </w:p>
    <w:p w14:paraId="74955F66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[Bbmaj7]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And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now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</w:rPr>
        <w:t>when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there's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[A7+5]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moonglow</w:t>
      </w:r>
    </w:p>
    <w:p w14:paraId="2179BB2D" w14:textId="011C5688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4"/>
        </w:rPr>
        <w:t xml:space="preserve"> </w:t>
      </w:r>
      <w:r w:rsidR="001101CC">
        <w:rPr>
          <w:rFonts w:ascii="Verdana" w:hAnsi="Verdana"/>
        </w:rPr>
        <w:t>W</w:t>
      </w:r>
      <w:r w:rsidRPr="00CE38C2">
        <w:rPr>
          <w:rFonts w:ascii="Verdana" w:hAnsi="Verdana"/>
        </w:rPr>
        <w:t>ay</w:t>
      </w:r>
      <w:r w:rsidRPr="00CE38C2">
        <w:rPr>
          <w:rFonts w:ascii="Verdana" w:hAnsi="Verdana"/>
          <w:spacing w:val="-1"/>
        </w:rPr>
        <w:t xml:space="preserve"> </w:t>
      </w:r>
      <w:r w:rsidRPr="00CE38C2">
        <w:rPr>
          <w:rFonts w:ascii="Verdana" w:hAnsi="Verdana"/>
        </w:rPr>
        <w:t>up</w:t>
      </w:r>
      <w:r w:rsidRPr="00CE38C2">
        <w:rPr>
          <w:rFonts w:ascii="Verdana" w:hAnsi="Verdana"/>
          <w:spacing w:val="-4"/>
        </w:rPr>
        <w:t xml:space="preserve"> </w:t>
      </w:r>
      <w:r w:rsidRPr="00CE38C2">
        <w:rPr>
          <w:rFonts w:ascii="Verdana" w:hAnsi="Verdana"/>
        </w:rPr>
        <w:t>in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the</w:t>
      </w:r>
      <w:r w:rsidRPr="00CE38C2">
        <w:rPr>
          <w:rFonts w:ascii="Verdana" w:hAnsi="Verdana"/>
          <w:spacing w:val="-2"/>
        </w:rPr>
        <w:t xml:space="preserve"> </w:t>
      </w:r>
      <w:r w:rsidRPr="00CE38C2">
        <w:rPr>
          <w:rFonts w:ascii="Verdana" w:hAnsi="Verdana"/>
          <w:b/>
        </w:rPr>
        <w:t>[G7sus2]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</w:rPr>
        <w:t>blue</w:t>
      </w:r>
    </w:p>
    <w:p w14:paraId="560E6F35" w14:textId="77777777" w:rsidR="00CE38C2" w:rsidRPr="00CE38C2" w:rsidRDefault="00CE38C2" w:rsidP="00CE38C2">
      <w:pPr>
        <w:rPr>
          <w:rFonts w:ascii="Verdana" w:hAnsi="Verdana"/>
        </w:rPr>
      </w:pPr>
      <w:r w:rsidRPr="00CE38C2">
        <w:rPr>
          <w:rFonts w:ascii="Verdana" w:hAnsi="Verdana"/>
          <w:b/>
        </w:rPr>
        <w:t>[Gm7]</w:t>
      </w:r>
      <w:r w:rsidRPr="00CE38C2">
        <w:rPr>
          <w:rFonts w:ascii="Verdana" w:hAnsi="Verdana"/>
          <w:b/>
          <w:spacing w:val="-4"/>
        </w:rPr>
        <w:t xml:space="preserve"> </w:t>
      </w:r>
      <w:r w:rsidRPr="00CE38C2">
        <w:rPr>
          <w:rFonts w:ascii="Verdana" w:hAnsi="Verdana"/>
        </w:rPr>
        <w:t>I'll</w:t>
      </w:r>
      <w:r w:rsidRPr="00CE38C2">
        <w:rPr>
          <w:rFonts w:ascii="Verdana" w:hAnsi="Verdana"/>
          <w:spacing w:val="-6"/>
        </w:rPr>
        <w:t xml:space="preserve"> </w:t>
      </w:r>
      <w:r w:rsidRPr="00CE38C2">
        <w:rPr>
          <w:rFonts w:ascii="Verdana" w:hAnsi="Verdana"/>
        </w:rPr>
        <w:t>always</w:t>
      </w:r>
      <w:r w:rsidRPr="00CE38C2">
        <w:rPr>
          <w:rFonts w:ascii="Verdana" w:hAnsi="Verdana"/>
          <w:spacing w:val="-3"/>
        </w:rPr>
        <w:t xml:space="preserve"> </w:t>
      </w:r>
      <w:r w:rsidRPr="00CE38C2">
        <w:rPr>
          <w:rFonts w:ascii="Verdana" w:hAnsi="Verdana"/>
        </w:rPr>
        <w:t>reme-</w:t>
      </w:r>
      <w:r w:rsidRPr="00CE38C2">
        <w:rPr>
          <w:rFonts w:ascii="Verdana" w:hAnsi="Verdana"/>
          <w:b/>
        </w:rPr>
        <w:t>[C6]</w:t>
      </w:r>
      <w:r w:rsidRPr="00CE38C2">
        <w:rPr>
          <w:rFonts w:ascii="Verdana" w:hAnsi="Verdana"/>
        </w:rPr>
        <w:t>mber</w:t>
      </w:r>
    </w:p>
    <w:p w14:paraId="1F9B5B9D" w14:textId="6F7E7576" w:rsidR="00CE38C2" w:rsidRDefault="00CE38C2" w:rsidP="00CE38C2">
      <w:pPr>
        <w:rPr>
          <w:rFonts w:ascii="Verdana" w:hAnsi="Verdana"/>
          <w:spacing w:val="-83"/>
        </w:rPr>
      </w:pPr>
      <w:r w:rsidRPr="00CE38C2">
        <w:rPr>
          <w:rFonts w:ascii="Verdana" w:hAnsi="Verdana"/>
          <w:b/>
        </w:rPr>
        <w:t xml:space="preserve">[F6] </w:t>
      </w:r>
      <w:r>
        <w:rPr>
          <w:rFonts w:ascii="Verdana" w:hAnsi="Verdana"/>
        </w:rPr>
        <w:t>T</w:t>
      </w:r>
      <w:r w:rsidRPr="00CE38C2">
        <w:rPr>
          <w:rFonts w:ascii="Verdana" w:hAnsi="Verdana"/>
        </w:rPr>
        <w:t xml:space="preserve">hat </w:t>
      </w:r>
      <w:r w:rsidRPr="00CE38C2">
        <w:rPr>
          <w:rFonts w:ascii="Verdana" w:hAnsi="Verdana"/>
          <w:b/>
        </w:rPr>
        <w:t xml:space="preserve">[Fdim7] </w:t>
      </w:r>
      <w:r w:rsidRPr="00CE38C2">
        <w:rPr>
          <w:rFonts w:ascii="Verdana" w:hAnsi="Verdana"/>
        </w:rPr>
        <w:t xml:space="preserve">moonglow </w:t>
      </w:r>
      <w:r w:rsidRPr="00CE38C2">
        <w:rPr>
          <w:rFonts w:ascii="Verdana" w:hAnsi="Verdana"/>
          <w:b/>
        </w:rPr>
        <w:t xml:space="preserve">[Gm7] </w:t>
      </w:r>
      <w:r w:rsidRPr="00CE38C2">
        <w:rPr>
          <w:rFonts w:ascii="Verdana" w:hAnsi="Verdana"/>
        </w:rPr>
        <w:t xml:space="preserve">gave </w:t>
      </w:r>
      <w:r w:rsidRPr="00CE38C2">
        <w:rPr>
          <w:rFonts w:ascii="Verdana" w:hAnsi="Verdana"/>
          <w:b/>
        </w:rPr>
        <w:t xml:space="preserve">[Fdim7] </w:t>
      </w:r>
      <w:r w:rsidRPr="00CE38C2">
        <w:rPr>
          <w:rFonts w:ascii="Verdana" w:hAnsi="Verdana"/>
        </w:rPr>
        <w:t xml:space="preserve">me </w:t>
      </w:r>
      <w:r w:rsidRPr="00CE38C2">
        <w:rPr>
          <w:rFonts w:ascii="Verdana" w:hAnsi="Verdana"/>
          <w:b/>
        </w:rPr>
        <w:t xml:space="preserve">[F6] </w:t>
      </w:r>
      <w:r w:rsidRPr="00CE38C2">
        <w:rPr>
          <w:rFonts w:ascii="Verdana" w:hAnsi="Verdana"/>
        </w:rPr>
        <w:t>you</w:t>
      </w:r>
      <w:r w:rsidRPr="00CE38C2">
        <w:rPr>
          <w:rFonts w:ascii="Verdana" w:hAnsi="Verdana"/>
          <w:spacing w:val="-83"/>
        </w:rPr>
        <w:t xml:space="preserve"> </w:t>
      </w:r>
    </w:p>
    <w:p w14:paraId="43BAEDF9" w14:textId="32A68DA3" w:rsidR="00CE38C2" w:rsidRDefault="00CE38C2" w:rsidP="00CE38C2">
      <w:pPr>
        <w:rPr>
          <w:rFonts w:ascii="Verdana" w:hAnsi="Verdana"/>
          <w:spacing w:val="-83"/>
        </w:rPr>
      </w:pPr>
      <w:r w:rsidRPr="00CE38C2">
        <w:rPr>
          <w:rFonts w:ascii="Verdana" w:hAnsi="Verdana"/>
          <w:b/>
        </w:rPr>
        <w:t xml:space="preserve">[F6] </w:t>
      </w:r>
      <w:r>
        <w:rPr>
          <w:rFonts w:ascii="Verdana" w:hAnsi="Verdana"/>
        </w:rPr>
        <w:t>T</w:t>
      </w:r>
      <w:r w:rsidRPr="00CE38C2">
        <w:rPr>
          <w:rFonts w:ascii="Verdana" w:hAnsi="Verdana"/>
        </w:rPr>
        <w:t xml:space="preserve">hat </w:t>
      </w:r>
      <w:r w:rsidRPr="00CE38C2">
        <w:rPr>
          <w:rFonts w:ascii="Verdana" w:hAnsi="Verdana"/>
          <w:b/>
        </w:rPr>
        <w:t xml:space="preserve">[Fdim7] </w:t>
      </w:r>
      <w:r w:rsidRPr="00CE38C2">
        <w:rPr>
          <w:rFonts w:ascii="Verdana" w:hAnsi="Verdana"/>
        </w:rPr>
        <w:t xml:space="preserve">moonglow </w:t>
      </w:r>
      <w:r w:rsidRPr="00CE38C2">
        <w:rPr>
          <w:rFonts w:ascii="Verdana" w:hAnsi="Verdana"/>
          <w:b/>
        </w:rPr>
        <w:t xml:space="preserve">[Gm7] </w:t>
      </w:r>
      <w:r w:rsidRPr="00CE38C2">
        <w:rPr>
          <w:rFonts w:ascii="Verdana" w:hAnsi="Verdana"/>
        </w:rPr>
        <w:t xml:space="preserve">gave </w:t>
      </w:r>
      <w:r w:rsidRPr="00CE38C2">
        <w:rPr>
          <w:rFonts w:ascii="Verdana" w:hAnsi="Verdana"/>
          <w:b/>
        </w:rPr>
        <w:t xml:space="preserve">[Fdim7] </w:t>
      </w:r>
      <w:r w:rsidRPr="00CE38C2">
        <w:rPr>
          <w:rFonts w:ascii="Verdana" w:hAnsi="Verdana"/>
        </w:rPr>
        <w:t xml:space="preserve">me </w:t>
      </w:r>
      <w:r w:rsidRPr="00CE38C2">
        <w:rPr>
          <w:rFonts w:ascii="Verdana" w:hAnsi="Verdana"/>
          <w:b/>
        </w:rPr>
        <w:t xml:space="preserve">[F6] </w:t>
      </w:r>
      <w:r w:rsidRPr="00CE38C2">
        <w:rPr>
          <w:rFonts w:ascii="Verdana" w:hAnsi="Verdana"/>
        </w:rPr>
        <w:t>you</w:t>
      </w:r>
      <w:r w:rsidRPr="00CE38C2">
        <w:rPr>
          <w:rFonts w:ascii="Verdana" w:hAnsi="Verdana"/>
          <w:spacing w:val="-83"/>
        </w:rPr>
        <w:t xml:space="preserve"> </w:t>
      </w:r>
    </w:p>
    <w:p w14:paraId="16695F85" w14:textId="19186814" w:rsidR="00B043CF" w:rsidRDefault="00CE38C2" w:rsidP="00CE38C2">
      <w:pPr>
        <w:rPr>
          <w:rFonts w:ascii="Verdana" w:hAnsi="Verdana"/>
          <w:b/>
        </w:rPr>
      </w:pPr>
      <w:r w:rsidRPr="00CE38C2">
        <w:rPr>
          <w:rFonts w:ascii="Verdana" w:hAnsi="Verdana"/>
          <w:b/>
        </w:rPr>
        <w:t>[F6]</w:t>
      </w:r>
      <w:r w:rsidRPr="00CE38C2">
        <w:rPr>
          <w:rFonts w:ascii="Verdana" w:hAnsi="Verdana"/>
          <w:b/>
          <w:spacing w:val="-3"/>
        </w:rPr>
        <w:t xml:space="preserve"> </w:t>
      </w:r>
      <w:r w:rsidRPr="00CE38C2">
        <w:rPr>
          <w:rFonts w:ascii="Verdana" w:hAnsi="Verdana"/>
          <w:b/>
        </w:rPr>
        <w:t>[Fdim7]</w:t>
      </w:r>
      <w:r w:rsidRPr="00CE38C2">
        <w:rPr>
          <w:rFonts w:ascii="Verdana" w:hAnsi="Verdana"/>
          <w:b/>
          <w:spacing w:val="1"/>
        </w:rPr>
        <w:t xml:space="preserve"> </w:t>
      </w:r>
      <w:r w:rsidRPr="00CE38C2">
        <w:rPr>
          <w:rFonts w:ascii="Verdana" w:hAnsi="Verdana"/>
          <w:b/>
        </w:rPr>
        <w:t>[Gm7] [Fdim7]</w:t>
      </w:r>
      <w:r w:rsidRPr="00CE38C2">
        <w:rPr>
          <w:rFonts w:ascii="Verdana" w:hAnsi="Verdana"/>
          <w:b/>
          <w:spacing w:val="4"/>
        </w:rPr>
        <w:t xml:space="preserve"> </w:t>
      </w:r>
      <w:r w:rsidRPr="00CE38C2">
        <w:rPr>
          <w:rFonts w:ascii="Verdana" w:hAnsi="Verdana"/>
          <w:b/>
        </w:rPr>
        <w:t>[F6]</w:t>
      </w:r>
    </w:p>
    <w:p w14:paraId="585D80BC" w14:textId="77777777" w:rsidR="00CE38C2" w:rsidRPr="00CE38C2" w:rsidRDefault="00CE38C2" w:rsidP="00CE38C2">
      <w:pPr>
        <w:rPr>
          <w:rFonts w:ascii="Verdana" w:hAnsi="Verdana"/>
          <w:b/>
        </w:rPr>
      </w:pPr>
    </w:p>
    <w:p w14:paraId="63821DBF" w14:textId="4C177374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B10B5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1CC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0B59"/>
    <w:rsid w:val="00B16743"/>
    <w:rsid w:val="00C5218C"/>
    <w:rsid w:val="00CA07D7"/>
    <w:rsid w:val="00CE38C2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E38C2"/>
    <w:pPr>
      <w:widowControl w:val="0"/>
      <w:autoSpaceDE w:val="0"/>
      <w:autoSpaceDN w:val="0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CE38C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2022-02-26T11:59:00Z</dcterms:created>
  <dcterms:modified xsi:type="dcterms:W3CDTF">2024-02-10T13:12:00Z</dcterms:modified>
</cp:coreProperties>
</file>