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DEEA" w14:textId="378D7437" w:rsidR="0082492D" w:rsidRPr="00A902E9" w:rsidRDefault="002E40E1" w:rsidP="00DB1F9F">
      <w:pPr>
        <w:pStyle w:val="Heading1"/>
      </w:pPr>
      <w:bookmarkStart w:id="0" w:name="_Hlk181719075"/>
      <w:bookmarkEnd w:id="0"/>
      <w:r>
        <w:t>Bad Day</w:t>
      </w:r>
    </w:p>
    <w:p w14:paraId="361DA6BA" w14:textId="39DFC81D" w:rsidR="00972E99" w:rsidRPr="00A902E9" w:rsidRDefault="002E40E1">
      <w:pPr>
        <w:rPr>
          <w:rFonts w:ascii="Verdana" w:hAnsi="Verdana"/>
        </w:rPr>
      </w:pPr>
      <w:r>
        <w:rPr>
          <w:rFonts w:ascii="Verdana" w:hAnsi="Verdana"/>
        </w:rPr>
        <w:t>Daniel Powter 2005</w:t>
      </w:r>
    </w:p>
    <w:p w14:paraId="2A9200BE" w14:textId="77777777" w:rsidR="00972E99" w:rsidRPr="00FC6CD8" w:rsidRDefault="00972E99">
      <w:pPr>
        <w:rPr>
          <w:rFonts w:ascii="Verdana" w:hAnsi="Verdana"/>
          <w:bCs/>
        </w:rPr>
      </w:pPr>
    </w:p>
    <w:p w14:paraId="3E334454" w14:textId="03EBB5B9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8AFFCE" wp14:editId="0684217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7C0">
        <w:rPr>
          <w:rFonts w:ascii="Verdana" w:hAnsi="Verdana"/>
          <w:b/>
          <w:noProof/>
        </w:rPr>
        <w:drawing>
          <wp:inline distT="0" distB="0" distL="0" distR="0" wp14:anchorId="292991B1" wp14:editId="089DBDF0">
            <wp:extent cx="457200" cy="609600"/>
            <wp:effectExtent l="0" t="0" r="0" b="0"/>
            <wp:docPr id="711531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76CCDDD" wp14:editId="4422542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023C58" wp14:editId="14D1EB51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3B9A87" wp14:editId="622D234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7C0">
        <w:rPr>
          <w:rFonts w:ascii="Verdana" w:hAnsi="Verdana"/>
          <w:b/>
          <w:noProof/>
        </w:rPr>
        <w:drawing>
          <wp:inline distT="0" distB="0" distL="0" distR="0" wp14:anchorId="04A72A17" wp14:editId="1C066A75">
            <wp:extent cx="457200" cy="609600"/>
            <wp:effectExtent l="0" t="0" r="0" b="0"/>
            <wp:docPr id="9816918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60AC37E" wp14:editId="7E930042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DAE1B8" wp14:editId="1409C97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C18BB4F" wp14:editId="0BD6BCB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130C" w14:textId="77777777" w:rsidR="007320F1" w:rsidRPr="007A024F" w:rsidRDefault="007320F1">
      <w:pPr>
        <w:rPr>
          <w:rFonts w:ascii="Verdana" w:hAnsi="Verdana"/>
          <w:bCs/>
          <w:sz w:val="16"/>
          <w:szCs w:val="16"/>
        </w:rPr>
      </w:pPr>
    </w:p>
    <w:p w14:paraId="2AA9A754" w14:textId="34B97CD0" w:rsidR="002E40E1" w:rsidRPr="007A024F" w:rsidRDefault="00972E99" w:rsidP="007A024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A024F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E267C0" w:rsidRPr="00E267C0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="00E267C0" w:rsidRPr="00E267C0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E267C0" w:rsidRPr="00E267C0">
        <w:rPr>
          <w:rFonts w:ascii="Verdana" w:hAnsi="Verdana"/>
          <w:b/>
        </w:rPr>
        <w:t>[A]</w:t>
      </w:r>
      <w:r w:rsidR="000961DF">
        <w:rPr>
          <w:rFonts w:ascii="Verdana" w:hAnsi="Verdana"/>
          <w:b/>
        </w:rPr>
        <w:t xml:space="preserve"> / </w:t>
      </w:r>
      <w:r w:rsidR="00E267C0" w:rsidRPr="00E267C0">
        <w:rPr>
          <w:rFonts w:ascii="Verdana" w:hAnsi="Verdana"/>
          <w:b/>
        </w:rPr>
        <w:t>[A]</w:t>
      </w:r>
      <w:r w:rsidR="000961DF">
        <w:rPr>
          <w:rFonts w:ascii="Verdana" w:hAnsi="Verdana"/>
          <w:b/>
        </w:rPr>
        <w:t xml:space="preserve"> /</w:t>
      </w:r>
    </w:p>
    <w:p w14:paraId="49850CE5" w14:textId="7777777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104C7CB2" w14:textId="5AC787F4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Where is the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moment we needed the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most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</w:p>
    <w:p w14:paraId="6158616C" w14:textId="22DA6210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You kick up the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leaves and the magic is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lost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</w:p>
    <w:p w14:paraId="169E653F" w14:textId="630F7012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[Bm]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They tell me your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blue skies fade to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grey</w:t>
      </w:r>
    </w:p>
    <w:p w14:paraId="559EE2C6" w14:textId="3F74A575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They tell me your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passion's gone a-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>way</w:t>
      </w:r>
    </w:p>
    <w:p w14:paraId="4B6EAB4F" w14:textId="03442693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And I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need no carryin'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on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</w:p>
    <w:p w14:paraId="6FAEC652" w14:textId="7777777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EFB22B7" w14:textId="40790611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You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’re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stand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in’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in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line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just 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to hit a new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o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w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</w:p>
    <w:p w14:paraId="236F81C0" w14:textId="314A9D07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You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>re fakin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a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smile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with the coffee </w:t>
      </w:r>
      <w:r w:rsidR="00656EC5">
        <w:rPr>
          <w:rFonts w:ascii="Verdana" w:eastAsia="Times New Roman" w:hAnsi="Verdana" w:cs="Courier New"/>
          <w:color w:val="000000"/>
          <w:lang w:val="en-CA" w:eastAsia="en-CA"/>
        </w:rPr>
        <w:t>to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go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</w:p>
    <w:p w14:paraId="07D1703B" w14:textId="198EB3ED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[Bm]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You tell me your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life's been way off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l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>ine</w:t>
      </w:r>
    </w:p>
    <w:p w14:paraId="08CB33DF" w14:textId="0AB67455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>You're fallin</w:t>
      </w:r>
      <w:r w:rsidR="009C35E7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to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pieces every-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>time</w:t>
      </w:r>
    </w:p>
    <w:p w14:paraId="76919A78" w14:textId="1EC7F571" w:rsidR="002E40E1" w:rsidRPr="007A024F" w:rsidRDefault="002E40E1" w:rsidP="007A024F">
      <w:pPr>
        <w:rPr>
          <w:rFonts w:ascii="Verdana" w:hAnsi="Verdana"/>
          <w:bCs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And I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need no carryin' </w:t>
      </w:r>
      <w:r w:rsidR="00E263B7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</w:t>
      </w:r>
      <w:r w:rsidR="00E263B7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E263B7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E263B7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on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7A024F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ADFF118" w14:textId="7777777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59C47697" w14:textId="4540D752" w:rsidR="007A024F" w:rsidRPr="007A024F" w:rsidRDefault="007A024F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CHORUS:</w:t>
      </w:r>
    </w:p>
    <w:p w14:paraId="4CDC7365" w14:textId="3297D511" w:rsidR="002E40E1" w:rsidRPr="007A024F" w:rsidRDefault="00BB022E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Bec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ause 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day, you're takin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one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down</w:t>
      </w:r>
    </w:p>
    <w:p w14:paraId="4043DAAF" w14:textId="1D68024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sing a sad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song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just to turn it a-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>round</w:t>
      </w:r>
    </w:p>
    <w:p w14:paraId="0629421F" w14:textId="4773F5CD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say you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know, you tell me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lie</w:t>
      </w:r>
    </w:p>
    <w:p w14:paraId="77DA4ADE" w14:textId="3A2C237A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work at a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smile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and you go for a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ride</w:t>
      </w:r>
    </w:p>
    <w:p w14:paraId="0C771BEA" w14:textId="4A59D650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day, the camera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s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lie</w:t>
      </w:r>
    </w:p>
    <w:p w14:paraId="50769DD3" w14:textId="7B8654EA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>You're comin</w:t>
      </w:r>
      <w:r w:rsidR="009C35E7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back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down and you really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mind</w:t>
      </w:r>
    </w:p>
    <w:p w14:paraId="71917BDE" w14:textId="0D7CD45D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</w:p>
    <w:p w14:paraId="7549FA24" w14:textId="00FF9DE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</w:p>
    <w:p w14:paraId="43E9C2DA" w14:textId="77777777" w:rsidR="007A024F" w:rsidRPr="007A024F" w:rsidRDefault="007A024F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1F22E9A7" w14:textId="2180C24D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2E40E1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</w:p>
    <w:p w14:paraId="196A7EC4" w14:textId="7777777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258DE98A" w14:textId="737F907A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[Bm]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Well you need a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blue sky holi-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>day</w:t>
      </w:r>
    </w:p>
    <w:p w14:paraId="50451FC9" w14:textId="54513D71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The point is they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laugh at what you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say</w:t>
      </w:r>
    </w:p>
    <w:p w14:paraId="06E134E5" w14:textId="05A51DB8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And I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need no carryin'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</w:t>
      </w:r>
      <w:r w:rsidR="00E263B7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on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41399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B6D80C6" w14:textId="7777777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29311530" w14:textId="77777777" w:rsidR="007A024F" w:rsidRPr="007A024F" w:rsidRDefault="007A024F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CHORUS:</w:t>
      </w:r>
    </w:p>
    <w:p w14:paraId="5B06A71B" w14:textId="5FFD7747" w:rsidR="007A024F" w:rsidRPr="007A024F" w:rsidRDefault="00BB022E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You</w:t>
      </w:r>
      <w:r w:rsidR="007A024F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7A024F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day, you're taking one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7A024F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down</w:t>
      </w:r>
    </w:p>
    <w:p w14:paraId="29459A64" w14:textId="19D5C17A" w:rsidR="007A024F" w:rsidRPr="007A024F" w:rsidRDefault="007A024F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sing a sad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song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just to turn it a-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>round</w:t>
      </w:r>
    </w:p>
    <w:p w14:paraId="6E40B129" w14:textId="608DD822" w:rsidR="007A024F" w:rsidRPr="007A024F" w:rsidRDefault="007A024F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say you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know, you tell me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lie</w:t>
      </w:r>
    </w:p>
    <w:p w14:paraId="42D972FF" w14:textId="386C2144" w:rsidR="007A024F" w:rsidRPr="007A024F" w:rsidRDefault="007A024F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work at a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smile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and you go for a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ride</w:t>
      </w:r>
    </w:p>
    <w:p w14:paraId="2B1D7947" w14:textId="2744ED2B" w:rsidR="007A024F" w:rsidRPr="007A024F" w:rsidRDefault="007A024F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day, the camera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s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lie</w:t>
      </w:r>
    </w:p>
    <w:p w14:paraId="24C26E10" w14:textId="2AC1DB66" w:rsidR="007A024F" w:rsidRPr="007A024F" w:rsidRDefault="007A024F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>You're comin</w:t>
      </w:r>
      <w:r w:rsidR="009C35E7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back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down</w:t>
      </w:r>
      <w:r w:rsidR="00BB022E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and you really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mind</w:t>
      </w:r>
    </w:p>
    <w:p w14:paraId="70B2992C" w14:textId="444174B1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 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[Em]</w:t>
      </w:r>
      <w:r w:rsidR="0041399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 </w:t>
      </w:r>
      <w:r w:rsidR="0041399B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[Em]</w:t>
      </w:r>
      <w:r w:rsidR="0041399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</w:p>
    <w:p w14:paraId="16E47657" w14:textId="7777777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559CA412" w14:textId="3DF0CD08" w:rsidR="002E40E1" w:rsidRPr="007A024F" w:rsidRDefault="007A024F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BRIDGE:</w:t>
      </w:r>
    </w:p>
    <w:p w14:paraId="754F36C7" w14:textId="155EAD3A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Sometimes the system</w:t>
      </w:r>
      <w:r w:rsidR="007A024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>goes on the blink</w:t>
      </w:r>
    </w:p>
    <w:p w14:paraId="7AF5743D" w14:textId="781FA76B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And the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[Bb]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whole thing</w:t>
      </w:r>
      <w:r w:rsidR="00E263B7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it turns out wrong</w:t>
      </w:r>
    </w:p>
    <w:p w14:paraId="3579436B" w14:textId="5368D201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</w:t>
      </w:r>
      <w:r w:rsidR="00BB022E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BB022E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>might not make it back and you know</w:t>
      </w:r>
    </w:p>
    <w:p w14:paraId="081C3212" w14:textId="4C6EF83C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That you could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[Bb]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be well, oh that</w:t>
      </w:r>
      <w:r w:rsidR="00E267C0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>strong</w:t>
      </w:r>
    </w:p>
    <w:p w14:paraId="375509ED" w14:textId="59063FA2" w:rsidR="002E40E1" w:rsidRPr="00E267C0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And I'm not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[Asus4]</w:t>
      </w:r>
      <w:r w:rsidR="00E263B7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wrong </w:t>
      </w:r>
      <w:r w:rsidR="0041399B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[Asus4]</w:t>
      </w:r>
      <w:r w:rsidR="0041399B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BB022E" w:rsidRPr="00BB022E">
        <w:rPr>
          <w:rFonts w:ascii="Verdana" w:eastAsia="Times New Roman" w:hAnsi="Verdana" w:cs="Courier New"/>
          <w:color w:val="000000"/>
          <w:lang w:val="en-CA" w:eastAsia="en-CA"/>
        </w:rPr>
        <w:t xml:space="preserve">yeah, yeah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BB022E" w:rsidRPr="00BB022E">
        <w:rPr>
          <w:rFonts w:ascii="Verdana" w:eastAsia="Times New Roman" w:hAnsi="Verdana" w:cs="Courier New"/>
          <w:color w:val="000000"/>
          <w:lang w:val="en-CA" w:eastAsia="en-CA"/>
        </w:rPr>
        <w:t>yeah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="00E263B7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A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</w:p>
    <w:p w14:paraId="546A9779" w14:textId="7777777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841D6A6" w14:textId="5FC416CC" w:rsidR="002E40E1" w:rsidRPr="007A024F" w:rsidRDefault="00E267C0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So where is the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passion when you need it the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most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</w:p>
    <w:p w14:paraId="5EC1FB43" w14:textId="020E0329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Oh, you and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I, you kick up the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leaves and the magic is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</w:t>
      </w:r>
      <w:r w:rsidR="009C35E7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lost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="00586F6B" w:rsidRPr="007A024F">
        <w:rPr>
          <w:rFonts w:ascii="Verdana" w:eastAsia="Calibri" w:hAnsi="Verdana" w:cs="Courier New"/>
          <w:b/>
          <w:bCs/>
          <w:color w:val="000000"/>
        </w:rPr>
        <w:sym w:font="Symbol" w:char="F0AF"/>
      </w:r>
    </w:p>
    <w:p w14:paraId="52D12D2E" w14:textId="77777777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3B6A85A" w14:textId="77777777" w:rsidR="007A024F" w:rsidRPr="007A024F" w:rsidRDefault="007A024F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CHORUS:</w:t>
      </w:r>
    </w:p>
    <w:p w14:paraId="13DFB5DA" w14:textId="17960E18" w:rsidR="007A024F" w:rsidRPr="007A024F" w:rsidRDefault="00586F6B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‘</w:t>
      </w:r>
      <w:r w:rsidR="007A024F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Cause 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7A024F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day, you're takin</w:t>
      </w:r>
      <w:r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7A024F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one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7A024F"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down</w:t>
      </w:r>
    </w:p>
    <w:p w14:paraId="72D84546" w14:textId="0C8BEE89" w:rsidR="007A024F" w:rsidRPr="007A024F" w:rsidRDefault="007A024F" w:rsidP="007A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sing a sad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song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just to turn it a-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>round</w:t>
      </w:r>
    </w:p>
    <w:p w14:paraId="2480664C" w14:textId="242E8D03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say you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know, you tell me don't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lie</w:t>
      </w:r>
    </w:p>
    <w:p w14:paraId="6CE12F20" w14:textId="6F4ABDFB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work at a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smile</w:t>
      </w:r>
      <w:r w:rsidR="00586F6B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and you go for a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ride</w:t>
      </w:r>
    </w:p>
    <w:p w14:paraId="15D9BD56" w14:textId="20F8B105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[Bm]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day, you've seen what you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[Bb]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like</w:t>
      </w:r>
    </w:p>
    <w:p w14:paraId="5D41567F" w14:textId="1266B32B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And how does it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feel</w:t>
      </w:r>
      <w:r w:rsidR="009C35E7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for one more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[E7]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time</w:t>
      </w:r>
    </w:p>
    <w:p w14:paraId="2EA02034" w14:textId="60D919CE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[A]</w:t>
      </w:r>
    </w:p>
    <w:p w14:paraId="50002B1B" w14:textId="73391560" w:rsidR="002E40E1" w:rsidRPr="007A024F" w:rsidRDefault="002E40E1" w:rsidP="002E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="00E267C0"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E267C0"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</w:p>
    <w:p w14:paraId="1116F133" w14:textId="77777777" w:rsidR="00E263B7" w:rsidRPr="007A024F" w:rsidRDefault="00E263B7" w:rsidP="00E26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You had a bad </w:t>
      </w:r>
      <w:r w:rsidRPr="00E267C0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7A024F">
        <w:rPr>
          <w:rFonts w:ascii="Verdana" w:eastAsia="Times New Roman" w:hAnsi="Verdana" w:cs="Courier New"/>
          <w:color w:val="000000"/>
          <w:lang w:val="en-CA" w:eastAsia="en-CA"/>
        </w:rPr>
        <w:t xml:space="preserve"> day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[Em]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</w:p>
    <w:p w14:paraId="7CFB1302" w14:textId="0ADD8246" w:rsidR="00E267C0" w:rsidRPr="009C35E7" w:rsidRDefault="00E267C0" w:rsidP="007A024F">
      <w:pPr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164CFB11" w14:textId="49E51D96" w:rsidR="007A024F" w:rsidRPr="007A024F" w:rsidRDefault="00E267C0" w:rsidP="007A024F">
      <w:pPr>
        <w:rPr>
          <w:rFonts w:ascii="Verdana" w:hAnsi="Verdana"/>
          <w:b/>
          <w:bCs/>
        </w:rPr>
      </w:pP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2E40E1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="002E40E1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[Em]</w:t>
      </w:r>
      <w:r w:rsidR="002E40E1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="002E40E1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A024F" w:rsidRPr="007A024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E267C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7A024F" w:rsidRPr="007A024F">
        <w:rPr>
          <w:rFonts w:ascii="Verdana" w:eastAsia="Calibri" w:hAnsi="Verdana" w:cs="Courier New"/>
          <w:b/>
          <w:bCs/>
          <w:color w:val="000000"/>
        </w:rPr>
        <w:sym w:font="Symbol" w:char="F0AF"/>
      </w:r>
    </w:p>
    <w:p w14:paraId="10A69B4B" w14:textId="77777777" w:rsidR="00A42E3F" w:rsidRDefault="00A42E3F">
      <w:pPr>
        <w:rPr>
          <w:rFonts w:ascii="Verdana" w:hAnsi="Verdana"/>
        </w:rPr>
      </w:pPr>
    </w:p>
    <w:p w14:paraId="5135B53F" w14:textId="77777777" w:rsidR="00E267C0" w:rsidRDefault="00E267C0" w:rsidP="00E267C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4770FA0" wp14:editId="369F2985">
            <wp:extent cx="457200" cy="609600"/>
            <wp:effectExtent l="0" t="0" r="0" b="0"/>
            <wp:docPr id="1264289165" name="Picture 126428916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08963B" wp14:editId="4B7810C7">
            <wp:extent cx="457200" cy="609600"/>
            <wp:effectExtent l="0" t="0" r="0" b="0"/>
            <wp:docPr id="221644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2876BC" wp14:editId="235FFF56">
            <wp:extent cx="457200" cy="609600"/>
            <wp:effectExtent l="0" t="0" r="0" b="0"/>
            <wp:docPr id="321978511" name="Picture 32197851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D35571" wp14:editId="2A81A9AB">
            <wp:extent cx="457200" cy="609600"/>
            <wp:effectExtent l="0" t="0" r="0" b="0"/>
            <wp:docPr id="893372068" name="Picture 89337206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56C1E3" wp14:editId="5A590737">
            <wp:extent cx="457200" cy="609600"/>
            <wp:effectExtent l="0" t="0" r="0" b="0"/>
            <wp:docPr id="2095517064" name="Picture 209551706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76BC72" wp14:editId="7A2837BA">
            <wp:extent cx="457200" cy="609600"/>
            <wp:effectExtent l="0" t="0" r="0" b="0"/>
            <wp:docPr id="11660083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EEE45C" wp14:editId="2EBB9F20">
            <wp:extent cx="457200" cy="609600"/>
            <wp:effectExtent l="0" t="0" r="0" b="0"/>
            <wp:docPr id="127285786" name="Picture 12728578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D45248" wp14:editId="6265952E">
            <wp:extent cx="457200" cy="609600"/>
            <wp:effectExtent l="0" t="0" r="0" b="0"/>
            <wp:docPr id="1292856671" name="Picture 129285667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18FDD2" wp14:editId="4FCE41A5">
            <wp:extent cx="457200" cy="609600"/>
            <wp:effectExtent l="0" t="0" r="0" b="0"/>
            <wp:docPr id="1036693354" name="Picture 103669335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0537" w14:textId="77777777" w:rsidR="00B043CF" w:rsidRDefault="00B043CF" w:rsidP="00110521">
      <w:pPr>
        <w:rPr>
          <w:rFonts w:ascii="Verdana" w:hAnsi="Verdana"/>
          <w:b/>
        </w:rPr>
      </w:pPr>
    </w:p>
    <w:p w14:paraId="1926E0CE" w14:textId="0C46CAA8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E1"/>
    <w:rsid w:val="000076D2"/>
    <w:rsid w:val="000961DF"/>
    <w:rsid w:val="000A348C"/>
    <w:rsid w:val="000C5D99"/>
    <w:rsid w:val="000D00ED"/>
    <w:rsid w:val="000F7214"/>
    <w:rsid w:val="00110521"/>
    <w:rsid w:val="00132109"/>
    <w:rsid w:val="00161445"/>
    <w:rsid w:val="0017786C"/>
    <w:rsid w:val="001C26FA"/>
    <w:rsid w:val="001E2271"/>
    <w:rsid w:val="00252E97"/>
    <w:rsid w:val="002B56B4"/>
    <w:rsid w:val="002E40E1"/>
    <w:rsid w:val="003442C9"/>
    <w:rsid w:val="0041399B"/>
    <w:rsid w:val="00414418"/>
    <w:rsid w:val="0047277F"/>
    <w:rsid w:val="00490D27"/>
    <w:rsid w:val="004E65B6"/>
    <w:rsid w:val="00531581"/>
    <w:rsid w:val="00550EFA"/>
    <w:rsid w:val="00586F6B"/>
    <w:rsid w:val="005A4AEB"/>
    <w:rsid w:val="006230AD"/>
    <w:rsid w:val="006325CA"/>
    <w:rsid w:val="00656EC5"/>
    <w:rsid w:val="007320F1"/>
    <w:rsid w:val="007A024F"/>
    <w:rsid w:val="007E4748"/>
    <w:rsid w:val="0082492D"/>
    <w:rsid w:val="00866CDE"/>
    <w:rsid w:val="00924B54"/>
    <w:rsid w:val="00972E99"/>
    <w:rsid w:val="009C35E7"/>
    <w:rsid w:val="00A32697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022E"/>
    <w:rsid w:val="00BB114B"/>
    <w:rsid w:val="00C5218C"/>
    <w:rsid w:val="00CA07D7"/>
    <w:rsid w:val="00D4034F"/>
    <w:rsid w:val="00D66B4B"/>
    <w:rsid w:val="00D84579"/>
    <w:rsid w:val="00DB1F9F"/>
    <w:rsid w:val="00E04FCE"/>
    <w:rsid w:val="00E263B7"/>
    <w:rsid w:val="00E267C0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20A79"/>
  <w14:defaultImageDpi w14:val="300"/>
  <w15:docId w15:val="{B947A446-078A-45EA-AEAF-2F0503DF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0E1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2023-10-29T17:33:00Z</dcterms:created>
  <dcterms:modified xsi:type="dcterms:W3CDTF">2024-11-05T23:25:00Z</dcterms:modified>
</cp:coreProperties>
</file>