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901D" w14:textId="77777777" w:rsidR="00D64CCF" w:rsidRDefault="00D64CCF" w:rsidP="00D64CCF">
      <w:pPr>
        <w:pStyle w:val="Heading1"/>
      </w:pPr>
      <w:r>
        <w:t>Sixteen Tons</w:t>
      </w:r>
    </w:p>
    <w:p w14:paraId="51D38ED5" w14:textId="77777777" w:rsidR="00FF7B3D" w:rsidRPr="00D64CCF" w:rsidRDefault="00FF7B3D" w:rsidP="00FF7B3D">
      <w:pPr>
        <w:rPr>
          <w:rFonts w:ascii="Verdana" w:hAnsi="Verdana"/>
        </w:rPr>
      </w:pPr>
      <w:r>
        <w:rPr>
          <w:rFonts w:ascii="Verdana" w:hAnsi="Verdana"/>
        </w:rPr>
        <w:t>Merle Travis 1946 (</w:t>
      </w:r>
      <w:r w:rsidRPr="00D64CCF">
        <w:rPr>
          <w:rFonts w:ascii="Verdana" w:hAnsi="Verdana"/>
        </w:rPr>
        <w:t>lyrics</w:t>
      </w:r>
      <w:r>
        <w:rPr>
          <w:rFonts w:ascii="Verdana" w:hAnsi="Verdana"/>
        </w:rPr>
        <w:t xml:space="preserve"> in this arrangement</w:t>
      </w:r>
      <w:r w:rsidRPr="00D64CCF">
        <w:rPr>
          <w:rFonts w:ascii="Verdana" w:hAnsi="Verdana"/>
        </w:rPr>
        <w:t xml:space="preserve"> from </w:t>
      </w:r>
      <w:proofErr w:type="spellStart"/>
      <w:r w:rsidRPr="00D64CCF">
        <w:rPr>
          <w:rFonts w:ascii="Verdana" w:hAnsi="Verdana"/>
        </w:rPr>
        <w:t>Tennesse</w:t>
      </w:r>
      <w:proofErr w:type="spellEnd"/>
      <w:r w:rsidRPr="00D64CCF">
        <w:rPr>
          <w:rFonts w:ascii="Verdana" w:hAnsi="Verdana"/>
        </w:rPr>
        <w:t xml:space="preserve"> Ernie Ford 1955 version</w:t>
      </w:r>
      <w:r>
        <w:rPr>
          <w:rFonts w:ascii="Verdana" w:hAnsi="Verdana"/>
        </w:rPr>
        <w:t>)</w:t>
      </w:r>
    </w:p>
    <w:p w14:paraId="3C1B524D" w14:textId="77777777" w:rsidR="00FF7B3D" w:rsidRPr="008F72A4" w:rsidRDefault="00FF7B3D" w:rsidP="00FF7B3D">
      <w:pPr>
        <w:rPr>
          <w:rFonts w:ascii="Verdana" w:hAnsi="Verdana"/>
          <w:sz w:val="16"/>
          <w:szCs w:val="16"/>
        </w:rPr>
      </w:pPr>
    </w:p>
    <w:p w14:paraId="7F313467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  <w:noProof/>
          <w:lang w:val="en-CA" w:eastAsia="en-CA"/>
        </w:rPr>
        <w:drawing>
          <wp:inline distT="0" distB="0" distL="0" distR="0" wp14:anchorId="4E915A7D" wp14:editId="39494D9E">
            <wp:extent cx="457200" cy="609600"/>
            <wp:effectExtent l="0" t="0" r="0" b="0"/>
            <wp:docPr id="799" name="Picture 79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  <w:lang w:val="en-CA" w:eastAsia="en-CA"/>
        </w:rPr>
        <w:drawing>
          <wp:inline distT="0" distB="0" distL="0" distR="0" wp14:anchorId="4C3388EE" wp14:editId="7018E6D4">
            <wp:extent cx="457200" cy="609600"/>
            <wp:effectExtent l="0" t="0" r="0" b="0"/>
            <wp:docPr id="800" name="Picture 800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  <w:lang w:val="en-CA" w:eastAsia="en-CA"/>
        </w:rPr>
        <w:drawing>
          <wp:inline distT="0" distB="0" distL="0" distR="0" wp14:anchorId="065C4117" wp14:editId="1C39BC64">
            <wp:extent cx="457200" cy="609600"/>
            <wp:effectExtent l="0" t="0" r="0" b="0"/>
            <wp:docPr id="801" name="Picture 80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  <w:lang w:val="en-CA" w:eastAsia="en-CA"/>
        </w:rPr>
        <w:drawing>
          <wp:inline distT="0" distB="0" distL="0" distR="0" wp14:anchorId="6DFD022C" wp14:editId="1E493484">
            <wp:extent cx="457200" cy="609600"/>
            <wp:effectExtent l="0" t="0" r="0" b="0"/>
            <wp:docPr id="802" name="Picture 80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CCF">
        <w:rPr>
          <w:rFonts w:ascii="Verdana" w:hAnsi="Verdana"/>
          <w:noProof/>
          <w:lang w:val="en-CA" w:eastAsia="en-CA"/>
        </w:rPr>
        <w:drawing>
          <wp:inline distT="0" distB="0" distL="0" distR="0" wp14:anchorId="79708065" wp14:editId="6BFA97BA">
            <wp:extent cx="457200" cy="609600"/>
            <wp:effectExtent l="0" t="0" r="0" b="0"/>
            <wp:docPr id="803" name="Picture 80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4ADB" w14:textId="77777777" w:rsidR="00FF7B3D" w:rsidRDefault="00FF7B3D" w:rsidP="00FF7B3D">
      <w:pPr>
        <w:rPr>
          <w:rFonts w:ascii="Verdana" w:hAnsi="Verdana"/>
          <w:sz w:val="16"/>
          <w:szCs w:val="16"/>
        </w:rPr>
      </w:pPr>
    </w:p>
    <w:p w14:paraId="28A87BB7" w14:textId="77777777" w:rsidR="00FF7B3D" w:rsidRDefault="00FF7B3D" w:rsidP="00FF7B3D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A &gt;</w:t>
      </w:r>
    </w:p>
    <w:p w14:paraId="629EF23F" w14:textId="77777777" w:rsidR="00FF7B3D" w:rsidRPr="008F72A4" w:rsidRDefault="00FF7B3D" w:rsidP="00FF7B3D">
      <w:pPr>
        <w:rPr>
          <w:rFonts w:ascii="Verdana" w:hAnsi="Verdana"/>
          <w:sz w:val="16"/>
          <w:szCs w:val="16"/>
        </w:rPr>
      </w:pPr>
    </w:p>
    <w:p w14:paraId="06C041C4" w14:textId="77777777" w:rsidR="00FF7B3D" w:rsidRPr="00D64CCF" w:rsidRDefault="00FF7B3D" w:rsidP="00FF7B3D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INTRO:  / 1 2 /</w:t>
      </w:r>
      <w:r>
        <w:rPr>
          <w:rFonts w:ascii="Verdana" w:hAnsi="Verdana"/>
          <w:b/>
        </w:rPr>
        <w:t xml:space="preserve"> 1 2 /</w:t>
      </w:r>
    </w:p>
    <w:p w14:paraId="18A7BEBE" w14:textId="77777777" w:rsidR="00FF7B3D" w:rsidRPr="008F72A4" w:rsidRDefault="00FF7B3D" w:rsidP="00FF7B3D">
      <w:pPr>
        <w:rPr>
          <w:rFonts w:ascii="Verdana" w:hAnsi="Verdana"/>
          <w:b/>
          <w:sz w:val="16"/>
          <w:szCs w:val="16"/>
        </w:rPr>
      </w:pPr>
    </w:p>
    <w:p w14:paraId="764D3DE3" w14:textId="77777777" w:rsidR="00FF7B3D" w:rsidRPr="00501371" w:rsidRDefault="00FF7B3D" w:rsidP="00FF7B3D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0073B5">
        <w:rPr>
          <w:rFonts w:ascii="Verdana" w:hAnsi="Verdana"/>
          <w:b/>
          <w:color w:val="000000" w:themeColor="text1"/>
        </w:rPr>
        <w:t xml:space="preserve"> /</w:t>
      </w:r>
      <w:r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>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 xml:space="preserve">do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14:paraId="0C4C1685" w14:textId="77777777" w:rsidR="00FF7B3D" w:rsidRPr="00D64CCF" w:rsidRDefault="00FF7B3D" w:rsidP="00FF7B3D">
      <w:pPr>
        <w:rPr>
          <w:rFonts w:ascii="Verdana" w:hAnsi="Verdana"/>
        </w:rPr>
      </w:pPr>
    </w:p>
    <w:p w14:paraId="5E0892E7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Some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people say a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man is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made out of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mud</w:t>
      </w:r>
    </w:p>
    <w:p w14:paraId="09F896AA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poor man’s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made out of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muscle and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blood</w:t>
      </w:r>
    </w:p>
    <w:p w14:paraId="20B8BD12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Muscle and blood and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skin and bones</w:t>
      </w:r>
    </w:p>
    <w:p w14:paraId="6A3A0FB0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mind that’s weak and a back that’s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strong</w:t>
      </w:r>
    </w:p>
    <w:p w14:paraId="5078BCF6" w14:textId="77777777" w:rsidR="00FF7B3D" w:rsidRPr="00D64CCF" w:rsidRDefault="00FF7B3D" w:rsidP="00FF7B3D">
      <w:pPr>
        <w:rPr>
          <w:rFonts w:ascii="Verdana" w:hAnsi="Verdana"/>
        </w:rPr>
      </w:pPr>
    </w:p>
    <w:p w14:paraId="42F60408" w14:textId="77777777" w:rsidR="00FF7B3D" w:rsidRPr="00D64CCF" w:rsidRDefault="00FF7B3D" w:rsidP="00FF7B3D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14:paraId="73057880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14:paraId="33ECBF4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[Am]</w:t>
      </w:r>
      <w:proofErr w:type="spellStart"/>
      <w:r w:rsidRPr="00D64CCF">
        <w:rPr>
          <w:rFonts w:ascii="Verdana" w:hAnsi="Verdana"/>
        </w:rPr>
        <w:t>nother</w:t>
      </w:r>
      <w:proofErr w:type="spell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14:paraId="1C7325DE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14:paraId="08808108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14:paraId="44E2B90B" w14:textId="77777777" w:rsidR="00FF7B3D" w:rsidRPr="00C21F88" w:rsidRDefault="00FF7B3D" w:rsidP="00FF7B3D">
      <w:pPr>
        <w:rPr>
          <w:rFonts w:ascii="Verdana" w:hAnsi="Verdana"/>
          <w:b/>
          <w:sz w:val="16"/>
          <w:szCs w:val="16"/>
        </w:rPr>
      </w:pPr>
    </w:p>
    <w:p w14:paraId="48E1AA1F" w14:textId="77777777" w:rsidR="00FF7B3D" w:rsidRPr="00501371" w:rsidRDefault="00FF7B3D" w:rsidP="00FF7B3D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0073B5">
        <w:rPr>
          <w:rFonts w:ascii="Verdana" w:hAnsi="Verdana"/>
          <w:b/>
          <w:color w:val="000000" w:themeColor="text1"/>
        </w:rPr>
        <w:t xml:space="preserve"> /</w:t>
      </w:r>
      <w:r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>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 xml:space="preserve">do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14:paraId="144839E9" w14:textId="77777777" w:rsidR="00FF7B3D" w:rsidRPr="00D64CCF" w:rsidRDefault="00FF7B3D" w:rsidP="00FF7B3D">
      <w:pPr>
        <w:rPr>
          <w:rFonts w:ascii="Verdana" w:hAnsi="Verdana"/>
        </w:rPr>
      </w:pPr>
    </w:p>
    <w:p w14:paraId="31E2608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born one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morning when the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sun didn’t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shine</w:t>
      </w:r>
    </w:p>
    <w:p w14:paraId="549E26C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picked up my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shovel and I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walked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mine</w:t>
      </w:r>
    </w:p>
    <w:p w14:paraId="5242BDA4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loaded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tons of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number nine coal</w:t>
      </w:r>
    </w:p>
    <w:p w14:paraId="65722780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And the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straw boss said, “Well, a-bless my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soul!”</w:t>
      </w:r>
    </w:p>
    <w:p w14:paraId="67623B0E" w14:textId="77777777" w:rsidR="00FF7B3D" w:rsidRPr="00D64CCF" w:rsidRDefault="00FF7B3D" w:rsidP="00FF7B3D">
      <w:pPr>
        <w:rPr>
          <w:rFonts w:ascii="Verdana" w:hAnsi="Verdana"/>
        </w:rPr>
      </w:pPr>
    </w:p>
    <w:p w14:paraId="3E8074F5" w14:textId="77777777" w:rsidR="00FF7B3D" w:rsidRPr="00D64CCF" w:rsidRDefault="00FF7B3D" w:rsidP="00FF7B3D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14:paraId="6113B1EB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14:paraId="4B9D792F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[Am]</w:t>
      </w:r>
      <w:proofErr w:type="spellStart"/>
      <w:r w:rsidRPr="00D64CCF">
        <w:rPr>
          <w:rFonts w:ascii="Verdana" w:hAnsi="Verdana"/>
        </w:rPr>
        <w:t>nother</w:t>
      </w:r>
      <w:proofErr w:type="spell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14:paraId="733EE0BB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14:paraId="4E404BE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14:paraId="13AD0BBB" w14:textId="77777777" w:rsidR="00FF7B3D" w:rsidRPr="00C21F88" w:rsidRDefault="00FF7B3D" w:rsidP="00FF7B3D">
      <w:pPr>
        <w:rPr>
          <w:rFonts w:ascii="Verdana" w:hAnsi="Verdana"/>
          <w:b/>
          <w:sz w:val="16"/>
          <w:szCs w:val="16"/>
        </w:rPr>
      </w:pPr>
    </w:p>
    <w:p w14:paraId="70A7AF7D" w14:textId="77777777" w:rsidR="00FF7B3D" w:rsidRPr="00501371" w:rsidRDefault="00FF7B3D" w:rsidP="00FF7B3D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0073B5">
        <w:rPr>
          <w:rFonts w:ascii="Verdana" w:hAnsi="Verdana"/>
          <w:b/>
          <w:color w:val="000000" w:themeColor="text1"/>
        </w:rPr>
        <w:t xml:space="preserve"> /</w:t>
      </w:r>
      <w:r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>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 xml:space="preserve">do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14:paraId="6C045534" w14:textId="77777777" w:rsidR="00FF7B3D" w:rsidRPr="00D64CCF" w:rsidRDefault="00FF7B3D" w:rsidP="00FF7B3D">
      <w:pPr>
        <w:rPr>
          <w:rFonts w:ascii="Verdana" w:hAnsi="Verdana"/>
        </w:rPr>
      </w:pPr>
    </w:p>
    <w:p w14:paraId="7D45A366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born one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mornin</w:t>
      </w:r>
      <w:proofErr w:type="spellEnd"/>
      <w:r w:rsidRPr="00D64CCF">
        <w:rPr>
          <w:rFonts w:ascii="Verdana" w:hAnsi="Verdana"/>
        </w:rPr>
        <w:t xml:space="preserve">’ it was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drizzlin</w:t>
      </w:r>
      <w:proofErr w:type="spellEnd"/>
      <w:r w:rsidRPr="00D64CCF"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rain</w:t>
      </w:r>
    </w:p>
    <w:p w14:paraId="739A7577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Fightin’ and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trouble are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my middle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name</w:t>
      </w:r>
    </w:p>
    <w:p w14:paraId="0799485A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was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raised in the </w:t>
      </w:r>
      <w:proofErr w:type="spellStart"/>
      <w:r w:rsidRPr="00D64CCF">
        <w:rPr>
          <w:rFonts w:ascii="Verdana" w:hAnsi="Verdana"/>
        </w:rPr>
        <w:t>canebreak</w:t>
      </w:r>
      <w:proofErr w:type="spellEnd"/>
      <w:r w:rsidRPr="00D64CCF">
        <w:rPr>
          <w:rFonts w:ascii="Verdana" w:hAnsi="Verdana"/>
        </w:rPr>
        <w:t xml:space="preserve"> by an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old mamma lion</w:t>
      </w:r>
    </w:p>
    <w:p w14:paraId="1E794A63" w14:textId="77777777" w:rsidR="00FF7B3D" w:rsidRPr="00D64CCF" w:rsidRDefault="00FF7B3D" w:rsidP="00FF7B3D">
      <w:pPr>
        <w:rPr>
          <w:rFonts w:ascii="Verdana" w:hAnsi="Verdana"/>
        </w:rPr>
      </w:pPr>
      <w:proofErr w:type="spellStart"/>
      <w:r w:rsidRPr="00D64CCF">
        <w:rPr>
          <w:rFonts w:ascii="Verdana" w:hAnsi="Verdana"/>
        </w:rPr>
        <w:t>Cain’t</w:t>
      </w:r>
      <w:proofErr w:type="spellEnd"/>
      <w:r w:rsidRPr="00D64CCF">
        <w:rPr>
          <w:rFonts w:ascii="Verdana" w:hAnsi="Verdana"/>
        </w:rPr>
        <w:t xml:space="preserve"> no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high-toned woman make me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walk the line</w:t>
      </w:r>
    </w:p>
    <w:p w14:paraId="2E277974" w14:textId="77777777" w:rsidR="00FF7B3D" w:rsidRPr="00D64CCF" w:rsidRDefault="00FF7B3D" w:rsidP="00FF7B3D">
      <w:pPr>
        <w:rPr>
          <w:rFonts w:ascii="Verdana" w:hAnsi="Verdana"/>
        </w:rPr>
      </w:pPr>
    </w:p>
    <w:p w14:paraId="3B6B278A" w14:textId="77777777" w:rsidR="00FF7B3D" w:rsidRPr="00D64CCF" w:rsidRDefault="00FF7B3D" w:rsidP="00FF7B3D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14:paraId="18D8AF27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14:paraId="4BC432B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[Am]</w:t>
      </w:r>
      <w:proofErr w:type="spellStart"/>
      <w:r w:rsidRPr="00D64CCF">
        <w:rPr>
          <w:rFonts w:ascii="Verdana" w:hAnsi="Verdana"/>
        </w:rPr>
        <w:t>nother</w:t>
      </w:r>
      <w:proofErr w:type="spell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14:paraId="40DACEF4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14:paraId="25424820" w14:textId="77777777" w:rsidR="00FF7B3D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14:paraId="7AD5B329" w14:textId="77777777" w:rsidR="00FF7B3D" w:rsidRPr="00C21F88" w:rsidRDefault="00FF7B3D" w:rsidP="00FF7B3D">
      <w:pPr>
        <w:rPr>
          <w:rFonts w:ascii="Verdana" w:hAnsi="Verdana"/>
          <w:sz w:val="16"/>
          <w:szCs w:val="16"/>
        </w:rPr>
      </w:pPr>
    </w:p>
    <w:p w14:paraId="73472D4B" w14:textId="77777777" w:rsidR="00FF7B3D" w:rsidRPr="00501371" w:rsidRDefault="00FF7B3D" w:rsidP="00FF7B3D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0073B5">
        <w:rPr>
          <w:rFonts w:ascii="Verdana" w:hAnsi="Verdana"/>
          <w:b/>
          <w:color w:val="000000" w:themeColor="text1"/>
        </w:rPr>
        <w:t xml:space="preserve"> /</w:t>
      </w:r>
      <w:r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>do</w:t>
      </w:r>
      <w:r>
        <w:rPr>
          <w:rFonts w:ascii="Verdana" w:hAnsi="Verdana"/>
          <w:color w:val="000000" w:themeColor="text1"/>
        </w:rPr>
        <w:t>-</w:t>
      </w:r>
      <w:r w:rsidRPr="00501371">
        <w:rPr>
          <w:rFonts w:ascii="Verdana" w:hAnsi="Verdana"/>
          <w:color w:val="000000" w:themeColor="text1"/>
        </w:rPr>
        <w:t xml:space="preserve">do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/>
          <w:color w:val="000000" w:themeColor="text1"/>
        </w:rPr>
        <w:t xml:space="preserve"> do </w:t>
      </w:r>
      <w:r w:rsidRPr="006B68DB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[Am] / [Am]</w:t>
      </w:r>
    </w:p>
    <w:p w14:paraId="0CA18AC3" w14:textId="77777777" w:rsidR="00FF7B3D" w:rsidRDefault="00FF7B3D" w:rsidP="00FF7B3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C551FB3" w14:textId="77777777" w:rsidR="00FF7B3D" w:rsidRPr="00D64CCF" w:rsidRDefault="00FF7B3D" w:rsidP="00FF7B3D">
      <w:pPr>
        <w:rPr>
          <w:rFonts w:ascii="Verdana" w:hAnsi="Verdana"/>
        </w:rPr>
      </w:pPr>
    </w:p>
    <w:p w14:paraId="58ADED18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If you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see me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</w:t>
      </w:r>
      <w:proofErr w:type="spellStart"/>
      <w:r w:rsidRPr="00D64CCF">
        <w:rPr>
          <w:rFonts w:ascii="Verdana" w:hAnsi="Verdana"/>
        </w:rPr>
        <w:t>comin</w:t>
      </w:r>
      <w:proofErr w:type="spellEnd"/>
      <w:r w:rsidRPr="00D64CCF">
        <w:rPr>
          <w:rFonts w:ascii="Verdana" w:hAnsi="Verdana"/>
        </w:rPr>
        <w:t xml:space="preserve">’ better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step a-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>side</w:t>
      </w:r>
    </w:p>
    <w:p w14:paraId="236D8E1B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A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lot of men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didn’t, a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lot of men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died</w:t>
      </w:r>
    </w:p>
    <w:p w14:paraId="3CF17A39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One fist of iron, the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other of steel</w:t>
      </w:r>
    </w:p>
    <w:p w14:paraId="16EAC370" w14:textId="77777777" w:rsidR="00FF7B3D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If the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right one don’t get you then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left one will</w:t>
      </w:r>
    </w:p>
    <w:p w14:paraId="47585449" w14:textId="77777777" w:rsidR="00FF7B3D" w:rsidRPr="00D64CCF" w:rsidRDefault="00FF7B3D" w:rsidP="00FF7B3D">
      <w:pPr>
        <w:rPr>
          <w:rFonts w:ascii="Verdana" w:hAnsi="Verdana"/>
        </w:rPr>
      </w:pPr>
    </w:p>
    <w:p w14:paraId="22A661FE" w14:textId="77777777" w:rsidR="00FF7B3D" w:rsidRPr="00D64CCF" w:rsidRDefault="00FF7B3D" w:rsidP="00FF7B3D">
      <w:pPr>
        <w:rPr>
          <w:rFonts w:ascii="Verdana" w:hAnsi="Verdana"/>
          <w:b/>
        </w:rPr>
      </w:pPr>
      <w:r w:rsidRPr="00D64CCF">
        <w:rPr>
          <w:rFonts w:ascii="Verdana" w:hAnsi="Verdana"/>
          <w:b/>
        </w:rPr>
        <w:t>CHORUS:</w:t>
      </w:r>
    </w:p>
    <w:p w14:paraId="640A0F35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You load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sixteen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tons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what do you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get?</w:t>
      </w:r>
    </w:p>
    <w:p w14:paraId="70F65E76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>A-</w:t>
      </w:r>
      <w:r w:rsidRPr="00D64CCF">
        <w:rPr>
          <w:rFonts w:ascii="Verdana" w:hAnsi="Verdana"/>
          <w:b/>
        </w:rPr>
        <w:t>[Am]</w:t>
      </w:r>
      <w:proofErr w:type="spellStart"/>
      <w:r w:rsidRPr="00D64CCF">
        <w:rPr>
          <w:rFonts w:ascii="Verdana" w:hAnsi="Verdana"/>
        </w:rPr>
        <w:t>nother</w:t>
      </w:r>
      <w:proofErr w:type="spellEnd"/>
      <w:r w:rsidRPr="00D64CCF">
        <w:rPr>
          <w:rFonts w:ascii="Verdana" w:hAnsi="Verdana"/>
        </w:rPr>
        <w:t xml:space="preserve"> day </w:t>
      </w:r>
      <w:r w:rsidRPr="00D64CCF">
        <w:rPr>
          <w:rFonts w:ascii="Verdana" w:hAnsi="Verdana"/>
          <w:b/>
        </w:rPr>
        <w:t>[Am7]</w:t>
      </w:r>
      <w:r w:rsidRPr="00D64CCF">
        <w:rPr>
          <w:rFonts w:ascii="Verdana" w:hAnsi="Verdana"/>
        </w:rPr>
        <w:t xml:space="preserve"> older and </w:t>
      </w:r>
      <w:r w:rsidRPr="00D64CCF">
        <w:rPr>
          <w:rFonts w:ascii="Verdana" w:hAnsi="Verdana"/>
          <w:b/>
        </w:rPr>
        <w:t>[F]</w:t>
      </w:r>
      <w:r w:rsidRPr="00D64CCF">
        <w:rPr>
          <w:rFonts w:ascii="Verdana" w:hAnsi="Verdana"/>
        </w:rPr>
        <w:t xml:space="preserve"> deeper in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/>
        </w:rPr>
        <w:t xml:space="preserve"> debt</w:t>
      </w:r>
    </w:p>
    <w:p w14:paraId="3692B886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Saint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/>
        </w:rPr>
        <w:t xml:space="preserve"> Peter, don’t you call me </w:t>
      </w:r>
      <w:proofErr w:type="spellStart"/>
      <w:r w:rsidRPr="00D64CCF">
        <w:rPr>
          <w:rFonts w:ascii="Verdana" w:hAnsi="Verdana"/>
        </w:rPr>
        <w:t>‘cause</w:t>
      </w:r>
      <w:proofErr w:type="spellEnd"/>
      <w:r w:rsidRPr="00D64CCF">
        <w:rPr>
          <w:rFonts w:ascii="Verdana" w:hAnsi="Verdana"/>
        </w:rPr>
        <w:t xml:space="preserve"> </w:t>
      </w:r>
      <w:r w:rsidRPr="00D64CCF">
        <w:rPr>
          <w:rFonts w:ascii="Verdana" w:hAnsi="Verdana"/>
          <w:b/>
        </w:rPr>
        <w:t>[Dm]</w:t>
      </w:r>
      <w:r w:rsidRPr="00D64CCF">
        <w:rPr>
          <w:rFonts w:ascii="Verdana" w:hAnsi="Verdana"/>
        </w:rPr>
        <w:t xml:space="preserve"> I can’t go</w:t>
      </w:r>
    </w:p>
    <w:p w14:paraId="35BDB6A3" w14:textId="77777777" w:rsidR="00FF7B3D" w:rsidRPr="00D64CCF" w:rsidRDefault="00FF7B3D" w:rsidP="00FF7B3D">
      <w:pPr>
        <w:rPr>
          <w:rFonts w:ascii="Verdana" w:hAnsi="Verdana"/>
        </w:rPr>
      </w:pPr>
      <w:r w:rsidRPr="00D64CCF">
        <w:rPr>
          <w:rFonts w:ascii="Verdana" w:hAnsi="Verdana"/>
        </w:rPr>
        <w:t xml:space="preserve">I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owe my soul to the </w:t>
      </w:r>
      <w:r w:rsidRPr="000D0EEE">
        <w:rPr>
          <w:rFonts w:ascii="Verdana" w:hAnsi="Verdana"/>
          <w:b/>
        </w:rPr>
        <w:t>[E7]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company </w:t>
      </w:r>
      <w:r w:rsidRPr="00D64CCF">
        <w:rPr>
          <w:rFonts w:ascii="Verdana" w:hAnsi="Verdana"/>
          <w:b/>
        </w:rPr>
        <w:t>[Am]</w:t>
      </w:r>
      <w:r w:rsidRPr="00D64CCF">
        <w:rPr>
          <w:rFonts w:ascii="Verdana" w:hAnsi="Verdana" w:cs="Courier New"/>
          <w:b/>
          <w:color w:val="000000" w:themeColor="text1"/>
        </w:rPr>
        <w:sym w:font="Symbol" w:char="F0AF"/>
      </w:r>
      <w:r w:rsidRPr="00D64CCF">
        <w:rPr>
          <w:rFonts w:ascii="Verdana" w:hAnsi="Verdana"/>
        </w:rPr>
        <w:t xml:space="preserve"> store</w:t>
      </w:r>
    </w:p>
    <w:p w14:paraId="4A144968" w14:textId="77777777" w:rsidR="00FF7B3D" w:rsidRDefault="00FF7B3D" w:rsidP="00FF7B3D">
      <w:pPr>
        <w:rPr>
          <w:rFonts w:ascii="Verdana" w:hAnsi="Verdana"/>
          <w:b/>
        </w:rPr>
      </w:pPr>
    </w:p>
    <w:p w14:paraId="0750EB7C" w14:textId="77777777" w:rsidR="00FF7B3D" w:rsidRPr="00501371" w:rsidRDefault="00FF7B3D" w:rsidP="00FF7B3D">
      <w:pPr>
        <w:rPr>
          <w:rFonts w:ascii="Verdana" w:hAnsi="Verdana"/>
          <w:color w:val="000000" w:themeColor="text1"/>
        </w:rPr>
      </w:pPr>
      <w:r w:rsidRPr="00501371">
        <w:rPr>
          <w:rFonts w:ascii="Verdana" w:hAnsi="Verdana"/>
          <w:b/>
          <w:color w:val="000000" w:themeColor="text1"/>
        </w:rPr>
        <w:t>[Am]</w:t>
      </w:r>
      <w:r>
        <w:rPr>
          <w:rFonts w:ascii="Verdana" w:hAnsi="Verdana"/>
          <w:color w:val="000000" w:themeColor="text1"/>
        </w:rPr>
        <w:t xml:space="preserve"> Do </w:t>
      </w:r>
      <w:proofErr w:type="spellStart"/>
      <w:r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[E7]</w:t>
      </w:r>
      <w:r w:rsidRPr="00501371">
        <w:rPr>
          <w:rFonts w:ascii="Verdana" w:hAnsi="Verdana"/>
          <w:color w:val="000000" w:themeColor="text1"/>
        </w:rPr>
        <w:t xml:space="preserve"> do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proofErr w:type="spellStart"/>
      <w:r w:rsidRPr="00501371">
        <w:rPr>
          <w:rFonts w:ascii="Verdana" w:hAnsi="Verdana"/>
          <w:color w:val="000000" w:themeColor="text1"/>
        </w:rPr>
        <w:t>do</w:t>
      </w:r>
      <w:proofErr w:type="spellEnd"/>
      <w:r w:rsidRPr="00501371">
        <w:rPr>
          <w:rFonts w:ascii="Verdana" w:hAnsi="Verdana"/>
          <w:color w:val="000000" w:themeColor="text1"/>
        </w:rPr>
        <w:t xml:space="preserve"> </w:t>
      </w:r>
      <w:r w:rsidRPr="00501371">
        <w:rPr>
          <w:rFonts w:ascii="Verdana" w:hAnsi="Verdana"/>
          <w:b/>
          <w:color w:val="000000" w:themeColor="text1"/>
        </w:rPr>
        <w:t>[Am]</w:t>
      </w:r>
      <w:r w:rsidRPr="00501371">
        <w:rPr>
          <w:rFonts w:ascii="Verdana" w:hAnsi="Verdana" w:cs="Courier New"/>
          <w:b/>
          <w:color w:val="000000" w:themeColor="text1"/>
        </w:rPr>
        <w:sym w:font="Symbol" w:char="F0AF"/>
      </w:r>
      <w:r w:rsidRPr="00501371">
        <w:rPr>
          <w:rFonts w:ascii="Verdana" w:hAnsi="Verdana" w:cs="Courier New"/>
          <w:b/>
          <w:color w:val="000000" w:themeColor="text1"/>
        </w:rPr>
        <w:t xml:space="preserve"> </w:t>
      </w:r>
      <w:r w:rsidRPr="00501371">
        <w:rPr>
          <w:rFonts w:ascii="Verdana" w:hAnsi="Verdana"/>
          <w:color w:val="000000" w:themeColor="text1"/>
        </w:rPr>
        <w:t>do</w:t>
      </w:r>
    </w:p>
    <w:p w14:paraId="46669936" w14:textId="77777777" w:rsidR="00FF7B3D" w:rsidRPr="00D64CCF" w:rsidRDefault="00FF7B3D" w:rsidP="00FF7B3D">
      <w:pPr>
        <w:rPr>
          <w:rFonts w:ascii="Verdana" w:hAnsi="Verdana"/>
        </w:rPr>
      </w:pPr>
    </w:p>
    <w:p w14:paraId="69108A0D" w14:textId="77777777" w:rsidR="00FF7B3D" w:rsidRPr="00D64CCF" w:rsidRDefault="00FF7B3D" w:rsidP="00FF7B3D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9BB049" wp14:editId="7AC6A1C7">
            <wp:extent cx="457200" cy="609600"/>
            <wp:effectExtent l="0" t="0" r="0" b="0"/>
            <wp:docPr id="330" name="Picture 224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1395784" wp14:editId="7FDF1F1E">
            <wp:extent cx="457200" cy="609600"/>
            <wp:effectExtent l="0" t="0" r="0" b="0"/>
            <wp:docPr id="329" name="Picture 225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A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DB9BCA2" wp14:editId="49865AB5">
            <wp:extent cx="457200" cy="609600"/>
            <wp:effectExtent l="0" t="0" r="0" b="0"/>
            <wp:docPr id="328" name="Picture 226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252B303" wp14:editId="79AA4B16">
            <wp:extent cx="457200" cy="609600"/>
            <wp:effectExtent l="0" t="0" r="0" b="0"/>
            <wp:docPr id="327" name="Picture 22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50F7265" wp14:editId="0CA459A5">
            <wp:extent cx="457200" cy="609600"/>
            <wp:effectExtent l="0" t="0" r="0" b="0"/>
            <wp:docPr id="326" name="Picture 22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01F8" w14:textId="77777777" w:rsidR="00FF7B3D" w:rsidRPr="00D64CCF" w:rsidRDefault="00FF7B3D" w:rsidP="00FF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40B4D0B4" w14:textId="77777777" w:rsidR="00B043CF" w:rsidRPr="00215AFA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8F72A4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45200"/>
    <w:rsid w:val="000961DF"/>
    <w:rsid w:val="000D00ED"/>
    <w:rsid w:val="00110521"/>
    <w:rsid w:val="00132109"/>
    <w:rsid w:val="00161445"/>
    <w:rsid w:val="0017786C"/>
    <w:rsid w:val="001C14ED"/>
    <w:rsid w:val="001E2271"/>
    <w:rsid w:val="00215AFA"/>
    <w:rsid w:val="00252E97"/>
    <w:rsid w:val="002A1FDE"/>
    <w:rsid w:val="002B56B4"/>
    <w:rsid w:val="003442C9"/>
    <w:rsid w:val="00367EEB"/>
    <w:rsid w:val="003777F2"/>
    <w:rsid w:val="003E085E"/>
    <w:rsid w:val="00414418"/>
    <w:rsid w:val="00490D27"/>
    <w:rsid w:val="00495C5A"/>
    <w:rsid w:val="00531581"/>
    <w:rsid w:val="00550EFA"/>
    <w:rsid w:val="00606088"/>
    <w:rsid w:val="006230AD"/>
    <w:rsid w:val="006325CA"/>
    <w:rsid w:val="007320F1"/>
    <w:rsid w:val="007D02AC"/>
    <w:rsid w:val="007E4748"/>
    <w:rsid w:val="007E5FC5"/>
    <w:rsid w:val="007F2FB7"/>
    <w:rsid w:val="0082492D"/>
    <w:rsid w:val="00866CDE"/>
    <w:rsid w:val="008E5347"/>
    <w:rsid w:val="008F72A4"/>
    <w:rsid w:val="009468D4"/>
    <w:rsid w:val="00967326"/>
    <w:rsid w:val="00972E99"/>
    <w:rsid w:val="00A42E3F"/>
    <w:rsid w:val="00A902E9"/>
    <w:rsid w:val="00A92235"/>
    <w:rsid w:val="00AB09B4"/>
    <w:rsid w:val="00B043CF"/>
    <w:rsid w:val="00B16743"/>
    <w:rsid w:val="00B66DF3"/>
    <w:rsid w:val="00C21F88"/>
    <w:rsid w:val="00C5218C"/>
    <w:rsid w:val="00C800C4"/>
    <w:rsid w:val="00CA07D7"/>
    <w:rsid w:val="00D614B7"/>
    <w:rsid w:val="00D64CCF"/>
    <w:rsid w:val="00D66B4B"/>
    <w:rsid w:val="00DB1F9F"/>
    <w:rsid w:val="00DE68F9"/>
    <w:rsid w:val="00E04FCE"/>
    <w:rsid w:val="00F81E40"/>
    <w:rsid w:val="00F96D25"/>
    <w:rsid w:val="00FB061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D75FA"/>
  <w14:defaultImageDpi w14:val="300"/>
  <w15:docId w15:val="{BBF26F51-C3AE-4D03-A202-BAEFD7B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8377-3F3E-416B-8A1B-1FA40862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2019-01-01T16:15:00Z</dcterms:created>
  <dcterms:modified xsi:type="dcterms:W3CDTF">2024-12-29T21:11:00Z</dcterms:modified>
</cp:coreProperties>
</file>