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67AA" w14:textId="77777777" w:rsidR="00A647F3" w:rsidRPr="005B2A0F" w:rsidRDefault="00A647F3" w:rsidP="00A647F3">
      <w:pPr>
        <w:pStyle w:val="Heading1"/>
      </w:pPr>
      <w:r>
        <w:t xml:space="preserve">Takin’ Care </w:t>
      </w:r>
      <w:proofErr w:type="gramStart"/>
      <w:r>
        <w:t>Of</w:t>
      </w:r>
      <w:proofErr w:type="gramEnd"/>
      <w:r>
        <w:t xml:space="preserve"> Christmas</w:t>
      </w:r>
    </w:p>
    <w:p w14:paraId="119CA247" w14:textId="77777777" w:rsidR="00A647F3" w:rsidRDefault="00A647F3" w:rsidP="00A647F3">
      <w:pPr>
        <w:rPr>
          <w:rFonts w:ascii="Verdana" w:hAnsi="Verdana"/>
        </w:rPr>
      </w:pPr>
      <w:r>
        <w:rPr>
          <w:rFonts w:ascii="Verdana" w:hAnsi="Verdana"/>
        </w:rPr>
        <w:t>Randy Bachman 2008</w:t>
      </w:r>
    </w:p>
    <w:p w14:paraId="410A3624" w14:textId="77777777" w:rsidR="00A647F3" w:rsidRDefault="00A647F3" w:rsidP="00A647F3">
      <w:pPr>
        <w:rPr>
          <w:rFonts w:ascii="Verdana" w:hAnsi="Verdana"/>
        </w:rPr>
      </w:pPr>
    </w:p>
    <w:p w14:paraId="3FCBCD55" w14:textId="77777777" w:rsidR="00A647F3" w:rsidRDefault="00D22135" w:rsidP="00A64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pict w14:anchorId="2AF3C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Bb"/>
          </v:shape>
        </w:pict>
      </w:r>
      <w:r>
        <w:rPr>
          <w:rFonts w:ascii="Verdana" w:hAnsi="Verdana"/>
        </w:rPr>
        <w:pict w14:anchorId="641F474C">
          <v:shape id="_x0000_i1026" type="#_x0000_t75" style="width:36pt;height:48pt">
            <v:imagedata r:id="rId6" o:title="C"/>
          </v:shape>
        </w:pict>
      </w:r>
      <w:r w:rsidR="00A647F3" w:rsidRPr="00A647F3">
        <w:rPr>
          <w:rFonts w:ascii="Verdana" w:hAnsi="Verdana"/>
        </w:rPr>
        <w:t>or</w:t>
      </w:r>
      <w:r>
        <w:rPr>
          <w:rFonts w:ascii="Verdana" w:hAnsi="Verdana"/>
          <w:noProof/>
          <w:sz w:val="28"/>
          <w:szCs w:val="28"/>
          <w:lang w:val="en-CA" w:eastAsia="en-CA"/>
        </w:rPr>
        <w:pict w14:anchorId="1EFF121E">
          <v:shape id="_x0000_i1027" type="#_x0000_t75" style="width:36pt;height:48pt">
            <v:imagedata r:id="rId7" o:title="C"/>
          </v:shape>
        </w:pict>
      </w:r>
      <w:r>
        <w:rPr>
          <w:rFonts w:ascii="Verdana" w:hAnsi="Verdana"/>
          <w:sz w:val="28"/>
          <w:szCs w:val="28"/>
        </w:rPr>
        <w:pict w14:anchorId="3A66C4C4">
          <v:shape id="_x0000_i1028" type="#_x0000_t75" style="width:36pt;height:48pt">
            <v:imagedata r:id="rId8" o:title="F"/>
          </v:shape>
        </w:pict>
      </w:r>
    </w:p>
    <w:p w14:paraId="08910FF2" w14:textId="77777777" w:rsidR="006345AB" w:rsidRPr="00A667B8" w:rsidRDefault="006345AB" w:rsidP="006345AB">
      <w:pPr>
        <w:rPr>
          <w:rFonts w:ascii="Verdana" w:hAnsi="Verdana"/>
          <w:b/>
        </w:rPr>
      </w:pPr>
    </w:p>
    <w:p w14:paraId="401D7721" w14:textId="77777777" w:rsidR="006345AB" w:rsidRPr="00A667B8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INTRO:  / 1 2 3 4 /</w:t>
      </w:r>
    </w:p>
    <w:p w14:paraId="456FFA04" w14:textId="77777777" w:rsidR="006345AB" w:rsidRPr="00A667B8" w:rsidRDefault="006345AB" w:rsidP="006345AB">
      <w:pPr>
        <w:rPr>
          <w:rFonts w:ascii="Verdana" w:hAnsi="Verdana"/>
        </w:rPr>
      </w:pPr>
    </w:p>
    <w:p w14:paraId="73D73ACD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 xml:space="preserve">[C] / [Bb] / [F] / [C] </w:t>
      </w:r>
      <w:r w:rsidRPr="00A667B8">
        <w:rPr>
          <w:rFonts w:ascii="Verdana" w:hAnsi="Verdana"/>
        </w:rPr>
        <w:t>Ho, ho, ho, ho, ho</w:t>
      </w:r>
    </w:p>
    <w:p w14:paraId="22F7B207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[C] / [Bb] / [F] / [C]</w:t>
      </w:r>
    </w:p>
    <w:p w14:paraId="13756B38" w14:textId="77777777" w:rsidR="006345AB" w:rsidRPr="00A667B8" w:rsidRDefault="006345AB" w:rsidP="006345AB">
      <w:pPr>
        <w:rPr>
          <w:rFonts w:ascii="Verdana" w:hAnsi="Verdana"/>
        </w:rPr>
      </w:pPr>
    </w:p>
    <w:p w14:paraId="1A9F116C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It’s that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time of year again to get some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paper and a pen</w:t>
      </w:r>
    </w:p>
    <w:p w14:paraId="636C1A0C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And </w:t>
      </w: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write your Christmas letter to Saint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Nick</w:t>
      </w:r>
    </w:p>
    <w:p w14:paraId="453038F1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Send it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to the North Pole, to his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workshop in the snow</w:t>
      </w:r>
    </w:p>
    <w:p w14:paraId="660555AF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And he’ll </w:t>
      </w: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put his elves to </w:t>
      </w:r>
      <w:proofErr w:type="spellStart"/>
      <w:r w:rsidRPr="00A667B8">
        <w:rPr>
          <w:rFonts w:ascii="Verdana" w:hAnsi="Verdana"/>
        </w:rPr>
        <w:t>workin</w:t>
      </w:r>
      <w:proofErr w:type="spellEnd"/>
      <w:r w:rsidRPr="00A667B8">
        <w:rPr>
          <w:rFonts w:ascii="Verdana" w:hAnsi="Verdana"/>
        </w:rPr>
        <w:t xml:space="preserve">’ on it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quick</w:t>
      </w:r>
    </w:p>
    <w:p w14:paraId="75B4F622" w14:textId="77777777" w:rsidR="006345AB" w:rsidRPr="00A667B8" w:rsidRDefault="006345AB" w:rsidP="006345AB">
      <w:pPr>
        <w:rPr>
          <w:rFonts w:ascii="Verdana" w:hAnsi="Verdana"/>
        </w:rPr>
      </w:pPr>
    </w:p>
    <w:p w14:paraId="3A537535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Tell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Santa you’ve been good, you’ve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done the things you should</w:t>
      </w:r>
    </w:p>
    <w:p w14:paraId="2EC439A9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And you’re </w:t>
      </w: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</w:t>
      </w:r>
      <w:proofErr w:type="spellStart"/>
      <w:r w:rsidRPr="00A667B8">
        <w:rPr>
          <w:rFonts w:ascii="Verdana" w:hAnsi="Verdana"/>
        </w:rPr>
        <w:t>waitin</w:t>
      </w:r>
      <w:proofErr w:type="spellEnd"/>
      <w:r w:rsidRPr="00A667B8">
        <w:rPr>
          <w:rFonts w:ascii="Verdana" w:hAnsi="Verdana"/>
        </w:rPr>
        <w:t xml:space="preserve">’ for his visit Christmas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Eve</w:t>
      </w:r>
    </w:p>
    <w:p w14:paraId="38E4E635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If you’re in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bed by nine, you will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give him lots of time</w:t>
      </w:r>
    </w:p>
    <w:p w14:paraId="4060429D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To </w:t>
      </w: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put some special toys under your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tree</w:t>
      </w:r>
    </w:p>
    <w:p w14:paraId="47E86630" w14:textId="77777777" w:rsidR="006345AB" w:rsidRPr="00A667B8" w:rsidRDefault="006345AB" w:rsidP="006345AB">
      <w:pPr>
        <w:rPr>
          <w:rFonts w:ascii="Verdana" w:hAnsi="Verdana"/>
        </w:rPr>
      </w:pPr>
    </w:p>
    <w:p w14:paraId="39A52185" w14:textId="77777777" w:rsidR="006345AB" w:rsidRPr="00A667B8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CHORUS:</w:t>
      </w:r>
    </w:p>
    <w:p w14:paraId="0F03BC3E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And he’ll be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everyday</w:t>
      </w:r>
    </w:p>
    <w:p w14:paraId="1D595098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in his sleigh</w:t>
      </w:r>
    </w:p>
    <w:p w14:paraId="0675A84C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an’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</w:t>
      </w:r>
      <w:proofErr w:type="spellStart"/>
      <w:r w:rsidRPr="00A667B8">
        <w:rPr>
          <w:rFonts w:ascii="Verdana" w:hAnsi="Verdana"/>
        </w:rPr>
        <w:t>doin</w:t>
      </w:r>
      <w:proofErr w:type="spellEnd"/>
      <w:r w:rsidRPr="00A667B8">
        <w:rPr>
          <w:rFonts w:ascii="Verdana" w:hAnsi="Verdana"/>
        </w:rPr>
        <w:t>’ it right</w:t>
      </w:r>
    </w:p>
    <w:p w14:paraId="6AC60D40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Merry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Christmas to all and to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all a good night</w:t>
      </w:r>
    </w:p>
    <w:p w14:paraId="4AF73F71" w14:textId="77777777" w:rsidR="006345AB" w:rsidRPr="00A667B8" w:rsidRDefault="006345AB" w:rsidP="006345AB">
      <w:pPr>
        <w:spacing w:after="80"/>
        <w:rPr>
          <w:rFonts w:ascii="Verdana" w:hAnsi="Verdana"/>
        </w:rPr>
      </w:pPr>
      <w:r w:rsidRPr="00A667B8">
        <w:rPr>
          <w:rFonts w:ascii="Verdana" w:hAnsi="Verdana"/>
        </w:rPr>
        <w:t>Be</w:t>
      </w:r>
      <w:r w:rsidRPr="00A667B8">
        <w:rPr>
          <w:rFonts w:ascii="Verdana" w:hAnsi="Verdana"/>
          <w:b/>
        </w:rPr>
        <w:t xml:space="preserve"> [C] </w:t>
      </w:r>
      <w:r w:rsidRPr="00A667B8">
        <w:rPr>
          <w:rFonts w:ascii="Verdana" w:hAnsi="Verdana"/>
        </w:rPr>
        <w:t>good!</w:t>
      </w:r>
      <w:r w:rsidRPr="00A667B8">
        <w:rPr>
          <w:rFonts w:ascii="Verdana" w:hAnsi="Verdana"/>
          <w:b/>
        </w:rPr>
        <w:t xml:space="preserve"> [Bb] / [F] / [C] /</w:t>
      </w:r>
    </w:p>
    <w:p w14:paraId="0A49C12C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[C] / [Bb] / [F] / [C]</w:t>
      </w:r>
    </w:p>
    <w:p w14:paraId="4A8476C5" w14:textId="77777777" w:rsidR="006345AB" w:rsidRPr="00A667B8" w:rsidRDefault="006345AB" w:rsidP="006345AB">
      <w:pPr>
        <w:rPr>
          <w:rFonts w:ascii="Verdana" w:hAnsi="Verdana"/>
        </w:rPr>
      </w:pPr>
    </w:p>
    <w:p w14:paraId="56CD4FD6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Johnny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wants a motor scooter, Suzy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wants a new computer</w:t>
      </w:r>
    </w:p>
    <w:p w14:paraId="1D7CB0A4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Billy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wants a new guitar and drum ma-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>chine</w:t>
      </w:r>
    </w:p>
    <w:p w14:paraId="53914CA2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Daddy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wants a new Corvette, CD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player and cassette</w:t>
      </w:r>
    </w:p>
    <w:p w14:paraId="0835C084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Mommy </w:t>
      </w: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wants a 14-carat diamond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ring</w:t>
      </w:r>
    </w:p>
    <w:p w14:paraId="11273D61" w14:textId="77777777" w:rsidR="006345AB" w:rsidRPr="00A667B8" w:rsidRDefault="006345AB" w:rsidP="006345AB">
      <w:pPr>
        <w:rPr>
          <w:rFonts w:ascii="Verdana" w:hAnsi="Verdana"/>
        </w:rPr>
      </w:pPr>
    </w:p>
    <w:p w14:paraId="296A7946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But don’t for-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get the girls and boys who can’t </w:t>
      </w:r>
      <w:proofErr w:type="spellStart"/>
      <w:r w:rsidRPr="00A667B8">
        <w:rPr>
          <w:rFonts w:ascii="Verdana" w:hAnsi="Verdana"/>
        </w:rPr>
        <w:t>af</w:t>
      </w:r>
      <w:proofErr w:type="spellEnd"/>
      <w:r w:rsidRPr="00A667B8">
        <w:rPr>
          <w:rFonts w:ascii="Verdana" w:hAnsi="Verdana"/>
        </w:rPr>
        <w:t>-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>ford a lot of toys</w:t>
      </w:r>
    </w:p>
    <w:p w14:paraId="74BB2D65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It’s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up to you to fill their empty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plate</w:t>
      </w:r>
    </w:p>
    <w:p w14:paraId="4BC97A05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It’s a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time to share, with the </w:t>
      </w:r>
      <w:r w:rsidRPr="00A667B8">
        <w:rPr>
          <w:rFonts w:ascii="Verdana" w:hAnsi="Verdana"/>
          <w:b/>
        </w:rPr>
        <w:t xml:space="preserve">[Bb] </w:t>
      </w:r>
      <w:r w:rsidRPr="00A667B8">
        <w:rPr>
          <w:rFonts w:ascii="Verdana" w:hAnsi="Verdana"/>
        </w:rPr>
        <w:t>needy everywhere</w:t>
      </w:r>
    </w:p>
    <w:p w14:paraId="0B5AF540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That’s the way to make a Christmas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great</w:t>
      </w:r>
    </w:p>
    <w:p w14:paraId="3B7F4D26" w14:textId="77777777" w:rsidR="006345AB" w:rsidRPr="00A667B8" w:rsidRDefault="006345AB" w:rsidP="006345AB">
      <w:pPr>
        <w:rPr>
          <w:rFonts w:ascii="Verdana" w:hAnsi="Verdana"/>
        </w:rPr>
      </w:pPr>
    </w:p>
    <w:p w14:paraId="1DBF8DCA" w14:textId="77777777" w:rsidR="006345AB" w:rsidRPr="00A667B8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CHORUS:</w:t>
      </w:r>
    </w:p>
    <w:p w14:paraId="58AF2FD6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And we’ll be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everyday</w:t>
      </w:r>
    </w:p>
    <w:p w14:paraId="53CAFA16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every way</w:t>
      </w:r>
    </w:p>
    <w:p w14:paraId="2CE8F390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We’ll be</w:t>
      </w:r>
      <w:r w:rsidRPr="00A667B8">
        <w:rPr>
          <w:rFonts w:ascii="Verdana" w:hAnsi="Verdana"/>
          <w:b/>
        </w:rPr>
        <w:t xml:space="preserve"> [C]</w:t>
      </w:r>
      <w:r w:rsidRPr="00A667B8">
        <w:rPr>
          <w:rFonts w:ascii="Verdana" w:hAnsi="Verdana"/>
        </w:rPr>
        <w:t xml:space="preserve"> takin’ care of Christmas an’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</w:t>
      </w:r>
      <w:proofErr w:type="spellStart"/>
      <w:r w:rsidRPr="00A667B8">
        <w:rPr>
          <w:rFonts w:ascii="Verdana" w:hAnsi="Verdana"/>
        </w:rPr>
        <w:t>doin</w:t>
      </w:r>
      <w:proofErr w:type="spellEnd"/>
      <w:r w:rsidRPr="00A667B8">
        <w:rPr>
          <w:rFonts w:ascii="Verdana" w:hAnsi="Verdana"/>
        </w:rPr>
        <w:t>’ it right</w:t>
      </w:r>
    </w:p>
    <w:p w14:paraId="7FD49F6B" w14:textId="77777777" w:rsidR="006345AB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Merry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Christmas to all and to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all a good night</w:t>
      </w:r>
    </w:p>
    <w:p w14:paraId="1AF4D059" w14:textId="77777777" w:rsidR="006345AB" w:rsidRPr="00A667B8" w:rsidRDefault="006345AB" w:rsidP="006345A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CE99F34" w14:textId="77777777" w:rsidR="006345AB" w:rsidRPr="00A667B8" w:rsidRDefault="006345AB" w:rsidP="006345AB">
      <w:pPr>
        <w:rPr>
          <w:rFonts w:ascii="Verdana" w:hAnsi="Verdana"/>
        </w:rPr>
      </w:pPr>
    </w:p>
    <w:p w14:paraId="698D628F" w14:textId="77777777" w:rsidR="006345AB" w:rsidRPr="00A667B8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[C] / [Bb] / [F] / [C] /</w:t>
      </w:r>
    </w:p>
    <w:p w14:paraId="700AEB87" w14:textId="77777777" w:rsidR="006345AB" w:rsidRPr="00A667B8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[C] / [Bb] / [F] / [C] /</w:t>
      </w:r>
    </w:p>
    <w:p w14:paraId="6DFA833D" w14:textId="77777777" w:rsidR="006345AB" w:rsidRPr="00A667B8" w:rsidRDefault="006345AB" w:rsidP="006345AB">
      <w:pPr>
        <w:rPr>
          <w:rFonts w:ascii="Verdana" w:hAnsi="Verdana"/>
        </w:rPr>
      </w:pPr>
    </w:p>
    <w:p w14:paraId="3E89BC43" w14:textId="77777777" w:rsidR="006345AB" w:rsidRPr="00A667B8" w:rsidRDefault="006345AB" w:rsidP="006345AB">
      <w:pPr>
        <w:spacing w:after="120"/>
        <w:rPr>
          <w:rFonts w:ascii="Verdana" w:hAnsi="Verdana"/>
          <w:b/>
        </w:rPr>
      </w:pPr>
      <w:r w:rsidRPr="00A667B8">
        <w:rPr>
          <w:rFonts w:ascii="Verdana" w:hAnsi="Verdana"/>
          <w:b/>
        </w:rPr>
        <w:t xml:space="preserve">&lt; </w:t>
      </w:r>
      <w:r>
        <w:rPr>
          <w:rFonts w:ascii="Verdana" w:hAnsi="Verdana"/>
          <w:b/>
        </w:rPr>
        <w:t>TAP UKE IN RHYTHM</w:t>
      </w:r>
      <w:r w:rsidRPr="00A667B8">
        <w:rPr>
          <w:rFonts w:ascii="Verdana" w:hAnsi="Verdana"/>
          <w:b/>
        </w:rPr>
        <w:t xml:space="preserve"> FOR NEXT 4 BARS AND FOLLOWING VERSE &gt;</w:t>
      </w:r>
    </w:p>
    <w:p w14:paraId="45082EFB" w14:textId="1051535E" w:rsidR="006345AB" w:rsidRPr="00A667B8" w:rsidRDefault="006345AB" w:rsidP="006345AB">
      <w:pPr>
        <w:spacing w:after="80"/>
        <w:rPr>
          <w:rFonts w:ascii="Verdana" w:hAnsi="Verdana"/>
          <w:b/>
        </w:rPr>
      </w:pPr>
      <w:proofErr w:type="gramStart"/>
      <w:r w:rsidRPr="00A667B8">
        <w:rPr>
          <w:rFonts w:ascii="Verdana" w:hAnsi="Verdana"/>
          <w:b/>
        </w:rPr>
        <w:t>1  2</w:t>
      </w:r>
      <w:proofErr w:type="gramEnd"/>
      <w:r w:rsidRPr="00A667B8">
        <w:rPr>
          <w:rFonts w:ascii="Verdana" w:hAnsi="Verdana"/>
          <w:b/>
        </w:rPr>
        <w:t xml:space="preserve">  3  4 </w:t>
      </w:r>
      <w:r w:rsidR="00D22135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 xml:space="preserve">/ 1  2  3  4 </w:t>
      </w:r>
      <w:r w:rsidR="00D22135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 xml:space="preserve">/ 1  2  3  4 </w:t>
      </w:r>
      <w:r w:rsidR="00D22135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 xml:space="preserve">/ 1  2  3  4 </w:t>
      </w:r>
      <w:r w:rsidR="00D22135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>/</w:t>
      </w:r>
    </w:p>
    <w:p w14:paraId="65FF2873" w14:textId="77777777" w:rsidR="006345AB" w:rsidRPr="00A667B8" w:rsidRDefault="006345AB" w:rsidP="006345AB">
      <w:pPr>
        <w:rPr>
          <w:rFonts w:ascii="Verdana" w:hAnsi="Verdana"/>
        </w:rPr>
      </w:pPr>
    </w:p>
    <w:p w14:paraId="08BFB8BE" w14:textId="77777777" w:rsidR="006345AB" w:rsidRPr="00D22135" w:rsidRDefault="006345AB" w:rsidP="006345AB">
      <w:pPr>
        <w:rPr>
          <w:rFonts w:ascii="Verdana" w:hAnsi="Verdana"/>
        </w:rPr>
      </w:pPr>
      <w:r w:rsidRPr="00D22135">
        <w:rPr>
          <w:rFonts w:ascii="Verdana" w:hAnsi="Verdana"/>
        </w:rPr>
        <w:t xml:space="preserve">Takin’ care of Christmas </w:t>
      </w:r>
      <w:r w:rsidRPr="00D22135">
        <w:rPr>
          <w:rFonts w:ascii="Verdana" w:hAnsi="Verdana"/>
          <w:b/>
          <w:color w:val="FF0000"/>
        </w:rPr>
        <w:t xml:space="preserve">(woo </w:t>
      </w:r>
      <w:proofErr w:type="spellStart"/>
      <w:r w:rsidRPr="00D22135">
        <w:rPr>
          <w:rFonts w:ascii="Verdana" w:hAnsi="Verdana"/>
          <w:b/>
          <w:color w:val="FF0000"/>
        </w:rPr>
        <w:t>ooo</w:t>
      </w:r>
      <w:proofErr w:type="spellEnd"/>
      <w:r w:rsidRPr="00D22135">
        <w:rPr>
          <w:rFonts w:ascii="Verdana" w:hAnsi="Verdana"/>
          <w:b/>
          <w:color w:val="FF0000"/>
        </w:rPr>
        <w:t xml:space="preserve"> </w:t>
      </w:r>
      <w:proofErr w:type="spellStart"/>
      <w:r w:rsidRPr="00D22135">
        <w:rPr>
          <w:rFonts w:ascii="Verdana" w:hAnsi="Verdana"/>
          <w:b/>
          <w:color w:val="FF0000"/>
        </w:rPr>
        <w:t>ooo</w:t>
      </w:r>
      <w:proofErr w:type="spellEnd"/>
      <w:r w:rsidRPr="00D22135">
        <w:rPr>
          <w:rFonts w:ascii="Verdana" w:hAnsi="Verdana"/>
          <w:b/>
          <w:color w:val="FF0000"/>
        </w:rPr>
        <w:t xml:space="preserve"> yeah)</w:t>
      </w:r>
    </w:p>
    <w:p w14:paraId="3E1F1941" w14:textId="77777777" w:rsidR="006345AB" w:rsidRPr="00D22135" w:rsidRDefault="006345AB" w:rsidP="006345AB">
      <w:pPr>
        <w:rPr>
          <w:rFonts w:ascii="Verdana" w:hAnsi="Verdana"/>
          <w:b/>
        </w:rPr>
      </w:pPr>
      <w:r w:rsidRPr="00D22135">
        <w:rPr>
          <w:rFonts w:ascii="Verdana" w:hAnsi="Verdana"/>
        </w:rPr>
        <w:t xml:space="preserve">Takin’ care of Christmas </w:t>
      </w:r>
      <w:r w:rsidRPr="00D22135">
        <w:rPr>
          <w:rFonts w:ascii="Verdana" w:hAnsi="Verdana"/>
          <w:b/>
          <w:color w:val="FF0000"/>
        </w:rPr>
        <w:t xml:space="preserve">(woo </w:t>
      </w:r>
      <w:proofErr w:type="spellStart"/>
      <w:r w:rsidRPr="00D22135">
        <w:rPr>
          <w:rFonts w:ascii="Verdana" w:hAnsi="Verdana"/>
          <w:b/>
          <w:color w:val="FF0000"/>
        </w:rPr>
        <w:t>hoo</w:t>
      </w:r>
      <w:proofErr w:type="spellEnd"/>
      <w:r w:rsidRPr="00D22135">
        <w:rPr>
          <w:rFonts w:ascii="Verdana" w:hAnsi="Verdana"/>
          <w:b/>
          <w:color w:val="FF0000"/>
        </w:rPr>
        <w:t>)</w:t>
      </w:r>
    </w:p>
    <w:p w14:paraId="4A18B059" w14:textId="77777777" w:rsidR="006345AB" w:rsidRPr="00D22135" w:rsidRDefault="006345AB" w:rsidP="006345AB">
      <w:pPr>
        <w:rPr>
          <w:rFonts w:ascii="Verdana" w:hAnsi="Verdana"/>
          <w:b/>
        </w:rPr>
      </w:pPr>
      <w:r w:rsidRPr="00D22135">
        <w:rPr>
          <w:rFonts w:ascii="Verdana" w:hAnsi="Verdana"/>
        </w:rPr>
        <w:t xml:space="preserve">Takin’ care of Christmas </w:t>
      </w:r>
      <w:r w:rsidRPr="00D22135">
        <w:rPr>
          <w:rFonts w:ascii="Verdana" w:hAnsi="Verdana"/>
          <w:b/>
          <w:color w:val="FF0000"/>
        </w:rPr>
        <w:t xml:space="preserve">(woo </w:t>
      </w:r>
      <w:proofErr w:type="spellStart"/>
      <w:r w:rsidRPr="00D22135">
        <w:rPr>
          <w:rFonts w:ascii="Verdana" w:hAnsi="Verdana"/>
          <w:b/>
          <w:color w:val="FF0000"/>
        </w:rPr>
        <w:t>ooo</w:t>
      </w:r>
      <w:proofErr w:type="spellEnd"/>
      <w:r w:rsidRPr="00D22135">
        <w:rPr>
          <w:rFonts w:ascii="Verdana" w:hAnsi="Verdana"/>
          <w:b/>
          <w:color w:val="FF0000"/>
        </w:rPr>
        <w:t xml:space="preserve"> </w:t>
      </w:r>
      <w:proofErr w:type="spellStart"/>
      <w:r w:rsidRPr="00D22135">
        <w:rPr>
          <w:rFonts w:ascii="Verdana" w:hAnsi="Verdana"/>
          <w:b/>
          <w:color w:val="FF0000"/>
        </w:rPr>
        <w:t>ooo</w:t>
      </w:r>
      <w:proofErr w:type="spellEnd"/>
      <w:r w:rsidRPr="00D22135">
        <w:rPr>
          <w:rFonts w:ascii="Verdana" w:hAnsi="Verdana"/>
          <w:b/>
          <w:color w:val="FF0000"/>
        </w:rPr>
        <w:t xml:space="preserve"> yeah)</w:t>
      </w:r>
    </w:p>
    <w:p w14:paraId="30322917" w14:textId="77777777" w:rsidR="006345AB" w:rsidRPr="00D22135" w:rsidRDefault="006345AB" w:rsidP="006345AB">
      <w:pPr>
        <w:rPr>
          <w:rFonts w:ascii="Verdana" w:hAnsi="Verdana"/>
        </w:rPr>
      </w:pPr>
      <w:r w:rsidRPr="00D22135">
        <w:rPr>
          <w:rFonts w:ascii="Verdana" w:hAnsi="Verdana"/>
        </w:rPr>
        <w:t xml:space="preserve">Takin’ care of Christmas </w:t>
      </w:r>
      <w:r w:rsidRPr="00D22135">
        <w:rPr>
          <w:rFonts w:ascii="Verdana" w:hAnsi="Verdana"/>
          <w:b/>
          <w:color w:val="FF0000"/>
        </w:rPr>
        <w:t xml:space="preserve">(woo </w:t>
      </w:r>
      <w:proofErr w:type="spellStart"/>
      <w:r w:rsidRPr="00D22135">
        <w:rPr>
          <w:rFonts w:ascii="Verdana" w:hAnsi="Verdana"/>
          <w:b/>
          <w:color w:val="FF0000"/>
        </w:rPr>
        <w:t>hoo</w:t>
      </w:r>
      <w:proofErr w:type="spellEnd"/>
      <w:r w:rsidRPr="00D22135">
        <w:rPr>
          <w:rFonts w:ascii="Verdana" w:hAnsi="Verdana"/>
          <w:b/>
          <w:color w:val="FF0000"/>
        </w:rPr>
        <w:t>)</w:t>
      </w:r>
    </w:p>
    <w:p w14:paraId="0F5F1A45" w14:textId="77777777" w:rsidR="006345AB" w:rsidRPr="00A667B8" w:rsidRDefault="006345AB" w:rsidP="006345AB">
      <w:pPr>
        <w:rPr>
          <w:rFonts w:ascii="Verdana" w:hAnsi="Verdana"/>
        </w:rPr>
      </w:pPr>
    </w:p>
    <w:p w14:paraId="4E7F8469" w14:textId="77777777" w:rsidR="006345AB" w:rsidRPr="00D22135" w:rsidRDefault="006345AB" w:rsidP="006345AB">
      <w:pPr>
        <w:rPr>
          <w:rFonts w:ascii="Verdana" w:hAnsi="Verdana"/>
        </w:rPr>
      </w:pPr>
      <w:r w:rsidRPr="00D22135">
        <w:rPr>
          <w:rFonts w:ascii="Verdana" w:hAnsi="Verdana"/>
          <w:b/>
        </w:rPr>
        <w:t>[C]</w:t>
      </w:r>
      <w:r w:rsidRPr="00D22135">
        <w:rPr>
          <w:rFonts w:ascii="Verdana" w:hAnsi="Verdana"/>
        </w:rPr>
        <w:t xml:space="preserve"> Takin’ care of Christmas </w:t>
      </w:r>
      <w:r w:rsidRPr="00D22135">
        <w:rPr>
          <w:rFonts w:ascii="Verdana" w:hAnsi="Verdana"/>
          <w:b/>
        </w:rPr>
        <w:t>[Bb]</w:t>
      </w:r>
      <w:r w:rsidRPr="00D22135">
        <w:rPr>
          <w:rFonts w:ascii="Verdana" w:hAnsi="Verdana"/>
        </w:rPr>
        <w:t xml:space="preserve"> </w:t>
      </w:r>
      <w:r w:rsidRPr="00D22135">
        <w:rPr>
          <w:rFonts w:ascii="Verdana" w:hAnsi="Verdana"/>
          <w:b/>
          <w:color w:val="FF0000"/>
        </w:rPr>
        <w:t>(take good care)</w:t>
      </w:r>
    </w:p>
    <w:p w14:paraId="0D078498" w14:textId="77777777" w:rsidR="006345AB" w:rsidRPr="00D22135" w:rsidRDefault="006345AB" w:rsidP="006345AB">
      <w:pPr>
        <w:rPr>
          <w:rFonts w:ascii="Verdana" w:hAnsi="Verdana"/>
        </w:rPr>
      </w:pPr>
      <w:r w:rsidRPr="00D22135">
        <w:rPr>
          <w:rFonts w:ascii="Verdana" w:hAnsi="Verdana"/>
          <w:b/>
        </w:rPr>
        <w:t>[F]</w:t>
      </w:r>
      <w:r w:rsidRPr="00D22135">
        <w:rPr>
          <w:rFonts w:ascii="Verdana" w:hAnsi="Verdana"/>
        </w:rPr>
        <w:t xml:space="preserve"> Takin’ care of Christmas </w:t>
      </w:r>
      <w:r w:rsidRPr="00D22135">
        <w:rPr>
          <w:rFonts w:ascii="Verdana" w:hAnsi="Verdana"/>
          <w:b/>
        </w:rPr>
        <w:t>[C]</w:t>
      </w:r>
      <w:r w:rsidRPr="00D22135">
        <w:rPr>
          <w:rFonts w:ascii="Verdana" w:hAnsi="Verdana"/>
        </w:rPr>
        <w:t xml:space="preserve"> </w:t>
      </w:r>
      <w:r w:rsidRPr="00D22135">
        <w:rPr>
          <w:rFonts w:ascii="Verdana" w:hAnsi="Verdana"/>
          <w:b/>
          <w:color w:val="FF0000"/>
        </w:rPr>
        <w:t>(every Christmas)</w:t>
      </w:r>
    </w:p>
    <w:p w14:paraId="74766387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an’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</w:t>
      </w:r>
      <w:proofErr w:type="spellStart"/>
      <w:r w:rsidRPr="00A667B8">
        <w:rPr>
          <w:rFonts w:ascii="Verdana" w:hAnsi="Verdana"/>
        </w:rPr>
        <w:t>doin</w:t>
      </w:r>
      <w:proofErr w:type="spellEnd"/>
      <w:r w:rsidRPr="00A667B8">
        <w:rPr>
          <w:rFonts w:ascii="Verdana" w:hAnsi="Verdana"/>
        </w:rPr>
        <w:t>’ it right</w:t>
      </w:r>
    </w:p>
    <w:p w14:paraId="7CD5279A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Merry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Christmas to all and to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all a good night</w:t>
      </w:r>
    </w:p>
    <w:p w14:paraId="185D3F00" w14:textId="77777777" w:rsidR="006345AB" w:rsidRPr="00A667B8" w:rsidRDefault="006345AB" w:rsidP="006345AB">
      <w:pPr>
        <w:rPr>
          <w:rFonts w:ascii="Verdana" w:hAnsi="Verdana"/>
        </w:rPr>
      </w:pPr>
    </w:p>
    <w:p w14:paraId="4C46A6CF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[Bb]</w:t>
      </w:r>
      <w:r w:rsidRPr="00A667B8">
        <w:rPr>
          <w:rFonts w:ascii="Verdana" w:hAnsi="Verdana"/>
        </w:rPr>
        <w:t xml:space="preserve"> everyday</w:t>
      </w:r>
    </w:p>
    <w:p w14:paraId="4D7A3BCC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  <w:b/>
        </w:rPr>
        <w:t>[F]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every way</w:t>
      </w:r>
    </w:p>
    <w:p w14:paraId="6554F0D3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 xml:space="preserve">We’re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takin’ care of Christmas </w:t>
      </w:r>
      <w:r w:rsidRPr="00A667B8">
        <w:rPr>
          <w:rFonts w:ascii="Verdana" w:hAnsi="Verdana"/>
          <w:b/>
        </w:rPr>
        <w:t xml:space="preserve">[Bb] </w:t>
      </w:r>
      <w:proofErr w:type="spellStart"/>
      <w:r w:rsidRPr="00A667B8">
        <w:rPr>
          <w:rFonts w:ascii="Verdana" w:hAnsi="Verdana"/>
        </w:rPr>
        <w:t>doin</w:t>
      </w:r>
      <w:proofErr w:type="spellEnd"/>
      <w:r w:rsidRPr="00A667B8">
        <w:rPr>
          <w:rFonts w:ascii="Verdana" w:hAnsi="Verdana"/>
        </w:rPr>
        <w:t>’ it right</w:t>
      </w:r>
      <w:r w:rsidRPr="00A667B8">
        <w:rPr>
          <w:rFonts w:ascii="Verdana" w:hAnsi="Verdana"/>
          <w:b/>
        </w:rPr>
        <w:t xml:space="preserve"> </w:t>
      </w:r>
    </w:p>
    <w:p w14:paraId="06A7C831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Merry</w:t>
      </w:r>
      <w:r w:rsidRPr="00A667B8">
        <w:rPr>
          <w:rFonts w:ascii="Verdana" w:hAnsi="Verdana"/>
          <w:b/>
        </w:rPr>
        <w:t xml:space="preserve"> [F]</w:t>
      </w:r>
      <w:r w:rsidRPr="00A667B8">
        <w:rPr>
          <w:rFonts w:ascii="Verdana" w:hAnsi="Verdana"/>
        </w:rPr>
        <w:t xml:space="preserve"> Christmas to all and to </w:t>
      </w:r>
      <w:r w:rsidRPr="00A667B8">
        <w:rPr>
          <w:rFonts w:ascii="Verdana" w:hAnsi="Verdana"/>
          <w:b/>
        </w:rPr>
        <w:t>[C]</w:t>
      </w:r>
      <w:r w:rsidRPr="00A667B8">
        <w:rPr>
          <w:rFonts w:ascii="Verdana" w:hAnsi="Verdana"/>
        </w:rPr>
        <w:t xml:space="preserve"> all a good night</w:t>
      </w:r>
    </w:p>
    <w:p w14:paraId="6DB7A4BD" w14:textId="77777777" w:rsidR="006345AB" w:rsidRPr="00A667B8" w:rsidRDefault="006345AB" w:rsidP="006345AB">
      <w:pPr>
        <w:rPr>
          <w:rFonts w:ascii="Verdana" w:hAnsi="Verdana"/>
        </w:rPr>
      </w:pPr>
      <w:r w:rsidRPr="00A667B8">
        <w:rPr>
          <w:rFonts w:ascii="Verdana" w:hAnsi="Verdana"/>
        </w:rPr>
        <w:t>Be</w:t>
      </w:r>
      <w:r w:rsidRPr="00A667B8">
        <w:rPr>
          <w:rFonts w:ascii="Verdana" w:hAnsi="Verdana"/>
          <w:b/>
        </w:rPr>
        <w:t xml:space="preserve"> [C] </w:t>
      </w:r>
      <w:r w:rsidRPr="00A667B8">
        <w:rPr>
          <w:rFonts w:ascii="Verdana" w:hAnsi="Verdana"/>
        </w:rPr>
        <w:t>good!</w:t>
      </w:r>
      <w:r w:rsidRPr="00A667B8">
        <w:rPr>
          <w:rFonts w:ascii="Verdana" w:hAnsi="Verdana"/>
          <w:b/>
        </w:rPr>
        <w:t xml:space="preserve"> [Bb] / [F] / [C] /</w:t>
      </w:r>
    </w:p>
    <w:p w14:paraId="3937D58E" w14:textId="77777777" w:rsidR="006345AB" w:rsidRPr="00A667B8" w:rsidRDefault="006345AB" w:rsidP="006345AB">
      <w:pPr>
        <w:rPr>
          <w:rFonts w:ascii="Verdana" w:hAnsi="Verdana"/>
          <w:b/>
        </w:rPr>
      </w:pPr>
    </w:p>
    <w:p w14:paraId="2E087BD5" w14:textId="77777777" w:rsidR="006345AB" w:rsidRPr="00A667B8" w:rsidRDefault="006345AB" w:rsidP="006345AB">
      <w:pPr>
        <w:rPr>
          <w:rFonts w:ascii="Verdana" w:hAnsi="Verdana" w:cs="Courier New"/>
          <w:b/>
          <w:color w:val="000000"/>
        </w:rPr>
      </w:pPr>
      <w:r w:rsidRPr="00A667B8">
        <w:rPr>
          <w:rFonts w:ascii="Verdana" w:hAnsi="Verdana"/>
          <w:b/>
        </w:rPr>
        <w:t>[C] / [Bb] / [F] / [C]</w:t>
      </w:r>
      <w:r w:rsidRPr="00A667B8">
        <w:rPr>
          <w:rFonts w:ascii="Verdana" w:hAnsi="Verdana" w:cs="Courier New"/>
          <w:b/>
          <w:color w:val="000000"/>
        </w:rPr>
        <w:sym w:font="Symbol" w:char="F0AF"/>
      </w:r>
    </w:p>
    <w:p w14:paraId="16836CA7" w14:textId="77777777" w:rsidR="00A647F3" w:rsidRDefault="00A647F3" w:rsidP="00A647F3">
      <w:pPr>
        <w:rPr>
          <w:rFonts w:ascii="Verdana" w:hAnsi="Verdana" w:cs="Courier New"/>
          <w:b/>
          <w:color w:val="000000"/>
          <w:sz w:val="26"/>
          <w:szCs w:val="26"/>
        </w:rPr>
      </w:pPr>
    </w:p>
    <w:p w14:paraId="4AEC0714" w14:textId="77777777" w:rsidR="00A647F3" w:rsidRDefault="00A647F3" w:rsidP="00A64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3977211" wp14:editId="33FFA801">
            <wp:extent cx="457200" cy="609600"/>
            <wp:effectExtent l="0" t="0" r="0" b="0"/>
            <wp:docPr id="29" name="Picture 2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1DD002F" wp14:editId="465CF266">
            <wp:extent cx="457200" cy="609600"/>
            <wp:effectExtent l="0" t="0" r="0" b="0"/>
            <wp:docPr id="28" name="Picture 28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F3">
        <w:rPr>
          <w:rFonts w:ascii="Verdana" w:hAnsi="Verdana"/>
        </w:rPr>
        <w:t>or</w:t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6CC1F79" wp14:editId="0FE05ECB">
            <wp:extent cx="457200" cy="609600"/>
            <wp:effectExtent l="0" t="0" r="0" b="0"/>
            <wp:docPr id="27" name="Picture 2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DA152B6" wp14:editId="20EED61A">
            <wp:extent cx="457200" cy="609600"/>
            <wp:effectExtent l="0" t="0" r="0" b="0"/>
            <wp:docPr id="26" name="Picture 2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5DE2" w14:textId="77777777" w:rsidR="00B043CF" w:rsidRDefault="00B043CF" w:rsidP="00110521">
      <w:pPr>
        <w:rPr>
          <w:rFonts w:ascii="Verdana" w:hAnsi="Verdana"/>
          <w:b/>
        </w:rPr>
      </w:pPr>
    </w:p>
    <w:p w14:paraId="16969C38" w14:textId="77777777" w:rsidR="00B043CF" w:rsidRPr="0039485A" w:rsidRDefault="00D22135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9485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485A"/>
    <w:rsid w:val="00414418"/>
    <w:rsid w:val="00490D27"/>
    <w:rsid w:val="00531581"/>
    <w:rsid w:val="00550EFA"/>
    <w:rsid w:val="006230AD"/>
    <w:rsid w:val="006325CA"/>
    <w:rsid w:val="006345AB"/>
    <w:rsid w:val="007320F1"/>
    <w:rsid w:val="007D02AC"/>
    <w:rsid w:val="007E4748"/>
    <w:rsid w:val="0082492D"/>
    <w:rsid w:val="00866CDE"/>
    <w:rsid w:val="008E404F"/>
    <w:rsid w:val="009247E0"/>
    <w:rsid w:val="00972E99"/>
    <w:rsid w:val="009E5EFD"/>
    <w:rsid w:val="00A42E3F"/>
    <w:rsid w:val="00A647F3"/>
    <w:rsid w:val="00A902E9"/>
    <w:rsid w:val="00A92235"/>
    <w:rsid w:val="00AB09B4"/>
    <w:rsid w:val="00B043CF"/>
    <w:rsid w:val="00B16743"/>
    <w:rsid w:val="00B66DF3"/>
    <w:rsid w:val="00C5218C"/>
    <w:rsid w:val="00CA07D7"/>
    <w:rsid w:val="00D22135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B8236"/>
  <w14:defaultImageDpi w14:val="300"/>
  <w15:docId w15:val="{3012D32A-B736-4083-AFE5-29831AD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9F7F-C326-4C1F-88F2-60910118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3</cp:revision>
  <cp:lastPrinted>2018-11-26T19:40:00Z</cp:lastPrinted>
  <dcterms:created xsi:type="dcterms:W3CDTF">2019-11-14T20:24:00Z</dcterms:created>
  <dcterms:modified xsi:type="dcterms:W3CDTF">2022-01-03T22:43:00Z</dcterms:modified>
</cp:coreProperties>
</file>