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B8FC" w14:textId="0C2870BF" w:rsidR="0082492D" w:rsidRPr="00A902E9" w:rsidRDefault="00CA5E6B" w:rsidP="00DB1F9F">
      <w:pPr>
        <w:pStyle w:val="Heading1"/>
      </w:pPr>
      <w:r>
        <w:t xml:space="preserve">The Garden Song (Inch </w:t>
      </w:r>
      <w:proofErr w:type="gramStart"/>
      <w:r>
        <w:t>By</w:t>
      </w:r>
      <w:proofErr w:type="gramEnd"/>
      <w:r>
        <w:t xml:space="preserve"> Inch)</w:t>
      </w:r>
    </w:p>
    <w:p w14:paraId="0A624968" w14:textId="4C27E1A9" w:rsidR="00972E99" w:rsidRPr="00A902E9" w:rsidRDefault="00CA5E6B">
      <w:pPr>
        <w:rPr>
          <w:rFonts w:ascii="Verdana" w:hAnsi="Verdana"/>
        </w:rPr>
      </w:pPr>
      <w:r>
        <w:rPr>
          <w:rFonts w:ascii="Verdana" w:hAnsi="Verdana"/>
        </w:rPr>
        <w:t>David Mallett 1975</w:t>
      </w:r>
    </w:p>
    <w:p w14:paraId="77A6D48C" w14:textId="77777777" w:rsidR="00972E99" w:rsidRPr="007B2EF0" w:rsidRDefault="00972E99">
      <w:pPr>
        <w:rPr>
          <w:rFonts w:ascii="Verdana" w:hAnsi="Verdana"/>
          <w:bCs/>
        </w:rPr>
      </w:pPr>
    </w:p>
    <w:p w14:paraId="563500C9" w14:textId="69A83DE1" w:rsidR="007320F1" w:rsidRDefault="00F02FD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3F85816" wp14:editId="5958130A">
            <wp:extent cx="461010" cy="6070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6FDC70" wp14:editId="2C3AE377">
            <wp:extent cx="461010" cy="60706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3D5">
        <w:rPr>
          <w:rFonts w:ascii="Verdana" w:hAnsi="Verdana"/>
          <w:b/>
          <w:noProof/>
        </w:rPr>
        <w:drawing>
          <wp:inline distT="0" distB="0" distL="0" distR="0" wp14:anchorId="2CD77D89" wp14:editId="5A9DBD20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3D5">
        <w:rPr>
          <w:rFonts w:ascii="Verdana" w:hAnsi="Verdana"/>
          <w:b/>
          <w:noProof/>
        </w:rPr>
        <w:drawing>
          <wp:inline distT="0" distB="0" distL="0" distR="0" wp14:anchorId="24679129" wp14:editId="76850F48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1E914F" wp14:editId="6BFAC68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F7A9" w14:textId="77777777" w:rsidR="007320F1" w:rsidRPr="007B2EF0" w:rsidRDefault="007320F1">
      <w:pPr>
        <w:rPr>
          <w:rFonts w:ascii="Verdana" w:hAnsi="Verdana"/>
          <w:bCs/>
        </w:rPr>
      </w:pPr>
    </w:p>
    <w:p w14:paraId="684ED8EE" w14:textId="77777777" w:rsidR="00A744C0" w:rsidRPr="007B2EF0" w:rsidRDefault="00972E99">
      <w:pPr>
        <w:rPr>
          <w:rFonts w:ascii="Verdana" w:hAnsi="Verdana"/>
          <w:b/>
        </w:rPr>
      </w:pPr>
      <w:r w:rsidRPr="007B2EF0">
        <w:rPr>
          <w:rFonts w:ascii="Verdana" w:hAnsi="Verdana"/>
          <w:b/>
        </w:rPr>
        <w:t>INTRO:</w:t>
      </w:r>
      <w:r w:rsidR="00252E97" w:rsidRPr="007B2EF0">
        <w:rPr>
          <w:rFonts w:ascii="Verdana" w:hAnsi="Verdana"/>
          <w:b/>
        </w:rPr>
        <w:t xml:space="preserve">  </w:t>
      </w:r>
      <w:r w:rsidRPr="007B2EF0">
        <w:rPr>
          <w:rFonts w:ascii="Verdana" w:hAnsi="Verdana"/>
          <w:b/>
        </w:rPr>
        <w:t>/</w:t>
      </w:r>
      <w:r w:rsidR="00252E97" w:rsidRPr="007B2EF0">
        <w:rPr>
          <w:rFonts w:ascii="Verdana" w:hAnsi="Verdana"/>
          <w:b/>
        </w:rPr>
        <w:t xml:space="preserve"> 1 2 </w:t>
      </w:r>
      <w:r w:rsidR="00A744C0" w:rsidRPr="007B2EF0">
        <w:rPr>
          <w:rFonts w:ascii="Verdana" w:hAnsi="Verdana"/>
          <w:b/>
        </w:rPr>
        <w:t>3 4</w:t>
      </w:r>
      <w:r w:rsidR="00A902E9" w:rsidRPr="007B2EF0">
        <w:rPr>
          <w:rFonts w:ascii="Verdana" w:hAnsi="Verdana"/>
          <w:b/>
        </w:rPr>
        <w:t xml:space="preserve"> / </w:t>
      </w:r>
    </w:p>
    <w:p w14:paraId="73D51A73" w14:textId="77777777" w:rsidR="00A744C0" w:rsidRPr="007B2EF0" w:rsidRDefault="00A744C0">
      <w:pPr>
        <w:rPr>
          <w:rFonts w:ascii="Verdana" w:hAnsi="Verdana"/>
          <w:bCs/>
        </w:rPr>
      </w:pPr>
    </w:p>
    <w:p w14:paraId="2B08E3AA" w14:textId="119719C9" w:rsidR="00972E99" w:rsidRPr="007B2EF0" w:rsidRDefault="003143D5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A902E9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[F][C]</w:t>
      </w:r>
      <w:r w:rsidR="00A902E9" w:rsidRPr="007B2EF0">
        <w:rPr>
          <w:rFonts w:ascii="Verdana" w:hAnsi="Verdana"/>
          <w:b/>
        </w:rPr>
        <w:t xml:space="preserve"> /</w:t>
      </w:r>
      <w:r w:rsidR="000961DF" w:rsidRPr="007B2EF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0961DF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[G][C]</w:t>
      </w:r>
      <w:r w:rsidR="000961DF" w:rsidRPr="007B2EF0">
        <w:rPr>
          <w:rFonts w:ascii="Verdana" w:hAnsi="Verdana"/>
          <w:b/>
        </w:rPr>
        <w:t xml:space="preserve"> /</w:t>
      </w:r>
    </w:p>
    <w:p w14:paraId="1EA145DD" w14:textId="5C0E00FC" w:rsidR="00A744C0" w:rsidRPr="007B2EF0" w:rsidRDefault="003143D5" w:rsidP="00A744C0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A744C0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[F][C]</w:t>
      </w:r>
      <w:r w:rsidR="00A744C0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A744C0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[G][C]</w:t>
      </w:r>
      <w:r w:rsidR="00A744C0" w:rsidRPr="007B2EF0">
        <w:rPr>
          <w:rFonts w:ascii="Verdana" w:hAnsi="Verdana"/>
          <w:b/>
        </w:rPr>
        <w:t xml:space="preserve"> /</w:t>
      </w:r>
    </w:p>
    <w:p w14:paraId="56AF3C7A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1B4A184C" w14:textId="46A16793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Inch by inch </w:t>
      </w: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row by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row</w:t>
      </w:r>
    </w:p>
    <w:p w14:paraId="70800486" w14:textId="1E23A11F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proofErr w:type="spellStart"/>
      <w:r w:rsidR="00A744C0" w:rsidRPr="007B2EF0">
        <w:rPr>
          <w:rFonts w:ascii="Verdana" w:hAnsi="Verdana"/>
          <w:bCs/>
        </w:rPr>
        <w:t>G</w:t>
      </w:r>
      <w:r w:rsidR="00CA5E6B" w:rsidRPr="007B2EF0">
        <w:rPr>
          <w:rFonts w:ascii="Verdana" w:hAnsi="Verdana"/>
          <w:bCs/>
        </w:rPr>
        <w:t>onna</w:t>
      </w:r>
      <w:proofErr w:type="spellEnd"/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make this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garden grow</w:t>
      </w:r>
    </w:p>
    <w:p w14:paraId="35DC696C" w14:textId="1AEC3EDE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All it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takes is a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rake and a </w:t>
      </w:r>
      <w:r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 xml:space="preserve"> hoe</w:t>
      </w:r>
    </w:p>
    <w:p w14:paraId="7A3A8608" w14:textId="2063BA6F" w:rsidR="00CA5E6B" w:rsidRP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a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piece of fertile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ground</w:t>
      </w:r>
    </w:p>
    <w:p w14:paraId="7D34D08E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4FCFB775" w14:textId="3DE27F43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Inch by inch </w:t>
      </w: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row by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row</w:t>
      </w:r>
    </w:p>
    <w:p w14:paraId="3234DCC4" w14:textId="2455720B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Someone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bless the</w:t>
      </w:r>
      <w:r w:rsidR="00A744C0" w:rsidRPr="007B2EF0">
        <w:rPr>
          <w:rFonts w:ascii="Verdana" w:hAnsi="Verdana"/>
          <w:bCs/>
        </w:rPr>
        <w:t>se</w:t>
      </w:r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seeds I sow</w:t>
      </w:r>
    </w:p>
    <w:p w14:paraId="1DCC26C5" w14:textId="3D276F79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Someone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warm them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from be-</w:t>
      </w:r>
      <w:r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>low</w:t>
      </w:r>
    </w:p>
    <w:p w14:paraId="1D371071" w14:textId="1372AA74" w:rsidR="00C50AEC" w:rsidRPr="007B2EF0" w:rsidRDefault="00CA5E6B" w:rsidP="00C50AEC">
      <w:pPr>
        <w:rPr>
          <w:rFonts w:ascii="Verdana" w:hAnsi="Verdana"/>
          <w:bCs/>
        </w:rPr>
      </w:pPr>
      <w:proofErr w:type="spellStart"/>
      <w:r w:rsidRPr="007B2EF0">
        <w:rPr>
          <w:rFonts w:ascii="Verdana" w:hAnsi="Verdana"/>
          <w:bCs/>
        </w:rPr>
        <w:t>'Til</w:t>
      </w:r>
      <w:proofErr w:type="spellEnd"/>
      <w:r w:rsidRPr="007B2EF0">
        <w:rPr>
          <w:rFonts w:ascii="Verdana" w:hAnsi="Verdana"/>
          <w:bCs/>
        </w:rPr>
        <w:t xml:space="preserve"> the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rain</w:t>
      </w:r>
      <w:r w:rsidR="00A744C0" w:rsidRPr="007B2EF0">
        <w:rPr>
          <w:rFonts w:ascii="Verdana" w:hAnsi="Verdana"/>
          <w:bCs/>
        </w:rPr>
        <w:t>s</w:t>
      </w:r>
      <w:r w:rsidRPr="007B2EF0">
        <w:rPr>
          <w:rFonts w:ascii="Verdana" w:hAnsi="Verdana"/>
          <w:bCs/>
        </w:rPr>
        <w:t xml:space="preserve"> come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</w:t>
      </w:r>
      <w:proofErr w:type="spellStart"/>
      <w:r w:rsidRPr="007B2EF0">
        <w:rPr>
          <w:rFonts w:ascii="Verdana" w:hAnsi="Verdana"/>
          <w:bCs/>
        </w:rPr>
        <w:t>tumblin</w:t>
      </w:r>
      <w:proofErr w:type="spellEnd"/>
      <w:r w:rsidR="00C73C90" w:rsidRPr="007B2EF0">
        <w:rPr>
          <w:rFonts w:ascii="Verdana" w:hAnsi="Verdana"/>
          <w:bCs/>
        </w:rPr>
        <w:t>’</w:t>
      </w:r>
      <w:r w:rsidRPr="007B2EF0">
        <w:rPr>
          <w:rFonts w:ascii="Verdana" w:hAnsi="Verdana"/>
          <w:bCs/>
        </w:rPr>
        <w:t xml:space="preserve"> </w:t>
      </w:r>
      <w:r w:rsidR="003143D5">
        <w:rPr>
          <w:rFonts w:ascii="Verdana" w:hAnsi="Verdana"/>
          <w:b/>
          <w:bCs/>
        </w:rPr>
        <w:t>[C]</w:t>
      </w:r>
      <w:r w:rsidRPr="007B2EF0">
        <w:rPr>
          <w:rFonts w:ascii="Verdana" w:hAnsi="Verdana"/>
          <w:bCs/>
        </w:rPr>
        <w:t xml:space="preserve"> down</w:t>
      </w:r>
      <w:r w:rsidR="00C50AEC" w:rsidRPr="007B2EF0">
        <w:rPr>
          <w:rFonts w:ascii="Verdana" w:hAnsi="Verdana"/>
          <w:b/>
        </w:rPr>
        <w:t xml:space="preserve"> </w:t>
      </w:r>
      <w:r w:rsidR="00677BF5" w:rsidRPr="007B2EF0">
        <w:rPr>
          <w:rFonts w:ascii="Verdana" w:hAnsi="Verdana"/>
          <w:b/>
        </w:rPr>
        <w:t xml:space="preserve">/ </w:t>
      </w:r>
      <w:r w:rsidR="003143D5">
        <w:rPr>
          <w:rFonts w:ascii="Verdana" w:hAnsi="Verdana"/>
          <w:b/>
        </w:rPr>
        <w:t>[F][C]</w:t>
      </w:r>
      <w:r w:rsidR="00C50AEC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[C]</w:t>
      </w:r>
      <w:r w:rsidR="00C50AEC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[G][C]</w:t>
      </w:r>
      <w:r w:rsidR="00C50AEC" w:rsidRPr="007B2EF0">
        <w:rPr>
          <w:rFonts w:ascii="Verdana" w:hAnsi="Verdana"/>
          <w:b/>
        </w:rPr>
        <w:t xml:space="preserve"> /</w:t>
      </w:r>
    </w:p>
    <w:p w14:paraId="386DDF5C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34A5681C" w14:textId="628D7F72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</w:t>
      </w:r>
      <w:r w:rsidR="007B2EF0" w:rsidRPr="007B2EF0">
        <w:rPr>
          <w:rFonts w:ascii="Verdana" w:hAnsi="Verdana"/>
          <w:bCs/>
        </w:rPr>
        <w:t xml:space="preserve">And </w:t>
      </w:r>
      <w:proofErr w:type="spellStart"/>
      <w:r w:rsidR="007B2EF0" w:rsidRPr="007B2EF0">
        <w:rPr>
          <w:rFonts w:ascii="Verdana" w:hAnsi="Verdana"/>
          <w:bCs/>
        </w:rPr>
        <w:t>p</w:t>
      </w:r>
      <w:r w:rsidR="00CA5E6B" w:rsidRPr="007B2EF0">
        <w:rPr>
          <w:rFonts w:ascii="Verdana" w:hAnsi="Verdana"/>
          <w:bCs/>
        </w:rPr>
        <w:t>ullin</w:t>
      </w:r>
      <w:proofErr w:type="spellEnd"/>
      <w:r w:rsidR="00C73C90" w:rsidRPr="007B2EF0">
        <w:rPr>
          <w:rFonts w:ascii="Verdana" w:hAnsi="Verdana"/>
          <w:bCs/>
        </w:rPr>
        <w:t>’</w:t>
      </w:r>
      <w:r w:rsidR="00CA5E6B" w:rsidRPr="007B2EF0">
        <w:rPr>
          <w:rFonts w:ascii="Verdana" w:hAnsi="Verdana"/>
          <w:bCs/>
        </w:rPr>
        <w:t xml:space="preserve"> weeds and </w:t>
      </w:r>
      <w:r>
        <w:rPr>
          <w:rFonts w:ascii="Verdana" w:hAnsi="Verdana"/>
          <w:b/>
          <w:bCs/>
        </w:rPr>
        <w:t>[F]</w:t>
      </w:r>
      <w:r w:rsidR="00A744C0" w:rsidRPr="007B2EF0">
        <w:rPr>
          <w:rFonts w:ascii="Verdana" w:hAnsi="Verdana"/>
          <w:bCs/>
        </w:rPr>
        <w:t xml:space="preserve"> </w:t>
      </w:r>
      <w:proofErr w:type="spellStart"/>
      <w:r w:rsidR="00CA5E6B" w:rsidRPr="007B2EF0">
        <w:rPr>
          <w:rFonts w:ascii="Verdana" w:hAnsi="Verdana"/>
          <w:bCs/>
        </w:rPr>
        <w:t>pickin</w:t>
      </w:r>
      <w:proofErr w:type="spellEnd"/>
      <w:r w:rsidR="00C73C90" w:rsidRPr="007B2EF0">
        <w:rPr>
          <w:rFonts w:ascii="Verdana" w:hAnsi="Verdana"/>
          <w:bCs/>
        </w:rPr>
        <w:t>’</w:t>
      </w:r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stones</w:t>
      </w:r>
    </w:p>
    <w:p w14:paraId="33227DEE" w14:textId="3248D113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Man is</w:t>
      </w:r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made of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dreams and bones</w:t>
      </w:r>
    </w:p>
    <w:p w14:paraId="6E393421" w14:textId="706331F6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 xml:space="preserve">Feel </w:t>
      </w:r>
      <w:r w:rsidR="00CA5E6B" w:rsidRPr="007B2EF0">
        <w:rPr>
          <w:rFonts w:ascii="Verdana" w:hAnsi="Verdana"/>
          <w:bCs/>
        </w:rPr>
        <w:t xml:space="preserve">the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need to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grow my </w:t>
      </w:r>
      <w:r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 xml:space="preserve"> own</w:t>
      </w:r>
    </w:p>
    <w:p w14:paraId="4D45DB51" w14:textId="686D739E" w:rsidR="00CA5E6B" w:rsidRPr="007B2EF0" w:rsidRDefault="00CA5E6B" w:rsidP="00CA5E6B">
      <w:pPr>
        <w:rPr>
          <w:rFonts w:ascii="Verdana" w:hAnsi="Verdana"/>
          <w:bCs/>
        </w:rPr>
      </w:pPr>
      <w:proofErr w:type="spellStart"/>
      <w:r w:rsidRPr="007B2EF0">
        <w:rPr>
          <w:rFonts w:ascii="Verdana" w:hAnsi="Verdana"/>
          <w:bCs/>
        </w:rPr>
        <w:t>'Cause</w:t>
      </w:r>
      <w:proofErr w:type="spellEnd"/>
      <w:r w:rsidRPr="007B2EF0">
        <w:rPr>
          <w:rFonts w:ascii="Verdana" w:hAnsi="Verdana"/>
          <w:bCs/>
        </w:rPr>
        <w:t xml:space="preserve"> the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time is close at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hand</w:t>
      </w:r>
    </w:p>
    <w:p w14:paraId="6068F0D0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307BC66A" w14:textId="51F217D3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Grain for grain </w:t>
      </w: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sun and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rain</w:t>
      </w:r>
    </w:p>
    <w:p w14:paraId="0BFB93B0" w14:textId="0009BFFF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 xml:space="preserve">Find </w:t>
      </w:r>
      <w:r w:rsidR="00CA5E6B" w:rsidRPr="007B2EF0">
        <w:rPr>
          <w:rFonts w:ascii="Verdana" w:hAnsi="Verdana"/>
          <w:bCs/>
        </w:rPr>
        <w:t xml:space="preserve">my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way in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nature's chain</w:t>
      </w:r>
    </w:p>
    <w:p w14:paraId="6C0E2968" w14:textId="43809F88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Tune</w:t>
      </w:r>
      <w:r w:rsidR="00CA5E6B" w:rsidRPr="007B2EF0">
        <w:rPr>
          <w:rFonts w:ascii="Verdana" w:hAnsi="Verdana"/>
          <w:bCs/>
        </w:rPr>
        <w:t xml:space="preserve"> my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body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and my </w:t>
      </w:r>
      <w:r>
        <w:rPr>
          <w:rFonts w:ascii="Verdana" w:hAnsi="Verdana"/>
          <w:b/>
          <w:bCs/>
        </w:rPr>
        <w:t>[Am]</w:t>
      </w:r>
      <w:r w:rsidR="00C50AEC" w:rsidRPr="007B2EF0">
        <w:rPr>
          <w:rFonts w:ascii="Verdana" w:hAnsi="Verdana"/>
          <w:bCs/>
        </w:rPr>
        <w:t xml:space="preserve"> </w:t>
      </w:r>
      <w:r w:rsidR="00CA5E6B" w:rsidRPr="007B2EF0">
        <w:rPr>
          <w:rFonts w:ascii="Verdana" w:hAnsi="Verdana"/>
          <w:bCs/>
        </w:rPr>
        <w:t>brain</w:t>
      </w:r>
    </w:p>
    <w:p w14:paraId="2FEE57C0" w14:textId="6627DB5F" w:rsidR="00C73C90" w:rsidRPr="007B2EF0" w:rsidRDefault="00CA5E6B" w:rsidP="00CA5E6B">
      <w:pPr>
        <w:rPr>
          <w:rFonts w:ascii="Verdana" w:hAnsi="Verdana"/>
          <w:b/>
        </w:rPr>
      </w:pPr>
      <w:r w:rsidRPr="007B2EF0">
        <w:rPr>
          <w:rFonts w:ascii="Verdana" w:hAnsi="Verdana"/>
          <w:bCs/>
        </w:rPr>
        <w:t xml:space="preserve">To the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music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 xml:space="preserve">from </w:t>
      </w:r>
      <w:r w:rsidRPr="007B2EF0">
        <w:rPr>
          <w:rFonts w:ascii="Verdana" w:hAnsi="Verdana"/>
          <w:bCs/>
        </w:rPr>
        <w:t xml:space="preserve">the </w:t>
      </w:r>
      <w:r w:rsidR="003143D5">
        <w:rPr>
          <w:rFonts w:ascii="Verdana" w:hAnsi="Verdana"/>
          <w:b/>
          <w:bCs/>
        </w:rPr>
        <w:t>[C]</w:t>
      </w:r>
      <w:r w:rsidRPr="007B2EF0">
        <w:rPr>
          <w:rFonts w:ascii="Verdana" w:hAnsi="Verdana"/>
          <w:bCs/>
        </w:rPr>
        <w:t xml:space="preserve"> land</w:t>
      </w:r>
      <w:r w:rsidR="00677BF5" w:rsidRPr="007B2EF0">
        <w:rPr>
          <w:rFonts w:ascii="Verdana" w:hAnsi="Verdana"/>
          <w:bCs/>
        </w:rPr>
        <w:t xml:space="preserve"> </w:t>
      </w:r>
      <w:r w:rsidR="00677BF5" w:rsidRPr="007B2EF0">
        <w:rPr>
          <w:rFonts w:ascii="Verdana" w:hAnsi="Verdana"/>
          <w:b/>
        </w:rPr>
        <w:t xml:space="preserve">/ </w:t>
      </w:r>
      <w:r w:rsidR="003143D5">
        <w:rPr>
          <w:rFonts w:ascii="Verdana" w:hAnsi="Verdana"/>
          <w:b/>
        </w:rPr>
        <w:t>[F][G]</w:t>
      </w:r>
      <w:r w:rsidR="00677BF5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[C]</w:t>
      </w:r>
      <w:r w:rsidR="007B2EF0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[F][G]</w:t>
      </w:r>
      <w:r w:rsidR="007B2EF0" w:rsidRPr="007B2EF0">
        <w:rPr>
          <w:rFonts w:ascii="Verdana" w:hAnsi="Verdana"/>
          <w:b/>
        </w:rPr>
        <w:t xml:space="preserve"> /</w:t>
      </w:r>
    </w:p>
    <w:p w14:paraId="26E933A9" w14:textId="77777777" w:rsidR="00C73C90" w:rsidRPr="007B2EF0" w:rsidRDefault="00C73C90" w:rsidP="00CA5E6B">
      <w:pPr>
        <w:rPr>
          <w:rFonts w:ascii="Verdana" w:hAnsi="Verdana"/>
          <w:bCs/>
        </w:rPr>
      </w:pPr>
    </w:p>
    <w:p w14:paraId="351C71DD" w14:textId="03C1563F" w:rsidR="00CA5E6B" w:rsidRPr="007B2EF0" w:rsidRDefault="003143D5" w:rsidP="00CA5E6B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3C4CBF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[F][G]</w:t>
      </w:r>
      <w:r w:rsidR="003C4CBF" w:rsidRPr="007B2EF0">
        <w:rPr>
          <w:rFonts w:ascii="Verdana" w:hAnsi="Verdana"/>
          <w:b/>
        </w:rPr>
        <w:t xml:space="preserve"> /</w:t>
      </w:r>
      <w:r w:rsidR="007B2EF0" w:rsidRPr="007B2EF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CA5E6B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CA5E6B" w:rsidRPr="007B2EF0">
        <w:rPr>
          <w:rFonts w:ascii="Verdana" w:hAnsi="Verdana"/>
          <w:b/>
        </w:rPr>
        <w:t xml:space="preserve"> /</w:t>
      </w:r>
    </w:p>
    <w:p w14:paraId="2A3B1D01" w14:textId="77777777" w:rsidR="00CA5E6B" w:rsidRPr="007B2EF0" w:rsidRDefault="00CA5E6B" w:rsidP="00CA5E6B">
      <w:pPr>
        <w:rPr>
          <w:rFonts w:ascii="Verdana" w:hAnsi="Verdana"/>
          <w:bCs/>
        </w:rPr>
      </w:pPr>
    </w:p>
    <w:p w14:paraId="1FA4670E" w14:textId="69AFDE6F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P</w:t>
      </w:r>
      <w:r w:rsidR="00CA5E6B" w:rsidRPr="007B2EF0">
        <w:rPr>
          <w:rFonts w:ascii="Verdana" w:hAnsi="Verdana"/>
          <w:bCs/>
        </w:rPr>
        <w:t xml:space="preserve">lant your rows </w:t>
      </w: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straight and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long</w:t>
      </w:r>
    </w:p>
    <w:p w14:paraId="4EE9DDD8" w14:textId="13CB66D7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T</w:t>
      </w:r>
      <w:r w:rsidR="00CA5E6B" w:rsidRPr="007B2EF0">
        <w:rPr>
          <w:rFonts w:ascii="Verdana" w:hAnsi="Verdana"/>
          <w:bCs/>
        </w:rPr>
        <w:t xml:space="preserve">emper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them with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prayer and song</w:t>
      </w:r>
    </w:p>
    <w:p w14:paraId="2372FD6E" w14:textId="76E13D92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Mother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Earth </w:t>
      </w:r>
      <w:r w:rsidR="00A744C0" w:rsidRPr="007B2EF0">
        <w:rPr>
          <w:rFonts w:ascii="Verdana" w:hAnsi="Verdana"/>
          <w:bCs/>
        </w:rPr>
        <w:t>will</w:t>
      </w:r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</w:t>
      </w:r>
      <w:r w:rsidR="00A744C0" w:rsidRPr="007B2EF0">
        <w:rPr>
          <w:rFonts w:ascii="Verdana" w:hAnsi="Verdana"/>
          <w:bCs/>
        </w:rPr>
        <w:t>make</w:t>
      </w:r>
      <w:r w:rsidR="00CA5E6B" w:rsidRPr="007B2EF0">
        <w:rPr>
          <w:rFonts w:ascii="Verdana" w:hAnsi="Verdana"/>
          <w:bCs/>
        </w:rPr>
        <w:t xml:space="preserve"> you </w:t>
      </w:r>
      <w:r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 xml:space="preserve"> strong</w:t>
      </w:r>
    </w:p>
    <w:p w14:paraId="61B54A2D" w14:textId="46605169" w:rsidR="00CA5E6B" w:rsidRP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If you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give her love and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care</w:t>
      </w:r>
    </w:p>
    <w:p w14:paraId="10A5DB38" w14:textId="77777777" w:rsidR="00A744C0" w:rsidRPr="007B2EF0" w:rsidRDefault="00A744C0" w:rsidP="00CA5E6B">
      <w:pPr>
        <w:rPr>
          <w:rFonts w:ascii="Verdana" w:hAnsi="Verdana"/>
          <w:bCs/>
        </w:rPr>
      </w:pPr>
    </w:p>
    <w:p w14:paraId="17AF8CFF" w14:textId="4DDBB8DD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>A</w:t>
      </w:r>
      <w:r w:rsidR="00D66665" w:rsidRPr="007B2EF0">
        <w:rPr>
          <w:rFonts w:ascii="Verdana" w:hAnsi="Verdana"/>
          <w:bCs/>
        </w:rPr>
        <w:t>n</w:t>
      </w:r>
      <w:r w:rsidR="00CA5E6B" w:rsidRPr="007B2EF0">
        <w:rPr>
          <w:rFonts w:ascii="Verdana" w:hAnsi="Verdana"/>
          <w:bCs/>
        </w:rPr>
        <w:t xml:space="preserve"> </w:t>
      </w:r>
      <w:r w:rsidR="003143D5"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old crow watching </w:t>
      </w:r>
      <w:r w:rsidR="003143D5"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proofErr w:type="spellStart"/>
      <w:r w:rsidR="00CA5E6B" w:rsidRPr="007B2EF0">
        <w:rPr>
          <w:rFonts w:ascii="Verdana" w:hAnsi="Verdana"/>
          <w:bCs/>
        </w:rPr>
        <w:t>hungri</w:t>
      </w:r>
      <w:proofErr w:type="spellEnd"/>
      <w:r w:rsidR="00CA5E6B" w:rsidRPr="007B2EF0">
        <w:rPr>
          <w:rFonts w:ascii="Verdana" w:hAnsi="Verdana"/>
          <w:bCs/>
        </w:rPr>
        <w:t>-</w:t>
      </w:r>
      <w:r w:rsidR="003143D5">
        <w:rPr>
          <w:rFonts w:ascii="Verdana" w:hAnsi="Verdana"/>
          <w:b/>
          <w:bCs/>
        </w:rPr>
        <w:t>[C]</w:t>
      </w:r>
      <w:proofErr w:type="spellStart"/>
      <w:r w:rsidR="00CA5E6B" w:rsidRPr="007B2EF0">
        <w:rPr>
          <w:rFonts w:ascii="Verdana" w:hAnsi="Verdana"/>
          <w:bCs/>
        </w:rPr>
        <w:t>ly</w:t>
      </w:r>
      <w:proofErr w:type="spellEnd"/>
    </w:p>
    <w:p w14:paraId="02EB8A60" w14:textId="7F83EAB0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From his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perch in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yonder tree</w:t>
      </w:r>
    </w:p>
    <w:p w14:paraId="5D986596" w14:textId="6A480190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</w:t>
      </w:r>
      <w:r w:rsidR="003143D5"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Cs/>
        </w:rPr>
        <w:t>i</w:t>
      </w:r>
      <w:r w:rsidR="00CA5E6B" w:rsidRPr="007B2EF0">
        <w:rPr>
          <w:rFonts w:ascii="Verdana" w:hAnsi="Verdana"/>
          <w:bCs/>
        </w:rPr>
        <w:t xml:space="preserve">n my </w:t>
      </w:r>
      <w:r w:rsidR="003143D5"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garden </w:t>
      </w:r>
      <w:r w:rsidR="003143D5"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I'm as </w:t>
      </w:r>
      <w:r w:rsidR="003143D5"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 xml:space="preserve"> free</w:t>
      </w:r>
    </w:p>
    <w:p w14:paraId="216B11AC" w14:textId="5FB37B9C" w:rsidR="00677BF5" w:rsidRPr="007B2EF0" w:rsidRDefault="00CA5E6B" w:rsidP="00677BF5">
      <w:pPr>
        <w:rPr>
          <w:rFonts w:ascii="Verdana" w:hAnsi="Verdana"/>
          <w:b/>
        </w:rPr>
      </w:pPr>
      <w:r w:rsidRPr="007B2EF0">
        <w:rPr>
          <w:rFonts w:ascii="Verdana" w:hAnsi="Verdana"/>
          <w:bCs/>
        </w:rPr>
        <w:t xml:space="preserve">As that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feathered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thief up </w:t>
      </w:r>
      <w:r w:rsidR="003143D5">
        <w:rPr>
          <w:rFonts w:ascii="Verdana" w:hAnsi="Verdana"/>
          <w:b/>
          <w:bCs/>
        </w:rPr>
        <w:t>[C]</w:t>
      </w:r>
      <w:r w:rsidRPr="007B2EF0">
        <w:rPr>
          <w:rFonts w:ascii="Verdana" w:hAnsi="Verdana"/>
          <w:bCs/>
        </w:rPr>
        <w:t xml:space="preserve"> there</w:t>
      </w:r>
      <w:r w:rsidR="00677BF5" w:rsidRPr="007B2EF0">
        <w:rPr>
          <w:rFonts w:ascii="Verdana" w:hAnsi="Verdana"/>
          <w:bCs/>
        </w:rPr>
        <w:t xml:space="preserve"> </w:t>
      </w:r>
      <w:r w:rsidR="00677BF5" w:rsidRPr="007B2EF0">
        <w:rPr>
          <w:rFonts w:ascii="Verdana" w:hAnsi="Verdana"/>
          <w:b/>
        </w:rPr>
        <w:t xml:space="preserve">/ </w:t>
      </w:r>
      <w:r w:rsidR="003143D5">
        <w:rPr>
          <w:rFonts w:ascii="Verdana" w:hAnsi="Verdana"/>
          <w:b/>
        </w:rPr>
        <w:t>[F][G]</w:t>
      </w:r>
      <w:r w:rsidR="00677BF5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[C]</w:t>
      </w:r>
      <w:r w:rsidR="00677BF5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[F][G]</w:t>
      </w:r>
    </w:p>
    <w:p w14:paraId="1A2FE157" w14:textId="68E273DD" w:rsidR="00CA5E6B" w:rsidRPr="007B2EF0" w:rsidRDefault="00CA5E6B" w:rsidP="00CA5E6B">
      <w:pPr>
        <w:rPr>
          <w:rFonts w:ascii="Verdana" w:hAnsi="Verdana"/>
          <w:bCs/>
        </w:rPr>
      </w:pPr>
    </w:p>
    <w:p w14:paraId="58869383" w14:textId="62353F02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</w:t>
      </w:r>
      <w:r w:rsidR="003143D5"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Cs/>
        </w:rPr>
        <w:t>i</w:t>
      </w:r>
      <w:r w:rsidR="00CA5E6B" w:rsidRPr="007B2EF0">
        <w:rPr>
          <w:rFonts w:ascii="Verdana" w:hAnsi="Verdana"/>
          <w:bCs/>
        </w:rPr>
        <w:t xml:space="preserve">nch by inch </w:t>
      </w:r>
      <w:r w:rsidR="003143D5"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row by </w:t>
      </w:r>
      <w:r w:rsidR="003143D5"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row</w:t>
      </w:r>
    </w:p>
    <w:p w14:paraId="510F468B" w14:textId="46630CF0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</w:t>
      </w:r>
      <w:proofErr w:type="spellStart"/>
      <w:r w:rsidR="00C50AEC" w:rsidRPr="007B2EF0">
        <w:rPr>
          <w:rFonts w:ascii="Verdana" w:hAnsi="Verdana"/>
          <w:bCs/>
        </w:rPr>
        <w:t>Gonna</w:t>
      </w:r>
      <w:proofErr w:type="spellEnd"/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make this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garden grow</w:t>
      </w:r>
    </w:p>
    <w:p w14:paraId="185702CC" w14:textId="12731717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All it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takes is a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rake and a </w:t>
      </w:r>
      <w:r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 xml:space="preserve"> hoe</w:t>
      </w:r>
    </w:p>
    <w:p w14:paraId="32DBCA6B" w14:textId="7230E4F0" w:rsidR="007B2EF0" w:rsidRDefault="00CA5E6B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a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piece of fertile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ground</w:t>
      </w:r>
    </w:p>
    <w:p w14:paraId="5DF02327" w14:textId="6081827B" w:rsidR="007B2EF0" w:rsidRDefault="007B2EF0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58BE5D94" w14:textId="77777777" w:rsidR="007B2EF0" w:rsidRDefault="007B2EF0" w:rsidP="00CA5E6B">
      <w:pPr>
        <w:rPr>
          <w:rFonts w:ascii="Verdana" w:hAnsi="Verdana"/>
          <w:bCs/>
        </w:rPr>
      </w:pPr>
    </w:p>
    <w:p w14:paraId="540BE55C" w14:textId="1A71C5CA" w:rsidR="00CA5E6B" w:rsidRPr="007B2EF0" w:rsidRDefault="00A744C0" w:rsidP="00CA5E6B">
      <w:pPr>
        <w:rPr>
          <w:rFonts w:ascii="Verdana" w:hAnsi="Verdana"/>
          <w:bCs/>
        </w:rPr>
      </w:pPr>
      <w:r w:rsidRPr="007B2EF0">
        <w:rPr>
          <w:rFonts w:ascii="Verdana" w:hAnsi="Verdana"/>
          <w:bCs/>
        </w:rPr>
        <w:t xml:space="preserve">And </w:t>
      </w:r>
      <w:r w:rsidR="003143D5"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</w:t>
      </w:r>
      <w:r w:rsidRPr="007B2EF0">
        <w:rPr>
          <w:rFonts w:ascii="Verdana" w:hAnsi="Verdana"/>
          <w:bCs/>
        </w:rPr>
        <w:t>i</w:t>
      </w:r>
      <w:r w:rsidR="00CA5E6B" w:rsidRPr="007B2EF0">
        <w:rPr>
          <w:rFonts w:ascii="Verdana" w:hAnsi="Verdana"/>
          <w:bCs/>
        </w:rPr>
        <w:t xml:space="preserve">nch by inch </w:t>
      </w:r>
      <w:r w:rsidR="003143D5"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row by </w:t>
      </w:r>
      <w:r w:rsidR="003143D5"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row</w:t>
      </w:r>
    </w:p>
    <w:p w14:paraId="10462935" w14:textId="1AA30B65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Someone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bless the</w:t>
      </w:r>
      <w:r w:rsidR="00A744C0" w:rsidRPr="007B2EF0">
        <w:rPr>
          <w:rFonts w:ascii="Verdana" w:hAnsi="Verdana"/>
          <w:bCs/>
        </w:rPr>
        <w:t>se</w:t>
      </w:r>
      <w:r w:rsidR="00CA5E6B" w:rsidRPr="007B2EF0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seeds I sow</w:t>
      </w:r>
    </w:p>
    <w:p w14:paraId="4C220833" w14:textId="156CB4E8" w:rsidR="00CA5E6B" w:rsidRPr="007B2EF0" w:rsidRDefault="003143D5" w:rsidP="00CA5E6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CA5E6B" w:rsidRPr="007B2EF0">
        <w:rPr>
          <w:rFonts w:ascii="Verdana" w:hAnsi="Verdana"/>
          <w:bCs/>
        </w:rPr>
        <w:t xml:space="preserve"> Someone </w:t>
      </w:r>
      <w:r>
        <w:rPr>
          <w:rFonts w:ascii="Verdana" w:hAnsi="Verdana"/>
          <w:b/>
          <w:bCs/>
        </w:rPr>
        <w:t>[G]</w:t>
      </w:r>
      <w:r w:rsidR="00CA5E6B" w:rsidRPr="007B2EF0">
        <w:rPr>
          <w:rFonts w:ascii="Verdana" w:hAnsi="Verdana"/>
          <w:bCs/>
        </w:rPr>
        <w:t xml:space="preserve"> warm them </w:t>
      </w:r>
      <w:r>
        <w:rPr>
          <w:rFonts w:ascii="Verdana" w:hAnsi="Verdana"/>
          <w:b/>
          <w:bCs/>
        </w:rPr>
        <w:t>[C]</w:t>
      </w:r>
      <w:r w:rsidR="00CA5E6B" w:rsidRPr="007B2EF0">
        <w:rPr>
          <w:rFonts w:ascii="Verdana" w:hAnsi="Verdana"/>
          <w:bCs/>
        </w:rPr>
        <w:t xml:space="preserve"> from be-</w:t>
      </w:r>
      <w:r>
        <w:rPr>
          <w:rFonts w:ascii="Verdana" w:hAnsi="Verdana"/>
          <w:b/>
          <w:bCs/>
        </w:rPr>
        <w:t>[Am]</w:t>
      </w:r>
      <w:r w:rsidR="00CA5E6B" w:rsidRPr="007B2EF0">
        <w:rPr>
          <w:rFonts w:ascii="Verdana" w:hAnsi="Verdana"/>
          <w:bCs/>
        </w:rPr>
        <w:t>low</w:t>
      </w:r>
    </w:p>
    <w:p w14:paraId="308BF542" w14:textId="58544BE2" w:rsidR="003C4CBF" w:rsidRPr="007B2EF0" w:rsidRDefault="00CA5E6B" w:rsidP="003C4CBF">
      <w:pPr>
        <w:rPr>
          <w:rFonts w:ascii="Verdana" w:hAnsi="Verdana"/>
          <w:bCs/>
        </w:rPr>
      </w:pPr>
      <w:proofErr w:type="spellStart"/>
      <w:r w:rsidRPr="007B2EF0">
        <w:rPr>
          <w:rFonts w:ascii="Verdana" w:hAnsi="Verdana"/>
          <w:bCs/>
        </w:rPr>
        <w:t>'Til</w:t>
      </w:r>
      <w:proofErr w:type="spellEnd"/>
      <w:r w:rsidRPr="007B2EF0">
        <w:rPr>
          <w:rFonts w:ascii="Verdana" w:hAnsi="Verdana"/>
          <w:bCs/>
        </w:rPr>
        <w:t xml:space="preserve"> the </w:t>
      </w:r>
      <w:r w:rsidR="003143D5">
        <w:rPr>
          <w:rFonts w:ascii="Verdana" w:hAnsi="Verdana"/>
          <w:b/>
          <w:bCs/>
        </w:rPr>
        <w:t>[Dm]</w:t>
      </w:r>
      <w:r w:rsidRPr="007B2EF0">
        <w:rPr>
          <w:rFonts w:ascii="Verdana" w:hAnsi="Verdana"/>
          <w:bCs/>
        </w:rPr>
        <w:t xml:space="preserve"> rain</w:t>
      </w:r>
      <w:r w:rsidR="00A744C0" w:rsidRPr="007B2EF0">
        <w:rPr>
          <w:rFonts w:ascii="Verdana" w:hAnsi="Verdana"/>
          <w:bCs/>
        </w:rPr>
        <w:t>s</w:t>
      </w:r>
      <w:r w:rsidRPr="007B2EF0">
        <w:rPr>
          <w:rFonts w:ascii="Verdana" w:hAnsi="Verdana"/>
          <w:bCs/>
        </w:rPr>
        <w:t xml:space="preserve"> come </w:t>
      </w:r>
      <w:r w:rsidR="003143D5">
        <w:rPr>
          <w:rFonts w:ascii="Verdana" w:hAnsi="Verdana"/>
          <w:b/>
          <w:bCs/>
        </w:rPr>
        <w:t>[G]</w:t>
      </w:r>
      <w:r w:rsidRPr="007B2EF0">
        <w:rPr>
          <w:rFonts w:ascii="Verdana" w:hAnsi="Verdana"/>
          <w:bCs/>
        </w:rPr>
        <w:t xml:space="preserve"> </w:t>
      </w:r>
      <w:proofErr w:type="spellStart"/>
      <w:r w:rsidRPr="007B2EF0">
        <w:rPr>
          <w:rFonts w:ascii="Verdana" w:hAnsi="Verdana"/>
          <w:bCs/>
        </w:rPr>
        <w:t>tumblin</w:t>
      </w:r>
      <w:proofErr w:type="spellEnd"/>
      <w:r w:rsidR="00C73C90" w:rsidRPr="007B2EF0">
        <w:rPr>
          <w:rFonts w:ascii="Verdana" w:hAnsi="Verdana"/>
          <w:bCs/>
        </w:rPr>
        <w:t>’</w:t>
      </w:r>
      <w:r w:rsidRPr="007B2EF0">
        <w:rPr>
          <w:rFonts w:ascii="Verdana" w:hAnsi="Verdana"/>
          <w:bCs/>
        </w:rPr>
        <w:t xml:space="preserve"> </w:t>
      </w:r>
      <w:r w:rsidR="003143D5">
        <w:rPr>
          <w:rFonts w:ascii="Verdana" w:hAnsi="Verdana"/>
          <w:b/>
          <w:bCs/>
        </w:rPr>
        <w:t>[C]</w:t>
      </w:r>
      <w:r w:rsidRPr="007B2EF0">
        <w:rPr>
          <w:rFonts w:ascii="Verdana" w:hAnsi="Verdana"/>
          <w:bCs/>
        </w:rPr>
        <w:t xml:space="preserve"> down</w:t>
      </w:r>
      <w:r w:rsidR="003C4CBF" w:rsidRPr="007B2EF0">
        <w:rPr>
          <w:rFonts w:ascii="Verdana" w:hAnsi="Verdana"/>
          <w:bCs/>
        </w:rPr>
        <w:t xml:space="preserve"> </w:t>
      </w:r>
      <w:r w:rsidR="003C4CBF" w:rsidRPr="007B2EF0">
        <w:rPr>
          <w:rFonts w:ascii="Verdana" w:hAnsi="Verdana"/>
          <w:b/>
        </w:rPr>
        <w:t xml:space="preserve">/ </w:t>
      </w:r>
      <w:r w:rsidR="003143D5">
        <w:rPr>
          <w:rFonts w:ascii="Verdana" w:hAnsi="Verdana"/>
          <w:b/>
        </w:rPr>
        <w:t>[F][C]</w:t>
      </w:r>
      <w:r w:rsidR="003C4CBF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[C]</w:t>
      </w:r>
      <w:r w:rsidR="003C4CBF" w:rsidRPr="007B2EF0">
        <w:rPr>
          <w:rFonts w:ascii="Verdana" w:hAnsi="Verdana"/>
          <w:b/>
        </w:rPr>
        <w:t xml:space="preserve"> / </w:t>
      </w:r>
      <w:r w:rsidR="003143D5">
        <w:rPr>
          <w:rFonts w:ascii="Verdana" w:hAnsi="Verdana"/>
          <w:b/>
        </w:rPr>
        <w:t>[G][C]</w:t>
      </w:r>
      <w:r w:rsidR="003C4CBF" w:rsidRPr="007B2EF0">
        <w:rPr>
          <w:rFonts w:ascii="Verdana" w:hAnsi="Verdana"/>
          <w:b/>
        </w:rPr>
        <w:t xml:space="preserve"> /</w:t>
      </w:r>
    </w:p>
    <w:p w14:paraId="3B476B8B" w14:textId="77777777" w:rsidR="003C4CBF" w:rsidRPr="007B2EF0" w:rsidRDefault="003C4CBF" w:rsidP="00BB114B">
      <w:pPr>
        <w:rPr>
          <w:rFonts w:ascii="Verdana" w:hAnsi="Verdana"/>
          <w:bCs/>
        </w:rPr>
      </w:pPr>
    </w:p>
    <w:p w14:paraId="738FA11F" w14:textId="745193B0" w:rsidR="00B043CF" w:rsidRDefault="003143D5" w:rsidP="00110521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[C]</w:t>
      </w:r>
      <w:r w:rsidR="003C4CBF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3C4CBF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3C4CBF" w:rsidRPr="007B2EF0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3C4CBF" w:rsidRPr="007B2EF0">
        <w:rPr>
          <w:rFonts w:ascii="Verdana" w:eastAsia="Calibri" w:hAnsi="Verdana" w:cs="Courier New"/>
          <w:b/>
          <w:color w:val="000000"/>
        </w:rPr>
        <w:sym w:font="Symbol" w:char="F0AF"/>
      </w:r>
      <w:r w:rsidR="003C4CBF" w:rsidRPr="007B2EF0">
        <w:rPr>
          <w:rFonts w:ascii="Verdana" w:eastAsia="Calibri" w:hAnsi="Verdana" w:cs="Courier New"/>
          <w:b/>
          <w:color w:val="000000"/>
        </w:rPr>
        <w:t xml:space="preserve"> </w:t>
      </w:r>
    </w:p>
    <w:p w14:paraId="4E178A6B" w14:textId="782618DD" w:rsidR="007B2EF0" w:rsidRDefault="007B2EF0" w:rsidP="00110521">
      <w:pPr>
        <w:rPr>
          <w:rFonts w:ascii="Verdana" w:eastAsia="Calibri" w:hAnsi="Verdana" w:cs="Courier New"/>
          <w:b/>
          <w:color w:val="000000"/>
        </w:rPr>
      </w:pPr>
    </w:p>
    <w:p w14:paraId="7C3BEC48" w14:textId="77777777" w:rsidR="003143D5" w:rsidRDefault="003143D5" w:rsidP="003143D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E48FCD" wp14:editId="586D78DF">
            <wp:extent cx="461010" cy="6070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C2F533" wp14:editId="24459ED7">
            <wp:extent cx="461010" cy="607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EB5495" wp14:editId="68188DA0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FE277E" wp14:editId="013DC3A0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86831A" wp14:editId="78605C34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C900" w14:textId="77777777" w:rsidR="007B2EF0" w:rsidRPr="007B2EF0" w:rsidRDefault="007B2EF0" w:rsidP="00110521">
      <w:pPr>
        <w:rPr>
          <w:rFonts w:ascii="Verdana" w:hAnsi="Verdana"/>
          <w:b/>
        </w:rPr>
      </w:pPr>
    </w:p>
    <w:p w14:paraId="682509CF" w14:textId="49077C7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6B"/>
    <w:rsid w:val="000076D2"/>
    <w:rsid w:val="000172DA"/>
    <w:rsid w:val="000961DF"/>
    <w:rsid w:val="000A348C"/>
    <w:rsid w:val="000D00ED"/>
    <w:rsid w:val="000E0DB1"/>
    <w:rsid w:val="000F48E1"/>
    <w:rsid w:val="00110521"/>
    <w:rsid w:val="00132109"/>
    <w:rsid w:val="00161445"/>
    <w:rsid w:val="0017786C"/>
    <w:rsid w:val="001C26FA"/>
    <w:rsid w:val="001E2271"/>
    <w:rsid w:val="001F3A49"/>
    <w:rsid w:val="00252E97"/>
    <w:rsid w:val="002B56B4"/>
    <w:rsid w:val="003143D5"/>
    <w:rsid w:val="003442C9"/>
    <w:rsid w:val="003C4CBF"/>
    <w:rsid w:val="00414418"/>
    <w:rsid w:val="0047277F"/>
    <w:rsid w:val="00490D27"/>
    <w:rsid w:val="004E65B6"/>
    <w:rsid w:val="00531581"/>
    <w:rsid w:val="00550EFA"/>
    <w:rsid w:val="005C3373"/>
    <w:rsid w:val="006230AD"/>
    <w:rsid w:val="006325CA"/>
    <w:rsid w:val="00677BF5"/>
    <w:rsid w:val="007320F1"/>
    <w:rsid w:val="007B2EF0"/>
    <w:rsid w:val="007E4748"/>
    <w:rsid w:val="0082492D"/>
    <w:rsid w:val="00866CDE"/>
    <w:rsid w:val="00924B54"/>
    <w:rsid w:val="00972E99"/>
    <w:rsid w:val="00A42E3F"/>
    <w:rsid w:val="00A569E6"/>
    <w:rsid w:val="00A744C0"/>
    <w:rsid w:val="00A902E9"/>
    <w:rsid w:val="00A92235"/>
    <w:rsid w:val="00A9741C"/>
    <w:rsid w:val="00AB09B4"/>
    <w:rsid w:val="00AD3A18"/>
    <w:rsid w:val="00B043CF"/>
    <w:rsid w:val="00B16743"/>
    <w:rsid w:val="00B609F8"/>
    <w:rsid w:val="00BB114B"/>
    <w:rsid w:val="00C50AEC"/>
    <w:rsid w:val="00C5218C"/>
    <w:rsid w:val="00C73C90"/>
    <w:rsid w:val="00CA07D7"/>
    <w:rsid w:val="00CA5E6B"/>
    <w:rsid w:val="00D4034F"/>
    <w:rsid w:val="00D66665"/>
    <w:rsid w:val="00D66B4B"/>
    <w:rsid w:val="00D84579"/>
    <w:rsid w:val="00DB1F9F"/>
    <w:rsid w:val="00E04FCE"/>
    <w:rsid w:val="00F02FD8"/>
    <w:rsid w:val="00F2075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67C54"/>
  <w14:defaultImageDpi w14:val="300"/>
  <w15:docId w15:val="{030628DD-F267-48A7-BB14-80F7650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2023-04-04T20:03:00Z</cp:lastPrinted>
  <dcterms:created xsi:type="dcterms:W3CDTF">2023-04-04T20:04:00Z</dcterms:created>
  <dcterms:modified xsi:type="dcterms:W3CDTF">2023-04-04T20:08:00Z</dcterms:modified>
</cp:coreProperties>
</file>