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0272" w14:textId="6F5F7665" w:rsidR="0082492D" w:rsidRPr="00A902E9" w:rsidRDefault="00D623C7" w:rsidP="00DB1F9F">
      <w:pPr>
        <w:pStyle w:val="Heading1"/>
      </w:pPr>
      <w:r>
        <w:t>Mr. Tambourine Man</w:t>
      </w:r>
    </w:p>
    <w:p w14:paraId="4245A535" w14:textId="192FBF0B" w:rsidR="00972E99" w:rsidRPr="00A902E9" w:rsidRDefault="00D623C7">
      <w:pPr>
        <w:rPr>
          <w:rFonts w:ascii="Verdana" w:hAnsi="Verdana"/>
        </w:rPr>
      </w:pPr>
      <w:r>
        <w:rPr>
          <w:rFonts w:ascii="Verdana" w:hAnsi="Verdana"/>
        </w:rPr>
        <w:t>Bob Dylan 1965</w:t>
      </w:r>
    </w:p>
    <w:p w14:paraId="04DFBB4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62017D1" w14:textId="20E2094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29C4AF" wp14:editId="766B553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479B0F" wp14:editId="34EB3B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C98432" wp14:editId="61E4103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D5BE46" wp14:editId="418EDDD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66EB" w14:textId="77777777" w:rsidR="007320F1" w:rsidRPr="000961DF" w:rsidRDefault="007320F1">
      <w:pPr>
        <w:rPr>
          <w:rFonts w:ascii="Verdana" w:hAnsi="Verdana"/>
          <w:b/>
        </w:rPr>
      </w:pPr>
    </w:p>
    <w:p w14:paraId="3CFF35D7" w14:textId="5C9FC041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623C7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</w:p>
    <w:p w14:paraId="25C1453C" w14:textId="77777777" w:rsidR="00A9741C" w:rsidRDefault="00A9741C" w:rsidP="00A9741C">
      <w:pPr>
        <w:rPr>
          <w:rFonts w:ascii="Verdana" w:hAnsi="Verdana"/>
          <w:b/>
        </w:rPr>
      </w:pPr>
    </w:p>
    <w:p w14:paraId="27059A12" w14:textId="77777777" w:rsidR="00D623C7" w:rsidRPr="00F45B5C" w:rsidRDefault="00D623C7" w:rsidP="00D623C7">
      <w:pPr>
        <w:rPr>
          <w:rFonts w:ascii="Verdana" w:hAnsi="Verdana"/>
          <w:b/>
        </w:rPr>
      </w:pPr>
      <w:r w:rsidRPr="00F45B5C">
        <w:rPr>
          <w:rFonts w:ascii="Verdana" w:hAnsi="Verdana"/>
          <w:b/>
        </w:rPr>
        <w:t>CHORUS:</w:t>
      </w:r>
    </w:p>
    <w:p w14:paraId="1CF46E32" w14:textId="354A1478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68343CD8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sleepy and there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is no place I'm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going to</w:t>
      </w:r>
      <w:r w:rsidRPr="00F45B5C">
        <w:rPr>
          <w:rFonts w:ascii="Verdana" w:hAnsi="Verdana"/>
          <w:b/>
        </w:rPr>
        <w:t xml:space="preserve"> [A]</w:t>
      </w:r>
    </w:p>
    <w:p w14:paraId="370F0BA7" w14:textId="76000AD2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573ECFB2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jingle jangle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morning I'll come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followin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you</w:t>
      </w:r>
      <w:r w:rsidRPr="00F45B5C">
        <w:rPr>
          <w:rFonts w:ascii="Verdana" w:hAnsi="Verdana"/>
          <w:b/>
        </w:rPr>
        <w:t xml:space="preserve"> [D]</w:t>
      </w:r>
    </w:p>
    <w:p w14:paraId="1FB2CB30" w14:textId="77777777" w:rsidR="00D623C7" w:rsidRPr="00F45B5C" w:rsidRDefault="00D623C7" w:rsidP="00D623C7">
      <w:pPr>
        <w:rPr>
          <w:rFonts w:ascii="Verdana" w:hAnsi="Verdana"/>
        </w:rPr>
      </w:pPr>
    </w:p>
    <w:p w14:paraId="2929BD04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Though I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know that </w:t>
      </w:r>
      <w:proofErr w:type="spellStart"/>
      <w:r w:rsidRPr="00F45B5C">
        <w:rPr>
          <w:rFonts w:ascii="Verdana" w:hAnsi="Verdana"/>
        </w:rPr>
        <w:t>evenin's</w:t>
      </w:r>
      <w:proofErr w:type="spellEnd"/>
      <w:r w:rsidRPr="00F45B5C">
        <w:rPr>
          <w:rFonts w:ascii="Verdana" w:hAnsi="Verdana"/>
        </w:rPr>
        <w:t xml:space="preserve">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empire has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returned into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sand</w:t>
      </w:r>
    </w:p>
    <w:p w14:paraId="41450E5B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Vanished from my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hand</w:t>
      </w:r>
    </w:p>
    <w:p w14:paraId="114492FA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Left me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blindly here to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stand but still not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sleeping</w:t>
      </w:r>
      <w:r w:rsidRPr="00F45B5C">
        <w:rPr>
          <w:rFonts w:ascii="Verdana" w:hAnsi="Verdana"/>
          <w:b/>
        </w:rPr>
        <w:t xml:space="preserve"> [A]</w:t>
      </w:r>
    </w:p>
    <w:p w14:paraId="0EC7331A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My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weariness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amazes me, I'm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branded on my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feet</w:t>
      </w:r>
    </w:p>
    <w:p w14:paraId="0B001B5B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have no one 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meet</w:t>
      </w:r>
    </w:p>
    <w:p w14:paraId="1E261A4C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And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ancient empty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street's too dead for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dreaming</w:t>
      </w:r>
      <w:r w:rsidRPr="00F45B5C">
        <w:rPr>
          <w:rFonts w:ascii="Verdana" w:hAnsi="Verdana"/>
          <w:b/>
        </w:rPr>
        <w:t xml:space="preserve"> [A]</w:t>
      </w:r>
    </w:p>
    <w:p w14:paraId="36CB9DD7" w14:textId="77777777" w:rsidR="00D623C7" w:rsidRPr="00F45B5C" w:rsidRDefault="00D623C7" w:rsidP="00D623C7">
      <w:pPr>
        <w:rPr>
          <w:rFonts w:ascii="Verdana" w:hAnsi="Verdana"/>
        </w:rPr>
      </w:pPr>
    </w:p>
    <w:p w14:paraId="3C731ED7" w14:textId="77777777" w:rsidR="00D623C7" w:rsidRPr="00F45B5C" w:rsidRDefault="00D623C7" w:rsidP="00D623C7">
      <w:pPr>
        <w:rPr>
          <w:rFonts w:ascii="Verdana" w:hAnsi="Verdana"/>
          <w:b/>
        </w:rPr>
      </w:pPr>
      <w:r w:rsidRPr="00F45B5C">
        <w:rPr>
          <w:rFonts w:ascii="Verdana" w:hAnsi="Verdana"/>
          <w:b/>
        </w:rPr>
        <w:t>CHORUS:</w:t>
      </w:r>
    </w:p>
    <w:p w14:paraId="277300DD" w14:textId="7AAC0236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01F4E133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sleepy and there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is no place I'm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going to</w:t>
      </w:r>
      <w:r w:rsidRPr="00F45B5C">
        <w:rPr>
          <w:rFonts w:ascii="Verdana" w:hAnsi="Verdana"/>
          <w:b/>
        </w:rPr>
        <w:t xml:space="preserve"> [A]</w:t>
      </w:r>
    </w:p>
    <w:p w14:paraId="2A701CDF" w14:textId="36DF63B8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2A106B7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jingle jangle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morning I'll come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followin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you</w:t>
      </w:r>
      <w:r w:rsidRPr="00F45B5C">
        <w:rPr>
          <w:rFonts w:ascii="Verdana" w:hAnsi="Verdana"/>
          <w:b/>
        </w:rPr>
        <w:t xml:space="preserve"> [D]</w:t>
      </w:r>
    </w:p>
    <w:p w14:paraId="52F74D2E" w14:textId="77777777" w:rsidR="00D623C7" w:rsidRPr="00F45B5C" w:rsidRDefault="00D623C7" w:rsidP="00D623C7">
      <w:pPr>
        <w:rPr>
          <w:rFonts w:ascii="Verdana" w:hAnsi="Verdana"/>
          <w:i/>
        </w:rPr>
      </w:pPr>
    </w:p>
    <w:p w14:paraId="7458CA34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Take me on a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trip upon your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magic </w:t>
      </w:r>
      <w:proofErr w:type="spellStart"/>
      <w:r w:rsidRPr="00F45B5C">
        <w:rPr>
          <w:rFonts w:ascii="Verdana" w:hAnsi="Verdana"/>
        </w:rPr>
        <w:t>swirlin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ship</w:t>
      </w:r>
    </w:p>
    <w:p w14:paraId="0D522DB2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My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senses have been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stripped, my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hands can't feel 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grip</w:t>
      </w:r>
    </w:p>
    <w:p w14:paraId="24AFC26F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My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toes too numb 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step </w:t>
      </w:r>
    </w:p>
    <w:p w14:paraId="05C2DBB8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Wait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only for my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boot heels to be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wanderin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[A]</w:t>
      </w:r>
    </w:p>
    <w:p w14:paraId="1F73C89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ready to go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anywhere, I'm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ready for 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fade</w:t>
      </w:r>
    </w:p>
    <w:p w14:paraId="37E2D272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>In-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>to my own pa-</w:t>
      </w:r>
      <w:r w:rsidRPr="00F45B5C">
        <w:rPr>
          <w:rFonts w:ascii="Verdana" w:hAnsi="Verdana"/>
          <w:b/>
        </w:rPr>
        <w:t>[G]</w:t>
      </w:r>
      <w:proofErr w:type="spellStart"/>
      <w:r w:rsidRPr="00F45B5C">
        <w:rPr>
          <w:rFonts w:ascii="Verdana" w:hAnsi="Verdana"/>
        </w:rPr>
        <w:t>rade</w:t>
      </w:r>
      <w:proofErr w:type="spellEnd"/>
    </w:p>
    <w:p w14:paraId="13B042D9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Cast your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dancing spell my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way, I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promise to go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under it </w:t>
      </w:r>
      <w:r w:rsidRPr="00F45B5C">
        <w:rPr>
          <w:rFonts w:ascii="Verdana" w:hAnsi="Verdana"/>
          <w:b/>
        </w:rPr>
        <w:t>[A]</w:t>
      </w:r>
    </w:p>
    <w:p w14:paraId="6C0133BB" w14:textId="77777777" w:rsidR="00D623C7" w:rsidRPr="00F45B5C" w:rsidRDefault="00D623C7" w:rsidP="00D623C7">
      <w:pPr>
        <w:rPr>
          <w:rFonts w:ascii="Verdana" w:hAnsi="Verdana"/>
        </w:rPr>
      </w:pPr>
    </w:p>
    <w:p w14:paraId="052A6FEB" w14:textId="77777777" w:rsidR="00D623C7" w:rsidRPr="00F45B5C" w:rsidRDefault="00D623C7" w:rsidP="00D623C7">
      <w:pPr>
        <w:rPr>
          <w:rFonts w:ascii="Verdana" w:hAnsi="Verdana"/>
          <w:b/>
        </w:rPr>
      </w:pPr>
      <w:r w:rsidRPr="00F45B5C">
        <w:rPr>
          <w:rFonts w:ascii="Verdana" w:hAnsi="Verdana"/>
          <w:b/>
        </w:rPr>
        <w:t>CHORUS:</w:t>
      </w:r>
    </w:p>
    <w:p w14:paraId="48143BE6" w14:textId="33DDCF6C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4B4AC2DE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sleepy and there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is no place I'm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going to</w:t>
      </w:r>
      <w:r w:rsidRPr="00F45B5C">
        <w:rPr>
          <w:rFonts w:ascii="Verdana" w:hAnsi="Verdana"/>
          <w:b/>
        </w:rPr>
        <w:t xml:space="preserve"> [A]</w:t>
      </w:r>
    </w:p>
    <w:p w14:paraId="0E229019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Man,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5EFED391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jingle jangle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morning I'll come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followin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you</w:t>
      </w:r>
      <w:r w:rsidRPr="00F45B5C">
        <w:rPr>
          <w:rFonts w:ascii="Verdana" w:hAnsi="Verdana"/>
          <w:b/>
        </w:rPr>
        <w:t xml:space="preserve"> [D]</w:t>
      </w:r>
    </w:p>
    <w:p w14:paraId="71073C43" w14:textId="77777777" w:rsidR="00D623C7" w:rsidRPr="00F45B5C" w:rsidRDefault="00D623C7" w:rsidP="00D623C7">
      <w:pPr>
        <w:rPr>
          <w:rFonts w:ascii="Verdana" w:hAnsi="Verdana"/>
        </w:rPr>
      </w:pPr>
    </w:p>
    <w:p w14:paraId="3D9FC755" w14:textId="5F6B3B2C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Though you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might hear </w:t>
      </w:r>
      <w:proofErr w:type="spellStart"/>
      <w:r w:rsidRPr="00F45B5C">
        <w:rPr>
          <w:rFonts w:ascii="Verdana" w:hAnsi="Verdana"/>
        </w:rPr>
        <w:t>laughin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spinnin</w:t>
      </w:r>
      <w:proofErr w:type="spellEnd"/>
      <w:r w:rsidRPr="00F45B5C">
        <w:rPr>
          <w:rFonts w:ascii="Verdana" w:hAnsi="Verdana"/>
        </w:rPr>
        <w:t xml:space="preserve">', </w:t>
      </w:r>
      <w:proofErr w:type="spellStart"/>
      <w:r w:rsidRPr="00F45B5C">
        <w:rPr>
          <w:rFonts w:ascii="Verdana" w:hAnsi="Verdana"/>
        </w:rPr>
        <w:t>swingin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madly ‘cross the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sun</w:t>
      </w:r>
    </w:p>
    <w:p w14:paraId="35AEDE6C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It's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aimed at any-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>one, it's just es-</w:t>
      </w:r>
      <w:r w:rsidRPr="00F45B5C">
        <w:rPr>
          <w:rFonts w:ascii="Verdana" w:hAnsi="Verdana"/>
          <w:b/>
        </w:rPr>
        <w:t>[D]</w:t>
      </w:r>
      <w:proofErr w:type="spellStart"/>
      <w:r w:rsidRPr="00F45B5C">
        <w:rPr>
          <w:rFonts w:ascii="Verdana" w:hAnsi="Verdana"/>
        </w:rPr>
        <w:t>capin</w:t>
      </w:r>
      <w:proofErr w:type="spellEnd"/>
      <w:r w:rsidRPr="00F45B5C">
        <w:rPr>
          <w:rFonts w:ascii="Verdana" w:hAnsi="Verdana"/>
        </w:rPr>
        <w:t xml:space="preserve">' on the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run</w:t>
      </w:r>
    </w:p>
    <w:p w14:paraId="1097A73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And but </w:t>
      </w:r>
      <w:r w:rsidRPr="00F45B5C">
        <w:rPr>
          <w:rFonts w:ascii="Verdana" w:hAnsi="Verdana"/>
          <w:b/>
        </w:rPr>
        <w:t xml:space="preserve">[D] </w:t>
      </w:r>
      <w:r w:rsidRPr="00F45B5C">
        <w:rPr>
          <w:rFonts w:ascii="Verdana" w:hAnsi="Verdana"/>
        </w:rPr>
        <w:t xml:space="preserve">for the sky there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are no fences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facin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[A]</w:t>
      </w:r>
    </w:p>
    <w:p w14:paraId="24F66B28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And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if you hear vague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traces of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skippin</w:t>
      </w:r>
      <w:proofErr w:type="spellEnd"/>
      <w:r w:rsidRPr="00F45B5C">
        <w:rPr>
          <w:rFonts w:ascii="Verdana" w:hAnsi="Verdana"/>
        </w:rPr>
        <w:t xml:space="preserve">' reels of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rhyme</w:t>
      </w:r>
    </w:p>
    <w:p w14:paraId="1C799B4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To your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tambourine in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time, it's just a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ragged clown be-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>hind</w:t>
      </w:r>
    </w:p>
    <w:p w14:paraId="004699AF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 wouldn't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pay it any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mind</w:t>
      </w:r>
    </w:p>
    <w:p w14:paraId="2F828C77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It's just a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shadow, you're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seein</w:t>
      </w:r>
      <w:proofErr w:type="spellEnd"/>
      <w:r w:rsidRPr="00F45B5C">
        <w:rPr>
          <w:rFonts w:ascii="Verdana" w:hAnsi="Verdana"/>
        </w:rPr>
        <w:t xml:space="preserve">' that he's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chasing </w:t>
      </w:r>
      <w:r w:rsidRPr="00F45B5C">
        <w:rPr>
          <w:rFonts w:ascii="Verdana" w:hAnsi="Verdana"/>
          <w:b/>
        </w:rPr>
        <w:t>[A]</w:t>
      </w:r>
    </w:p>
    <w:p w14:paraId="3E538C6C" w14:textId="57C0CD41" w:rsidR="00D623C7" w:rsidRDefault="00D623C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A8F22AA" w14:textId="77777777" w:rsidR="00D623C7" w:rsidRPr="00F45B5C" w:rsidRDefault="00D623C7" w:rsidP="00D623C7">
      <w:pPr>
        <w:rPr>
          <w:rFonts w:ascii="Verdana" w:hAnsi="Verdana"/>
          <w:b/>
        </w:rPr>
      </w:pPr>
    </w:p>
    <w:p w14:paraId="263ECF45" w14:textId="77777777" w:rsidR="00D623C7" w:rsidRPr="00F45B5C" w:rsidRDefault="00D623C7" w:rsidP="00D623C7">
      <w:pPr>
        <w:rPr>
          <w:rFonts w:ascii="Verdana" w:hAnsi="Verdana"/>
          <w:b/>
        </w:rPr>
      </w:pPr>
      <w:r w:rsidRPr="00F45B5C">
        <w:rPr>
          <w:rFonts w:ascii="Verdana" w:hAnsi="Verdana"/>
          <w:b/>
        </w:rPr>
        <w:t>CHORUS:</w:t>
      </w:r>
    </w:p>
    <w:p w14:paraId="52A26135" w14:textId="2FC9F821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3A78119C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sleepy and there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is no place I'm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going to</w:t>
      </w:r>
      <w:r w:rsidRPr="00F45B5C">
        <w:rPr>
          <w:rFonts w:ascii="Verdana" w:hAnsi="Verdana"/>
          <w:b/>
        </w:rPr>
        <w:t xml:space="preserve"> [A]</w:t>
      </w:r>
    </w:p>
    <w:p w14:paraId="2B4861F8" w14:textId="7240C81A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12E327D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jingle jangle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morning I'll come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followin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you</w:t>
      </w:r>
      <w:r w:rsidRPr="00F45B5C">
        <w:rPr>
          <w:rFonts w:ascii="Verdana" w:hAnsi="Verdana"/>
          <w:b/>
        </w:rPr>
        <w:t xml:space="preserve"> [D]</w:t>
      </w:r>
    </w:p>
    <w:p w14:paraId="2F7BEDD2" w14:textId="77777777" w:rsidR="00D623C7" w:rsidRPr="00F45B5C" w:rsidRDefault="00D623C7" w:rsidP="00D623C7">
      <w:pPr>
        <w:rPr>
          <w:rFonts w:ascii="Verdana" w:hAnsi="Verdana"/>
        </w:rPr>
      </w:pPr>
    </w:p>
    <w:p w14:paraId="48CA1BD8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Then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take me </w:t>
      </w:r>
      <w:proofErr w:type="spellStart"/>
      <w:r w:rsidRPr="00F45B5C">
        <w:rPr>
          <w:rFonts w:ascii="Verdana" w:hAnsi="Verdana"/>
        </w:rPr>
        <w:t>disap</w:t>
      </w:r>
      <w:proofErr w:type="spellEnd"/>
      <w:r w:rsidRPr="00F45B5C">
        <w:rPr>
          <w:rFonts w:ascii="Verdana" w:hAnsi="Verdana"/>
        </w:rPr>
        <w:t>-</w:t>
      </w:r>
      <w:r w:rsidRPr="00F45B5C">
        <w:rPr>
          <w:rFonts w:ascii="Verdana" w:hAnsi="Verdana"/>
          <w:b/>
        </w:rPr>
        <w:t>[A]</w:t>
      </w:r>
      <w:proofErr w:type="spellStart"/>
      <w:r w:rsidRPr="00F45B5C">
        <w:rPr>
          <w:rFonts w:ascii="Verdana" w:hAnsi="Verdana"/>
        </w:rPr>
        <w:t>pearin</w:t>
      </w:r>
      <w:proofErr w:type="spellEnd"/>
      <w:r w:rsidRPr="00F45B5C">
        <w:rPr>
          <w:rFonts w:ascii="Verdana" w:hAnsi="Verdana"/>
        </w:rPr>
        <w:t xml:space="preserve">' through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smoke rings of my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mind</w:t>
      </w:r>
    </w:p>
    <w:p w14:paraId="0C9AF8C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Down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foggy ruins of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time, far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past the frozen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leaves</w:t>
      </w:r>
    </w:p>
    <w:p w14:paraId="30468C76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haunted, frightened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trees, out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to the windy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beach</w:t>
      </w:r>
    </w:p>
    <w:p w14:paraId="1D875E1D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Far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from the twisted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reach of 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 xml:space="preserve"> crazy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sorrow </w:t>
      </w:r>
      <w:r w:rsidRPr="00F45B5C">
        <w:rPr>
          <w:rFonts w:ascii="Verdana" w:hAnsi="Verdana"/>
          <w:b/>
        </w:rPr>
        <w:t>[A]</w:t>
      </w:r>
    </w:p>
    <w:p w14:paraId="6D3250CE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Yes, to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dance beneath the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diamond sky with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one hand waving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free</w:t>
      </w:r>
    </w:p>
    <w:p w14:paraId="3E52D99C" w14:textId="77777777" w:rsidR="00D623C7" w:rsidRPr="00F45B5C" w:rsidRDefault="00D623C7" w:rsidP="00D623C7">
      <w:pPr>
        <w:rPr>
          <w:rFonts w:ascii="Verdana" w:hAnsi="Verdana"/>
        </w:rPr>
      </w:pPr>
      <w:proofErr w:type="spellStart"/>
      <w:r w:rsidRPr="00F45B5C">
        <w:rPr>
          <w:rFonts w:ascii="Verdana" w:hAnsi="Verdana"/>
        </w:rPr>
        <w:t>Silhou</w:t>
      </w:r>
      <w:proofErr w:type="spellEnd"/>
      <w:r w:rsidRPr="00F45B5C">
        <w:rPr>
          <w:rFonts w:ascii="Verdana" w:hAnsi="Verdana"/>
        </w:rPr>
        <w:t>-</w:t>
      </w:r>
      <w:r w:rsidRPr="00F45B5C">
        <w:rPr>
          <w:rFonts w:ascii="Verdana" w:hAnsi="Verdana"/>
          <w:b/>
        </w:rPr>
        <w:t>[D]</w:t>
      </w:r>
      <w:proofErr w:type="spellStart"/>
      <w:r w:rsidRPr="00F45B5C">
        <w:rPr>
          <w:rFonts w:ascii="Verdana" w:hAnsi="Verdana"/>
        </w:rPr>
        <w:t>etted</w:t>
      </w:r>
      <w:proofErr w:type="spellEnd"/>
      <w:r w:rsidRPr="00F45B5C">
        <w:rPr>
          <w:rFonts w:ascii="Verdana" w:hAnsi="Verdana"/>
        </w:rPr>
        <w:t xml:space="preserve"> by the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sea, circled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by the circus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sands</w:t>
      </w:r>
    </w:p>
    <w:p w14:paraId="0B73095F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With all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memory and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fate, driven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deep beneath the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waves</w:t>
      </w:r>
    </w:p>
    <w:p w14:paraId="573B30DE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>Let me for-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>get about to-</w:t>
      </w:r>
      <w:r w:rsidRPr="00F45B5C">
        <w:rPr>
          <w:rFonts w:ascii="Verdana" w:hAnsi="Verdana"/>
          <w:b/>
        </w:rPr>
        <w:t>[</w:t>
      </w:r>
      <w:proofErr w:type="spellStart"/>
      <w:r w:rsidRPr="00F45B5C">
        <w:rPr>
          <w:rFonts w:ascii="Verdana" w:hAnsi="Verdana"/>
          <w:b/>
        </w:rPr>
        <w:t>Em</w:t>
      </w:r>
      <w:proofErr w:type="spellEnd"/>
      <w:r w:rsidRPr="00F45B5C">
        <w:rPr>
          <w:rFonts w:ascii="Verdana" w:hAnsi="Verdana"/>
          <w:b/>
        </w:rPr>
        <w:t>]</w:t>
      </w:r>
      <w:r w:rsidRPr="00F45B5C">
        <w:rPr>
          <w:rFonts w:ascii="Verdana" w:hAnsi="Verdana"/>
        </w:rPr>
        <w:t>day until to-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morrow </w:t>
      </w:r>
      <w:r w:rsidRPr="00F45B5C">
        <w:rPr>
          <w:rFonts w:ascii="Verdana" w:hAnsi="Verdana"/>
          <w:b/>
        </w:rPr>
        <w:t>[A]</w:t>
      </w:r>
    </w:p>
    <w:p w14:paraId="14CE86B3" w14:textId="77777777" w:rsidR="00D623C7" w:rsidRPr="00F45B5C" w:rsidRDefault="00D623C7" w:rsidP="00D623C7">
      <w:pPr>
        <w:rPr>
          <w:rFonts w:ascii="Verdana" w:hAnsi="Verdana"/>
        </w:rPr>
      </w:pPr>
    </w:p>
    <w:p w14:paraId="52123088" w14:textId="77777777" w:rsidR="00D623C7" w:rsidRPr="00F45B5C" w:rsidRDefault="00D623C7" w:rsidP="00D623C7">
      <w:pPr>
        <w:rPr>
          <w:rFonts w:ascii="Verdana" w:hAnsi="Verdana"/>
          <w:b/>
        </w:rPr>
      </w:pPr>
      <w:r w:rsidRPr="00F45B5C">
        <w:rPr>
          <w:rFonts w:ascii="Verdana" w:hAnsi="Verdana"/>
          <w:b/>
        </w:rPr>
        <w:t>CHORUS:</w:t>
      </w:r>
    </w:p>
    <w:p w14:paraId="1EDCB164" w14:textId="3A497D8A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138E16F5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I'm not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sleepy and there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is no place I'm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going to</w:t>
      </w:r>
      <w:r w:rsidRPr="00F45B5C">
        <w:rPr>
          <w:rFonts w:ascii="Verdana" w:hAnsi="Verdana"/>
          <w:b/>
        </w:rPr>
        <w:t xml:space="preserve"> [A]</w:t>
      </w:r>
    </w:p>
    <w:p w14:paraId="4D136F5F" w14:textId="3061E6C8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Hey Mr.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Tambourine Man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play a song for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me</w:t>
      </w:r>
    </w:p>
    <w:p w14:paraId="7DA47C74" w14:textId="77777777" w:rsidR="00D623C7" w:rsidRPr="00F45B5C" w:rsidRDefault="00D623C7" w:rsidP="00D623C7">
      <w:pPr>
        <w:rPr>
          <w:rFonts w:ascii="Verdana" w:hAnsi="Verdana"/>
        </w:rPr>
      </w:pPr>
      <w:r w:rsidRPr="00F45B5C">
        <w:rPr>
          <w:rFonts w:ascii="Verdana" w:hAnsi="Verdana"/>
        </w:rPr>
        <w:t xml:space="preserve">In the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jingle jangle </w:t>
      </w:r>
      <w:r w:rsidRPr="00F45B5C">
        <w:rPr>
          <w:rFonts w:ascii="Verdana" w:hAnsi="Verdana"/>
          <w:b/>
        </w:rPr>
        <w:t>[G]</w:t>
      </w:r>
      <w:r w:rsidRPr="00F45B5C">
        <w:rPr>
          <w:rFonts w:ascii="Verdana" w:hAnsi="Verdana"/>
        </w:rPr>
        <w:t xml:space="preserve"> morning I'll come </w:t>
      </w:r>
      <w:r w:rsidRPr="00F45B5C">
        <w:rPr>
          <w:rFonts w:ascii="Verdana" w:hAnsi="Verdana"/>
          <w:b/>
        </w:rPr>
        <w:t>[A]</w:t>
      </w:r>
      <w:r w:rsidRPr="00F45B5C">
        <w:rPr>
          <w:rFonts w:ascii="Verdana" w:hAnsi="Verdana"/>
        </w:rPr>
        <w:t xml:space="preserve"> </w:t>
      </w:r>
      <w:proofErr w:type="spellStart"/>
      <w:r w:rsidRPr="00F45B5C">
        <w:rPr>
          <w:rFonts w:ascii="Verdana" w:hAnsi="Verdana"/>
        </w:rPr>
        <w:t>followin</w:t>
      </w:r>
      <w:proofErr w:type="spellEnd"/>
      <w:r w:rsidRPr="00F45B5C">
        <w:rPr>
          <w:rFonts w:ascii="Verdana" w:hAnsi="Verdana"/>
        </w:rPr>
        <w:t xml:space="preserve">' </w:t>
      </w:r>
      <w:r w:rsidRPr="00F45B5C">
        <w:rPr>
          <w:rFonts w:ascii="Verdana" w:hAnsi="Verdana"/>
          <w:b/>
        </w:rPr>
        <w:t>[D]</w:t>
      </w:r>
      <w:r w:rsidRPr="00F45B5C">
        <w:rPr>
          <w:rFonts w:ascii="Verdana" w:hAnsi="Verdana"/>
        </w:rPr>
        <w:t xml:space="preserve"> you</w:t>
      </w:r>
      <w:r w:rsidRPr="00F45B5C">
        <w:rPr>
          <w:rFonts w:ascii="Verdana" w:hAnsi="Verdana"/>
          <w:b/>
        </w:rPr>
        <w:t xml:space="preserve"> [D]</w:t>
      </w:r>
      <w:r w:rsidRPr="00F45B5C">
        <w:rPr>
          <w:rFonts w:ascii="Verdana" w:hAnsi="Verdana" w:cs="Courier New"/>
          <w:b/>
        </w:rPr>
        <w:sym w:font="Symbol" w:char="F0AF"/>
      </w:r>
    </w:p>
    <w:p w14:paraId="10FAA479" w14:textId="77777777" w:rsidR="00A42E3F" w:rsidRDefault="00A42E3F">
      <w:pPr>
        <w:rPr>
          <w:rFonts w:ascii="Verdana" w:hAnsi="Verdana"/>
        </w:rPr>
      </w:pPr>
    </w:p>
    <w:p w14:paraId="67DA3958" w14:textId="77777777" w:rsidR="00D623C7" w:rsidRDefault="00D623C7" w:rsidP="00D623C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D6C3FB" wp14:editId="7F294AF2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2D3327" wp14:editId="57104824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AC795A" wp14:editId="41B8373B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2B9B7D" wp14:editId="4AF8E812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6D7C" w14:textId="77777777" w:rsidR="00B043CF" w:rsidRDefault="00B043CF" w:rsidP="00110521">
      <w:pPr>
        <w:rPr>
          <w:rFonts w:ascii="Verdana" w:hAnsi="Verdana"/>
          <w:b/>
        </w:rPr>
      </w:pPr>
    </w:p>
    <w:p w14:paraId="74EE185E" w14:textId="1ADC48F5" w:rsidR="00B043CF" w:rsidRPr="004E65B6" w:rsidRDefault="0044629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4629F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23C7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971CB"/>
  <w14:defaultImageDpi w14:val="300"/>
  <w15:docId w15:val="{4EAA884C-98D6-4D69-B502-68106BF1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2022-02-26T17:02:00Z</dcterms:created>
  <dcterms:modified xsi:type="dcterms:W3CDTF">2022-02-26T17:19:00Z</dcterms:modified>
</cp:coreProperties>
</file>