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54C22" w14:textId="0D247C93" w:rsidR="00F2063C" w:rsidRDefault="00F2063C" w:rsidP="00F2063C">
      <w:pPr>
        <w:pStyle w:val="Heading1"/>
      </w:pPr>
      <w:bookmarkStart w:id="0" w:name="_Toc4752482"/>
      <w:r>
        <w:t>Bette Davis Eyes</w:t>
      </w:r>
      <w:bookmarkEnd w:id="0"/>
    </w:p>
    <w:p w14:paraId="0B86ACEA" w14:textId="77777777" w:rsidR="00F2063C" w:rsidRDefault="00F2063C" w:rsidP="00F2063C">
      <w:pPr>
        <w:rPr>
          <w:rFonts w:ascii="Verdana" w:hAnsi="Verdana"/>
        </w:rPr>
      </w:pPr>
      <w:r w:rsidRPr="00103C2B">
        <w:rPr>
          <w:rFonts w:ascii="Verdana" w:hAnsi="Verdana"/>
        </w:rPr>
        <w:t>Donna Weiss and Jackie DeShannon 1974 (as recorded by Kim Carnes 1981)</w:t>
      </w:r>
    </w:p>
    <w:p w14:paraId="48A44A73" w14:textId="77777777" w:rsidR="00F2063C" w:rsidRPr="00103C2B" w:rsidRDefault="00F2063C" w:rsidP="00F2063C">
      <w:pPr>
        <w:rPr>
          <w:rFonts w:ascii="Verdana" w:hAnsi="Verdana"/>
        </w:rPr>
      </w:pPr>
    </w:p>
    <w:p w14:paraId="61C8F584" w14:textId="77777777" w:rsidR="00F2063C" w:rsidRPr="00103C2B" w:rsidRDefault="00F2063C" w:rsidP="00F2063C">
      <w:pPr>
        <w:rPr>
          <w:rFonts w:ascii="Verdana" w:hAnsi="Verdana"/>
          <w:b/>
        </w:rPr>
      </w:pPr>
      <w:r w:rsidRPr="00103C2B">
        <w:rPr>
          <w:rFonts w:ascii="Verdana" w:hAnsi="Verdana"/>
          <w:noProof/>
        </w:rPr>
        <w:drawing>
          <wp:inline distT="0" distB="0" distL="0" distR="0" wp14:anchorId="7AB4B8FF" wp14:editId="0229F6B7">
            <wp:extent cx="457200" cy="609600"/>
            <wp:effectExtent l="0" t="0" r="0" b="0"/>
            <wp:docPr id="77" name="Picture 77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C2B">
        <w:rPr>
          <w:rFonts w:ascii="Verdana" w:hAnsi="Verdana"/>
          <w:noProof/>
        </w:rPr>
        <w:drawing>
          <wp:inline distT="0" distB="0" distL="0" distR="0" wp14:anchorId="1EEA897F" wp14:editId="26A99DC4">
            <wp:extent cx="457200" cy="609600"/>
            <wp:effectExtent l="0" t="0" r="0" b="0"/>
            <wp:docPr id="78" name="Picture 78" descr="C:\Users\msrog\AppData\Local\Microsoft\Windows\INetCache\Content.Word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msrog\AppData\Local\Microsoft\Windows\INetCache\Content.Word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C2B">
        <w:rPr>
          <w:rFonts w:ascii="Verdana" w:hAnsi="Verdana"/>
          <w:b/>
          <w:noProof/>
        </w:rPr>
        <w:drawing>
          <wp:inline distT="0" distB="0" distL="0" distR="0" wp14:anchorId="54161D67" wp14:editId="6F72D0E8">
            <wp:extent cx="457200" cy="609600"/>
            <wp:effectExtent l="0" t="0" r="0" b="0"/>
            <wp:docPr id="79" name="Picture 7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C2B">
        <w:rPr>
          <w:rFonts w:ascii="Verdana" w:hAnsi="Verdana"/>
          <w:noProof/>
        </w:rPr>
        <w:drawing>
          <wp:inline distT="0" distB="0" distL="0" distR="0" wp14:anchorId="22C541FA" wp14:editId="0480EAAB">
            <wp:extent cx="457200" cy="609600"/>
            <wp:effectExtent l="0" t="0" r="0" b="0"/>
            <wp:docPr id="80" name="Picture 80" descr="C:\Users\msrog\AppData\Local\Microsoft\Windows\INetCache\Content.Word\C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msrog\AppData\Local\Microsoft\Windows\INetCache\Content.Word\Csus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C2B">
        <w:rPr>
          <w:rFonts w:ascii="Verdana" w:hAnsi="Verdana"/>
          <w:noProof/>
        </w:rPr>
        <w:drawing>
          <wp:inline distT="0" distB="0" distL="0" distR="0" wp14:anchorId="60B7433D" wp14:editId="719B5FF0">
            <wp:extent cx="457200" cy="609600"/>
            <wp:effectExtent l="0" t="0" r="0" b="0"/>
            <wp:docPr id="81" name="Picture 81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C2B">
        <w:rPr>
          <w:rFonts w:ascii="Verdana" w:hAnsi="Verdana"/>
          <w:noProof/>
        </w:rPr>
        <w:drawing>
          <wp:inline distT="0" distB="0" distL="0" distR="0" wp14:anchorId="70BC5FCA" wp14:editId="05B3ADEA">
            <wp:extent cx="457200" cy="609600"/>
            <wp:effectExtent l="0" t="0" r="0" b="0"/>
            <wp:docPr id="82" name="Picture 82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C2B">
        <w:rPr>
          <w:rFonts w:ascii="Verdana" w:hAnsi="Verdana"/>
          <w:b/>
          <w:noProof/>
        </w:rPr>
        <w:drawing>
          <wp:inline distT="0" distB="0" distL="0" distR="0" wp14:anchorId="5923A247" wp14:editId="47156771">
            <wp:extent cx="457200" cy="609600"/>
            <wp:effectExtent l="0" t="0" r="0" b="0"/>
            <wp:docPr id="83" name="Picture 83" descr="C:\Users\msrog\AppData\Local\Microsoft\Windows\INetCache\Content.Word\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msrog\AppData\Local\Microsoft\Windows\INetCache\Content.Word\F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FBDB0" w14:textId="77777777" w:rsidR="00F2063C" w:rsidRPr="00103C2B" w:rsidRDefault="00F2063C" w:rsidP="00F2063C">
      <w:pPr>
        <w:rPr>
          <w:rFonts w:ascii="Verdana" w:hAnsi="Verdana" w:cs="TT15Ct00"/>
        </w:rPr>
      </w:pPr>
    </w:p>
    <w:p w14:paraId="409D08FE" w14:textId="77777777" w:rsidR="00F2063C" w:rsidRDefault="00F2063C" w:rsidP="00F2063C">
      <w:pPr>
        <w:rPr>
          <w:rFonts w:ascii="Verdana" w:hAnsi="Verdana" w:cs="TT15Ct00"/>
          <w:b/>
        </w:rPr>
      </w:pPr>
      <w:r w:rsidRPr="00103C2B">
        <w:rPr>
          <w:rFonts w:ascii="Verdana" w:hAnsi="Verdana" w:cs="TT15Ct00"/>
          <w:b/>
        </w:rPr>
        <w:t>INTRO:  / 1 2 3 4 /</w:t>
      </w:r>
    </w:p>
    <w:p w14:paraId="636EBC15" w14:textId="77777777" w:rsidR="00F2063C" w:rsidRPr="00103C2B" w:rsidRDefault="00F2063C" w:rsidP="00F2063C">
      <w:pPr>
        <w:rPr>
          <w:rFonts w:ascii="Verdana" w:hAnsi="Verdana" w:cs="TT15Ct00"/>
          <w:b/>
        </w:rPr>
      </w:pPr>
    </w:p>
    <w:p w14:paraId="2A325A3B" w14:textId="77777777" w:rsidR="00F2063C" w:rsidRPr="00103C2B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  <w:b/>
        </w:rPr>
        <w:t>[Bb][Dm]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/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[C]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/</w:t>
      </w:r>
    </w:p>
    <w:p w14:paraId="68BC52C9" w14:textId="77777777" w:rsidR="00F2063C" w:rsidRPr="00103C2B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  <w:b/>
        </w:rPr>
        <w:t>[Bb][Dm]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/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[C]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/</w:t>
      </w:r>
    </w:p>
    <w:p w14:paraId="1BC0E28E" w14:textId="4BCBDACF" w:rsidR="00F2063C" w:rsidRPr="00103C2B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  <w:b/>
        </w:rPr>
        <w:t>[Bb][Dm]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/</w:t>
      </w:r>
      <w:r w:rsidR="002F5D82"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[C]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/</w:t>
      </w:r>
    </w:p>
    <w:p w14:paraId="51C02CE3" w14:textId="77777777" w:rsidR="00F2063C" w:rsidRPr="00103C2B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  <w:b/>
        </w:rPr>
        <w:t>[Bb][Dm]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/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[C]</w:t>
      </w:r>
    </w:p>
    <w:p w14:paraId="5486EF5C" w14:textId="77777777" w:rsidR="00F2063C" w:rsidRPr="00103C2B" w:rsidRDefault="00F2063C" w:rsidP="00F2063C">
      <w:pPr>
        <w:rPr>
          <w:rFonts w:ascii="Verdana" w:hAnsi="Verdana" w:cs="TT15Ct00"/>
        </w:rPr>
      </w:pPr>
    </w:p>
    <w:p w14:paraId="57996FAB" w14:textId="77777777" w:rsidR="00F2063C" w:rsidRPr="00103C2B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</w:rPr>
        <w:t xml:space="preserve">Her hair is Harlow </w:t>
      </w:r>
      <w:r w:rsidRPr="00103C2B">
        <w:rPr>
          <w:rFonts w:ascii="Verdana" w:hAnsi="Verdana" w:cs="TT15Ct00"/>
          <w:b/>
        </w:rPr>
        <w:t>[Bb]</w:t>
      </w:r>
      <w:r w:rsidRPr="00103C2B">
        <w:rPr>
          <w:rFonts w:ascii="Verdana" w:hAnsi="Verdana" w:cs="TT15Ct00"/>
        </w:rPr>
        <w:t xml:space="preserve"> gold </w:t>
      </w:r>
      <w:r w:rsidRPr="00103C2B">
        <w:rPr>
          <w:rFonts w:ascii="Verdana" w:hAnsi="Verdana" w:cs="TT15Ct00"/>
          <w:b/>
        </w:rPr>
        <w:t>[Dm]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/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[C]</w:t>
      </w:r>
    </w:p>
    <w:p w14:paraId="345DC565" w14:textId="77777777" w:rsidR="00F2063C" w:rsidRPr="00103C2B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</w:rPr>
        <w:t>Her lips sweet sur-</w:t>
      </w:r>
      <w:r w:rsidRPr="00103C2B">
        <w:rPr>
          <w:rFonts w:ascii="Verdana" w:hAnsi="Verdana" w:cs="TT15Ct00"/>
          <w:b/>
        </w:rPr>
        <w:t>[Bb]</w:t>
      </w:r>
      <w:r w:rsidRPr="00103C2B">
        <w:rPr>
          <w:rFonts w:ascii="Verdana" w:hAnsi="Verdana" w:cs="TT15Ct00"/>
        </w:rPr>
        <w:t xml:space="preserve">prise </w:t>
      </w:r>
      <w:r w:rsidRPr="00103C2B">
        <w:rPr>
          <w:rFonts w:ascii="Verdana" w:hAnsi="Verdana" w:cs="TT15Ct00"/>
          <w:b/>
        </w:rPr>
        <w:t>[Csus4]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/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[F]</w:t>
      </w:r>
    </w:p>
    <w:p w14:paraId="0C6A781B" w14:textId="77777777" w:rsidR="00F2063C" w:rsidRPr="00103C2B" w:rsidRDefault="00F2063C" w:rsidP="00F2063C">
      <w:pPr>
        <w:rPr>
          <w:rFonts w:ascii="Verdana" w:hAnsi="Verdana" w:cs="TT15Ct00"/>
          <w:b/>
        </w:rPr>
      </w:pPr>
      <w:r w:rsidRPr="00103C2B">
        <w:rPr>
          <w:rFonts w:ascii="Verdana" w:hAnsi="Verdana" w:cs="TT15Ct00"/>
        </w:rPr>
        <w:t xml:space="preserve">Her hands are never </w:t>
      </w:r>
      <w:r w:rsidRPr="00103C2B">
        <w:rPr>
          <w:rFonts w:ascii="Verdana" w:hAnsi="Verdana" w:cs="TT15Ct00"/>
          <w:b/>
        </w:rPr>
        <w:t>[Bb]</w:t>
      </w:r>
      <w:r w:rsidRPr="00103C2B">
        <w:rPr>
          <w:rFonts w:ascii="Verdana" w:hAnsi="Verdana" w:cs="TT15Ct00"/>
        </w:rPr>
        <w:t xml:space="preserve"> cold </w:t>
      </w:r>
      <w:r w:rsidRPr="00103C2B">
        <w:rPr>
          <w:rFonts w:ascii="Verdana" w:hAnsi="Verdana" w:cs="TT15Ct00"/>
          <w:b/>
        </w:rPr>
        <w:t>[Dm]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/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[C]</w:t>
      </w:r>
    </w:p>
    <w:p w14:paraId="6B8E5110" w14:textId="77777777" w:rsidR="00F2063C" w:rsidRPr="00103C2B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</w:rPr>
        <w:t xml:space="preserve">She's got Bette Davis </w:t>
      </w:r>
      <w:r w:rsidRPr="00103C2B">
        <w:rPr>
          <w:rFonts w:ascii="Verdana" w:hAnsi="Verdana" w:cs="TT15Ct00"/>
          <w:b/>
        </w:rPr>
        <w:t>[F]</w:t>
      </w:r>
      <w:r w:rsidRPr="00103C2B">
        <w:rPr>
          <w:rFonts w:ascii="Verdana" w:hAnsi="Verdana" w:cs="TT15Ct00"/>
        </w:rPr>
        <w:t xml:space="preserve"> eyes</w:t>
      </w:r>
    </w:p>
    <w:p w14:paraId="4DC8C7ED" w14:textId="146D6187" w:rsidR="00F2063C" w:rsidRPr="00103C2B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</w:rPr>
        <w:t xml:space="preserve">She'll turn </w:t>
      </w:r>
      <w:r w:rsidR="00125858">
        <w:rPr>
          <w:rFonts w:ascii="Verdana" w:hAnsi="Verdana" w:cs="TT15Ct00"/>
        </w:rPr>
        <w:t>her</w:t>
      </w:r>
      <w:r w:rsidRPr="00103C2B">
        <w:rPr>
          <w:rFonts w:ascii="Verdana" w:hAnsi="Verdana" w:cs="TT15Ct00"/>
        </w:rPr>
        <w:t xml:space="preserve"> </w:t>
      </w:r>
      <w:r w:rsidRPr="00103C2B">
        <w:rPr>
          <w:rFonts w:ascii="Verdana" w:hAnsi="Verdana" w:cs="TT15Ct00"/>
          <w:b/>
        </w:rPr>
        <w:t>[Am]</w:t>
      </w:r>
      <w:r w:rsidRPr="00103C2B">
        <w:rPr>
          <w:rFonts w:ascii="Verdana" w:hAnsi="Verdana" w:cs="TT15Ct00"/>
        </w:rPr>
        <w:t xml:space="preserve"> music </w:t>
      </w:r>
      <w:r w:rsidRPr="00103C2B">
        <w:rPr>
          <w:rFonts w:ascii="Verdana" w:hAnsi="Verdana" w:cs="TT15Ct00"/>
          <w:b/>
        </w:rPr>
        <w:t>[Bb]</w:t>
      </w:r>
      <w:r w:rsidRPr="00103C2B">
        <w:rPr>
          <w:rFonts w:ascii="Verdana" w:hAnsi="Verdana" w:cs="TT15Ct00"/>
        </w:rPr>
        <w:t xml:space="preserve"> on you </w:t>
      </w:r>
      <w:r w:rsidRPr="00103C2B">
        <w:rPr>
          <w:rFonts w:ascii="Verdana" w:hAnsi="Verdana" w:cs="TT15Ct00"/>
          <w:b/>
        </w:rPr>
        <w:t>[Dm]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/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[C]</w:t>
      </w:r>
    </w:p>
    <w:p w14:paraId="2AAAA557" w14:textId="77777777" w:rsidR="00F2063C" w:rsidRPr="00103C2B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</w:rPr>
        <w:t xml:space="preserve">You won't have to think </w:t>
      </w:r>
      <w:r w:rsidRPr="00103C2B">
        <w:rPr>
          <w:rFonts w:ascii="Verdana" w:hAnsi="Verdana" w:cs="TT15Ct00"/>
          <w:b/>
        </w:rPr>
        <w:t>[Bb]</w:t>
      </w:r>
      <w:r w:rsidRPr="00103C2B">
        <w:rPr>
          <w:rFonts w:ascii="Verdana" w:hAnsi="Verdana" w:cs="TT15Ct00"/>
        </w:rPr>
        <w:t xml:space="preserve"> twice </w:t>
      </w:r>
      <w:r w:rsidRPr="00103C2B">
        <w:rPr>
          <w:rFonts w:ascii="Verdana" w:hAnsi="Verdana" w:cs="TT15Ct00"/>
          <w:b/>
        </w:rPr>
        <w:t>[C]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/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[Dm]</w:t>
      </w:r>
    </w:p>
    <w:p w14:paraId="6F95D710" w14:textId="77777777" w:rsidR="00F2063C" w:rsidRPr="00103C2B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</w:rPr>
        <w:t xml:space="preserve">She's pure as New York </w:t>
      </w:r>
      <w:r w:rsidRPr="00103C2B">
        <w:rPr>
          <w:rFonts w:ascii="Verdana" w:hAnsi="Verdana" w:cs="TT15Ct00"/>
          <w:b/>
        </w:rPr>
        <w:t>[Bb]</w:t>
      </w:r>
      <w:r w:rsidRPr="00103C2B">
        <w:rPr>
          <w:rFonts w:ascii="Verdana" w:hAnsi="Verdana" w:cs="TT15Ct00"/>
        </w:rPr>
        <w:t xml:space="preserve"> snow </w:t>
      </w:r>
      <w:r w:rsidRPr="00103C2B">
        <w:rPr>
          <w:rFonts w:ascii="Verdana" w:hAnsi="Verdana" w:cs="TT15Ct00"/>
          <w:b/>
        </w:rPr>
        <w:t>[Dm]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/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[C]</w:t>
      </w:r>
    </w:p>
    <w:p w14:paraId="6268868F" w14:textId="77777777" w:rsidR="00F2063C" w:rsidRPr="00103C2B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</w:rPr>
        <w:t xml:space="preserve">She’s got Bette Davis </w:t>
      </w:r>
      <w:r w:rsidRPr="00103C2B">
        <w:rPr>
          <w:rFonts w:ascii="Verdana" w:hAnsi="Verdana" w:cs="TT15Ct00"/>
          <w:b/>
        </w:rPr>
        <w:t>[F]</w:t>
      </w:r>
      <w:r w:rsidRPr="00103C2B">
        <w:rPr>
          <w:rFonts w:ascii="Verdana" w:hAnsi="Verdana" w:cs="TT15Ct00"/>
        </w:rPr>
        <w:t xml:space="preserve"> eyes</w:t>
      </w:r>
      <w:r>
        <w:rPr>
          <w:rFonts w:ascii="Verdana" w:hAnsi="Verdana" w:cs="TT15Ct00"/>
        </w:rPr>
        <w:t xml:space="preserve"> </w:t>
      </w:r>
      <w:r w:rsidRPr="00103C2B">
        <w:rPr>
          <w:rFonts w:ascii="Verdana" w:hAnsi="Verdana" w:cs="TT15Ct00"/>
          <w:b/>
        </w:rPr>
        <w:t>/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[F7]</w:t>
      </w:r>
    </w:p>
    <w:p w14:paraId="5EFEFEA1" w14:textId="77777777" w:rsidR="00F2063C" w:rsidRPr="00103C2B" w:rsidRDefault="00F2063C" w:rsidP="00F2063C">
      <w:pPr>
        <w:rPr>
          <w:rFonts w:ascii="Verdana" w:hAnsi="Verdana" w:cs="TT15Ct00"/>
        </w:rPr>
      </w:pPr>
    </w:p>
    <w:p w14:paraId="777B48CB" w14:textId="77777777" w:rsidR="00F2063C" w:rsidRPr="00103C2B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</w:rPr>
        <w:t xml:space="preserve">And she'll </w:t>
      </w:r>
      <w:r w:rsidRPr="00103C2B">
        <w:rPr>
          <w:rFonts w:ascii="Verdana" w:hAnsi="Verdana" w:cs="TT15Ct00"/>
          <w:b/>
        </w:rPr>
        <w:t>[Dm]</w:t>
      </w:r>
      <w:r w:rsidRPr="00103C2B">
        <w:rPr>
          <w:rFonts w:ascii="Verdana" w:hAnsi="Verdana" w:cs="TT15Ct00"/>
        </w:rPr>
        <w:t xml:space="preserve"> tease you, she'll un-</w:t>
      </w:r>
      <w:r w:rsidRPr="00103C2B">
        <w:rPr>
          <w:rFonts w:ascii="Verdana" w:hAnsi="Verdana" w:cs="TT15Ct00"/>
          <w:b/>
        </w:rPr>
        <w:t>[F]</w:t>
      </w:r>
      <w:r w:rsidRPr="00103C2B">
        <w:rPr>
          <w:rFonts w:ascii="Verdana" w:hAnsi="Verdana" w:cs="TT15Ct00"/>
        </w:rPr>
        <w:t>ease you</w:t>
      </w:r>
    </w:p>
    <w:p w14:paraId="4FA47993" w14:textId="77777777" w:rsidR="00F2063C" w:rsidRPr="00103C2B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</w:rPr>
        <w:t xml:space="preserve">All the </w:t>
      </w:r>
      <w:r w:rsidRPr="00103C2B">
        <w:rPr>
          <w:rFonts w:ascii="Verdana" w:hAnsi="Verdana" w:cs="TT15Ct00"/>
          <w:b/>
        </w:rPr>
        <w:t>[Bb]</w:t>
      </w:r>
      <w:r w:rsidRPr="00103C2B">
        <w:rPr>
          <w:rFonts w:ascii="Verdana" w:hAnsi="Verdana" w:cs="TT15Ct00"/>
        </w:rPr>
        <w:t xml:space="preserve"> better just to </w:t>
      </w:r>
      <w:r w:rsidRPr="00103C2B">
        <w:rPr>
          <w:rFonts w:ascii="Verdana" w:hAnsi="Verdana" w:cs="TT15Ct00"/>
          <w:b/>
        </w:rPr>
        <w:t>[F]</w:t>
      </w:r>
      <w:r w:rsidRPr="00103C2B">
        <w:rPr>
          <w:rFonts w:ascii="Verdana" w:hAnsi="Verdana" w:cs="TT15Ct00"/>
        </w:rPr>
        <w:t xml:space="preserve"> please you</w:t>
      </w:r>
    </w:p>
    <w:p w14:paraId="73D8D08B" w14:textId="77777777" w:rsidR="00F2063C" w:rsidRPr="00103C2B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</w:rPr>
        <w:t>She's pre-</w:t>
      </w:r>
      <w:r w:rsidRPr="00103C2B">
        <w:rPr>
          <w:rFonts w:ascii="Verdana" w:hAnsi="Verdana" w:cs="TT15Ct00"/>
          <w:b/>
        </w:rPr>
        <w:t>[Dm]</w:t>
      </w:r>
      <w:r w:rsidRPr="00103C2B">
        <w:rPr>
          <w:rFonts w:ascii="Verdana" w:hAnsi="Verdana" w:cs="TT15Ct00"/>
        </w:rPr>
        <w:t xml:space="preserve">cocious, and she </w:t>
      </w:r>
      <w:r w:rsidRPr="00103C2B">
        <w:rPr>
          <w:rFonts w:ascii="Verdana" w:hAnsi="Verdana" w:cs="TT15Ct00"/>
          <w:b/>
        </w:rPr>
        <w:t>[F]</w:t>
      </w:r>
      <w:r w:rsidRPr="00103C2B">
        <w:rPr>
          <w:rFonts w:ascii="Verdana" w:hAnsi="Verdana" w:cs="TT15Ct00"/>
        </w:rPr>
        <w:t xml:space="preserve"> knows just</w:t>
      </w:r>
    </w:p>
    <w:p w14:paraId="5FC56406" w14:textId="77777777" w:rsidR="00F2063C" w:rsidRPr="00103C2B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</w:rPr>
        <w:t xml:space="preserve">What it </w:t>
      </w:r>
      <w:r w:rsidRPr="00103C2B">
        <w:rPr>
          <w:rFonts w:ascii="Verdana" w:hAnsi="Verdana" w:cs="TT15Ct00"/>
          <w:b/>
        </w:rPr>
        <w:t>[Bb]</w:t>
      </w:r>
      <w:r w:rsidRPr="00103C2B">
        <w:rPr>
          <w:rFonts w:ascii="Verdana" w:hAnsi="Verdana" w:cs="TT15Ct00"/>
        </w:rPr>
        <w:t xml:space="preserve"> takes to make a </w:t>
      </w:r>
      <w:r w:rsidRPr="00103C2B">
        <w:rPr>
          <w:rFonts w:ascii="Verdana" w:hAnsi="Verdana" w:cs="TT15Ct00"/>
          <w:b/>
        </w:rPr>
        <w:t>[F]</w:t>
      </w:r>
      <w:r w:rsidRPr="00103C2B">
        <w:rPr>
          <w:rFonts w:ascii="Verdana" w:hAnsi="Verdana" w:cs="TT15Ct00"/>
        </w:rPr>
        <w:t xml:space="preserve"> pro blush</w:t>
      </w:r>
    </w:p>
    <w:p w14:paraId="329B1A04" w14:textId="77777777" w:rsidR="00F2063C" w:rsidRPr="00103C2B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</w:rPr>
        <w:t xml:space="preserve">She’s got </w:t>
      </w:r>
      <w:r w:rsidRPr="00103C2B">
        <w:rPr>
          <w:rFonts w:ascii="Verdana" w:hAnsi="Verdana" w:cs="TT15Ct00"/>
          <w:b/>
        </w:rPr>
        <w:t>[Bb]</w:t>
      </w:r>
      <w:r w:rsidRPr="00103C2B">
        <w:rPr>
          <w:rFonts w:ascii="Verdana" w:hAnsi="Verdana" w:cs="TT15Ct00"/>
        </w:rPr>
        <w:t xml:space="preserve"> Greta Garbo's </w:t>
      </w:r>
      <w:r w:rsidRPr="00103C2B">
        <w:rPr>
          <w:rFonts w:ascii="Verdana" w:hAnsi="Verdana" w:cs="TT15Ct00"/>
          <w:b/>
        </w:rPr>
        <w:t>[Dm]</w:t>
      </w:r>
      <w:r w:rsidRPr="00103C2B">
        <w:rPr>
          <w:rFonts w:ascii="Verdana" w:hAnsi="Verdana" w:cs="TT15Ct00"/>
        </w:rPr>
        <w:t xml:space="preserve"> stand-off sighs</w:t>
      </w:r>
    </w:p>
    <w:p w14:paraId="0341CB25" w14:textId="0B0204BC" w:rsidR="00F2063C" w:rsidRDefault="00F2063C" w:rsidP="00F2063C">
      <w:pPr>
        <w:rPr>
          <w:rFonts w:ascii="Verdana" w:hAnsi="Verdana" w:cs="TT15Ct00"/>
          <w:b/>
        </w:rPr>
      </w:pPr>
      <w:r w:rsidRPr="00103C2B">
        <w:rPr>
          <w:rFonts w:ascii="Verdana" w:hAnsi="Verdana" w:cs="TT15Ct00"/>
        </w:rPr>
        <w:t xml:space="preserve">She's got </w:t>
      </w:r>
      <w:r w:rsidRPr="00103C2B">
        <w:rPr>
          <w:rFonts w:ascii="Verdana" w:hAnsi="Verdana" w:cs="TT15Ct00"/>
          <w:b/>
        </w:rPr>
        <w:t>[C]</w:t>
      </w:r>
      <w:r w:rsidRPr="00103C2B">
        <w:rPr>
          <w:rFonts w:ascii="Verdana" w:hAnsi="Verdana" w:cs="TT15Ct00"/>
        </w:rPr>
        <w:t xml:space="preserve"> Bette Davis </w:t>
      </w:r>
      <w:r w:rsidRPr="00103C2B">
        <w:rPr>
          <w:rFonts w:ascii="Verdana" w:hAnsi="Verdana" w:cs="TT15Ct00"/>
          <w:b/>
        </w:rPr>
        <w:t>[Bb]</w:t>
      </w:r>
      <w:r w:rsidRPr="00103C2B">
        <w:rPr>
          <w:rFonts w:ascii="Verdana" w:hAnsi="Verdana" w:cs="TT15Ct00"/>
        </w:rPr>
        <w:t xml:space="preserve"> eyes </w:t>
      </w:r>
      <w:r w:rsidRPr="00103C2B">
        <w:rPr>
          <w:rFonts w:ascii="Verdana" w:hAnsi="Verdana" w:cs="TT15Ct00"/>
          <w:b/>
        </w:rPr>
        <w:t>[Dm]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/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[C]</w:t>
      </w:r>
      <w:r w:rsidR="004A0CB6">
        <w:rPr>
          <w:rFonts w:ascii="Verdana" w:hAnsi="Verdana" w:cs="TT15Ct00"/>
          <w:b/>
        </w:rPr>
        <w:t xml:space="preserve"> /</w:t>
      </w:r>
    </w:p>
    <w:p w14:paraId="0E1B0D0E" w14:textId="77777777" w:rsidR="00F2063C" w:rsidRPr="00103C2B" w:rsidRDefault="00F2063C" w:rsidP="00F2063C">
      <w:pPr>
        <w:rPr>
          <w:rFonts w:ascii="Verdana" w:hAnsi="Verdana" w:cs="TT15Ct00"/>
        </w:rPr>
      </w:pPr>
    </w:p>
    <w:p w14:paraId="3ED097EC" w14:textId="77777777" w:rsidR="00F2063C" w:rsidRPr="00103C2B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  <w:b/>
        </w:rPr>
        <w:t>[Bb][Dm]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/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[C]</w:t>
      </w:r>
    </w:p>
    <w:p w14:paraId="63610E4D" w14:textId="77777777" w:rsidR="00F2063C" w:rsidRPr="00103C2B" w:rsidRDefault="00F2063C" w:rsidP="00F2063C">
      <w:pPr>
        <w:rPr>
          <w:rFonts w:ascii="Verdana" w:hAnsi="Verdana" w:cs="TT15Ct00"/>
        </w:rPr>
      </w:pPr>
    </w:p>
    <w:p w14:paraId="1D6E8A73" w14:textId="77777777" w:rsidR="00F2063C" w:rsidRPr="00103C2B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</w:rPr>
        <w:t xml:space="preserve">She'll let you take her </w:t>
      </w:r>
      <w:r w:rsidRPr="00103C2B">
        <w:rPr>
          <w:rFonts w:ascii="Verdana" w:hAnsi="Verdana" w:cs="TT15Ct00"/>
          <w:b/>
        </w:rPr>
        <w:t>[Bb]</w:t>
      </w:r>
      <w:r w:rsidRPr="00103C2B">
        <w:rPr>
          <w:rFonts w:ascii="Verdana" w:hAnsi="Verdana" w:cs="TT15Ct00"/>
        </w:rPr>
        <w:t xml:space="preserve"> home </w:t>
      </w:r>
      <w:r w:rsidRPr="00103C2B">
        <w:rPr>
          <w:rFonts w:ascii="Verdana" w:hAnsi="Verdana" w:cs="TT15Ct00"/>
          <w:b/>
        </w:rPr>
        <w:t>[Dm]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/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[C]</w:t>
      </w:r>
    </w:p>
    <w:p w14:paraId="34C21586" w14:textId="77777777" w:rsidR="00F2063C" w:rsidRPr="00103C2B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</w:rPr>
        <w:t xml:space="preserve">It whets her appetite </w:t>
      </w:r>
      <w:r w:rsidRPr="00103C2B">
        <w:rPr>
          <w:rFonts w:ascii="Verdana" w:hAnsi="Verdana" w:cs="TT15Ct00"/>
          <w:b/>
        </w:rPr>
        <w:t>[Bb][Csus4]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/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[F]</w:t>
      </w:r>
    </w:p>
    <w:p w14:paraId="14C094EB" w14:textId="77777777" w:rsidR="00F2063C" w:rsidRPr="00103C2B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</w:rPr>
        <w:t xml:space="preserve">She'll lay you on the </w:t>
      </w:r>
      <w:r w:rsidRPr="00103C2B">
        <w:rPr>
          <w:rFonts w:ascii="Verdana" w:hAnsi="Verdana" w:cs="TT15Ct00"/>
          <w:b/>
        </w:rPr>
        <w:t>[Bb]</w:t>
      </w:r>
      <w:r w:rsidRPr="00103C2B">
        <w:rPr>
          <w:rFonts w:ascii="Verdana" w:hAnsi="Verdana" w:cs="TT15Ct00"/>
        </w:rPr>
        <w:t xml:space="preserve"> throne </w:t>
      </w:r>
      <w:r w:rsidRPr="00103C2B">
        <w:rPr>
          <w:rFonts w:ascii="Verdana" w:hAnsi="Verdana" w:cs="TT15Ct00"/>
          <w:b/>
        </w:rPr>
        <w:t>[Dm]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/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[C]</w:t>
      </w:r>
    </w:p>
    <w:p w14:paraId="3B1DA9AD" w14:textId="77777777" w:rsidR="00F2063C" w:rsidRPr="00103C2B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</w:rPr>
        <w:t xml:space="preserve">She’s got Bette Davis </w:t>
      </w:r>
      <w:r w:rsidRPr="00103C2B">
        <w:rPr>
          <w:rFonts w:ascii="Verdana" w:hAnsi="Verdana" w:cs="TT15Ct00"/>
          <w:b/>
        </w:rPr>
        <w:t>[F]</w:t>
      </w:r>
      <w:r w:rsidRPr="00103C2B">
        <w:rPr>
          <w:rFonts w:ascii="Verdana" w:hAnsi="Verdana" w:cs="TT15Ct00"/>
        </w:rPr>
        <w:t xml:space="preserve"> eyes</w:t>
      </w:r>
    </w:p>
    <w:p w14:paraId="7C03356D" w14:textId="77777777" w:rsidR="00F2063C" w:rsidRPr="00103C2B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</w:rPr>
        <w:t xml:space="preserve">She'll take a </w:t>
      </w:r>
      <w:r w:rsidRPr="00103C2B">
        <w:rPr>
          <w:rFonts w:ascii="Verdana" w:hAnsi="Verdana" w:cs="TT15Ct00"/>
          <w:b/>
        </w:rPr>
        <w:t>[Am]</w:t>
      </w:r>
      <w:r w:rsidRPr="00103C2B">
        <w:rPr>
          <w:rFonts w:ascii="Verdana" w:hAnsi="Verdana" w:cs="TT15Ct00"/>
        </w:rPr>
        <w:t xml:space="preserve"> tumble </w:t>
      </w:r>
      <w:r w:rsidRPr="00103C2B">
        <w:rPr>
          <w:rFonts w:ascii="Verdana" w:hAnsi="Verdana" w:cs="TT15Ct00"/>
          <w:b/>
        </w:rPr>
        <w:t>[Bb]</w:t>
      </w:r>
      <w:r w:rsidRPr="00103C2B">
        <w:rPr>
          <w:rFonts w:ascii="Verdana" w:hAnsi="Verdana" w:cs="TT15Ct00"/>
        </w:rPr>
        <w:t xml:space="preserve"> on you </w:t>
      </w:r>
      <w:r w:rsidRPr="00103C2B">
        <w:rPr>
          <w:rFonts w:ascii="Verdana" w:hAnsi="Verdana" w:cs="TT15Ct00"/>
          <w:b/>
        </w:rPr>
        <w:t>[Dm]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/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[C]</w:t>
      </w:r>
    </w:p>
    <w:p w14:paraId="22257FCD" w14:textId="77777777" w:rsidR="00F2063C" w:rsidRPr="00103C2B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</w:rPr>
        <w:t xml:space="preserve">Roll you like you were </w:t>
      </w:r>
      <w:r w:rsidRPr="00103C2B">
        <w:rPr>
          <w:rFonts w:ascii="Verdana" w:hAnsi="Verdana" w:cs="TT15Ct00"/>
          <w:b/>
        </w:rPr>
        <w:t>[Bb]</w:t>
      </w:r>
      <w:r w:rsidRPr="00103C2B">
        <w:rPr>
          <w:rFonts w:ascii="Verdana" w:hAnsi="Verdana" w:cs="TT15Ct00"/>
        </w:rPr>
        <w:t xml:space="preserve"> dice </w:t>
      </w:r>
      <w:r w:rsidRPr="00103C2B">
        <w:rPr>
          <w:rFonts w:ascii="Verdana" w:hAnsi="Verdana" w:cs="TT15Ct00"/>
          <w:b/>
        </w:rPr>
        <w:t>[C]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/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[Dm]</w:t>
      </w:r>
    </w:p>
    <w:p w14:paraId="13A48FDA" w14:textId="77777777" w:rsidR="00F2063C" w:rsidRPr="00103C2B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</w:rPr>
        <w:t xml:space="preserve">Until you come out </w:t>
      </w:r>
      <w:r w:rsidRPr="00103C2B">
        <w:rPr>
          <w:rFonts w:ascii="Verdana" w:hAnsi="Verdana" w:cs="TT15Ct00"/>
          <w:b/>
        </w:rPr>
        <w:t>[Bb]</w:t>
      </w:r>
      <w:r w:rsidRPr="00103C2B">
        <w:rPr>
          <w:rFonts w:ascii="Verdana" w:hAnsi="Verdana" w:cs="TT15Ct00"/>
        </w:rPr>
        <w:t xml:space="preserve"> blue </w:t>
      </w:r>
      <w:r w:rsidRPr="00103C2B">
        <w:rPr>
          <w:rFonts w:ascii="Verdana" w:hAnsi="Verdana" w:cs="TT15Ct00"/>
          <w:b/>
        </w:rPr>
        <w:t>[Dm]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/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[C]</w:t>
      </w:r>
    </w:p>
    <w:p w14:paraId="2B2F5066" w14:textId="77777777" w:rsidR="00F2063C" w:rsidRPr="00103C2B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</w:rPr>
        <w:t xml:space="preserve">She's got Bette Davis </w:t>
      </w:r>
      <w:r w:rsidRPr="00103C2B">
        <w:rPr>
          <w:rFonts w:ascii="Verdana" w:hAnsi="Verdana" w:cs="TT15Ct00"/>
          <w:b/>
        </w:rPr>
        <w:t>[F]</w:t>
      </w:r>
      <w:r w:rsidRPr="00103C2B">
        <w:rPr>
          <w:rFonts w:ascii="Verdana" w:hAnsi="Verdana" w:cs="TT15Ct00"/>
        </w:rPr>
        <w:t xml:space="preserve"> eyes</w:t>
      </w:r>
      <w:r>
        <w:rPr>
          <w:rFonts w:ascii="Verdana" w:hAnsi="Verdana" w:cs="TT15Ct00"/>
        </w:rPr>
        <w:t xml:space="preserve"> </w:t>
      </w:r>
      <w:r w:rsidRPr="00103C2B">
        <w:rPr>
          <w:rFonts w:ascii="Verdana" w:hAnsi="Verdana" w:cs="TT15Ct00"/>
          <w:b/>
        </w:rPr>
        <w:t>/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[F7]</w:t>
      </w:r>
    </w:p>
    <w:p w14:paraId="512C275B" w14:textId="77777777" w:rsidR="00F2063C" w:rsidRPr="00103C2B" w:rsidRDefault="00F2063C" w:rsidP="00F2063C">
      <w:pPr>
        <w:rPr>
          <w:rFonts w:ascii="Verdana" w:hAnsi="Verdana" w:cs="TT15Ct00"/>
        </w:rPr>
      </w:pPr>
    </w:p>
    <w:p w14:paraId="25EEA0C8" w14:textId="77777777" w:rsidR="00F2063C" w:rsidRPr="00103C2B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</w:rPr>
        <w:t>She'll ex-</w:t>
      </w:r>
      <w:r w:rsidRPr="00103C2B">
        <w:rPr>
          <w:rFonts w:ascii="Verdana" w:hAnsi="Verdana" w:cs="TT15Ct00"/>
          <w:b/>
        </w:rPr>
        <w:t>[Dm]</w:t>
      </w:r>
      <w:r w:rsidRPr="00103C2B">
        <w:rPr>
          <w:rFonts w:ascii="Verdana" w:hAnsi="Verdana" w:cs="TT15Ct00"/>
        </w:rPr>
        <w:t xml:space="preserve">pose you, when she </w:t>
      </w:r>
      <w:r w:rsidRPr="00103C2B">
        <w:rPr>
          <w:rFonts w:ascii="Verdana" w:hAnsi="Verdana" w:cs="TT15Ct00"/>
          <w:b/>
        </w:rPr>
        <w:t>[F]</w:t>
      </w:r>
      <w:r w:rsidRPr="00103C2B">
        <w:rPr>
          <w:rFonts w:ascii="Verdana" w:hAnsi="Verdana" w:cs="TT15Ct00"/>
        </w:rPr>
        <w:t xml:space="preserve"> snows you</w:t>
      </w:r>
    </w:p>
    <w:p w14:paraId="4E9AE083" w14:textId="77777777" w:rsidR="00F2063C" w:rsidRPr="00103C2B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</w:rPr>
        <w:t xml:space="preserve">Hope you're </w:t>
      </w:r>
      <w:r w:rsidRPr="00103C2B">
        <w:rPr>
          <w:rFonts w:ascii="Verdana" w:hAnsi="Verdana" w:cs="TT15Ct00"/>
          <w:b/>
        </w:rPr>
        <w:t>[Bb]</w:t>
      </w:r>
      <w:r w:rsidRPr="00103C2B">
        <w:rPr>
          <w:rFonts w:ascii="Verdana" w:hAnsi="Verdana" w:cs="TT15Ct00"/>
        </w:rPr>
        <w:t xml:space="preserve"> pleased with the crumbs she </w:t>
      </w:r>
      <w:r w:rsidRPr="00103C2B">
        <w:rPr>
          <w:rFonts w:ascii="Verdana" w:hAnsi="Verdana" w:cs="TT15Ct00"/>
          <w:b/>
        </w:rPr>
        <w:t>[F]</w:t>
      </w:r>
      <w:r w:rsidRPr="00103C2B">
        <w:rPr>
          <w:rFonts w:ascii="Verdana" w:hAnsi="Verdana" w:cs="TT15Ct00"/>
        </w:rPr>
        <w:t xml:space="preserve"> throws you</w:t>
      </w:r>
    </w:p>
    <w:p w14:paraId="26A3E2D9" w14:textId="77777777" w:rsidR="00F2063C" w:rsidRPr="00103C2B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</w:rPr>
        <w:t>She's fer-</w:t>
      </w:r>
      <w:r w:rsidRPr="00103C2B">
        <w:rPr>
          <w:rFonts w:ascii="Verdana" w:hAnsi="Verdana" w:cs="TT15Ct00"/>
          <w:b/>
        </w:rPr>
        <w:t>[Dm]</w:t>
      </w:r>
      <w:r w:rsidRPr="00103C2B">
        <w:rPr>
          <w:rFonts w:ascii="Verdana" w:hAnsi="Verdana" w:cs="TT15Ct00"/>
        </w:rPr>
        <w:t xml:space="preserve">ocious, and she </w:t>
      </w:r>
      <w:r w:rsidRPr="00103C2B">
        <w:rPr>
          <w:rFonts w:ascii="Verdana" w:hAnsi="Verdana" w:cs="TT15Ct00"/>
          <w:b/>
        </w:rPr>
        <w:t>[F]</w:t>
      </w:r>
      <w:r w:rsidRPr="00103C2B">
        <w:rPr>
          <w:rFonts w:ascii="Verdana" w:hAnsi="Verdana" w:cs="TT15Ct00"/>
        </w:rPr>
        <w:t xml:space="preserve"> knows just</w:t>
      </w:r>
    </w:p>
    <w:p w14:paraId="78426FD4" w14:textId="77777777" w:rsidR="00F2063C" w:rsidRPr="00103C2B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</w:rPr>
        <w:t xml:space="preserve">What it </w:t>
      </w:r>
      <w:r w:rsidRPr="00103C2B">
        <w:rPr>
          <w:rFonts w:ascii="Verdana" w:hAnsi="Verdana" w:cs="TT15Ct00"/>
          <w:b/>
        </w:rPr>
        <w:t>[Bb]</w:t>
      </w:r>
      <w:r w:rsidRPr="00103C2B">
        <w:rPr>
          <w:rFonts w:ascii="Verdana" w:hAnsi="Verdana" w:cs="TT15Ct00"/>
        </w:rPr>
        <w:t xml:space="preserve"> takes to make a </w:t>
      </w:r>
      <w:r w:rsidRPr="00103C2B">
        <w:rPr>
          <w:rFonts w:ascii="Verdana" w:hAnsi="Verdana" w:cs="TT15Ct00"/>
          <w:b/>
        </w:rPr>
        <w:t>[F]</w:t>
      </w:r>
      <w:r w:rsidRPr="00103C2B">
        <w:rPr>
          <w:rFonts w:ascii="Verdana" w:hAnsi="Verdana" w:cs="TT15Ct00"/>
        </w:rPr>
        <w:t xml:space="preserve"> pro blush</w:t>
      </w:r>
    </w:p>
    <w:p w14:paraId="27C8FF6B" w14:textId="77777777" w:rsidR="00F2063C" w:rsidRPr="00103C2B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  <w:b/>
        </w:rPr>
        <w:t>[Bb]</w:t>
      </w:r>
      <w:r w:rsidRPr="00103C2B">
        <w:rPr>
          <w:rFonts w:ascii="Verdana" w:hAnsi="Verdana" w:cs="TT15Ct00"/>
        </w:rPr>
        <w:t xml:space="preserve"> All the boys </w:t>
      </w:r>
      <w:r w:rsidRPr="00103C2B">
        <w:rPr>
          <w:rFonts w:ascii="Verdana" w:hAnsi="Verdana" w:cs="TT15Ct00"/>
          <w:b/>
        </w:rPr>
        <w:t>[Dm]</w:t>
      </w:r>
      <w:r w:rsidRPr="00103C2B">
        <w:rPr>
          <w:rFonts w:ascii="Verdana" w:hAnsi="Verdana" w:cs="TT15Ct00"/>
        </w:rPr>
        <w:t xml:space="preserve"> think she's a spy</w:t>
      </w:r>
    </w:p>
    <w:p w14:paraId="64FB78D2" w14:textId="77777777" w:rsidR="00F2063C" w:rsidRDefault="00F2063C" w:rsidP="00F2063C">
      <w:pPr>
        <w:rPr>
          <w:rFonts w:ascii="Verdana" w:hAnsi="Verdana" w:cs="TT15Ct00"/>
          <w:b/>
        </w:rPr>
      </w:pPr>
      <w:r w:rsidRPr="00103C2B">
        <w:rPr>
          <w:rFonts w:ascii="Verdana" w:hAnsi="Verdana" w:cs="TT15Ct00"/>
        </w:rPr>
        <w:t xml:space="preserve">She's got </w:t>
      </w:r>
      <w:r w:rsidRPr="00103C2B">
        <w:rPr>
          <w:rFonts w:ascii="Verdana" w:hAnsi="Verdana" w:cs="TT15Ct00"/>
          <w:b/>
        </w:rPr>
        <w:t>[C]</w:t>
      </w:r>
      <w:r w:rsidRPr="00103C2B">
        <w:rPr>
          <w:rFonts w:ascii="Verdana" w:hAnsi="Verdana" w:cs="TT15Ct00"/>
        </w:rPr>
        <w:t xml:space="preserve"> Bette Davis </w:t>
      </w:r>
      <w:r w:rsidRPr="00103C2B">
        <w:rPr>
          <w:rFonts w:ascii="Verdana" w:hAnsi="Verdana" w:cs="TT15Ct00"/>
          <w:b/>
        </w:rPr>
        <w:t>[Bb]</w:t>
      </w:r>
      <w:r w:rsidRPr="00103C2B">
        <w:rPr>
          <w:rFonts w:ascii="Verdana" w:hAnsi="Verdana" w:cs="TT15Ct00"/>
        </w:rPr>
        <w:t xml:space="preserve"> eyes </w:t>
      </w:r>
      <w:r w:rsidRPr="00103C2B">
        <w:rPr>
          <w:rFonts w:ascii="Verdana" w:hAnsi="Verdana" w:cs="TT15Ct00"/>
          <w:b/>
        </w:rPr>
        <w:t>[Dm]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/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[C]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/</w:t>
      </w:r>
    </w:p>
    <w:p w14:paraId="1E56FF09" w14:textId="77777777" w:rsidR="00F2063C" w:rsidRPr="00103C2B" w:rsidRDefault="00F2063C" w:rsidP="00F2063C">
      <w:pPr>
        <w:rPr>
          <w:rFonts w:ascii="Verdana" w:hAnsi="Verdana" w:cs="TT15Ct00"/>
        </w:rPr>
      </w:pPr>
    </w:p>
    <w:p w14:paraId="0A82C195" w14:textId="77777777" w:rsidR="00F2063C" w:rsidRPr="00103C2B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  <w:b/>
        </w:rPr>
        <w:t>[Bb][Dm]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/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[C]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/</w:t>
      </w:r>
      <w:r>
        <w:rPr>
          <w:rFonts w:ascii="Verdana" w:hAnsi="Verdana" w:cs="TT15Ct00"/>
          <w:b/>
        </w:rPr>
        <w:t xml:space="preserve"> </w:t>
      </w:r>
    </w:p>
    <w:p w14:paraId="55492547" w14:textId="77777777" w:rsidR="00F2063C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  <w:b/>
        </w:rPr>
        <w:t>[Bb][Dm]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/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[C]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/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[F]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/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[F7]</w:t>
      </w:r>
    </w:p>
    <w:p w14:paraId="7227FED0" w14:textId="77777777" w:rsidR="00F2063C" w:rsidRDefault="00F2063C" w:rsidP="00F2063C">
      <w:r>
        <w:br w:type="page"/>
      </w:r>
    </w:p>
    <w:p w14:paraId="03677298" w14:textId="77777777" w:rsidR="00F2063C" w:rsidRPr="00103C2B" w:rsidRDefault="00F2063C" w:rsidP="00F2063C">
      <w:pPr>
        <w:rPr>
          <w:rFonts w:ascii="Verdana" w:hAnsi="Verdana" w:cs="TT15Ct00"/>
        </w:rPr>
      </w:pPr>
    </w:p>
    <w:p w14:paraId="32A3DC9A" w14:textId="77777777" w:rsidR="00F2063C" w:rsidRPr="00103C2B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</w:rPr>
        <w:t xml:space="preserve">And she'll </w:t>
      </w:r>
      <w:r w:rsidRPr="00103C2B">
        <w:rPr>
          <w:rFonts w:ascii="Verdana" w:hAnsi="Verdana" w:cs="TT15Ct00"/>
          <w:b/>
        </w:rPr>
        <w:t>[Dm]</w:t>
      </w:r>
      <w:r w:rsidRPr="00103C2B">
        <w:rPr>
          <w:rFonts w:ascii="Verdana" w:hAnsi="Verdana" w:cs="TT15Ct00"/>
        </w:rPr>
        <w:t xml:space="preserve"> tease you, she'll un-</w:t>
      </w:r>
      <w:r w:rsidRPr="00103C2B">
        <w:rPr>
          <w:rFonts w:ascii="Verdana" w:hAnsi="Verdana" w:cs="TT15Ct00"/>
          <w:b/>
        </w:rPr>
        <w:t>[F]</w:t>
      </w:r>
      <w:r w:rsidRPr="00103C2B">
        <w:rPr>
          <w:rFonts w:ascii="Verdana" w:hAnsi="Verdana" w:cs="TT15Ct00"/>
        </w:rPr>
        <w:t>ease you</w:t>
      </w:r>
    </w:p>
    <w:p w14:paraId="5352E04D" w14:textId="77777777" w:rsidR="00F2063C" w:rsidRPr="00103C2B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</w:rPr>
        <w:t xml:space="preserve">All the </w:t>
      </w:r>
      <w:r w:rsidRPr="00103C2B">
        <w:rPr>
          <w:rFonts w:ascii="Verdana" w:hAnsi="Verdana" w:cs="TT15Ct00"/>
          <w:b/>
        </w:rPr>
        <w:t>[Bb]</w:t>
      </w:r>
      <w:r w:rsidRPr="00103C2B">
        <w:rPr>
          <w:rFonts w:ascii="Verdana" w:hAnsi="Verdana" w:cs="TT15Ct00"/>
        </w:rPr>
        <w:t xml:space="preserve"> better just to </w:t>
      </w:r>
      <w:r w:rsidRPr="00103C2B">
        <w:rPr>
          <w:rFonts w:ascii="Verdana" w:hAnsi="Verdana" w:cs="TT15Ct00"/>
          <w:b/>
        </w:rPr>
        <w:t>[F]</w:t>
      </w:r>
      <w:r w:rsidRPr="00103C2B">
        <w:rPr>
          <w:rFonts w:ascii="Verdana" w:hAnsi="Verdana" w:cs="TT15Ct00"/>
        </w:rPr>
        <w:t xml:space="preserve"> please you</w:t>
      </w:r>
    </w:p>
    <w:p w14:paraId="2D73DA71" w14:textId="77777777" w:rsidR="00F2063C" w:rsidRPr="00103C2B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</w:rPr>
        <w:t>She's pre-</w:t>
      </w:r>
      <w:r w:rsidRPr="00103C2B">
        <w:rPr>
          <w:rFonts w:ascii="Verdana" w:hAnsi="Verdana" w:cs="TT15Ct00"/>
          <w:b/>
        </w:rPr>
        <w:t>[Dm]</w:t>
      </w:r>
      <w:r w:rsidRPr="00103C2B">
        <w:rPr>
          <w:rFonts w:ascii="Verdana" w:hAnsi="Verdana" w:cs="TT15Ct00"/>
        </w:rPr>
        <w:t xml:space="preserve">cocious, and she </w:t>
      </w:r>
      <w:r w:rsidRPr="00103C2B">
        <w:rPr>
          <w:rFonts w:ascii="Verdana" w:hAnsi="Verdana" w:cs="TT15Ct00"/>
          <w:b/>
        </w:rPr>
        <w:t>[F]</w:t>
      </w:r>
      <w:r w:rsidRPr="00103C2B">
        <w:rPr>
          <w:rFonts w:ascii="Verdana" w:hAnsi="Verdana" w:cs="TT15Ct00"/>
        </w:rPr>
        <w:t xml:space="preserve"> knows just</w:t>
      </w:r>
    </w:p>
    <w:p w14:paraId="508FED2D" w14:textId="77777777" w:rsidR="00F2063C" w:rsidRPr="00103C2B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</w:rPr>
        <w:t xml:space="preserve">What it </w:t>
      </w:r>
      <w:r w:rsidRPr="00103C2B">
        <w:rPr>
          <w:rFonts w:ascii="Verdana" w:hAnsi="Verdana" w:cs="TT15Ct00"/>
          <w:b/>
        </w:rPr>
        <w:t>[Bb]</w:t>
      </w:r>
      <w:r w:rsidRPr="00103C2B">
        <w:rPr>
          <w:rFonts w:ascii="Verdana" w:hAnsi="Verdana" w:cs="TT15Ct00"/>
        </w:rPr>
        <w:t xml:space="preserve"> takes to make a </w:t>
      </w:r>
      <w:r w:rsidRPr="00103C2B">
        <w:rPr>
          <w:rFonts w:ascii="Verdana" w:hAnsi="Verdana" w:cs="TT15Ct00"/>
          <w:b/>
        </w:rPr>
        <w:t>[F]</w:t>
      </w:r>
      <w:r w:rsidRPr="00103C2B">
        <w:rPr>
          <w:rFonts w:ascii="Verdana" w:hAnsi="Verdana" w:cs="TT15Ct00"/>
        </w:rPr>
        <w:t xml:space="preserve"> pro blush</w:t>
      </w:r>
    </w:p>
    <w:p w14:paraId="3C8AC62B" w14:textId="77777777" w:rsidR="00F2063C" w:rsidRPr="00103C2B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  <w:b/>
        </w:rPr>
        <w:t>[Bb]</w:t>
      </w:r>
      <w:r w:rsidRPr="00103C2B">
        <w:rPr>
          <w:rFonts w:ascii="Verdana" w:hAnsi="Verdana" w:cs="TT15Ct00"/>
        </w:rPr>
        <w:t xml:space="preserve"> All the boys </w:t>
      </w:r>
      <w:r w:rsidRPr="00103C2B">
        <w:rPr>
          <w:rFonts w:ascii="Verdana" w:hAnsi="Verdana" w:cs="TT15Ct00"/>
          <w:b/>
        </w:rPr>
        <w:t>[Dm]</w:t>
      </w:r>
      <w:r w:rsidRPr="00103C2B">
        <w:rPr>
          <w:rFonts w:ascii="Verdana" w:hAnsi="Verdana" w:cs="TT15Ct00"/>
        </w:rPr>
        <w:t xml:space="preserve"> think she's a spy</w:t>
      </w:r>
    </w:p>
    <w:p w14:paraId="32E12BE6" w14:textId="77777777" w:rsidR="00F2063C" w:rsidRPr="00103C2B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</w:rPr>
        <w:t xml:space="preserve">She's got </w:t>
      </w:r>
      <w:r w:rsidRPr="00103C2B">
        <w:rPr>
          <w:rFonts w:ascii="Verdana" w:hAnsi="Verdana" w:cs="TT15Ct00"/>
          <w:b/>
        </w:rPr>
        <w:t>[C]</w:t>
      </w:r>
      <w:r w:rsidRPr="00103C2B">
        <w:rPr>
          <w:rFonts w:ascii="Verdana" w:hAnsi="Verdana" w:cs="TT15Ct00"/>
        </w:rPr>
        <w:t xml:space="preserve"> Bette Davis </w:t>
      </w:r>
      <w:r w:rsidRPr="00103C2B">
        <w:rPr>
          <w:rFonts w:ascii="Verdana" w:hAnsi="Verdana" w:cs="TT15Ct00"/>
          <w:b/>
        </w:rPr>
        <w:t>[Bb]</w:t>
      </w:r>
      <w:r w:rsidRPr="00103C2B">
        <w:rPr>
          <w:rFonts w:ascii="Verdana" w:hAnsi="Verdana" w:cs="TT15Ct00"/>
        </w:rPr>
        <w:t xml:space="preserve"> eyes </w:t>
      </w:r>
      <w:r w:rsidRPr="00103C2B">
        <w:rPr>
          <w:rFonts w:ascii="Verdana" w:hAnsi="Verdana" w:cs="TT15Ct00"/>
          <w:b/>
        </w:rPr>
        <w:t>[Dm]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/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[C]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/</w:t>
      </w:r>
    </w:p>
    <w:p w14:paraId="035DECF3" w14:textId="77777777" w:rsidR="00F2063C" w:rsidRDefault="00F2063C" w:rsidP="00F2063C">
      <w:pPr>
        <w:rPr>
          <w:rFonts w:ascii="Verdana" w:hAnsi="Verdana" w:cs="TT15Ct00"/>
          <w:b/>
        </w:rPr>
      </w:pPr>
    </w:p>
    <w:p w14:paraId="4557EA50" w14:textId="77777777" w:rsidR="00F2063C" w:rsidRPr="00103C2B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  <w:b/>
        </w:rPr>
        <w:t>[Bb][Dm]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/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[C]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/</w:t>
      </w:r>
    </w:p>
    <w:p w14:paraId="58C4D634" w14:textId="77777777" w:rsidR="00F2063C" w:rsidRPr="00103C2B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  <w:b/>
        </w:rPr>
        <w:t>[Bb][Dm]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/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[C]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/</w:t>
      </w:r>
    </w:p>
    <w:p w14:paraId="125A6C40" w14:textId="77777777" w:rsidR="00F2063C" w:rsidRPr="00103C2B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  <w:b/>
        </w:rPr>
        <w:t>[Bb][Dm]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/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[C]</w:t>
      </w:r>
    </w:p>
    <w:p w14:paraId="31F7812F" w14:textId="77777777" w:rsidR="00F2063C" w:rsidRPr="00103C2B" w:rsidRDefault="00F2063C" w:rsidP="00F2063C">
      <w:pPr>
        <w:rPr>
          <w:rFonts w:ascii="Verdana" w:hAnsi="Verdana" w:cs="TT15Ct00"/>
        </w:rPr>
      </w:pPr>
    </w:p>
    <w:p w14:paraId="7F23A8CF" w14:textId="77777777" w:rsidR="00F2063C" w:rsidRPr="00103C2B" w:rsidRDefault="00F2063C" w:rsidP="00F2063C">
      <w:pPr>
        <w:rPr>
          <w:rFonts w:ascii="Verdana" w:hAnsi="Verdana" w:cs="TT15Ct00"/>
          <w:b/>
        </w:rPr>
      </w:pPr>
      <w:r w:rsidRPr="00103C2B">
        <w:rPr>
          <w:rFonts w:ascii="Verdana" w:hAnsi="Verdana" w:cs="TT15Ct00"/>
        </w:rPr>
        <w:t xml:space="preserve">She'll </w:t>
      </w:r>
      <w:r w:rsidRPr="00103C2B">
        <w:rPr>
          <w:rFonts w:ascii="Verdana" w:hAnsi="Verdana" w:cs="TT15Ct00"/>
          <w:b/>
        </w:rPr>
        <w:t>[Bb]</w:t>
      </w:r>
      <w:r w:rsidRPr="00103C2B">
        <w:rPr>
          <w:rFonts w:ascii="Verdana" w:hAnsi="Verdana" w:cs="TT15Ct00"/>
        </w:rPr>
        <w:t xml:space="preserve"> tease you </w:t>
      </w:r>
      <w:r w:rsidRPr="00103C2B">
        <w:rPr>
          <w:rFonts w:ascii="Verdana" w:hAnsi="Verdana" w:cs="TT15Ct00"/>
          <w:b/>
        </w:rPr>
        <w:t>[Dm]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/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[C]</w:t>
      </w:r>
    </w:p>
    <w:p w14:paraId="16100B02" w14:textId="77777777" w:rsidR="00F2063C" w:rsidRPr="00103C2B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</w:rPr>
        <w:t>She'll un-</w:t>
      </w:r>
      <w:r w:rsidRPr="00103C2B">
        <w:rPr>
          <w:rFonts w:ascii="Verdana" w:hAnsi="Verdana" w:cs="TT15Ct00"/>
          <w:b/>
        </w:rPr>
        <w:t>[Bb]</w:t>
      </w:r>
      <w:r w:rsidRPr="00103C2B">
        <w:rPr>
          <w:rFonts w:ascii="Verdana" w:hAnsi="Verdana" w:cs="TT15Ct00"/>
        </w:rPr>
        <w:t xml:space="preserve">ease you </w:t>
      </w:r>
      <w:r w:rsidRPr="00103C2B">
        <w:rPr>
          <w:rFonts w:ascii="Verdana" w:hAnsi="Verdana" w:cs="TT15Ct00"/>
          <w:b/>
        </w:rPr>
        <w:t>[Dm]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/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[C]</w:t>
      </w:r>
    </w:p>
    <w:p w14:paraId="0082FE4F" w14:textId="77777777" w:rsidR="00F2063C" w:rsidRPr="00103C2B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</w:rPr>
        <w:t xml:space="preserve">Just to </w:t>
      </w:r>
      <w:r w:rsidRPr="00103C2B">
        <w:rPr>
          <w:rFonts w:ascii="Verdana" w:hAnsi="Verdana" w:cs="TT15Ct00"/>
          <w:b/>
        </w:rPr>
        <w:t>[Bb]</w:t>
      </w:r>
      <w:r w:rsidRPr="00103C2B">
        <w:rPr>
          <w:rFonts w:ascii="Verdana" w:hAnsi="Verdana" w:cs="TT15Ct00"/>
        </w:rPr>
        <w:t xml:space="preserve"> please you </w:t>
      </w:r>
      <w:r w:rsidRPr="00103C2B">
        <w:rPr>
          <w:rFonts w:ascii="Verdana" w:hAnsi="Verdana" w:cs="TT15Ct00"/>
          <w:b/>
        </w:rPr>
        <w:t>[Dm]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/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[C]</w:t>
      </w:r>
    </w:p>
    <w:p w14:paraId="3C62C11D" w14:textId="77777777" w:rsidR="00F2063C" w:rsidRPr="00103C2B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</w:rPr>
        <w:t xml:space="preserve">She’s got Bette Davis </w:t>
      </w:r>
      <w:r w:rsidRPr="00103C2B">
        <w:rPr>
          <w:rFonts w:ascii="Verdana" w:hAnsi="Verdana" w:cs="TT15Ct00"/>
          <w:b/>
        </w:rPr>
        <w:t>[Bb]</w:t>
      </w:r>
      <w:r w:rsidRPr="00103C2B">
        <w:rPr>
          <w:rFonts w:ascii="Verdana" w:hAnsi="Verdana" w:cs="TT15Ct00"/>
        </w:rPr>
        <w:t xml:space="preserve"> eyes </w:t>
      </w:r>
      <w:r w:rsidRPr="00103C2B">
        <w:rPr>
          <w:rFonts w:ascii="Verdana" w:hAnsi="Verdana" w:cs="TT15Ct00"/>
          <w:b/>
        </w:rPr>
        <w:t>[Csus4]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/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[F]</w:t>
      </w:r>
    </w:p>
    <w:p w14:paraId="33975A04" w14:textId="77777777" w:rsidR="00F2063C" w:rsidRPr="00103C2B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</w:rPr>
        <w:t>She’ll ex-</w:t>
      </w:r>
      <w:r w:rsidRPr="00103C2B">
        <w:rPr>
          <w:rFonts w:ascii="Verdana" w:hAnsi="Verdana" w:cs="TT15Ct00"/>
          <w:b/>
        </w:rPr>
        <w:t>[Bb]</w:t>
      </w:r>
      <w:r w:rsidRPr="00103C2B">
        <w:rPr>
          <w:rFonts w:ascii="Verdana" w:hAnsi="Verdana" w:cs="TT15Ct00"/>
        </w:rPr>
        <w:t xml:space="preserve">pose you </w:t>
      </w:r>
      <w:r w:rsidRPr="00103C2B">
        <w:rPr>
          <w:rFonts w:ascii="Verdana" w:hAnsi="Verdana" w:cs="TT15Ct00"/>
          <w:b/>
        </w:rPr>
        <w:t>[Dm]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/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[C]</w:t>
      </w:r>
    </w:p>
    <w:p w14:paraId="506520A5" w14:textId="77777777" w:rsidR="00F2063C" w:rsidRPr="00103C2B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</w:rPr>
        <w:t xml:space="preserve">When she </w:t>
      </w:r>
      <w:r w:rsidRPr="00103C2B">
        <w:rPr>
          <w:rFonts w:ascii="Verdana" w:hAnsi="Verdana" w:cs="TT15Ct00"/>
          <w:b/>
        </w:rPr>
        <w:t>[Bb]</w:t>
      </w:r>
      <w:r w:rsidRPr="00103C2B">
        <w:rPr>
          <w:rFonts w:ascii="Verdana" w:hAnsi="Verdana" w:cs="TT15Ct00"/>
        </w:rPr>
        <w:t xml:space="preserve"> snows you </w:t>
      </w:r>
      <w:r w:rsidRPr="00103C2B">
        <w:rPr>
          <w:rFonts w:ascii="Verdana" w:hAnsi="Verdana" w:cs="TT15Ct00"/>
          <w:b/>
        </w:rPr>
        <w:t>[Dm]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/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[C]</w:t>
      </w:r>
    </w:p>
    <w:p w14:paraId="52A247EF" w14:textId="77777777" w:rsidR="00F2063C" w:rsidRPr="00103C2B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</w:rPr>
        <w:t xml:space="preserve">She </w:t>
      </w:r>
      <w:r w:rsidRPr="00103C2B">
        <w:rPr>
          <w:rFonts w:ascii="Verdana" w:hAnsi="Verdana" w:cs="TT15Ct00"/>
          <w:b/>
        </w:rPr>
        <w:t>[Bb]</w:t>
      </w:r>
      <w:r w:rsidRPr="00103C2B">
        <w:rPr>
          <w:rFonts w:ascii="Verdana" w:hAnsi="Verdana" w:cs="TT15Ct00"/>
        </w:rPr>
        <w:t xml:space="preserve"> knows you </w:t>
      </w:r>
      <w:r w:rsidRPr="00103C2B">
        <w:rPr>
          <w:rFonts w:ascii="Verdana" w:hAnsi="Verdana" w:cs="TT15Ct00"/>
          <w:b/>
        </w:rPr>
        <w:t>[Dm]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/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[C]</w:t>
      </w:r>
    </w:p>
    <w:p w14:paraId="36AE8E8A" w14:textId="77777777" w:rsidR="00F2063C" w:rsidRPr="00103C2B" w:rsidRDefault="00F2063C" w:rsidP="00F2063C">
      <w:pPr>
        <w:rPr>
          <w:rFonts w:ascii="Verdana" w:hAnsi="Verdana" w:cs="TT15Ct00"/>
        </w:rPr>
      </w:pPr>
      <w:r w:rsidRPr="00103C2B">
        <w:rPr>
          <w:rFonts w:ascii="Verdana" w:hAnsi="Verdana" w:cs="TT15Ct00"/>
        </w:rPr>
        <w:t xml:space="preserve">She’s got Bette Davis </w:t>
      </w:r>
      <w:r w:rsidRPr="00103C2B">
        <w:rPr>
          <w:rFonts w:ascii="Verdana" w:hAnsi="Verdana" w:cs="TT15Ct00"/>
          <w:b/>
        </w:rPr>
        <w:t>[Bb]</w:t>
      </w:r>
      <w:r w:rsidRPr="00103C2B">
        <w:rPr>
          <w:rFonts w:ascii="Verdana" w:hAnsi="Verdana" w:cs="TT15Ct00"/>
        </w:rPr>
        <w:t xml:space="preserve"> eyes </w:t>
      </w:r>
      <w:r w:rsidRPr="00103C2B">
        <w:rPr>
          <w:rFonts w:ascii="Verdana" w:hAnsi="Verdana" w:cs="TT15Ct00"/>
          <w:b/>
        </w:rPr>
        <w:t>[Csus4]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/</w:t>
      </w:r>
      <w:r>
        <w:rPr>
          <w:rFonts w:ascii="Verdana" w:hAnsi="Verdana" w:cs="TT15Ct00"/>
          <w:b/>
        </w:rPr>
        <w:t xml:space="preserve"> </w:t>
      </w:r>
      <w:r w:rsidRPr="00103C2B">
        <w:rPr>
          <w:rFonts w:ascii="Verdana" w:hAnsi="Verdana" w:cs="TT15Ct00"/>
          <w:b/>
        </w:rPr>
        <w:t>[F]</w:t>
      </w:r>
      <w:r w:rsidRPr="00103C2B">
        <w:rPr>
          <w:rFonts w:ascii="Verdana" w:hAnsi="Verdana" w:cs="Courier New"/>
          <w:b/>
        </w:rPr>
        <w:sym w:font="Symbol" w:char="F0AF"/>
      </w:r>
    </w:p>
    <w:p w14:paraId="619F217E" w14:textId="77777777" w:rsidR="00F2063C" w:rsidRDefault="00F2063C" w:rsidP="00F2063C"/>
    <w:p w14:paraId="30D4C50D" w14:textId="77777777" w:rsidR="00F2063C" w:rsidRPr="00103C2B" w:rsidRDefault="00F2063C" w:rsidP="00F2063C">
      <w:pPr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inline distT="0" distB="0" distL="0" distR="0" wp14:anchorId="1B2E383D" wp14:editId="57303BFF">
            <wp:extent cx="457200" cy="619125"/>
            <wp:effectExtent l="0" t="0" r="0" b="9525"/>
            <wp:docPr id="17" name="Picture 17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7A9C8C" wp14:editId="2AD48AD1">
            <wp:extent cx="457200" cy="619125"/>
            <wp:effectExtent l="0" t="0" r="0" b="9525"/>
            <wp:docPr id="16" name="Picture 16" descr="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6DE3364" wp14:editId="05665767">
            <wp:extent cx="457200" cy="609600"/>
            <wp:effectExtent l="0" t="0" r="0" b="0"/>
            <wp:docPr id="84" name="Picture 8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33B640" wp14:editId="54E3990E">
            <wp:extent cx="457200" cy="619125"/>
            <wp:effectExtent l="0" t="0" r="0" b="9525"/>
            <wp:docPr id="15" name="Picture 15" descr="Csu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sus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7385D4" wp14:editId="7CE1E463">
            <wp:extent cx="457200" cy="619125"/>
            <wp:effectExtent l="0" t="0" r="0" b="9525"/>
            <wp:docPr id="14" name="Picture 14" descr="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03AA05" wp14:editId="049E45A1">
            <wp:extent cx="457200" cy="619125"/>
            <wp:effectExtent l="0" t="0" r="0" b="9525"/>
            <wp:docPr id="13" name="Picture 13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 wp14:anchorId="46E1F3BA" wp14:editId="654FFB6C">
            <wp:extent cx="457200" cy="619125"/>
            <wp:effectExtent l="0" t="0" r="0" b="9525"/>
            <wp:docPr id="5" name="Picture 5" descr="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85B3D" w14:textId="77777777" w:rsidR="00F2063C" w:rsidRDefault="00F2063C" w:rsidP="00F2063C">
      <w:pPr>
        <w:rPr>
          <w:rFonts w:ascii="Verdana" w:hAnsi="Verdana"/>
          <w:b/>
        </w:rPr>
      </w:pPr>
    </w:p>
    <w:p w14:paraId="08F112FF" w14:textId="77777777" w:rsidR="00F2063C" w:rsidRDefault="00000000" w:rsidP="00F2063C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2" w:history="1">
        <w:r w:rsidR="00F2063C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23728067" w14:textId="77777777" w:rsidR="00B043CF" w:rsidRPr="00F2063C" w:rsidRDefault="00B043CF" w:rsidP="00F2063C"/>
    <w:sectPr w:rsidR="00B043CF" w:rsidRPr="00F2063C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63C"/>
    <w:rsid w:val="000961DF"/>
    <w:rsid w:val="000A348C"/>
    <w:rsid w:val="000D00ED"/>
    <w:rsid w:val="00110521"/>
    <w:rsid w:val="00125858"/>
    <w:rsid w:val="00132109"/>
    <w:rsid w:val="00161445"/>
    <w:rsid w:val="0017786C"/>
    <w:rsid w:val="001E2271"/>
    <w:rsid w:val="00252E97"/>
    <w:rsid w:val="002B56B4"/>
    <w:rsid w:val="002F5D82"/>
    <w:rsid w:val="003442C9"/>
    <w:rsid w:val="00414418"/>
    <w:rsid w:val="0047277F"/>
    <w:rsid w:val="00490D27"/>
    <w:rsid w:val="004A0CB6"/>
    <w:rsid w:val="004B1122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2063C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1B61EE"/>
  <w14:defaultImageDpi w14:val="300"/>
  <w15:docId w15:val="{1608EC5D-B90B-4D5C-B20E-5DAC282A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63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0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E29B3-69C2-4C29-A641-980C6FB3B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5</cp:revision>
  <cp:lastPrinted>2018-11-26T19:40:00Z</cp:lastPrinted>
  <dcterms:created xsi:type="dcterms:W3CDTF">2019-04-21T19:10:00Z</dcterms:created>
  <dcterms:modified xsi:type="dcterms:W3CDTF">2023-11-15T13:09:00Z</dcterms:modified>
</cp:coreProperties>
</file>