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21B" w14:textId="77777777" w:rsidR="00590720" w:rsidRPr="00F53256" w:rsidRDefault="00590720" w:rsidP="00590720">
      <w:pPr>
        <w:pStyle w:val="Heading1"/>
      </w:pPr>
      <w:bookmarkStart w:id="0" w:name="_Toc92451354"/>
      <w:r w:rsidRPr="00F53256">
        <w:t>The Mary Ellen Carter</w:t>
      </w:r>
      <w:bookmarkEnd w:id="0"/>
    </w:p>
    <w:p w14:paraId="481F9B14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Stan Rogers</w:t>
      </w:r>
      <w:r>
        <w:rPr>
          <w:rFonts w:ascii="Verdana" w:hAnsi="Verdana"/>
        </w:rPr>
        <w:t xml:space="preserve"> 1979</w:t>
      </w:r>
    </w:p>
    <w:p w14:paraId="7F8D1CDD" w14:textId="77777777" w:rsidR="00590720" w:rsidRDefault="00590720" w:rsidP="00590720">
      <w:pPr>
        <w:rPr>
          <w:rFonts w:ascii="Verdana" w:hAnsi="Verdana"/>
        </w:rPr>
      </w:pPr>
    </w:p>
    <w:p w14:paraId="639938E1" w14:textId="77777777" w:rsidR="00590720" w:rsidRPr="00F53256" w:rsidRDefault="00590720" w:rsidP="0059072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FA2CA3E" wp14:editId="63358F0D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BDE075" wp14:editId="4758B036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06CDAF0" wp14:editId="5B18026D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321F640" wp14:editId="08F0C940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1865411E" wp14:editId="7F7FDD75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ED7A" w14:textId="77777777" w:rsidR="00590720" w:rsidRPr="00F53256" w:rsidRDefault="00590720" w:rsidP="00590720">
      <w:pPr>
        <w:rPr>
          <w:rFonts w:ascii="Verdana" w:hAnsi="Verdana"/>
        </w:rPr>
      </w:pPr>
    </w:p>
    <w:p w14:paraId="7ECE1DB6" w14:textId="77777777" w:rsidR="00590720" w:rsidRPr="00F53256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F53256">
        <w:rPr>
          <w:rFonts w:ascii="Verdana" w:hAnsi="Verdana"/>
          <w:b/>
        </w:rPr>
        <w:t>1 2 / 1 2 /</w:t>
      </w:r>
    </w:p>
    <w:p w14:paraId="4456B864" w14:textId="77777777" w:rsidR="00590720" w:rsidRPr="00F53256" w:rsidRDefault="00590720" w:rsidP="00590720">
      <w:pPr>
        <w:rPr>
          <w:rFonts w:ascii="Verdana" w:hAnsi="Verdana"/>
        </w:rPr>
      </w:pPr>
    </w:p>
    <w:p w14:paraId="4DECB61C" w14:textId="77777777" w:rsidR="00590720" w:rsidRPr="00F53256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[Dmaj7] / [G] / [A] /</w:t>
      </w:r>
    </w:p>
    <w:p w14:paraId="0D132B96" w14:textId="77777777" w:rsidR="00590720" w:rsidRPr="00F53256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  <w:b/>
        </w:rPr>
        <w:t xml:space="preserve"> </w:t>
      </w:r>
    </w:p>
    <w:p w14:paraId="337BE40C" w14:textId="77777777" w:rsidR="00590720" w:rsidRPr="00F53256" w:rsidRDefault="00590720" w:rsidP="00590720">
      <w:pPr>
        <w:rPr>
          <w:rFonts w:ascii="Verdana" w:hAnsi="Verdana"/>
        </w:rPr>
      </w:pPr>
    </w:p>
    <w:p w14:paraId="32E86FEF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went down last </w:t>
      </w:r>
      <w:proofErr w:type="spellStart"/>
      <w:r w:rsidRPr="00F53256">
        <w:rPr>
          <w:rFonts w:ascii="Verdana" w:hAnsi="Verdana"/>
        </w:rPr>
        <w:t>Oc</w:t>
      </w:r>
      <w:proofErr w:type="spellEnd"/>
      <w:r w:rsidRPr="00F53256">
        <w:rPr>
          <w:rFonts w:ascii="Verdana" w:hAnsi="Verdana"/>
        </w:rPr>
        <w:t>-</w:t>
      </w:r>
      <w:r>
        <w:rPr>
          <w:rFonts w:ascii="Verdana" w:hAnsi="Verdana"/>
          <w:b/>
        </w:rPr>
        <w:t>[Dmaj</w:t>
      </w:r>
      <w:proofErr w:type="gramStart"/>
      <w:r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tober</w:t>
      </w:r>
      <w:proofErr w:type="spellEnd"/>
      <w:proofErr w:type="gramEnd"/>
      <w:r w:rsidRPr="00F53256">
        <w:rPr>
          <w:rFonts w:ascii="Verdana" w:hAnsi="Verdana"/>
        </w:rPr>
        <w:t xml:space="preserve"> in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pouring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driving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rain</w:t>
      </w:r>
    </w:p>
    <w:p w14:paraId="1A1AF9EB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skipper he’d been </w:t>
      </w:r>
      <w:proofErr w:type="spellStart"/>
      <w:r w:rsidRPr="00F53256">
        <w:rPr>
          <w:rFonts w:ascii="Verdana" w:hAnsi="Verdana"/>
        </w:rPr>
        <w:t>drinkin</w:t>
      </w:r>
      <w:proofErr w:type="spellEnd"/>
      <w:r>
        <w:rPr>
          <w:rFonts w:ascii="Verdana" w:hAnsi="Verdana"/>
        </w:rPr>
        <w:t>’</w:t>
      </w:r>
      <w:r w:rsidRPr="00F53256">
        <w:rPr>
          <w:rFonts w:ascii="Verdana" w:hAnsi="Verdana"/>
        </w:rPr>
        <w:t xml:space="preserve"> and the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mate he felt no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pain</w:t>
      </w:r>
    </w:p>
    <w:p w14:paraId="17F27AE6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Too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close to Three Mile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Rock and she was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dealt her mortal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blow</w:t>
      </w:r>
    </w:p>
    <w:p w14:paraId="4C618AD1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Carter settled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low </w:t>
      </w:r>
      <w:r>
        <w:rPr>
          <w:rFonts w:ascii="Verdana" w:hAnsi="Verdana"/>
          <w:b/>
        </w:rPr>
        <w:t>[A]</w:t>
      </w:r>
    </w:p>
    <w:p w14:paraId="551755C8" w14:textId="77777777" w:rsidR="00590720" w:rsidRPr="00F53256" w:rsidRDefault="00590720" w:rsidP="00590720">
      <w:pPr>
        <w:rPr>
          <w:rFonts w:ascii="Verdana" w:hAnsi="Verdana"/>
        </w:rPr>
      </w:pPr>
    </w:p>
    <w:p w14:paraId="7B42BC09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There was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just us five a-</w:t>
      </w:r>
      <w:r>
        <w:rPr>
          <w:rFonts w:ascii="Verdana" w:hAnsi="Verdana"/>
          <w:b/>
        </w:rPr>
        <w:t>[Dmaj</w:t>
      </w:r>
      <w:proofErr w:type="gramStart"/>
      <w:r>
        <w:rPr>
          <w:rFonts w:ascii="Verdana" w:hAnsi="Verdana"/>
          <w:b/>
        </w:rPr>
        <w:t>7]</w:t>
      </w:r>
      <w:r w:rsidRPr="00F53256">
        <w:rPr>
          <w:rFonts w:ascii="Verdana" w:hAnsi="Verdana"/>
        </w:rPr>
        <w:t>board</w:t>
      </w:r>
      <w:proofErr w:type="gramEnd"/>
      <w:r w:rsidRPr="00F53256">
        <w:rPr>
          <w:rFonts w:ascii="Verdana" w:hAnsi="Verdana"/>
        </w:rPr>
        <w:t xml:space="preserve"> her when she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finally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was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wash</w:t>
      </w:r>
    </w:p>
    <w:p w14:paraId="4A349211" w14:textId="6C80EE5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We</w:t>
      </w:r>
      <w:r w:rsidR="00520A56">
        <w:rPr>
          <w:rFonts w:ascii="Verdana" w:hAnsi="Verdana"/>
        </w:rPr>
        <w:t>’d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worked like hell to save her, all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heedless of the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cost</w:t>
      </w:r>
    </w:p>
    <w:p w14:paraId="5DD4661F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groan she gave as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she went down, it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caused us to pro-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claim</w:t>
      </w:r>
    </w:p>
    <w:p w14:paraId="385EAC32" w14:textId="77777777" w:rsidR="00590720" w:rsidRPr="00F53256" w:rsidRDefault="00590720" w:rsidP="00590720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That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 would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/ [Dmaj7] / [G] / [A] /</w:t>
      </w:r>
    </w:p>
    <w:p w14:paraId="2300DA73" w14:textId="77777777" w:rsidR="00590720" w:rsidRPr="00F53256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</w:p>
    <w:p w14:paraId="72C930E9" w14:textId="77777777" w:rsidR="00590720" w:rsidRPr="00F53256" w:rsidRDefault="00590720" w:rsidP="00590720">
      <w:pPr>
        <w:rPr>
          <w:rFonts w:ascii="Verdana" w:hAnsi="Verdana"/>
        </w:rPr>
      </w:pPr>
    </w:p>
    <w:p w14:paraId="2B665142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Well,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owners wrote her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off, not a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nickel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would they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spend</w:t>
      </w:r>
    </w:p>
    <w:p w14:paraId="0F48192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"She gave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twenty years of service, boys, then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met her sorry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end</w:t>
      </w:r>
    </w:p>
    <w:p w14:paraId="5BF9041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But in-</w:t>
      </w:r>
      <w:r>
        <w:rPr>
          <w:rFonts w:ascii="Verdana" w:hAnsi="Verdana"/>
          <w:b/>
        </w:rPr>
        <w:t>[D]</w:t>
      </w:r>
      <w:proofErr w:type="spellStart"/>
      <w:r w:rsidRPr="00F53256">
        <w:rPr>
          <w:rFonts w:ascii="Verdana" w:hAnsi="Verdana"/>
        </w:rPr>
        <w:t>surance</w:t>
      </w:r>
      <w:proofErr w:type="spellEnd"/>
      <w:r w:rsidRPr="00F53256">
        <w:rPr>
          <w:rFonts w:ascii="Verdana" w:hAnsi="Verdana"/>
        </w:rPr>
        <w:t xml:space="preserve"> paid the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loss to us, so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let her rest be-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low"</w:t>
      </w:r>
    </w:p>
    <w:p w14:paraId="7B1FD9C6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Then they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laughed at us and said we had to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go </w:t>
      </w:r>
      <w:r>
        <w:rPr>
          <w:rFonts w:ascii="Verdana" w:hAnsi="Verdana"/>
          <w:b/>
        </w:rPr>
        <w:t>[A]</w:t>
      </w:r>
    </w:p>
    <w:p w14:paraId="0FF269D5" w14:textId="77777777" w:rsidR="00590720" w:rsidRPr="00F53256" w:rsidRDefault="00590720" w:rsidP="00590720">
      <w:pPr>
        <w:rPr>
          <w:rFonts w:ascii="Verdana" w:hAnsi="Verdana"/>
        </w:rPr>
      </w:pPr>
    </w:p>
    <w:p w14:paraId="61D2CF3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talked of her all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winter, some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days a-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round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clock</w:t>
      </w:r>
    </w:p>
    <w:p w14:paraId="6F656692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She’s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worth a quarter million, a-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float and at the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dock</w:t>
      </w:r>
    </w:p>
    <w:p w14:paraId="201CE235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with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every jar that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hit the bar we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swore we would re-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main</w:t>
      </w:r>
    </w:p>
    <w:p w14:paraId="0F1EC5C7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make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[D]</w:t>
      </w:r>
    </w:p>
    <w:p w14:paraId="2A961173" w14:textId="77777777" w:rsidR="00590720" w:rsidRPr="00F53256" w:rsidRDefault="00590720" w:rsidP="00590720">
      <w:pPr>
        <w:rPr>
          <w:rFonts w:ascii="Verdana" w:hAnsi="Verdana"/>
        </w:rPr>
      </w:pPr>
    </w:p>
    <w:p w14:paraId="5A283E6B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[Dmaj7]</w:t>
      </w:r>
    </w:p>
    <w:p w14:paraId="54EF8050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knowledge of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men</w:t>
      </w:r>
    </w:p>
    <w:p w14:paraId="031A570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those who loved her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best and were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end</w:t>
      </w:r>
    </w:p>
    <w:p w14:paraId="248A6D55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Will make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Carter,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/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[Dmaj7] / [G] / [A] /</w:t>
      </w:r>
    </w:p>
    <w:p w14:paraId="6D912707" w14:textId="77777777" w:rsidR="00590720" w:rsidRPr="00F53256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</w:p>
    <w:p w14:paraId="74931D84" w14:textId="77777777" w:rsidR="00590720" w:rsidRPr="00F53256" w:rsidRDefault="00590720" w:rsidP="00590720">
      <w:pPr>
        <w:rPr>
          <w:rFonts w:ascii="Verdana" w:hAnsi="Verdana"/>
        </w:rPr>
      </w:pPr>
    </w:p>
    <w:p w14:paraId="4AE05966" w14:textId="2FC0EE5F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spring now we’ve been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with her on a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barge lent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by a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friend</w:t>
      </w:r>
    </w:p>
    <w:p w14:paraId="1BD26F0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Three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dives a day in a hard-hat suit and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twice I’ve had the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bends</w:t>
      </w:r>
    </w:p>
    <w:p w14:paraId="72FB2D1F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Thank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God it’s only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sixty feet and the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currents here are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slow</w:t>
      </w:r>
    </w:p>
    <w:p w14:paraId="28FEF194" w14:textId="77777777" w:rsidR="00590720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Or I’d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never have the strength to go be-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low </w:t>
      </w:r>
      <w:r>
        <w:rPr>
          <w:rFonts w:ascii="Verdana" w:hAnsi="Verdana"/>
          <w:b/>
        </w:rPr>
        <w:t>[A]</w:t>
      </w:r>
    </w:p>
    <w:p w14:paraId="57868338" w14:textId="77777777" w:rsidR="00590720" w:rsidRPr="00F53256" w:rsidRDefault="00590720" w:rsidP="00590720">
      <w:pPr>
        <w:rPr>
          <w:rFonts w:ascii="Verdana" w:hAnsi="Verdana"/>
        </w:rPr>
      </w:pPr>
    </w:p>
    <w:p w14:paraId="5E64EDFC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we’ve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patched her rents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[Dmaj7]</w:t>
      </w:r>
      <w:r>
        <w:rPr>
          <w:rFonts w:ascii="Verdana" w:hAnsi="Verdana"/>
        </w:rPr>
        <w:t xml:space="preserve"> stopped her vents</w:t>
      </w:r>
    </w:p>
    <w:p w14:paraId="610AB2F0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Dogged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hatch and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porthole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down</w:t>
      </w:r>
    </w:p>
    <w:p w14:paraId="727F8B95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Put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cables to her, ‘fore and aft, and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girded her a-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>round</w:t>
      </w:r>
    </w:p>
    <w:p w14:paraId="221AD0A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To-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morrow, noon, we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hit the air and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then take up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strain</w:t>
      </w:r>
    </w:p>
    <w:p w14:paraId="79C2BA47" w14:textId="77777777" w:rsidR="00590720" w:rsidRDefault="00590720" w:rsidP="00590720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And make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 </w:t>
      </w:r>
      <w:proofErr w:type="gramStart"/>
      <w:r w:rsidRPr="00F53256">
        <w:rPr>
          <w:rFonts w:ascii="Verdana" w:hAnsi="Verdana"/>
        </w:rPr>
        <w:t>rise</w:t>
      </w:r>
      <w:proofErr w:type="gramEnd"/>
      <w:r w:rsidRPr="00F53256">
        <w:rPr>
          <w:rFonts w:ascii="Verdana" w:hAnsi="Verdana"/>
        </w:rPr>
        <w:t xml:space="preserve">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[D]</w:t>
      </w:r>
    </w:p>
    <w:p w14:paraId="3E71376B" w14:textId="77777777" w:rsidR="00590720" w:rsidRDefault="00590720" w:rsidP="00590720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867E701" w14:textId="77777777" w:rsidR="00590720" w:rsidRPr="00F53256" w:rsidRDefault="00590720" w:rsidP="00590720">
      <w:pPr>
        <w:rPr>
          <w:rFonts w:ascii="Verdana" w:hAnsi="Verdana"/>
        </w:rPr>
      </w:pPr>
    </w:p>
    <w:p w14:paraId="6515D0C0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[Dmaj7]</w:t>
      </w:r>
    </w:p>
    <w:p w14:paraId="10F64938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knowledge of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men</w:t>
      </w:r>
    </w:p>
    <w:p w14:paraId="5363994C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those who loved her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best and were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end</w:t>
      </w:r>
    </w:p>
    <w:p w14:paraId="2EFCDC0A" w14:textId="77777777" w:rsidR="00590720" w:rsidRPr="00F53256" w:rsidRDefault="00590720" w:rsidP="00590720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Will make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Carter,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gain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 / [A] /</w:t>
      </w:r>
    </w:p>
    <w:p w14:paraId="359246E5" w14:textId="77777777" w:rsidR="00590720" w:rsidRPr="00F53256" w:rsidRDefault="00590720" w:rsidP="00590720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</w:p>
    <w:p w14:paraId="47B6A22C" w14:textId="77777777" w:rsidR="00590720" w:rsidRPr="00F53256" w:rsidRDefault="00590720" w:rsidP="00590720">
      <w:pPr>
        <w:rPr>
          <w:rFonts w:ascii="Verdana" w:hAnsi="Verdana"/>
        </w:rPr>
      </w:pPr>
    </w:p>
    <w:p w14:paraId="447849CD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For we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couldn’t leave her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there, you see, to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crumble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into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scale</w:t>
      </w:r>
    </w:p>
    <w:p w14:paraId="55B412D1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saved our lives so many times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living through the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gale</w:t>
      </w:r>
    </w:p>
    <w:p w14:paraId="7842B17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laughin</w:t>
      </w:r>
      <w:r>
        <w:rPr>
          <w:rFonts w:ascii="Verdana" w:hAnsi="Verdana"/>
        </w:rPr>
        <w:t>g</w:t>
      </w:r>
      <w:r w:rsidRPr="00F53256">
        <w:rPr>
          <w:rFonts w:ascii="Verdana" w:hAnsi="Verdana"/>
        </w:rPr>
        <w:t xml:space="preserve">, drunken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rats who left her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to a sorry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grave</w:t>
      </w:r>
    </w:p>
    <w:p w14:paraId="31A0193F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They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won’t be laughing in another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[A]</w:t>
      </w:r>
    </w:p>
    <w:p w14:paraId="65F56412" w14:textId="77777777" w:rsidR="00590720" w:rsidRPr="00F53256" w:rsidRDefault="00590720" w:rsidP="00590720">
      <w:pPr>
        <w:rPr>
          <w:rFonts w:ascii="Verdana" w:hAnsi="Verdana"/>
        </w:rPr>
      </w:pPr>
    </w:p>
    <w:p w14:paraId="120CECBF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you, to whom ad-</w:t>
      </w:r>
      <w:r>
        <w:rPr>
          <w:rFonts w:ascii="Verdana" w:hAnsi="Verdana"/>
          <w:b/>
        </w:rPr>
        <w:t>[Dmaj</w:t>
      </w:r>
      <w:proofErr w:type="gramStart"/>
      <w:r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versity</w:t>
      </w:r>
      <w:proofErr w:type="spellEnd"/>
      <w:proofErr w:type="gramEnd"/>
      <w:r w:rsidRPr="00F53256">
        <w:rPr>
          <w:rFonts w:ascii="Verdana" w:hAnsi="Verdana"/>
        </w:rPr>
        <w:t xml:space="preserve"> has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dealt the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final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blow</w:t>
      </w:r>
    </w:p>
    <w:p w14:paraId="14E3059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With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smiling </w:t>
      </w:r>
      <w:proofErr w:type="gramStart"/>
      <w:r w:rsidRPr="00F53256">
        <w:rPr>
          <w:rFonts w:ascii="Verdana" w:hAnsi="Verdana"/>
        </w:rPr>
        <w:t>bastards</w:t>
      </w:r>
      <w:proofErr w:type="gramEnd"/>
      <w:r w:rsidRPr="00F53256">
        <w:rPr>
          <w:rFonts w:ascii="Verdana" w:hAnsi="Verdana"/>
        </w:rPr>
        <w:t xml:space="preserve"> lying to you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everywhere you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go</w:t>
      </w:r>
    </w:p>
    <w:p w14:paraId="645995F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Turn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to, and put out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all your strength of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arm and heart and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brain</w:t>
      </w:r>
    </w:p>
    <w:p w14:paraId="5BDC16F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like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Carter,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[D]</w:t>
      </w:r>
    </w:p>
    <w:p w14:paraId="256954C7" w14:textId="77777777" w:rsidR="00590720" w:rsidRPr="00F53256" w:rsidRDefault="00590720" w:rsidP="00590720">
      <w:pPr>
        <w:rPr>
          <w:rFonts w:ascii="Verdana" w:hAnsi="Verdana"/>
        </w:rPr>
      </w:pPr>
    </w:p>
    <w:p w14:paraId="54E60A5E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[Dmaj7]</w:t>
      </w:r>
    </w:p>
    <w:p w14:paraId="18289B35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heart, it be broken, and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life about to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end</w:t>
      </w:r>
    </w:p>
    <w:p w14:paraId="68D6F8AC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matter what you’ve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lost, be it a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friend</w:t>
      </w:r>
    </w:p>
    <w:p w14:paraId="1A0ED61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Carter,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[D]</w:t>
      </w:r>
    </w:p>
    <w:p w14:paraId="4637467B" w14:textId="77777777" w:rsidR="00590720" w:rsidRPr="00F53256" w:rsidRDefault="00590720" w:rsidP="00590720">
      <w:pPr>
        <w:rPr>
          <w:rFonts w:ascii="Verdana" w:hAnsi="Verdana"/>
        </w:rPr>
      </w:pPr>
    </w:p>
    <w:p w14:paraId="5197C3A2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>[Dmaj7]</w:t>
      </w:r>
    </w:p>
    <w:p w14:paraId="46390DB8" w14:textId="74D95E6E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heart, it be broken, </w:t>
      </w:r>
      <w:r w:rsidR="00520A56">
        <w:rPr>
          <w:rFonts w:ascii="Verdana" w:hAnsi="Verdana"/>
        </w:rPr>
        <w:t>or</w:t>
      </w:r>
      <w:r w:rsidRPr="00F5325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life about to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end</w:t>
      </w:r>
    </w:p>
    <w:p w14:paraId="15D02CF4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matter what you’ve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</w:rPr>
        <w:t xml:space="preserve"> lost, be it a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friend</w:t>
      </w:r>
    </w:p>
    <w:p w14:paraId="6E594FB3" w14:textId="77777777" w:rsidR="00590720" w:rsidRPr="00F53256" w:rsidRDefault="00590720" w:rsidP="00590720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F53256">
        <w:rPr>
          <w:rFonts w:ascii="Verdana" w:hAnsi="Verdana"/>
        </w:rPr>
        <w:t xml:space="preserve"> Mary Ellen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/>
        </w:rPr>
        <w:t xml:space="preserve"> Carter, rise a-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gain</w:t>
      </w:r>
      <w:r>
        <w:rPr>
          <w:rFonts w:ascii="Verdana" w:hAnsi="Verdana"/>
          <w:b/>
        </w:rPr>
        <w:t xml:space="preserve"> / [Dmaj7] / [G] / [A] /</w:t>
      </w:r>
    </w:p>
    <w:p w14:paraId="45339145" w14:textId="77777777" w:rsidR="00FE16B9" w:rsidRDefault="00FE16B9" w:rsidP="00590720">
      <w:pPr>
        <w:rPr>
          <w:rFonts w:ascii="Verdana" w:hAnsi="Verdana"/>
          <w:b/>
        </w:rPr>
      </w:pPr>
    </w:p>
    <w:p w14:paraId="735375AB" w14:textId="46E47399" w:rsidR="00590720" w:rsidRPr="00F53256" w:rsidRDefault="00590720" w:rsidP="00590720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[D]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[Dmaj7]</w:t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3D613D6" w14:textId="77777777" w:rsidR="00590720" w:rsidRPr="00F53256" w:rsidRDefault="00590720" w:rsidP="00590720">
      <w:pPr>
        <w:rPr>
          <w:rFonts w:ascii="Verdana" w:hAnsi="Verdana"/>
        </w:rPr>
      </w:pPr>
    </w:p>
    <w:p w14:paraId="26C3D62E" w14:textId="77777777" w:rsidR="00590720" w:rsidRPr="00F53256" w:rsidRDefault="00590720" w:rsidP="0059072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75FCF3B" wp14:editId="619E02D7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DFEE57" wp14:editId="7AC73939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7EB33B2" wp14:editId="252B1466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BA53A4" wp14:editId="0727721B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0F5119C7" wp14:editId="3556AD77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6998" w14:textId="77777777" w:rsidR="00590720" w:rsidRDefault="00590720" w:rsidP="00590720">
      <w:pPr>
        <w:rPr>
          <w:rFonts w:ascii="Verdana" w:hAnsi="Verdana"/>
          <w:b/>
        </w:rPr>
      </w:pPr>
    </w:p>
    <w:p w14:paraId="63821DBF" w14:textId="72B2B644" w:rsidR="00B043CF" w:rsidRPr="00590720" w:rsidRDefault="00000000" w:rsidP="00110521">
      <w:pPr>
        <w:rPr>
          <w:rFonts w:ascii="Verdana" w:hAnsi="Verdana"/>
          <w:b/>
          <w:sz w:val="20"/>
          <w:szCs w:val="20"/>
        </w:rPr>
      </w:pPr>
      <w:hyperlink r:id="rId10" w:history="1">
        <w:r w:rsidR="0059072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9072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42D23"/>
    <w:rsid w:val="00252E97"/>
    <w:rsid w:val="002B56B4"/>
    <w:rsid w:val="00330BAB"/>
    <w:rsid w:val="003442C9"/>
    <w:rsid w:val="003A5F43"/>
    <w:rsid w:val="00414418"/>
    <w:rsid w:val="00490D27"/>
    <w:rsid w:val="00520A56"/>
    <w:rsid w:val="00531581"/>
    <w:rsid w:val="00550EFA"/>
    <w:rsid w:val="00590720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2022-01-08T22:15:00Z</dcterms:created>
  <dcterms:modified xsi:type="dcterms:W3CDTF">2023-03-03T23:18:00Z</dcterms:modified>
</cp:coreProperties>
</file>