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1A86" w14:textId="4A95B1C2" w:rsidR="0082492D" w:rsidRPr="00A902E9" w:rsidRDefault="00E22A53" w:rsidP="00DB1F9F">
      <w:pPr>
        <w:pStyle w:val="Heading1"/>
      </w:pPr>
      <w:bookmarkStart w:id="0" w:name="_Hlk200382263"/>
      <w:bookmarkEnd w:id="0"/>
      <w:r>
        <w:t>Rose Garden</w:t>
      </w:r>
    </w:p>
    <w:p w14:paraId="40748768" w14:textId="0BDE22A6" w:rsidR="00972E99" w:rsidRPr="00A902E9" w:rsidRDefault="00F23348">
      <w:pPr>
        <w:rPr>
          <w:rFonts w:ascii="Verdana" w:hAnsi="Verdana"/>
        </w:rPr>
      </w:pPr>
      <w:r>
        <w:rPr>
          <w:rFonts w:ascii="Verdana" w:hAnsi="Verdana"/>
        </w:rPr>
        <w:t xml:space="preserve">Joe South 1967 (as recorded by </w:t>
      </w:r>
      <w:r w:rsidR="00E22A53">
        <w:rPr>
          <w:rFonts w:ascii="Verdana" w:hAnsi="Verdana"/>
        </w:rPr>
        <w:t>Lynn Anderson</w:t>
      </w:r>
      <w:r>
        <w:rPr>
          <w:rFonts w:ascii="Verdana" w:hAnsi="Verdana"/>
        </w:rPr>
        <w:t xml:space="preserve"> in 1970)</w:t>
      </w:r>
    </w:p>
    <w:p w14:paraId="517B7D04" w14:textId="77777777" w:rsidR="00972E99" w:rsidRPr="000703BB" w:rsidRDefault="00972E99">
      <w:pPr>
        <w:rPr>
          <w:rFonts w:ascii="Verdana" w:hAnsi="Verdana"/>
          <w:bCs/>
          <w:sz w:val="16"/>
          <w:szCs w:val="16"/>
        </w:rPr>
      </w:pPr>
    </w:p>
    <w:p w14:paraId="0977F34C" w14:textId="48EE1B6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03F299C" wp14:editId="62035E69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05F6BEA" wp14:editId="39599EB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54C234" wp14:editId="7FC05AB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BB">
        <w:rPr>
          <w:rFonts w:ascii="Verdana" w:hAnsi="Verdana"/>
          <w:b/>
          <w:noProof/>
        </w:rPr>
        <w:drawing>
          <wp:inline distT="0" distB="0" distL="0" distR="0" wp14:anchorId="405CB71E" wp14:editId="3FE9C92C">
            <wp:extent cx="457200" cy="609600"/>
            <wp:effectExtent l="0" t="0" r="0" b="0"/>
            <wp:docPr id="2615017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6E10441" wp14:editId="248D6C54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BB">
        <w:rPr>
          <w:rFonts w:ascii="Verdana" w:hAnsi="Verdana"/>
          <w:b/>
          <w:noProof/>
        </w:rPr>
        <w:drawing>
          <wp:inline distT="0" distB="0" distL="0" distR="0" wp14:anchorId="7EC5405A" wp14:editId="7042BC72">
            <wp:extent cx="457200" cy="609600"/>
            <wp:effectExtent l="0" t="0" r="0" b="0"/>
            <wp:docPr id="1533927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2A4">
        <w:rPr>
          <w:rFonts w:ascii="Verdana" w:hAnsi="Verdana"/>
          <w:b/>
          <w:noProof/>
        </w:rPr>
        <w:drawing>
          <wp:inline distT="0" distB="0" distL="0" distR="0" wp14:anchorId="719EAA37" wp14:editId="6EF4F1B8">
            <wp:extent cx="457200" cy="609600"/>
            <wp:effectExtent l="0" t="0" r="0" b="0"/>
            <wp:docPr id="360871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E95A6E" wp14:editId="6706500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BB">
        <w:rPr>
          <w:rFonts w:ascii="Verdana" w:hAnsi="Verdana"/>
          <w:b/>
          <w:noProof/>
        </w:rPr>
        <w:drawing>
          <wp:inline distT="0" distB="0" distL="0" distR="0" wp14:anchorId="6FB95424" wp14:editId="0EB29401">
            <wp:extent cx="457200" cy="609600"/>
            <wp:effectExtent l="0" t="0" r="0" b="0"/>
            <wp:docPr id="13140795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D7337" w14:textId="77777777" w:rsidR="007320F1" w:rsidRPr="000703BB" w:rsidRDefault="007320F1">
      <w:pPr>
        <w:rPr>
          <w:rFonts w:ascii="Verdana" w:hAnsi="Verdana"/>
          <w:bCs/>
          <w:sz w:val="16"/>
          <w:szCs w:val="16"/>
        </w:rPr>
      </w:pPr>
    </w:p>
    <w:p w14:paraId="1B73F695" w14:textId="565C973A" w:rsidR="009575D8" w:rsidRPr="000961DF" w:rsidRDefault="009575D8">
      <w:pPr>
        <w:rPr>
          <w:rFonts w:ascii="Verdana" w:hAnsi="Verdana"/>
          <w:b/>
        </w:rPr>
      </w:pPr>
      <w:r>
        <w:rPr>
          <w:rFonts w:ascii="Verdana" w:hAnsi="Verdana"/>
          <w:b/>
        </w:rPr>
        <w:t>&lt; Chords</w:t>
      </w:r>
      <w:r w:rsidR="00F238D8">
        <w:rPr>
          <w:rFonts w:ascii="Verdana" w:hAnsi="Verdana"/>
          <w:b/>
        </w:rPr>
        <w:t xml:space="preserve"> &amp; </w:t>
      </w:r>
      <w:r>
        <w:rPr>
          <w:rFonts w:ascii="Verdana" w:hAnsi="Verdana"/>
          <w:b/>
        </w:rPr>
        <w:t xml:space="preserve">tab after count-in OR simply play the C and G after the </w:t>
      </w:r>
      <w:r w:rsidR="00F238D8">
        <w:rPr>
          <w:rFonts w:ascii="Verdana" w:hAnsi="Verdana"/>
          <w:b/>
        </w:rPr>
        <w:t>INTRO</w:t>
      </w:r>
      <w:r w:rsidR="000703BB">
        <w:rPr>
          <w:rFonts w:ascii="Verdana" w:hAnsi="Verdana"/>
          <w:b/>
        </w:rPr>
        <w:t xml:space="preserve"> – all of it can be played together</w:t>
      </w:r>
      <w:r>
        <w:rPr>
          <w:rFonts w:ascii="Verdana" w:hAnsi="Verdana"/>
          <w:b/>
        </w:rPr>
        <w:t xml:space="preserve"> &gt;</w:t>
      </w:r>
    </w:p>
    <w:p w14:paraId="3361E024" w14:textId="5E3AE631" w:rsidR="00E44175" w:rsidRDefault="00E4417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14:paraId="1C5C5F69" w14:textId="230ECCE8" w:rsidR="00C32E7E" w:rsidRDefault="00EC5DC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C32E7E">
        <w:rPr>
          <w:rFonts w:ascii="Courier New" w:hAnsi="Courier New" w:cs="Courier New"/>
          <w:b/>
        </w:rPr>
        <w:t xml:space="preserve"> </w:t>
      </w:r>
      <w:r w:rsidR="009575D8" w:rsidRPr="009575D8">
        <w:rPr>
          <w:rFonts w:ascii="Courier New" w:hAnsi="Courier New" w:cs="Courier New"/>
          <w:b/>
        </w:rPr>
        <w:t>[C]</w:t>
      </w:r>
      <w:r>
        <w:rPr>
          <w:rFonts w:ascii="Courier New" w:hAnsi="Courier New" w:cs="Courier New"/>
          <w:b/>
        </w:rPr>
        <w:t xml:space="preserve">  </w:t>
      </w:r>
      <w:r w:rsidR="00C32E7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[Eb]  </w:t>
      </w:r>
      <w:r w:rsidR="009575D8"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[G]   </w:t>
      </w:r>
      <w:r w:rsidR="009575D8"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[Eb]  </w:t>
      </w:r>
      <w:r w:rsidR="009575D8" w:rsidRPr="009575D8">
        <w:rPr>
          <w:rFonts w:ascii="Courier New" w:hAnsi="Courier New" w:cs="Courier New"/>
          <w:b/>
        </w:rPr>
        <w:t>[C]</w:t>
      </w:r>
      <w:r>
        <w:rPr>
          <w:rFonts w:ascii="Courier New" w:hAnsi="Courier New" w:cs="Courier New"/>
          <w:b/>
        </w:rPr>
        <w:t xml:space="preserve">   </w:t>
      </w:r>
      <w:r w:rsidR="009575D8"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</w:t>
      </w:r>
      <w:r w:rsidR="00C32E7E">
        <w:rPr>
          <w:rFonts w:ascii="Courier New" w:hAnsi="Courier New" w:cs="Courier New"/>
          <w:b/>
        </w:rPr>
        <w:t xml:space="preserve">[Eb]  </w:t>
      </w:r>
      <w:r w:rsidR="009575D8" w:rsidRPr="009575D8">
        <w:rPr>
          <w:rFonts w:ascii="Courier New" w:hAnsi="Courier New" w:cs="Courier New"/>
          <w:b/>
        </w:rPr>
        <w:t>[C]</w:t>
      </w:r>
    </w:p>
    <w:p w14:paraId="2494D890" w14:textId="264E5AD7" w:rsidR="00EC5DC1" w:rsidRPr="00C32E7E" w:rsidRDefault="00EC5DC1" w:rsidP="00C32E7E">
      <w:pPr>
        <w:tabs>
          <w:tab w:val="left" w:pos="2055"/>
        </w:tabs>
        <w:rPr>
          <w:rFonts w:ascii="Courier New" w:hAnsi="Courier New" w:cs="Courier New"/>
          <w:b/>
        </w:rPr>
      </w:pPr>
      <w:r w:rsidRPr="00C32E7E">
        <w:rPr>
          <w:rFonts w:ascii="Courier New" w:hAnsi="Courier New" w:cs="Courier New"/>
          <w:b/>
        </w:rPr>
        <w:t xml:space="preserve">  </w:t>
      </w:r>
      <w:r w:rsidR="00C32E7E" w:rsidRPr="00C32E7E">
        <w:rPr>
          <w:rFonts w:ascii="Courier New" w:hAnsi="Courier New" w:cs="Courier New"/>
          <w:b/>
        </w:rPr>
        <w:t xml:space="preserve"> </w:t>
      </w:r>
      <w:r w:rsidR="00C32E7E">
        <w:rPr>
          <w:rFonts w:ascii="Courier New" w:eastAsia="Calibri" w:hAnsi="Courier New" w:cs="Courier New"/>
          <w:b/>
          <w:color w:val="000000"/>
        </w:rPr>
        <w:t>↓</w:t>
      </w:r>
      <w:r w:rsidRPr="00C32E7E">
        <w:rPr>
          <w:rFonts w:ascii="Courier New" w:hAnsi="Courier New" w:cs="Courier New"/>
          <w:b/>
        </w:rPr>
        <w:t xml:space="preserve">    </w:t>
      </w:r>
      <w:r w:rsidR="00C32E7E" w:rsidRPr="00C32E7E">
        <w:rPr>
          <w:rFonts w:ascii="Courier New" w:hAnsi="Courier New" w:cs="Courier New"/>
          <w:b/>
        </w:rPr>
        <w:t xml:space="preserve"> </w:t>
      </w:r>
      <w:r w:rsidR="00C32E7E">
        <w:rPr>
          <w:rFonts w:ascii="Courier New" w:eastAsia="Calibri" w:hAnsi="Courier New" w:cs="Courier New"/>
          <w:b/>
          <w:color w:val="000000"/>
        </w:rPr>
        <w:t>↓</w:t>
      </w:r>
      <w:r w:rsidR="00C32E7E" w:rsidRPr="00C32E7E">
        <w:rPr>
          <w:rFonts w:ascii="Courier New" w:eastAsia="Calibri" w:hAnsi="Courier New" w:cs="Courier New"/>
          <w:b/>
          <w:color w:val="000000"/>
        </w:rPr>
        <w:tab/>
      </w:r>
      <w:r w:rsidR="00C32E7E">
        <w:rPr>
          <w:rFonts w:ascii="Courier New" w:eastAsia="Calibri" w:hAnsi="Courier New" w:cs="Courier New"/>
          <w:b/>
          <w:color w:val="000000"/>
        </w:rPr>
        <w:t xml:space="preserve"> ↓     ↓     ↓     ↓     ↓     ↓     ↓     ↓       </w:t>
      </w:r>
    </w:p>
    <w:p w14:paraId="2A6A5ACC" w14:textId="698A7159" w:rsidR="00E44175" w:rsidRDefault="00E4417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</w:t>
      </w:r>
      <w:r w:rsidR="00EC5DC1">
        <w:rPr>
          <w:rFonts w:ascii="Courier New" w:hAnsi="Courier New" w:cs="Courier New"/>
          <w:b/>
        </w:rPr>
        <w:t>----------------|-----------------|-----------------|--</w:t>
      </w:r>
    </w:p>
    <w:p w14:paraId="5C8047F3" w14:textId="0C1D5477" w:rsidR="00E44175" w:rsidRDefault="00E4417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</w:t>
      </w:r>
      <w:r w:rsidR="00EC5DC1">
        <w:rPr>
          <w:rFonts w:ascii="Courier New" w:hAnsi="Courier New" w:cs="Courier New"/>
          <w:b/>
        </w:rPr>
        <w:t>----</w:t>
      </w:r>
      <w:r>
        <w:rPr>
          <w:rFonts w:ascii="Courier New" w:hAnsi="Courier New" w:cs="Courier New"/>
          <w:b/>
        </w:rPr>
        <w:t>1-</w:t>
      </w:r>
      <w:r w:rsidR="00EC5DC1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</w:t>
      </w:r>
      <w:r w:rsidR="00EC5DC1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-3-</w:t>
      </w:r>
      <w:r w:rsidR="00EC5DC1">
        <w:rPr>
          <w:rFonts w:ascii="Courier New" w:hAnsi="Courier New" w:cs="Courier New"/>
          <w:b/>
        </w:rPr>
        <w:t>3-3-</w:t>
      </w:r>
      <w:r>
        <w:rPr>
          <w:rFonts w:ascii="Courier New" w:hAnsi="Courier New" w:cs="Courier New"/>
          <w:b/>
        </w:rPr>
        <w:t>1</w:t>
      </w:r>
      <w:r w:rsidR="00EC5DC1">
        <w:rPr>
          <w:rFonts w:ascii="Courier New" w:hAnsi="Courier New" w:cs="Courier New"/>
          <w:b/>
        </w:rPr>
        <w:t>-1-1-----|-------1-1-1-----|--</w:t>
      </w:r>
    </w:p>
    <w:p w14:paraId="5D6F2630" w14:textId="5CAF29D8" w:rsidR="00E44175" w:rsidRDefault="00E4417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C|-0-</w:t>
      </w:r>
      <w:r w:rsidR="00EC5DC1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</w:t>
      </w:r>
      <w:r w:rsidR="00EC5DC1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-3-</w:t>
      </w:r>
      <w:r w:rsidR="00EC5DC1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</w:t>
      </w:r>
      <w:r w:rsidR="00EC5DC1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</w:t>
      </w:r>
      <w:r w:rsidR="00EC5DC1">
        <w:rPr>
          <w:rFonts w:ascii="Courier New" w:hAnsi="Courier New" w:cs="Courier New"/>
          <w:b/>
        </w:rPr>
        <w:t>---|-------------3-3-|-0-0-0-------3---|-0</w:t>
      </w:r>
    </w:p>
    <w:p w14:paraId="20F3A195" w14:textId="4AB727E7" w:rsidR="00E44175" w:rsidRDefault="00E4417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</w:t>
      </w:r>
      <w:r w:rsidR="00EC5DC1">
        <w:rPr>
          <w:rFonts w:ascii="Courier New" w:hAnsi="Courier New" w:cs="Courier New"/>
          <w:b/>
        </w:rPr>
        <w:t>-</w:t>
      </w:r>
    </w:p>
    <w:p w14:paraId="7C100280" w14:textId="6367A2A0" w:rsidR="00E44175" w:rsidRDefault="00E44175">
      <w:pPr>
        <w:rPr>
          <w:rFonts w:ascii="Courier New" w:hAnsi="Courier New" w:cs="Courier New"/>
          <w:b/>
          <w:color w:val="BFBFBF" w:themeColor="background1" w:themeShade="BF"/>
        </w:rPr>
      </w:pPr>
      <w:r w:rsidRPr="00E44175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</w:t>
      </w:r>
    </w:p>
    <w:p w14:paraId="634DFB92" w14:textId="77777777" w:rsidR="007F3494" w:rsidRPr="000703BB" w:rsidRDefault="007F3494">
      <w:pPr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6FABDA7E" w14:textId="2EE9FEB3" w:rsidR="007F3494" w:rsidRDefault="007F3494">
      <w:pPr>
        <w:rPr>
          <w:rFonts w:ascii="Courier New" w:hAnsi="Courier New" w:cs="Courier New"/>
          <w:b/>
          <w:color w:val="BFBFBF" w:themeColor="background1" w:themeShade="BF"/>
        </w:rPr>
      </w:pPr>
      <w:r w:rsidRPr="007F3494">
        <w:rPr>
          <w:rFonts w:ascii="Courier New" w:hAnsi="Courier New" w:cs="Courier New"/>
          <w:b/>
        </w:rPr>
        <w:t>OR</w:t>
      </w:r>
    </w:p>
    <w:p w14:paraId="522957B6" w14:textId="77777777" w:rsidR="007F3494" w:rsidRPr="000703BB" w:rsidRDefault="007F3494">
      <w:pPr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07EFA90C" w14:textId="50ACDA5E" w:rsidR="007F3494" w:rsidRDefault="007F3494" w:rsidP="007F349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9575D8" w:rsidRPr="009575D8">
        <w:rPr>
          <w:rFonts w:ascii="Courier New" w:hAnsi="Courier New" w:cs="Courier New"/>
          <w:b/>
        </w:rPr>
        <w:t>[C]</w:t>
      </w:r>
      <w:r>
        <w:rPr>
          <w:rFonts w:ascii="Courier New" w:hAnsi="Courier New" w:cs="Courier New"/>
          <w:b/>
        </w:rPr>
        <w:t xml:space="preserve">   [Eb]  </w:t>
      </w:r>
      <w:r w:rsidR="009575D8"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[G]   </w:t>
      </w:r>
      <w:r w:rsidR="009575D8"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[Eb]  </w:t>
      </w:r>
      <w:r w:rsidR="009575D8" w:rsidRPr="009575D8">
        <w:rPr>
          <w:rFonts w:ascii="Courier New" w:hAnsi="Courier New" w:cs="Courier New"/>
          <w:b/>
        </w:rPr>
        <w:t>[C]</w:t>
      </w:r>
      <w:r>
        <w:rPr>
          <w:rFonts w:ascii="Courier New" w:hAnsi="Courier New" w:cs="Courier New"/>
          <w:b/>
        </w:rPr>
        <w:t xml:space="preserve">   </w:t>
      </w:r>
      <w:r w:rsidR="009575D8" w:rsidRPr="009575D8">
        <w:rPr>
          <w:rFonts w:ascii="Courier New" w:hAnsi="Courier New" w:cs="Courier New"/>
          <w:b/>
        </w:rPr>
        <w:t>[F]</w:t>
      </w:r>
      <w:r>
        <w:rPr>
          <w:rFonts w:ascii="Courier New" w:hAnsi="Courier New" w:cs="Courier New"/>
          <w:b/>
        </w:rPr>
        <w:t xml:space="preserve">   [Eb]  </w:t>
      </w:r>
      <w:r w:rsidR="009575D8" w:rsidRPr="009575D8">
        <w:rPr>
          <w:rFonts w:ascii="Courier New" w:hAnsi="Courier New" w:cs="Courier New"/>
          <w:b/>
        </w:rPr>
        <w:t>[C]</w:t>
      </w:r>
    </w:p>
    <w:p w14:paraId="1034F087" w14:textId="787D5E40" w:rsidR="007F3494" w:rsidRPr="00C32E7E" w:rsidRDefault="007F3494" w:rsidP="007F3494">
      <w:pPr>
        <w:tabs>
          <w:tab w:val="left" w:pos="2055"/>
        </w:tabs>
        <w:rPr>
          <w:rFonts w:ascii="Courier New" w:hAnsi="Courier New" w:cs="Courier New"/>
          <w:b/>
        </w:rPr>
      </w:pPr>
      <w:r w:rsidRPr="00C32E7E">
        <w:rPr>
          <w:rFonts w:ascii="Courier New" w:hAnsi="Courier New" w:cs="Courier New"/>
          <w:b/>
        </w:rPr>
        <w:t xml:space="preserve">   </w:t>
      </w:r>
      <w:r>
        <w:rPr>
          <w:rFonts w:ascii="Courier New" w:eastAsia="Calibri" w:hAnsi="Courier New" w:cs="Courier New"/>
          <w:b/>
          <w:color w:val="000000"/>
        </w:rPr>
        <w:t>↓</w:t>
      </w:r>
      <w:r w:rsidRPr="00C32E7E">
        <w:rPr>
          <w:rFonts w:ascii="Courier New" w:hAnsi="Courier New" w:cs="Courier New"/>
          <w:b/>
        </w:rPr>
        <w:t xml:space="preserve">     </w:t>
      </w:r>
      <w:r>
        <w:rPr>
          <w:rFonts w:ascii="Courier New" w:eastAsia="Calibri" w:hAnsi="Courier New" w:cs="Courier New"/>
          <w:b/>
          <w:color w:val="000000"/>
        </w:rPr>
        <w:t>↓</w:t>
      </w:r>
      <w:r w:rsidRPr="00C32E7E">
        <w:rPr>
          <w:rFonts w:ascii="Courier New" w:eastAsia="Calibri" w:hAnsi="Courier New" w:cs="Courier New"/>
          <w:b/>
          <w:color w:val="000000"/>
        </w:rPr>
        <w:tab/>
      </w:r>
      <w:r>
        <w:rPr>
          <w:rFonts w:ascii="Courier New" w:eastAsia="Calibri" w:hAnsi="Courier New" w:cs="Courier New"/>
          <w:b/>
          <w:color w:val="000000"/>
        </w:rPr>
        <w:t xml:space="preserve"> ↓     ↓     ↓     ↓     ↓     ↓     ↓     ↓       </w:t>
      </w:r>
    </w:p>
    <w:p w14:paraId="59FC233D" w14:textId="77777777" w:rsidR="007F3494" w:rsidRDefault="007F3494" w:rsidP="007F349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A|-----------------|-----------------|-----------------|--</w:t>
      </w:r>
    </w:p>
    <w:p w14:paraId="38E0BDD7" w14:textId="2BC40DB2" w:rsidR="007F3494" w:rsidRDefault="007F3494" w:rsidP="007F349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E|-------------1---|-3-----1---------|-------1---------|--</w:t>
      </w:r>
    </w:p>
    <w:p w14:paraId="20DFC36A" w14:textId="4854FB5E" w:rsidR="007F3494" w:rsidRDefault="007F3494" w:rsidP="007F349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C|-0-----3---------|-------------3---|-0-----------3---|-0</w:t>
      </w:r>
    </w:p>
    <w:p w14:paraId="435878F9" w14:textId="77777777" w:rsidR="007F3494" w:rsidRDefault="007F3494" w:rsidP="007F349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</w:t>
      </w:r>
    </w:p>
    <w:p w14:paraId="3425BC87" w14:textId="77777777" w:rsidR="007F3494" w:rsidRPr="00E44175" w:rsidRDefault="007F3494" w:rsidP="007F3494">
      <w:pPr>
        <w:rPr>
          <w:rFonts w:ascii="Courier New" w:hAnsi="Courier New" w:cs="Courier New"/>
          <w:b/>
          <w:color w:val="BFBFBF" w:themeColor="background1" w:themeShade="BF"/>
        </w:rPr>
      </w:pPr>
      <w:r w:rsidRPr="00E44175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</w:t>
      </w:r>
    </w:p>
    <w:p w14:paraId="61A99D85" w14:textId="77777777" w:rsidR="00E44175" w:rsidRDefault="00E44175">
      <w:pPr>
        <w:rPr>
          <w:rFonts w:ascii="Verdana" w:hAnsi="Verdana"/>
          <w:b/>
        </w:rPr>
      </w:pPr>
    </w:p>
    <w:p w14:paraId="77998D65" w14:textId="4D2A0FB6" w:rsidR="00E4417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03F1B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17B2023C" w14:textId="77777777" w:rsidR="00E44175" w:rsidRPr="009575D8" w:rsidRDefault="00E44175">
      <w:pPr>
        <w:rPr>
          <w:rFonts w:ascii="Verdana" w:hAnsi="Verdana"/>
          <w:bCs/>
          <w:sz w:val="16"/>
          <w:szCs w:val="16"/>
        </w:rPr>
      </w:pPr>
    </w:p>
    <w:p w14:paraId="2ABBE063" w14:textId="4E6430E1" w:rsidR="00E44175" w:rsidRDefault="009575D8">
      <w:pPr>
        <w:rPr>
          <w:rFonts w:ascii="Verdana" w:eastAsia="Calibri" w:hAnsi="Verdana" w:cs="Courier New"/>
          <w:b/>
          <w:color w:val="000000"/>
        </w:rPr>
      </w:pPr>
      <w:r w:rsidRPr="009575D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02E9" w:rsidRPr="00A902E9">
        <w:rPr>
          <w:rFonts w:ascii="Verdana" w:hAnsi="Verdana"/>
          <w:b/>
        </w:rPr>
        <w:t xml:space="preserve"> /</w:t>
      </w:r>
      <w:r w:rsidR="00E10D8C">
        <w:rPr>
          <w:rFonts w:ascii="Verdana" w:hAnsi="Verdana"/>
          <w:b/>
        </w:rPr>
        <w:t xml:space="preserve"> [</w:t>
      </w:r>
      <w:r w:rsidR="00C32E7E">
        <w:rPr>
          <w:rFonts w:ascii="Verdana" w:hAnsi="Verdana"/>
          <w:b/>
        </w:rPr>
        <w:t>G</w:t>
      </w:r>
      <w:r w:rsidR="00E10D8C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10D8C">
        <w:rPr>
          <w:rFonts w:ascii="Verdana" w:hAnsi="Verdana"/>
          <w:b/>
        </w:rPr>
        <w:t xml:space="preserve"> / </w:t>
      </w:r>
      <w:r w:rsidRPr="009575D8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10D8C">
        <w:rPr>
          <w:rFonts w:ascii="Verdana" w:hAnsi="Verdana"/>
          <w:b/>
        </w:rPr>
        <w:t xml:space="preserve"> / </w:t>
      </w:r>
      <w:r w:rsidRPr="009575D8">
        <w:rPr>
          <w:rFonts w:ascii="Verdana" w:hAnsi="Verdana"/>
          <w:b/>
        </w:rPr>
        <w:t>[C]</w:t>
      </w:r>
      <w:r w:rsidR="00510A3A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3F44F51" w14:textId="77777777" w:rsidR="00A9741C" w:rsidRPr="009575D8" w:rsidRDefault="00A9741C" w:rsidP="00A9741C">
      <w:pPr>
        <w:rPr>
          <w:rFonts w:ascii="Verdana" w:hAnsi="Verdana"/>
          <w:bCs/>
          <w:sz w:val="16"/>
          <w:szCs w:val="16"/>
        </w:rPr>
      </w:pPr>
    </w:p>
    <w:p w14:paraId="26FB4DBC" w14:textId="131130CE" w:rsidR="00E22A53" w:rsidRPr="00E22A53" w:rsidRDefault="00E22A53" w:rsidP="00A9741C">
      <w:pPr>
        <w:rPr>
          <w:rFonts w:ascii="Verdana" w:hAnsi="Verdana"/>
          <w:b/>
        </w:rPr>
      </w:pPr>
      <w:r w:rsidRPr="00E22A53">
        <w:rPr>
          <w:rFonts w:ascii="Verdana" w:hAnsi="Verdana"/>
          <w:b/>
        </w:rPr>
        <w:t>CHORUS:</w:t>
      </w:r>
    </w:p>
    <w:p w14:paraId="6591FF4F" w14:textId="304AD6CF" w:rsidR="00E10D8C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beg your </w:t>
      </w:r>
      <w:r w:rsidR="009575D8"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pardon </w:t>
      </w:r>
    </w:p>
    <w:p w14:paraId="3E939B36" w14:textId="4D2BD69A" w:rsidR="000076D2" w:rsidRDefault="009575D8" w:rsidP="00A9741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I never promised you a </w:t>
      </w:r>
      <w:r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>rose garden</w:t>
      </w:r>
    </w:p>
    <w:p w14:paraId="4291E9EA" w14:textId="6C925B63" w:rsidR="00E10D8C" w:rsidRDefault="009575D8" w:rsidP="00A9741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Along with the </w:t>
      </w:r>
      <w:r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>sunshine</w:t>
      </w:r>
    </w:p>
    <w:p w14:paraId="54F867FD" w14:textId="2048762E" w:rsidR="00E22A53" w:rsidRPr="001A030B" w:rsidRDefault="009575D8" w:rsidP="00A9741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 w:rsidR="00E10D8C">
        <w:rPr>
          <w:rFonts w:ascii="Verdana" w:hAnsi="Verdana"/>
          <w:bCs/>
        </w:rPr>
        <w:t xml:space="preserve"> T</w:t>
      </w:r>
      <w:r w:rsidR="00E22A53">
        <w:rPr>
          <w:rFonts w:ascii="Verdana" w:hAnsi="Verdana"/>
          <w:bCs/>
        </w:rPr>
        <w:t xml:space="preserve">here’s </w:t>
      </w:r>
      <w:proofErr w:type="spellStart"/>
      <w:r w:rsidR="00E22A53">
        <w:rPr>
          <w:rFonts w:ascii="Verdana" w:hAnsi="Verdana"/>
          <w:bCs/>
        </w:rPr>
        <w:t>gotta</w:t>
      </w:r>
      <w:proofErr w:type="spellEnd"/>
      <w:r w:rsidR="00E22A53">
        <w:rPr>
          <w:rFonts w:ascii="Verdana" w:hAnsi="Verdana"/>
          <w:bCs/>
        </w:rPr>
        <w:t xml:space="preserve"> be a little </w:t>
      </w:r>
      <w:r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>rain sometime</w:t>
      </w:r>
      <w:r w:rsidR="00417CCB"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[C]</w:t>
      </w:r>
    </w:p>
    <w:p w14:paraId="79645FE4" w14:textId="393D15F9" w:rsidR="00E10D8C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you </w:t>
      </w:r>
      <w:r w:rsidR="009575D8" w:rsidRPr="009575D8">
        <w:rPr>
          <w:rFonts w:ascii="Verdana" w:hAnsi="Verdana"/>
          <w:b/>
          <w:bCs/>
        </w:rPr>
        <w:t>[F]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take you </w:t>
      </w:r>
      <w:proofErr w:type="spellStart"/>
      <w:r>
        <w:rPr>
          <w:rFonts w:ascii="Verdana" w:hAnsi="Verdana"/>
          <w:bCs/>
        </w:rPr>
        <w:t>gotta</w:t>
      </w:r>
      <w:proofErr w:type="spellEnd"/>
      <w:r>
        <w:rPr>
          <w:rFonts w:ascii="Verdana" w:hAnsi="Verdana"/>
          <w:bCs/>
        </w:rPr>
        <w:t xml:space="preserve"> give</w:t>
      </w:r>
    </w:p>
    <w:p w14:paraId="3FB636B7" w14:textId="63C0EC15" w:rsidR="001A030B" w:rsidRDefault="00E10D8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S</w:t>
      </w:r>
      <w:r w:rsidR="00E22A53">
        <w:rPr>
          <w:rFonts w:ascii="Verdana" w:hAnsi="Verdana"/>
          <w:bCs/>
        </w:rPr>
        <w:t xml:space="preserve">o </w:t>
      </w:r>
      <w:r w:rsidR="009575D8" w:rsidRPr="009575D8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live and let live or let </w:t>
      </w:r>
      <w:r w:rsidR="009575D8"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>go</w:t>
      </w:r>
      <w:r w:rsidR="00510A3A">
        <w:rPr>
          <w:rFonts w:ascii="Verdana" w:hAnsi="Verdana"/>
          <w:bCs/>
        </w:rPr>
        <w:t>-o-o-</w:t>
      </w:r>
      <w:r>
        <w:rPr>
          <w:rFonts w:ascii="Verdana" w:hAnsi="Verdana"/>
          <w:bCs/>
        </w:rPr>
        <w:t>whoa</w:t>
      </w:r>
      <w:r w:rsidR="00510A3A">
        <w:rPr>
          <w:rFonts w:ascii="Verdana" w:hAnsi="Verdana"/>
          <w:bCs/>
        </w:rPr>
        <w:t>-</w:t>
      </w:r>
      <w:r w:rsidR="009575D8" w:rsidRPr="009575D8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>whoa</w:t>
      </w:r>
    </w:p>
    <w:p w14:paraId="1F013900" w14:textId="61F9A2BA" w:rsidR="00510A3A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beg your </w:t>
      </w:r>
      <w:r w:rsidR="009575D8" w:rsidRPr="009575D8">
        <w:rPr>
          <w:rFonts w:ascii="Verdana" w:hAnsi="Verdana"/>
          <w:b/>
          <w:bCs/>
        </w:rPr>
        <w:t>[G7]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pardon</w:t>
      </w:r>
    </w:p>
    <w:p w14:paraId="752CE600" w14:textId="5A4E74C4" w:rsidR="00E22A53" w:rsidRDefault="009575D8" w:rsidP="00A9741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 w:rsidR="00510A3A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I never promised you a </w:t>
      </w:r>
      <w:r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>rose garden</w:t>
      </w:r>
      <w:r w:rsidR="00E10D8C"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[C]</w:t>
      </w:r>
    </w:p>
    <w:p w14:paraId="0538ED19" w14:textId="77777777" w:rsidR="00E22A53" w:rsidRDefault="00E22A53" w:rsidP="00A9741C">
      <w:pPr>
        <w:rPr>
          <w:rFonts w:ascii="Verdana" w:hAnsi="Verdana"/>
          <w:bCs/>
        </w:rPr>
      </w:pPr>
    </w:p>
    <w:p w14:paraId="52AA7607" w14:textId="2198ECCF" w:rsidR="00E22A53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could </w:t>
      </w:r>
      <w:r w:rsidR="009575D8"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promise you things like big diamond rings</w:t>
      </w:r>
    </w:p>
    <w:p w14:paraId="4704BC9C" w14:textId="57E44620" w:rsidR="00E22A53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you </w:t>
      </w:r>
      <w:r w:rsidR="009575D8"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don’t find roses </w:t>
      </w:r>
      <w:proofErr w:type="spellStart"/>
      <w:r>
        <w:rPr>
          <w:rFonts w:ascii="Verdana" w:hAnsi="Verdana"/>
          <w:bCs/>
        </w:rPr>
        <w:t>growin</w:t>
      </w:r>
      <w:proofErr w:type="spellEnd"/>
      <w:r>
        <w:rPr>
          <w:rFonts w:ascii="Verdana" w:hAnsi="Verdana"/>
          <w:bCs/>
        </w:rPr>
        <w:t xml:space="preserve">’ on stalks of </w:t>
      </w:r>
      <w:r w:rsidR="009575D8"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clover</w:t>
      </w:r>
    </w:p>
    <w:p w14:paraId="2D528782" w14:textId="6521548B" w:rsidR="00E22A53" w:rsidRDefault="009575D8" w:rsidP="00A9741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So you better think it </w:t>
      </w:r>
      <w:r w:rsidRPr="009575D8">
        <w:rPr>
          <w:rFonts w:ascii="Verdana" w:hAnsi="Verdana"/>
          <w:b/>
          <w:bCs/>
        </w:rPr>
        <w:t>[G7]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>over</w:t>
      </w:r>
      <w:r w:rsidR="00417CCB"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[G7]</w:t>
      </w:r>
    </w:p>
    <w:p w14:paraId="6E2A370B" w14:textId="51E910AC" w:rsidR="00E22A53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if </w:t>
      </w:r>
      <w:r w:rsidR="009575D8"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sweet </w:t>
      </w:r>
      <w:proofErr w:type="spellStart"/>
      <w:r>
        <w:rPr>
          <w:rFonts w:ascii="Verdana" w:hAnsi="Verdana"/>
          <w:bCs/>
        </w:rPr>
        <w:t>talkin</w:t>
      </w:r>
      <w:proofErr w:type="spellEnd"/>
      <w:r>
        <w:rPr>
          <w:rFonts w:ascii="Verdana" w:hAnsi="Verdana"/>
          <w:bCs/>
        </w:rPr>
        <w:t>’ you could make it come true</w:t>
      </w:r>
    </w:p>
    <w:p w14:paraId="73468F36" w14:textId="07BCCEA7" w:rsidR="00E22A53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would </w:t>
      </w:r>
      <w:r w:rsidR="009575D8"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give you the world right now on a silver </w:t>
      </w:r>
      <w:r w:rsidR="009575D8"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platter</w:t>
      </w:r>
    </w:p>
    <w:p w14:paraId="2A459BC3" w14:textId="5264B524" w:rsidR="00E22A53" w:rsidRDefault="009575D8" w:rsidP="00A9741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 w:rsidR="00417CCB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But what would it </w:t>
      </w:r>
      <w:r w:rsidRPr="009575D8">
        <w:rPr>
          <w:rFonts w:ascii="Verdana" w:hAnsi="Verdana"/>
          <w:b/>
          <w:bCs/>
        </w:rPr>
        <w:t>[G7]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>matter?</w:t>
      </w:r>
      <w:r w:rsidR="00417CCB"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[G7]</w:t>
      </w:r>
    </w:p>
    <w:p w14:paraId="4E0ED44E" w14:textId="77777777" w:rsidR="00E22A53" w:rsidRDefault="00E22A53" w:rsidP="00A9741C">
      <w:pPr>
        <w:rPr>
          <w:rFonts w:ascii="Verdana" w:hAnsi="Verdana"/>
          <w:bCs/>
        </w:rPr>
      </w:pPr>
    </w:p>
    <w:p w14:paraId="49F497F8" w14:textId="64241318" w:rsidR="000703BB" w:rsidRPr="000703BB" w:rsidRDefault="000703BB" w:rsidP="00A9741C">
      <w:pPr>
        <w:rPr>
          <w:rFonts w:ascii="Verdana" w:hAnsi="Verdana"/>
          <w:b/>
        </w:rPr>
      </w:pPr>
      <w:r w:rsidRPr="000703BB">
        <w:rPr>
          <w:rFonts w:ascii="Verdana" w:hAnsi="Verdana"/>
          <w:b/>
        </w:rPr>
        <w:t>BRIDGE:</w:t>
      </w:r>
    </w:p>
    <w:p w14:paraId="02AA431B" w14:textId="52E8D9B3" w:rsidR="00E22A53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</w:t>
      </w:r>
      <w:r w:rsidR="009575D8"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smile for a while and </w:t>
      </w:r>
      <w:r w:rsidR="009575D8" w:rsidRPr="009575D8">
        <w:rPr>
          <w:rFonts w:ascii="Verdana" w:hAnsi="Verdana"/>
          <w:b/>
          <w:bCs/>
        </w:rPr>
        <w:t>[G7]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let’s be jolly</w:t>
      </w:r>
    </w:p>
    <w:p w14:paraId="62B9BFB5" w14:textId="3AD4A838" w:rsidR="00E22A53" w:rsidRDefault="000703BB" w:rsidP="00A9741C">
      <w:pPr>
        <w:rPr>
          <w:rFonts w:ascii="Verdana" w:hAnsi="Verdana"/>
          <w:bCs/>
        </w:rPr>
      </w:pPr>
      <w:r w:rsidRPr="000703BB">
        <w:rPr>
          <w:rFonts w:ascii="Verdana" w:hAnsi="Verdana"/>
          <w:b/>
          <w:bCs/>
        </w:rPr>
        <w:t>[Gm]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Love shouldn’t be so </w:t>
      </w:r>
      <w:r w:rsidRPr="000703BB">
        <w:rPr>
          <w:rFonts w:ascii="Verdana" w:hAnsi="Verdana"/>
          <w:b/>
          <w:bCs/>
        </w:rPr>
        <w:t>[A7]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>melancholy</w:t>
      </w:r>
    </w:p>
    <w:p w14:paraId="63988CC7" w14:textId="3574139B" w:rsidR="00E22A53" w:rsidRDefault="009575D8" w:rsidP="00A9741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Come along and share the good times while we </w:t>
      </w:r>
      <w:r w:rsidR="000703BB" w:rsidRPr="000703BB">
        <w:rPr>
          <w:rFonts w:ascii="Verdana" w:hAnsi="Verdana"/>
          <w:b/>
          <w:bCs/>
        </w:rPr>
        <w:t>[Fm]</w:t>
      </w:r>
      <w:r w:rsidR="006F15CD">
        <w:rPr>
          <w:rFonts w:ascii="Verdana" w:hAnsi="Verdana"/>
          <w:bCs/>
        </w:rPr>
        <w:t xml:space="preserve"> ca-a-a-</w:t>
      </w:r>
      <w:r w:rsidRPr="009575D8">
        <w:rPr>
          <w:rFonts w:ascii="Verdana" w:hAnsi="Verdana"/>
          <w:b/>
          <w:bCs/>
        </w:rPr>
        <w:t>[G7]</w:t>
      </w:r>
      <w:r w:rsidR="006F15C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F15CD">
        <w:rPr>
          <w:rFonts w:ascii="Verdana" w:hAnsi="Verdana"/>
          <w:bCs/>
        </w:rPr>
        <w:t>-an</w:t>
      </w:r>
    </w:p>
    <w:p w14:paraId="2895746D" w14:textId="77777777" w:rsidR="006F15CD" w:rsidRDefault="006F15CD" w:rsidP="00A9741C">
      <w:pPr>
        <w:rPr>
          <w:rFonts w:ascii="Verdana" w:hAnsi="Verdana"/>
          <w:bCs/>
        </w:rPr>
      </w:pPr>
    </w:p>
    <w:p w14:paraId="067672BD" w14:textId="77777777" w:rsidR="00E22A53" w:rsidRPr="00E22A53" w:rsidRDefault="00E22A53" w:rsidP="00E22A53">
      <w:pPr>
        <w:rPr>
          <w:rFonts w:ascii="Verdana" w:hAnsi="Verdana"/>
          <w:b/>
        </w:rPr>
      </w:pPr>
      <w:r w:rsidRPr="00E22A53">
        <w:rPr>
          <w:rFonts w:ascii="Verdana" w:hAnsi="Verdana"/>
          <w:b/>
        </w:rPr>
        <w:lastRenderedPageBreak/>
        <w:t>CHORUS:</w:t>
      </w:r>
    </w:p>
    <w:p w14:paraId="2A505238" w14:textId="7E2FD65B" w:rsidR="00E10D8C" w:rsidRDefault="00E10D8C" w:rsidP="00E10D8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beg your </w:t>
      </w:r>
      <w:r w:rsidR="009575D8"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pardon </w:t>
      </w:r>
    </w:p>
    <w:p w14:paraId="666F0449" w14:textId="39693C1E" w:rsidR="00E10D8C" w:rsidRDefault="009575D8" w:rsidP="00E10D8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 w:rsidR="00E10D8C">
        <w:rPr>
          <w:rFonts w:ascii="Verdana" w:hAnsi="Verdana"/>
          <w:bCs/>
        </w:rPr>
        <w:t xml:space="preserve"> I never promised you a </w:t>
      </w:r>
      <w:r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rose garden</w:t>
      </w:r>
    </w:p>
    <w:p w14:paraId="4C044B78" w14:textId="094D5C8C" w:rsidR="00E10D8C" w:rsidRDefault="009575D8" w:rsidP="00E10D8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Along with the </w:t>
      </w:r>
      <w:r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sunshine</w:t>
      </w:r>
    </w:p>
    <w:p w14:paraId="5BD02A76" w14:textId="0F39962D" w:rsidR="00E10D8C" w:rsidRDefault="009575D8" w:rsidP="00E10D8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 w:rsidR="00E10D8C">
        <w:rPr>
          <w:rFonts w:ascii="Verdana" w:hAnsi="Verdana"/>
          <w:bCs/>
        </w:rPr>
        <w:t xml:space="preserve"> There’s </w:t>
      </w:r>
      <w:proofErr w:type="spellStart"/>
      <w:r w:rsidR="00E10D8C">
        <w:rPr>
          <w:rFonts w:ascii="Verdana" w:hAnsi="Verdana"/>
          <w:bCs/>
        </w:rPr>
        <w:t>gotta</w:t>
      </w:r>
      <w:proofErr w:type="spellEnd"/>
      <w:r w:rsidR="00E10D8C">
        <w:rPr>
          <w:rFonts w:ascii="Verdana" w:hAnsi="Verdana"/>
          <w:bCs/>
        </w:rPr>
        <w:t xml:space="preserve"> be a little </w:t>
      </w:r>
      <w:r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rain sometime</w:t>
      </w:r>
      <w:r w:rsidR="00417CCB"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[C]</w:t>
      </w:r>
    </w:p>
    <w:p w14:paraId="19F926E2" w14:textId="77777777" w:rsidR="00E10D8C" w:rsidRPr="00440858" w:rsidRDefault="00E10D8C" w:rsidP="00E10D8C">
      <w:pPr>
        <w:rPr>
          <w:rFonts w:ascii="Verdana" w:hAnsi="Verdana"/>
          <w:bCs/>
          <w:sz w:val="8"/>
          <w:szCs w:val="8"/>
        </w:rPr>
      </w:pPr>
    </w:p>
    <w:p w14:paraId="7602EA27" w14:textId="220ACA3B" w:rsidR="00417CCB" w:rsidRPr="00417CCB" w:rsidRDefault="009575D8" w:rsidP="00417CCB">
      <w:pPr>
        <w:rPr>
          <w:rFonts w:ascii="Verdana" w:hAnsi="Verdana"/>
          <w:b/>
        </w:rPr>
      </w:pPr>
      <w:r w:rsidRPr="009575D8">
        <w:rPr>
          <w:rFonts w:ascii="Verdana" w:hAnsi="Verdana"/>
          <w:b/>
        </w:rPr>
        <w:t>[F]</w:t>
      </w:r>
      <w:r w:rsidR="00510A3A">
        <w:rPr>
          <w:rFonts w:ascii="Verdana" w:hAnsi="Verdana"/>
          <w:b/>
        </w:rPr>
        <w:t xml:space="preserve"> </w:t>
      </w:r>
      <w:r w:rsidR="00510A3A" w:rsidRPr="00510A3A">
        <w:rPr>
          <w:rFonts w:ascii="Verdana" w:hAnsi="Verdana"/>
          <w:bCs/>
        </w:rPr>
        <w:t>Ahh…</w:t>
      </w:r>
      <w:r w:rsidR="00510A3A">
        <w:rPr>
          <w:rFonts w:ascii="Verdana" w:hAnsi="Verdana"/>
          <w:b/>
        </w:rPr>
        <w:t xml:space="preserve"> </w:t>
      </w:r>
      <w:r w:rsidR="000703BB" w:rsidRPr="000703BB">
        <w:rPr>
          <w:rFonts w:ascii="Verdana" w:hAnsi="Verdana"/>
          <w:b/>
        </w:rPr>
        <w:t>[A7]</w:t>
      </w:r>
      <w:r w:rsidR="00510A3A">
        <w:rPr>
          <w:rFonts w:ascii="Verdana" w:hAnsi="Verdana"/>
          <w:b/>
        </w:rPr>
        <w:t xml:space="preserve"> </w:t>
      </w:r>
      <w:r w:rsidR="00510A3A" w:rsidRPr="00510A3A">
        <w:rPr>
          <w:rFonts w:ascii="Verdana" w:hAnsi="Verdana"/>
          <w:bCs/>
        </w:rPr>
        <w:t>ahh</w:t>
      </w:r>
      <w:r w:rsidR="00510A3A">
        <w:rPr>
          <w:rFonts w:ascii="Verdana" w:hAnsi="Verdana"/>
          <w:bCs/>
        </w:rPr>
        <w:t>…</w:t>
      </w:r>
      <w:r w:rsidR="00510A3A">
        <w:rPr>
          <w:rFonts w:ascii="Verdana" w:hAnsi="Verdana"/>
          <w:b/>
        </w:rPr>
        <w:t xml:space="preserve"> </w:t>
      </w:r>
      <w:r w:rsidRPr="009575D8">
        <w:rPr>
          <w:rFonts w:ascii="Verdana" w:hAnsi="Verdana"/>
          <w:b/>
        </w:rPr>
        <w:t>[Dm]</w:t>
      </w:r>
      <w:r w:rsidR="00E10D8C" w:rsidRPr="00417CCB">
        <w:rPr>
          <w:rFonts w:ascii="Verdana" w:hAnsi="Verdana"/>
          <w:b/>
        </w:rPr>
        <w:t xml:space="preserve"> </w:t>
      </w:r>
      <w:r w:rsidR="00510A3A" w:rsidRPr="00510A3A">
        <w:rPr>
          <w:rFonts w:ascii="Verdana" w:hAnsi="Verdana"/>
          <w:bCs/>
        </w:rPr>
        <w:t>ahh</w:t>
      </w:r>
      <w:r w:rsidR="00510A3A">
        <w:rPr>
          <w:rFonts w:ascii="Verdana" w:hAnsi="Verdana"/>
          <w:bCs/>
        </w:rPr>
        <w:t>…</w:t>
      </w:r>
    </w:p>
    <w:p w14:paraId="334AD4CC" w14:textId="77777777" w:rsidR="009575D8" w:rsidRPr="00440858" w:rsidRDefault="009575D8" w:rsidP="00417CCB">
      <w:pPr>
        <w:rPr>
          <w:rFonts w:ascii="Verdana" w:hAnsi="Verdana"/>
          <w:bCs/>
          <w:sz w:val="8"/>
          <w:szCs w:val="8"/>
        </w:rPr>
      </w:pPr>
    </w:p>
    <w:p w14:paraId="0A74CD9F" w14:textId="57A7CFAC" w:rsidR="00417CCB" w:rsidRDefault="009575D8" w:rsidP="00417CCB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[F]</w:t>
      </w:r>
      <w:r w:rsidR="00417CCB">
        <w:rPr>
          <w:rFonts w:ascii="Verdana" w:hAnsi="Verdana"/>
          <w:bCs/>
        </w:rPr>
        <w:t xml:space="preserve"> I beg your </w:t>
      </w:r>
      <w:r w:rsidRPr="009575D8">
        <w:rPr>
          <w:rFonts w:ascii="Verdana" w:hAnsi="Verdana"/>
          <w:b/>
          <w:bCs/>
        </w:rPr>
        <w:t>[G7]</w:t>
      </w:r>
      <w:r w:rsidR="00417CCB">
        <w:rPr>
          <w:rFonts w:ascii="Verdana" w:hAnsi="Verdana"/>
          <w:bCs/>
        </w:rPr>
        <w:t xml:space="preserve"> pardon </w:t>
      </w:r>
    </w:p>
    <w:p w14:paraId="3E0109FB" w14:textId="7CDBD7D8" w:rsidR="00417CCB" w:rsidRDefault="009575D8" w:rsidP="00417CCB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 w:rsidR="006F15CD">
        <w:rPr>
          <w:rFonts w:ascii="Verdana" w:hAnsi="Verdana"/>
          <w:bCs/>
        </w:rPr>
        <w:t xml:space="preserve"> </w:t>
      </w:r>
      <w:r w:rsidR="00417CCB">
        <w:rPr>
          <w:rFonts w:ascii="Verdana" w:hAnsi="Verdana"/>
          <w:bCs/>
        </w:rPr>
        <w:t xml:space="preserve">I never promised you a </w:t>
      </w:r>
      <w:r w:rsidRPr="009575D8">
        <w:rPr>
          <w:rFonts w:ascii="Verdana" w:hAnsi="Verdana"/>
          <w:b/>
          <w:bCs/>
        </w:rPr>
        <w:t>[C]</w:t>
      </w:r>
      <w:r w:rsidR="00417CCB">
        <w:rPr>
          <w:rFonts w:ascii="Verdana" w:hAnsi="Verdana"/>
          <w:bCs/>
        </w:rPr>
        <w:t xml:space="preserve"> rose garden </w:t>
      </w:r>
      <w:r w:rsidRPr="009575D8">
        <w:rPr>
          <w:rFonts w:ascii="Verdana" w:hAnsi="Verdana"/>
          <w:b/>
          <w:bCs/>
        </w:rPr>
        <w:t>[C]</w:t>
      </w:r>
    </w:p>
    <w:p w14:paraId="15D4AB2C" w14:textId="77777777" w:rsidR="00E22A53" w:rsidRPr="001A030B" w:rsidRDefault="00E22A53" w:rsidP="00A9741C">
      <w:pPr>
        <w:rPr>
          <w:rFonts w:ascii="Verdana" w:hAnsi="Verdana"/>
          <w:bCs/>
        </w:rPr>
      </w:pPr>
    </w:p>
    <w:p w14:paraId="4C5DEAFD" w14:textId="738568E7" w:rsidR="001A030B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could </w:t>
      </w:r>
      <w:r w:rsidR="009575D8"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sing you a tune and promise you the moon</w:t>
      </w:r>
    </w:p>
    <w:p w14:paraId="67B1BE68" w14:textId="57415A75" w:rsidR="00E22A53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if </w:t>
      </w:r>
      <w:r w:rsidR="009575D8"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that’s what it takes to hold you, I’d just as soon </w:t>
      </w:r>
      <w:r w:rsidR="009575D8"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let you go</w:t>
      </w:r>
    </w:p>
    <w:p w14:paraId="131806D9" w14:textId="7AA26134" w:rsidR="00E22A53" w:rsidRDefault="009575D8" w:rsidP="00A9741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But there’s one thing I </w:t>
      </w:r>
      <w:r w:rsidRPr="009575D8">
        <w:rPr>
          <w:rFonts w:ascii="Verdana" w:hAnsi="Verdana"/>
          <w:b/>
          <w:bCs/>
        </w:rPr>
        <w:t>[G7]</w:t>
      </w:r>
      <w:r w:rsidR="00E10D8C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>want you to know</w:t>
      </w:r>
      <w:r w:rsidR="006F15CD"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[G7]</w:t>
      </w:r>
    </w:p>
    <w:p w14:paraId="0140E5F5" w14:textId="6117D2A1" w:rsidR="00E22A53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better </w:t>
      </w:r>
      <w:r w:rsidR="009575D8"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look before you leap, still waters run deep</w:t>
      </w:r>
    </w:p>
    <w:p w14:paraId="61032822" w14:textId="75847A96" w:rsidR="00E22A53" w:rsidRDefault="00E22A5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there </w:t>
      </w:r>
      <w:r w:rsidR="009575D8" w:rsidRPr="009575D8">
        <w:rPr>
          <w:rFonts w:ascii="Verdana" w:hAnsi="Verdana"/>
          <w:b/>
          <w:bCs/>
        </w:rPr>
        <w:t>[C]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won’t always be someone there to </w:t>
      </w:r>
      <w:r w:rsidR="009575D8" w:rsidRPr="009575D8">
        <w:rPr>
          <w:rFonts w:ascii="Verdana" w:hAnsi="Verdana"/>
          <w:b/>
          <w:bCs/>
        </w:rPr>
        <w:t>[Dm]</w:t>
      </w:r>
      <w:r w:rsidR="00E10D8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pull you out</w:t>
      </w:r>
    </w:p>
    <w:p w14:paraId="5054391C" w14:textId="78D6569D" w:rsidR="00E22A53" w:rsidRDefault="009575D8" w:rsidP="00A9741C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[Dm]</w:t>
      </w:r>
      <w:r w:rsidR="00F23348">
        <w:rPr>
          <w:rFonts w:ascii="Verdana" w:hAnsi="Verdana"/>
          <w:bCs/>
        </w:rPr>
        <w:t xml:space="preserve"> </w:t>
      </w:r>
      <w:r w:rsidR="00E22A53">
        <w:rPr>
          <w:rFonts w:ascii="Verdana" w:hAnsi="Verdana"/>
          <w:bCs/>
        </w:rPr>
        <w:t xml:space="preserve">And you know what I’m </w:t>
      </w:r>
      <w:r w:rsidRPr="009575D8">
        <w:rPr>
          <w:rFonts w:ascii="Verdana" w:hAnsi="Verdana"/>
          <w:b/>
          <w:bCs/>
        </w:rPr>
        <w:t>[G7]</w:t>
      </w:r>
      <w:r w:rsidR="00F23348">
        <w:rPr>
          <w:rFonts w:ascii="Verdana" w:hAnsi="Verdana"/>
          <w:bCs/>
        </w:rPr>
        <w:t xml:space="preserve"> </w:t>
      </w:r>
      <w:proofErr w:type="spellStart"/>
      <w:r w:rsidR="00E22A53">
        <w:rPr>
          <w:rFonts w:ascii="Verdana" w:hAnsi="Verdana"/>
          <w:bCs/>
        </w:rPr>
        <w:t>talkin</w:t>
      </w:r>
      <w:proofErr w:type="spellEnd"/>
      <w:r w:rsidR="00E22A53">
        <w:rPr>
          <w:rFonts w:ascii="Verdana" w:hAnsi="Verdana"/>
          <w:bCs/>
        </w:rPr>
        <w:t>’ about</w:t>
      </w:r>
      <w:r w:rsidR="006F15CD"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[G7]</w:t>
      </w:r>
    </w:p>
    <w:p w14:paraId="72149F51" w14:textId="77777777" w:rsidR="00E22A53" w:rsidRDefault="00E22A53" w:rsidP="00A9741C">
      <w:pPr>
        <w:rPr>
          <w:rFonts w:ascii="Verdana" w:hAnsi="Verdana"/>
          <w:bCs/>
        </w:rPr>
      </w:pPr>
    </w:p>
    <w:p w14:paraId="74B5F1F4" w14:textId="184AE7C7" w:rsidR="00440858" w:rsidRPr="00440858" w:rsidRDefault="00440858" w:rsidP="00F23348">
      <w:pPr>
        <w:rPr>
          <w:rFonts w:ascii="Verdana" w:hAnsi="Verdana"/>
          <w:b/>
        </w:rPr>
      </w:pPr>
      <w:r w:rsidRPr="000703BB">
        <w:rPr>
          <w:rFonts w:ascii="Verdana" w:hAnsi="Verdana"/>
          <w:b/>
        </w:rPr>
        <w:t>BRIDGE:</w:t>
      </w:r>
    </w:p>
    <w:p w14:paraId="1B9E5FD6" w14:textId="7490DE88" w:rsidR="00F23348" w:rsidRDefault="00F23348" w:rsidP="00F23348">
      <w:pPr>
        <w:rPr>
          <w:rFonts w:ascii="Verdana" w:hAnsi="Verdana"/>
          <w:bCs/>
        </w:rPr>
      </w:pPr>
      <w:r>
        <w:rPr>
          <w:rFonts w:ascii="Verdana" w:hAnsi="Verdana"/>
          <w:bCs/>
        </w:rPr>
        <w:t>So</w:t>
      </w:r>
      <w:r w:rsidR="00510A3A">
        <w:rPr>
          <w:rFonts w:ascii="Verdana" w:hAnsi="Verdana"/>
          <w:bCs/>
        </w:rPr>
        <w:t>-o</w:t>
      </w:r>
      <w:r>
        <w:rPr>
          <w:rFonts w:ascii="Verdana" w:hAnsi="Verdana"/>
          <w:bCs/>
        </w:rPr>
        <w:t xml:space="preserve"> </w:t>
      </w:r>
      <w:r w:rsidR="009575D8"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smile for a while and </w:t>
      </w:r>
      <w:r w:rsidR="009575D8" w:rsidRPr="009575D8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let’s be jolly</w:t>
      </w:r>
    </w:p>
    <w:p w14:paraId="25CF521C" w14:textId="0F4F9355" w:rsidR="00F23348" w:rsidRDefault="000703BB" w:rsidP="00F23348">
      <w:pPr>
        <w:rPr>
          <w:rFonts w:ascii="Verdana" w:hAnsi="Verdana"/>
          <w:bCs/>
        </w:rPr>
      </w:pPr>
      <w:r w:rsidRPr="000703BB">
        <w:rPr>
          <w:rFonts w:ascii="Verdana" w:hAnsi="Verdana"/>
          <w:b/>
          <w:bCs/>
        </w:rPr>
        <w:t>[Gm]</w:t>
      </w:r>
      <w:r w:rsidR="00F23348">
        <w:rPr>
          <w:rFonts w:ascii="Verdana" w:hAnsi="Verdana"/>
          <w:bCs/>
        </w:rPr>
        <w:t xml:space="preserve"> Love shouldn’t be so </w:t>
      </w:r>
      <w:r w:rsidRPr="000703BB">
        <w:rPr>
          <w:rFonts w:ascii="Verdana" w:hAnsi="Verdana"/>
          <w:b/>
          <w:bCs/>
        </w:rPr>
        <w:t>[A7]</w:t>
      </w:r>
      <w:r w:rsidR="00F23348">
        <w:rPr>
          <w:rFonts w:ascii="Verdana" w:hAnsi="Verdana"/>
          <w:bCs/>
        </w:rPr>
        <w:t xml:space="preserve"> melancholy</w:t>
      </w:r>
    </w:p>
    <w:p w14:paraId="1D8DCCF2" w14:textId="25CBFAF5" w:rsidR="00F23348" w:rsidRPr="006F15CD" w:rsidRDefault="009575D8" w:rsidP="00F23348">
      <w:pPr>
        <w:rPr>
          <w:rFonts w:ascii="Verdana" w:eastAsia="Calibri" w:hAnsi="Verdana" w:cs="Courier New"/>
          <w:b/>
          <w:color w:val="000000"/>
        </w:rPr>
      </w:pPr>
      <w:r w:rsidRPr="009575D8">
        <w:rPr>
          <w:rFonts w:ascii="Verdana" w:hAnsi="Verdana"/>
          <w:b/>
          <w:bCs/>
        </w:rPr>
        <w:t>[Dm]</w:t>
      </w:r>
      <w:r w:rsidR="00F23348">
        <w:rPr>
          <w:rFonts w:ascii="Verdana" w:hAnsi="Verdana"/>
          <w:bCs/>
        </w:rPr>
        <w:t xml:space="preserve"> Come along and share the good times while we </w:t>
      </w:r>
      <w:r w:rsidR="000703BB" w:rsidRPr="000703BB">
        <w:rPr>
          <w:rFonts w:ascii="Verdana" w:hAnsi="Verdana"/>
          <w:b/>
          <w:bCs/>
        </w:rPr>
        <w:t>[Fm]</w:t>
      </w:r>
      <w:r w:rsidR="00F23348">
        <w:rPr>
          <w:rFonts w:ascii="Verdana" w:hAnsi="Verdana"/>
          <w:bCs/>
        </w:rPr>
        <w:t xml:space="preserve"> ca-a-a-</w:t>
      </w:r>
      <w:r w:rsidRPr="009575D8">
        <w:rPr>
          <w:rFonts w:ascii="Verdana" w:hAnsi="Verdana"/>
          <w:b/>
          <w:bCs/>
        </w:rPr>
        <w:t>[G7]</w:t>
      </w:r>
      <w:r w:rsidR="006F15C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3348">
        <w:rPr>
          <w:rFonts w:ascii="Verdana" w:hAnsi="Verdana"/>
          <w:bCs/>
        </w:rPr>
        <w:t>-an</w:t>
      </w:r>
    </w:p>
    <w:p w14:paraId="4E9B52F0" w14:textId="77777777" w:rsidR="00E22A53" w:rsidRDefault="00E22A53" w:rsidP="00E22A53">
      <w:pPr>
        <w:rPr>
          <w:rFonts w:ascii="Verdana" w:hAnsi="Verdana"/>
          <w:bCs/>
        </w:rPr>
      </w:pPr>
    </w:p>
    <w:p w14:paraId="01245227" w14:textId="77777777" w:rsidR="00E22A53" w:rsidRPr="00E22A53" w:rsidRDefault="00E22A53" w:rsidP="00E22A53">
      <w:pPr>
        <w:rPr>
          <w:rFonts w:ascii="Verdana" w:hAnsi="Verdana"/>
          <w:b/>
        </w:rPr>
      </w:pPr>
      <w:r w:rsidRPr="00E22A53">
        <w:rPr>
          <w:rFonts w:ascii="Verdana" w:hAnsi="Verdana"/>
          <w:b/>
        </w:rPr>
        <w:t>CHORUS:</w:t>
      </w:r>
    </w:p>
    <w:p w14:paraId="09DBFB45" w14:textId="24D04617" w:rsidR="00F23348" w:rsidRDefault="00F23348" w:rsidP="00F2334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beg your </w:t>
      </w:r>
      <w:r w:rsidR="009575D8" w:rsidRPr="009575D8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pardon </w:t>
      </w:r>
    </w:p>
    <w:p w14:paraId="5743380B" w14:textId="53D51F11" w:rsidR="00F23348" w:rsidRDefault="009575D8" w:rsidP="00F23348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 w:rsidR="00F23348">
        <w:rPr>
          <w:rFonts w:ascii="Verdana" w:hAnsi="Verdana"/>
          <w:bCs/>
        </w:rPr>
        <w:t xml:space="preserve"> I never promised you a </w:t>
      </w:r>
      <w:r w:rsidRPr="009575D8">
        <w:rPr>
          <w:rFonts w:ascii="Verdana" w:hAnsi="Verdana"/>
          <w:b/>
          <w:bCs/>
        </w:rPr>
        <w:t>[C]</w:t>
      </w:r>
      <w:r w:rsidR="00F23348">
        <w:rPr>
          <w:rFonts w:ascii="Verdana" w:hAnsi="Verdana"/>
          <w:bCs/>
        </w:rPr>
        <w:t xml:space="preserve"> rose garden</w:t>
      </w:r>
    </w:p>
    <w:p w14:paraId="48C9DDC1" w14:textId="043B4D8B" w:rsidR="00F23348" w:rsidRDefault="009575D8" w:rsidP="00F23348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[C]</w:t>
      </w:r>
      <w:r w:rsidR="00F23348">
        <w:rPr>
          <w:rFonts w:ascii="Verdana" w:hAnsi="Verdana"/>
          <w:bCs/>
        </w:rPr>
        <w:t xml:space="preserve"> Along with the </w:t>
      </w:r>
      <w:r w:rsidRPr="009575D8">
        <w:rPr>
          <w:rFonts w:ascii="Verdana" w:hAnsi="Verdana"/>
          <w:b/>
          <w:bCs/>
        </w:rPr>
        <w:t>[Dm]</w:t>
      </w:r>
      <w:r w:rsidR="00F23348">
        <w:rPr>
          <w:rFonts w:ascii="Verdana" w:hAnsi="Verdana"/>
          <w:bCs/>
        </w:rPr>
        <w:t xml:space="preserve"> sunshine</w:t>
      </w:r>
    </w:p>
    <w:p w14:paraId="5B80A33F" w14:textId="303D97EA" w:rsidR="00BB114B" w:rsidRPr="00A03F1B" w:rsidRDefault="009575D8" w:rsidP="00BB114B">
      <w:pPr>
        <w:rPr>
          <w:rFonts w:ascii="Verdana" w:hAnsi="Verdana"/>
          <w:bCs/>
        </w:rPr>
      </w:pPr>
      <w:r w:rsidRPr="009575D8">
        <w:rPr>
          <w:rFonts w:ascii="Verdana" w:hAnsi="Verdana"/>
          <w:b/>
          <w:bCs/>
        </w:rPr>
        <w:t>[G7]</w:t>
      </w:r>
      <w:r w:rsidR="00F23348">
        <w:rPr>
          <w:rFonts w:ascii="Verdana" w:hAnsi="Verdana"/>
          <w:bCs/>
        </w:rPr>
        <w:t xml:space="preserve"> There’s </w:t>
      </w:r>
      <w:proofErr w:type="spellStart"/>
      <w:r w:rsidR="00F23348">
        <w:rPr>
          <w:rFonts w:ascii="Verdana" w:hAnsi="Verdana"/>
          <w:bCs/>
        </w:rPr>
        <w:t>gotta</w:t>
      </w:r>
      <w:proofErr w:type="spellEnd"/>
      <w:r w:rsidR="00F23348">
        <w:rPr>
          <w:rFonts w:ascii="Verdana" w:hAnsi="Verdana"/>
          <w:bCs/>
        </w:rPr>
        <w:t xml:space="preserve"> be a little </w:t>
      </w:r>
      <w:r w:rsidRPr="009575D8">
        <w:rPr>
          <w:rFonts w:ascii="Verdana" w:hAnsi="Verdana"/>
          <w:b/>
          <w:bCs/>
        </w:rPr>
        <w:t>[C]</w:t>
      </w:r>
      <w:r w:rsidR="00F23348">
        <w:rPr>
          <w:rFonts w:ascii="Verdana" w:hAnsi="Verdana"/>
          <w:bCs/>
        </w:rPr>
        <w:t xml:space="preserve"> rain sometime</w:t>
      </w:r>
      <w:r w:rsidR="00A03F1B">
        <w:rPr>
          <w:rFonts w:ascii="Verdana" w:hAnsi="Verdana"/>
          <w:bCs/>
        </w:rPr>
        <w:t xml:space="preserve"> </w:t>
      </w:r>
      <w:r w:rsidRPr="009575D8">
        <w:rPr>
          <w:rFonts w:ascii="Verdana" w:hAnsi="Verdana"/>
          <w:b/>
          <w:bCs/>
        </w:rPr>
        <w:t>[C]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B51C214" w14:textId="77777777" w:rsidR="00A42E3F" w:rsidRDefault="00A42E3F">
      <w:pPr>
        <w:rPr>
          <w:rFonts w:ascii="Verdana" w:hAnsi="Verdana"/>
        </w:rPr>
      </w:pPr>
    </w:p>
    <w:p w14:paraId="75022CE3" w14:textId="77777777" w:rsidR="00440858" w:rsidRDefault="00440858" w:rsidP="0044085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F80EE28" wp14:editId="403D71BD">
            <wp:extent cx="457200" cy="609600"/>
            <wp:effectExtent l="0" t="0" r="0" b="0"/>
            <wp:docPr id="514672172" name="Picture 51467217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412738" wp14:editId="2E8A54BB">
            <wp:extent cx="457200" cy="609600"/>
            <wp:effectExtent l="0" t="0" r="0" b="0"/>
            <wp:docPr id="1567747010" name="Picture 156774701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E1450E" wp14:editId="5C22E9A0">
            <wp:extent cx="457200" cy="609600"/>
            <wp:effectExtent l="0" t="0" r="0" b="0"/>
            <wp:docPr id="616282142" name="Picture 61628214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697A2A" wp14:editId="63806B55">
            <wp:extent cx="457200" cy="609600"/>
            <wp:effectExtent l="0" t="0" r="0" b="0"/>
            <wp:docPr id="576549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A2800F" wp14:editId="051793AC">
            <wp:extent cx="457200" cy="609600"/>
            <wp:effectExtent l="0" t="0" r="0" b="0"/>
            <wp:docPr id="767124348" name="Picture 76712434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88E740" wp14:editId="431C842D">
            <wp:extent cx="457200" cy="609600"/>
            <wp:effectExtent l="0" t="0" r="0" b="0"/>
            <wp:docPr id="1142519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078AFD" wp14:editId="146BE12E">
            <wp:extent cx="457200" cy="609600"/>
            <wp:effectExtent l="0" t="0" r="0" b="0"/>
            <wp:docPr id="357443978" name="Picture 35744397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AA7050" wp14:editId="6AA3754B">
            <wp:extent cx="457200" cy="609600"/>
            <wp:effectExtent l="0" t="0" r="0" b="0"/>
            <wp:docPr id="8695695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D9E4" w14:textId="77777777" w:rsidR="00B043CF" w:rsidRDefault="00B043CF" w:rsidP="00110521">
      <w:pPr>
        <w:rPr>
          <w:rFonts w:ascii="Verdana" w:hAnsi="Verdana"/>
          <w:b/>
        </w:rPr>
      </w:pPr>
    </w:p>
    <w:p w14:paraId="0143E74F" w14:textId="54C22ED9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50D6F42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53"/>
    <w:rsid w:val="000076D2"/>
    <w:rsid w:val="000703BB"/>
    <w:rsid w:val="000961DF"/>
    <w:rsid w:val="000A348C"/>
    <w:rsid w:val="000D00ED"/>
    <w:rsid w:val="000F7214"/>
    <w:rsid w:val="00110521"/>
    <w:rsid w:val="00132109"/>
    <w:rsid w:val="0013674A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17CCB"/>
    <w:rsid w:val="00440858"/>
    <w:rsid w:val="0047277F"/>
    <w:rsid w:val="00490D27"/>
    <w:rsid w:val="004E65B6"/>
    <w:rsid w:val="00510A3A"/>
    <w:rsid w:val="00531581"/>
    <w:rsid w:val="00550EFA"/>
    <w:rsid w:val="005543FD"/>
    <w:rsid w:val="006230AD"/>
    <w:rsid w:val="006325CA"/>
    <w:rsid w:val="006F15CD"/>
    <w:rsid w:val="007320F1"/>
    <w:rsid w:val="007E4748"/>
    <w:rsid w:val="007F3494"/>
    <w:rsid w:val="0082055B"/>
    <w:rsid w:val="0082492D"/>
    <w:rsid w:val="00866CDE"/>
    <w:rsid w:val="00924B54"/>
    <w:rsid w:val="009575D8"/>
    <w:rsid w:val="00972E99"/>
    <w:rsid w:val="00A029D3"/>
    <w:rsid w:val="00A03F1B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7769"/>
    <w:rsid w:val="00BB114B"/>
    <w:rsid w:val="00C32E7E"/>
    <w:rsid w:val="00C5218C"/>
    <w:rsid w:val="00CA07D7"/>
    <w:rsid w:val="00D113AB"/>
    <w:rsid w:val="00D4034F"/>
    <w:rsid w:val="00D66B4B"/>
    <w:rsid w:val="00D84579"/>
    <w:rsid w:val="00DB1F9F"/>
    <w:rsid w:val="00E04FCE"/>
    <w:rsid w:val="00E10D8C"/>
    <w:rsid w:val="00E22A53"/>
    <w:rsid w:val="00E44175"/>
    <w:rsid w:val="00EC5DC1"/>
    <w:rsid w:val="00ED52A4"/>
    <w:rsid w:val="00F23348"/>
    <w:rsid w:val="00F238D8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39D24"/>
  <w14:defaultImageDpi w14:val="300"/>
  <w15:docId w15:val="{86E2F95C-072A-4E43-8693-EC736D7E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2025-06-09T18:02:00Z</dcterms:created>
  <dcterms:modified xsi:type="dcterms:W3CDTF">2025-06-09T21:24:00Z</dcterms:modified>
</cp:coreProperties>
</file>