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9BBE" w14:textId="7A629DD2" w:rsidR="0082492D" w:rsidRPr="00A902E9" w:rsidRDefault="00C00B0B" w:rsidP="00DB1F9F">
      <w:pPr>
        <w:pStyle w:val="Heading1"/>
      </w:pPr>
      <w:r>
        <w:t xml:space="preserve">The </w:t>
      </w:r>
      <w:proofErr w:type="gramStart"/>
      <w:r>
        <w:t>River</w:t>
      </w:r>
      <w:proofErr w:type="gramEnd"/>
    </w:p>
    <w:p w14:paraId="34499F04" w14:textId="2B96E15F" w:rsidR="00972E99" w:rsidRPr="00A902E9" w:rsidRDefault="00C00B0B">
      <w:pPr>
        <w:rPr>
          <w:rFonts w:ascii="Verdana" w:hAnsi="Verdana"/>
        </w:rPr>
      </w:pPr>
      <w:r>
        <w:rPr>
          <w:rFonts w:ascii="Verdana" w:hAnsi="Verdana"/>
        </w:rPr>
        <w:t>Bruce Springsteen 1981</w:t>
      </w:r>
    </w:p>
    <w:p w14:paraId="076631E0" w14:textId="77777777" w:rsidR="00972E99" w:rsidRPr="00C00B0B" w:rsidRDefault="00972E99">
      <w:pPr>
        <w:rPr>
          <w:rFonts w:ascii="Verdana" w:hAnsi="Verdana"/>
          <w:bCs/>
        </w:rPr>
      </w:pPr>
    </w:p>
    <w:p w14:paraId="7694148C" w14:textId="133AE38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E0DB2E" wp14:editId="490BDC5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88E2FA" wp14:editId="1FC3306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2050D3" wp14:editId="7BD6905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9809F4" wp14:editId="5784C44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48342C" wp14:editId="12CB103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EBE6" w14:textId="77777777" w:rsidR="00A9741C" w:rsidRDefault="00A9741C" w:rsidP="00A9741C">
      <w:pPr>
        <w:rPr>
          <w:rFonts w:ascii="Verdana" w:hAnsi="Verdana"/>
          <w:b/>
        </w:rPr>
      </w:pPr>
    </w:p>
    <w:p w14:paraId="51BE90BF" w14:textId="711DC926" w:rsidR="00C00B0B" w:rsidRPr="00C00B0B" w:rsidRDefault="00C00B0B" w:rsidP="00C00B0B">
      <w:pPr>
        <w:rPr>
          <w:rFonts w:ascii="Verdana" w:hAnsi="Verdana"/>
          <w:b/>
        </w:rPr>
      </w:pPr>
      <w:r w:rsidRPr="00C00B0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</w:t>
      </w:r>
      <w:r w:rsidRPr="00C00B0B">
        <w:rPr>
          <w:rFonts w:ascii="Verdana" w:hAnsi="Verdana"/>
          <w:b/>
        </w:rPr>
        <w:t>1 2 3 4 /</w:t>
      </w:r>
    </w:p>
    <w:p w14:paraId="16C3C33C" w14:textId="77777777" w:rsidR="00C00B0B" w:rsidRPr="00C00B0B" w:rsidRDefault="00C00B0B" w:rsidP="00C00B0B">
      <w:pPr>
        <w:rPr>
          <w:rFonts w:ascii="Verdana" w:hAnsi="Verdana"/>
          <w:b/>
        </w:rPr>
      </w:pPr>
    </w:p>
    <w:p w14:paraId="6F259216" w14:textId="3A9B14D3" w:rsidR="00C00B0B" w:rsidRPr="00C00B0B" w:rsidRDefault="00C00B0B" w:rsidP="00C00B0B">
      <w:pPr>
        <w:rPr>
          <w:rFonts w:ascii="Verdana" w:hAnsi="Verdana"/>
          <w:b/>
        </w:rPr>
      </w:pP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</w:p>
    <w:p w14:paraId="0F62462A" w14:textId="68D41731" w:rsidR="00C00B0B" w:rsidRPr="00C00B0B" w:rsidRDefault="00C00B0B" w:rsidP="00C00B0B">
      <w:pPr>
        <w:rPr>
          <w:rFonts w:ascii="Verdana" w:hAnsi="Verdana"/>
          <w:b/>
        </w:rPr>
      </w:pPr>
      <w:r w:rsidRPr="00C00B0B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00B0B">
        <w:rPr>
          <w:rFonts w:ascii="Verdana" w:hAnsi="Verdana"/>
          <w:b/>
        </w:rPr>
        <w:t>[C]</w:t>
      </w:r>
    </w:p>
    <w:p w14:paraId="482A6996" w14:textId="77777777" w:rsidR="00C00B0B" w:rsidRPr="00C00B0B" w:rsidRDefault="00C00B0B" w:rsidP="00C00B0B">
      <w:pPr>
        <w:rPr>
          <w:rFonts w:ascii="Verdana" w:hAnsi="Verdana"/>
          <w:b/>
        </w:rPr>
      </w:pPr>
    </w:p>
    <w:p w14:paraId="1E217F67" w14:textId="182053E6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I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come from down in the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valley </w:t>
      </w:r>
    </w:p>
    <w:p w14:paraId="06215914" w14:textId="1EBAB6C9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Where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mister when you're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young</w:t>
      </w:r>
    </w:p>
    <w:p w14:paraId="486312C1" w14:textId="37858B37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They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bring you up to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do </w:t>
      </w:r>
    </w:p>
    <w:p w14:paraId="1BD362B0" w14:textId="78D83B06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Like your daddy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done</w:t>
      </w:r>
    </w:p>
    <w:p w14:paraId="177DB4FC" w14:textId="260EADC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Me and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Mary we met in high school</w:t>
      </w:r>
    </w:p>
    <w:p w14:paraId="4C94E01E" w14:textId="0B0B920F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When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she was just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seven-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>teen</w:t>
      </w:r>
    </w:p>
    <w:p w14:paraId="0666BE10" w14:textId="5752E4EB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We'd </w:t>
      </w:r>
      <w:r w:rsidRPr="00C00B0B">
        <w:rPr>
          <w:rFonts w:ascii="Verdana" w:hAnsi="Verdana"/>
          <w:b/>
        </w:rPr>
        <w:t>[Am]</w:t>
      </w:r>
      <w:r w:rsidRPr="00C00B0B">
        <w:rPr>
          <w:rFonts w:ascii="Verdana" w:hAnsi="Verdana"/>
        </w:rPr>
        <w:t xml:space="preserve"> drive out of this valley </w:t>
      </w:r>
    </w:p>
    <w:p w14:paraId="2E961327" w14:textId="41EE84E0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Down to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where the fields were </w:t>
      </w:r>
      <w:r w:rsidRPr="00C00B0B">
        <w:rPr>
          <w:rFonts w:ascii="Verdana" w:hAnsi="Verdana"/>
          <w:b/>
        </w:rPr>
        <w:t>[C]</w:t>
      </w:r>
      <w:r w:rsidRPr="00BC559E">
        <w:rPr>
          <w:rFonts w:ascii="Verdana" w:hAnsi="Verdana" w:cs="Courier New"/>
          <w:b/>
          <w:color w:val="000000"/>
        </w:rPr>
        <w:sym w:font="Symbol" w:char="F0AF"/>
      </w:r>
      <w:r w:rsidRPr="00C00B0B">
        <w:rPr>
          <w:rFonts w:ascii="Verdana" w:hAnsi="Verdana"/>
        </w:rPr>
        <w:t xml:space="preserve"> green</w:t>
      </w:r>
      <w:r w:rsidR="008D53C8">
        <w:rPr>
          <w:rFonts w:ascii="Verdana" w:hAnsi="Verdana"/>
        </w:rPr>
        <w:t xml:space="preserve"> </w:t>
      </w:r>
      <w:r w:rsidR="008D53C8" w:rsidRPr="008D53C8">
        <w:rPr>
          <w:rFonts w:ascii="Verdana" w:hAnsi="Verdana"/>
          <w:b/>
          <w:bCs/>
          <w:color w:val="BFBFBF" w:themeColor="background1" w:themeShade="BF"/>
        </w:rPr>
        <w:t>2 3 4 / 1 2</w:t>
      </w:r>
    </w:p>
    <w:p w14:paraId="4E698081" w14:textId="77777777" w:rsidR="00C00B0B" w:rsidRPr="00C00B0B" w:rsidRDefault="00C00B0B" w:rsidP="00C00B0B">
      <w:pPr>
        <w:rPr>
          <w:rFonts w:ascii="Verdana" w:hAnsi="Verdana"/>
        </w:rPr>
      </w:pPr>
    </w:p>
    <w:p w14:paraId="4073BDB0" w14:textId="57727FF5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We'd go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</w:t>
      </w:r>
    </w:p>
    <w:p w14:paraId="3340E733" w14:textId="6AA4E19D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into the river we'd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dive </w:t>
      </w:r>
    </w:p>
    <w:p w14:paraId="5BF25655" w14:textId="6FA75465" w:rsidR="00C00B0B" w:rsidRDefault="00C00B0B" w:rsidP="00C00B0B">
      <w:pPr>
        <w:rPr>
          <w:rFonts w:ascii="Verdana" w:hAnsi="Verdana"/>
          <w:b/>
        </w:rPr>
      </w:pPr>
      <w:r w:rsidRPr="00C00B0B">
        <w:rPr>
          <w:rFonts w:ascii="Verdana" w:hAnsi="Verdana"/>
        </w:rPr>
        <w:t>Oh</w:t>
      </w:r>
      <w:r w:rsidR="008D53C8">
        <w:rPr>
          <w:rFonts w:ascii="Verdana" w:hAnsi="Verdana"/>
        </w:rPr>
        <w:t xml:space="preserve"> </w:t>
      </w:r>
      <w:proofErr w:type="spellStart"/>
      <w:r w:rsidR="008D53C8">
        <w:rPr>
          <w:rFonts w:ascii="Verdana" w:hAnsi="Verdana"/>
        </w:rPr>
        <w:t>oh</w:t>
      </w:r>
      <w:proofErr w:type="spellEnd"/>
      <w:r w:rsidRPr="00C00B0B">
        <w:rPr>
          <w:rFonts w:ascii="Verdana" w:hAnsi="Verdana"/>
        </w:rPr>
        <w:t xml:space="preserve">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we’d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ride </w:t>
      </w:r>
      <w:r w:rsidRPr="00C00B0B">
        <w:rPr>
          <w:rFonts w:ascii="Verdana" w:hAnsi="Verdana"/>
          <w:b/>
        </w:rPr>
        <w:t>[C]</w:t>
      </w:r>
    </w:p>
    <w:p w14:paraId="5C1E4E34" w14:textId="77777777" w:rsidR="008D53C8" w:rsidRPr="00C00B0B" w:rsidRDefault="008D53C8" w:rsidP="00C00B0B">
      <w:pPr>
        <w:rPr>
          <w:rFonts w:ascii="Verdana" w:hAnsi="Verdana"/>
        </w:rPr>
      </w:pPr>
    </w:p>
    <w:p w14:paraId="7AE6EDAA" w14:textId="38558591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Then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I got Mary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pregnant </w:t>
      </w:r>
    </w:p>
    <w:p w14:paraId="08389D74" w14:textId="02658A95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man, that was all she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wrote</w:t>
      </w:r>
    </w:p>
    <w:p w14:paraId="7EFD2701" w14:textId="2ECB8F7C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for my 19th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birthday </w:t>
      </w:r>
    </w:p>
    <w:p w14:paraId="50CE5696" w14:textId="550C8D6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I got a union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card and a wedding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coat</w:t>
      </w:r>
    </w:p>
    <w:p w14:paraId="16DC90D6" w14:textId="27527F1C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went down to the courthouse </w:t>
      </w:r>
    </w:p>
    <w:p w14:paraId="26AD1B24" w14:textId="52B9E3DF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the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judge put it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all to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rest</w:t>
      </w:r>
    </w:p>
    <w:p w14:paraId="59F6ECCC" w14:textId="21A506B5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No </w:t>
      </w:r>
      <w:r w:rsidRPr="00C00B0B">
        <w:rPr>
          <w:rFonts w:ascii="Verdana" w:hAnsi="Verdana"/>
          <w:b/>
        </w:rPr>
        <w:t>[Am]</w:t>
      </w:r>
      <w:r w:rsidRPr="00C00B0B">
        <w:rPr>
          <w:rFonts w:ascii="Verdana" w:hAnsi="Verdana"/>
        </w:rPr>
        <w:t xml:space="preserve"> wedding day smiles, no walk down the aisle</w:t>
      </w:r>
    </w:p>
    <w:p w14:paraId="70E73B34" w14:textId="68283A26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No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flowers, no wedding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dress</w:t>
      </w:r>
    </w:p>
    <w:p w14:paraId="71D725B6" w14:textId="518F5C79" w:rsidR="00C00B0B" w:rsidRPr="00C00B0B" w:rsidRDefault="00C00B0B" w:rsidP="00C00B0B">
      <w:pPr>
        <w:rPr>
          <w:rFonts w:ascii="Verdana" w:hAnsi="Verdana"/>
        </w:rPr>
      </w:pPr>
    </w:p>
    <w:p w14:paraId="65CE9FA4" w14:textId="46ACADAA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That night we went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</w:t>
      </w:r>
    </w:p>
    <w:p w14:paraId="42CF3F67" w14:textId="737B22A2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into the river we'd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dive</w:t>
      </w:r>
    </w:p>
    <w:p w14:paraId="23C030AE" w14:textId="5DA0B180" w:rsidR="00C00B0B" w:rsidRDefault="00C00B0B" w:rsidP="00C00B0B">
      <w:pPr>
        <w:rPr>
          <w:rFonts w:ascii="Verdana" w:hAnsi="Verdana"/>
          <w:b/>
        </w:rPr>
      </w:pPr>
      <w:r w:rsidRPr="00C00B0B">
        <w:rPr>
          <w:rFonts w:ascii="Verdana" w:hAnsi="Verdana"/>
        </w:rPr>
        <w:t xml:space="preserve">Oh </w:t>
      </w:r>
      <w:proofErr w:type="spellStart"/>
      <w:r w:rsidRPr="00C00B0B">
        <w:rPr>
          <w:rFonts w:ascii="Verdana" w:hAnsi="Verdana"/>
        </w:rPr>
        <w:t>oh</w:t>
      </w:r>
      <w:proofErr w:type="spellEnd"/>
      <w:r w:rsidRPr="00C00B0B">
        <w:rPr>
          <w:rFonts w:ascii="Verdana" w:hAnsi="Verdana"/>
        </w:rPr>
        <w:t xml:space="preserve">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we did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ride </w:t>
      </w:r>
      <w:r w:rsidRPr="00C00B0B">
        <w:rPr>
          <w:rFonts w:ascii="Verdana" w:hAnsi="Verdana"/>
          <w:b/>
        </w:rPr>
        <w:t>[C]</w:t>
      </w:r>
    </w:p>
    <w:p w14:paraId="78C660A6" w14:textId="557BB968" w:rsidR="008D53C8" w:rsidRDefault="008D53C8" w:rsidP="00C00B0B">
      <w:pPr>
        <w:rPr>
          <w:rFonts w:ascii="Verdana" w:hAnsi="Verdana"/>
          <w:b/>
        </w:rPr>
      </w:pPr>
    </w:p>
    <w:p w14:paraId="0684BCE7" w14:textId="0F257606" w:rsidR="008D53C8" w:rsidRDefault="008D53C8" w:rsidP="00C00B0B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58CFBF08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>Then</w:t>
      </w:r>
      <w:r w:rsidRPr="00C00B0B">
        <w:rPr>
          <w:rFonts w:ascii="Verdana" w:hAnsi="Verdana"/>
        </w:rPr>
        <w:t xml:space="preserve">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I got Mary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pregnant </w:t>
      </w:r>
    </w:p>
    <w:p w14:paraId="34E07BBC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And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man, that was all she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>wrote</w:t>
      </w:r>
    </w:p>
    <w:p w14:paraId="22F7AF5E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And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for my 19th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birthday </w:t>
      </w:r>
    </w:p>
    <w:p w14:paraId="130F7B59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I got a union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card and a wedding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>coat</w:t>
      </w:r>
    </w:p>
    <w:p w14:paraId="53FBC2C6" w14:textId="77777777" w:rsidR="008D53C8" w:rsidRPr="008D53C8" w:rsidRDefault="008D53C8" w:rsidP="008D53C8">
      <w:pPr>
        <w:rPr>
          <w:rFonts w:ascii="Verdana" w:hAnsi="Verdana"/>
          <w:color w:val="BFBFBF" w:themeColor="background1" w:themeShade="BF"/>
        </w:rPr>
      </w:pPr>
      <w:r w:rsidRPr="008D53C8">
        <w:rPr>
          <w:rFonts w:ascii="Verdana" w:hAnsi="Verdana"/>
          <w:color w:val="BFBFBF" w:themeColor="background1" w:themeShade="BF"/>
        </w:rPr>
        <w:t xml:space="preserve">We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went down to the courthouse </w:t>
      </w:r>
    </w:p>
    <w:p w14:paraId="7C6BFDAB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And the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judge put it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all to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>rest</w:t>
      </w:r>
    </w:p>
    <w:p w14:paraId="55EF7DDC" w14:textId="77777777" w:rsidR="008D53C8" w:rsidRPr="00C00B0B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No </w:t>
      </w:r>
      <w:r w:rsidRPr="00C00B0B">
        <w:rPr>
          <w:rFonts w:ascii="Verdana" w:hAnsi="Verdana"/>
          <w:b/>
        </w:rPr>
        <w:t>[Am]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>wedding day smiles, no walk down the aisle</w:t>
      </w:r>
    </w:p>
    <w:p w14:paraId="4FD4BAE0" w14:textId="36E9B13C" w:rsidR="008D53C8" w:rsidRPr="008D53C8" w:rsidRDefault="008D53C8" w:rsidP="008D53C8">
      <w:pPr>
        <w:rPr>
          <w:rFonts w:ascii="Verdana" w:hAnsi="Verdana"/>
        </w:rPr>
      </w:pPr>
      <w:r w:rsidRPr="008D53C8">
        <w:rPr>
          <w:rFonts w:ascii="Verdana" w:hAnsi="Verdana"/>
          <w:color w:val="BFBFBF" w:themeColor="background1" w:themeShade="BF"/>
        </w:rPr>
        <w:t xml:space="preserve">No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 xml:space="preserve">flowers, no wedding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</w:t>
      </w:r>
      <w:r w:rsidRPr="008D53C8">
        <w:rPr>
          <w:rFonts w:ascii="Verdana" w:hAnsi="Verdana"/>
          <w:color w:val="BFBFBF" w:themeColor="background1" w:themeShade="BF"/>
        </w:rPr>
        <w:t>dress</w:t>
      </w:r>
      <w:r w:rsidRPr="008D53C8">
        <w:rPr>
          <w:rFonts w:ascii="Verdana" w:hAnsi="Verdana"/>
          <w:b/>
          <w:color w:val="BFBFBF" w:themeColor="background1" w:themeShade="BF"/>
        </w:rPr>
        <w:t xml:space="preserve"> </w:t>
      </w:r>
      <w:r w:rsidRPr="00C00B0B">
        <w:rPr>
          <w:rFonts w:ascii="Verdana" w:hAnsi="Verdana"/>
          <w:b/>
        </w:rPr>
        <w:t>[C]</w:t>
      </w:r>
    </w:p>
    <w:p w14:paraId="5DA7C225" w14:textId="340F8C18" w:rsidR="00A86D87" w:rsidRDefault="00A86D8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37E5659" w14:textId="77777777" w:rsidR="008D53C8" w:rsidRDefault="008D53C8" w:rsidP="00C00B0B">
      <w:pPr>
        <w:rPr>
          <w:rFonts w:ascii="Verdana" w:hAnsi="Verdana"/>
          <w:b/>
        </w:rPr>
      </w:pPr>
    </w:p>
    <w:p w14:paraId="05065203" w14:textId="723EC401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I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got a job working con-</w:t>
      </w:r>
      <w:r w:rsidRPr="00C00B0B">
        <w:rPr>
          <w:rFonts w:ascii="Verdana" w:hAnsi="Verdana"/>
          <w:b/>
        </w:rPr>
        <w:t>[G]</w:t>
      </w:r>
      <w:proofErr w:type="spellStart"/>
      <w:r w:rsidRPr="00C00B0B">
        <w:rPr>
          <w:rFonts w:ascii="Verdana" w:hAnsi="Verdana"/>
        </w:rPr>
        <w:t>struction</w:t>
      </w:r>
      <w:proofErr w:type="spellEnd"/>
    </w:p>
    <w:p w14:paraId="5E84F98E" w14:textId="664D794A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For the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Johnstown Company </w:t>
      </w:r>
      <w:r w:rsidRPr="00C00B0B">
        <w:rPr>
          <w:rFonts w:ascii="Verdana" w:hAnsi="Verdana"/>
          <w:b/>
        </w:rPr>
        <w:t>[C]</w:t>
      </w:r>
    </w:p>
    <w:p w14:paraId="2E66ACD4" w14:textId="27CE66E8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But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lately there </w:t>
      </w:r>
      <w:proofErr w:type="spellStart"/>
      <w:r w:rsidRPr="00C00B0B">
        <w:rPr>
          <w:rFonts w:ascii="Verdana" w:hAnsi="Verdana"/>
        </w:rPr>
        <w:t>ain't</w:t>
      </w:r>
      <w:proofErr w:type="spellEnd"/>
      <w:r w:rsidRPr="00C00B0B">
        <w:rPr>
          <w:rFonts w:ascii="Verdana" w:hAnsi="Verdana"/>
        </w:rPr>
        <w:t xml:space="preserve"> been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much work</w:t>
      </w:r>
    </w:p>
    <w:p w14:paraId="34011E9A" w14:textId="455C9EE8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>On ac-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count of the </w:t>
      </w:r>
      <w:proofErr w:type="spellStart"/>
      <w:r w:rsidRPr="00C00B0B">
        <w:rPr>
          <w:rFonts w:ascii="Verdana" w:hAnsi="Verdana"/>
        </w:rPr>
        <w:t>econo</w:t>
      </w:r>
      <w:proofErr w:type="spellEnd"/>
      <w:r w:rsidRPr="00C00B0B">
        <w:rPr>
          <w:rFonts w:ascii="Verdana" w:hAnsi="Verdana"/>
        </w:rPr>
        <w:t>-</w:t>
      </w:r>
      <w:r w:rsidRPr="00C00B0B">
        <w:rPr>
          <w:rFonts w:ascii="Verdana" w:hAnsi="Verdana"/>
          <w:b/>
        </w:rPr>
        <w:t>[G]</w:t>
      </w:r>
      <w:proofErr w:type="gramStart"/>
      <w:r w:rsidRPr="00C00B0B">
        <w:rPr>
          <w:rFonts w:ascii="Verdana" w:hAnsi="Verdana"/>
        </w:rPr>
        <w:t>my</w:t>
      </w:r>
      <w:proofErr w:type="gramEnd"/>
    </w:p>
    <w:p w14:paraId="29FFCEC4" w14:textId="43B5EE8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Now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</w:t>
      </w:r>
      <w:proofErr w:type="gramStart"/>
      <w:r w:rsidRPr="00C00B0B">
        <w:rPr>
          <w:rFonts w:ascii="Verdana" w:hAnsi="Verdana"/>
        </w:rPr>
        <w:t>all</w:t>
      </w:r>
      <w:proofErr w:type="gramEnd"/>
      <w:r w:rsidRPr="00C00B0B">
        <w:rPr>
          <w:rFonts w:ascii="Verdana" w:hAnsi="Verdana"/>
        </w:rPr>
        <w:t xml:space="preserve"> </w:t>
      </w:r>
      <w:proofErr w:type="spellStart"/>
      <w:r w:rsidRPr="00C00B0B">
        <w:rPr>
          <w:rFonts w:ascii="Verdana" w:hAnsi="Verdana"/>
        </w:rPr>
        <w:t>them</w:t>
      </w:r>
      <w:proofErr w:type="spellEnd"/>
      <w:r w:rsidRPr="00C00B0B">
        <w:rPr>
          <w:rFonts w:ascii="Verdana" w:hAnsi="Verdana"/>
        </w:rPr>
        <w:t xml:space="preserve"> things that seemed so important</w:t>
      </w:r>
    </w:p>
    <w:p w14:paraId="55AC005B" w14:textId="42614B4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Well mister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they vanished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right into the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air</w:t>
      </w:r>
    </w:p>
    <w:p w14:paraId="42968404" w14:textId="1F34BFB3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Now I just </w:t>
      </w:r>
      <w:r w:rsidRPr="00C00B0B">
        <w:rPr>
          <w:rFonts w:ascii="Verdana" w:hAnsi="Verdana"/>
          <w:b/>
        </w:rPr>
        <w:t>[Am]</w:t>
      </w:r>
      <w:r w:rsidRPr="00C00B0B">
        <w:rPr>
          <w:rFonts w:ascii="Verdana" w:hAnsi="Verdana"/>
        </w:rPr>
        <w:t xml:space="preserve"> act like I don't remember</w:t>
      </w:r>
    </w:p>
    <w:p w14:paraId="235368F1" w14:textId="44D9358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Mary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acts like she </w:t>
      </w:r>
      <w:proofErr w:type="gramStart"/>
      <w:r w:rsidRPr="00C00B0B">
        <w:rPr>
          <w:rFonts w:ascii="Verdana" w:hAnsi="Verdana"/>
        </w:rPr>
        <w:t>don't</w:t>
      </w:r>
      <w:proofErr w:type="gramEnd"/>
      <w:r w:rsidRPr="00C00B0B">
        <w:rPr>
          <w:rFonts w:ascii="Verdana" w:hAnsi="Verdana"/>
        </w:rPr>
        <w:t xml:space="preserve">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care</w:t>
      </w:r>
    </w:p>
    <w:p w14:paraId="51EDB712" w14:textId="77777777" w:rsidR="00C00B0B" w:rsidRPr="00C00B0B" w:rsidRDefault="00C00B0B" w:rsidP="00C00B0B">
      <w:pPr>
        <w:rPr>
          <w:rFonts w:ascii="Verdana" w:hAnsi="Verdana"/>
        </w:rPr>
      </w:pPr>
    </w:p>
    <w:p w14:paraId="27951F5B" w14:textId="41303318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>But I re-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member us riding in my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brother's car</w:t>
      </w:r>
    </w:p>
    <w:p w14:paraId="1EE0BC87" w14:textId="2635A18B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Her body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tan and wet, down at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reservoir</w:t>
      </w:r>
    </w:p>
    <w:p w14:paraId="2EAD520C" w14:textId="3264362D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At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night on them banks I'd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lie awake</w:t>
      </w:r>
    </w:p>
    <w:p w14:paraId="4A316961" w14:textId="2C2CD0B4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And pull her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close just to feel each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breath she'd take</w:t>
      </w:r>
    </w:p>
    <w:p w14:paraId="64A491F7" w14:textId="581B8B97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Now those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memories come back to haunt me</w:t>
      </w:r>
    </w:p>
    <w:p w14:paraId="1880A7DF" w14:textId="53DB7FEB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They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haunt me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like a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curse</w:t>
      </w:r>
    </w:p>
    <w:p w14:paraId="1AB4C226" w14:textId="494865F9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Is a </w:t>
      </w:r>
      <w:r w:rsidRPr="00C00B0B">
        <w:rPr>
          <w:rFonts w:ascii="Verdana" w:hAnsi="Verdana"/>
          <w:b/>
        </w:rPr>
        <w:t>[Am]</w:t>
      </w:r>
      <w:r w:rsidRPr="00C00B0B">
        <w:rPr>
          <w:rFonts w:ascii="Verdana" w:hAnsi="Verdana"/>
        </w:rPr>
        <w:t xml:space="preserve"> dream a lie if it </w:t>
      </w:r>
      <w:proofErr w:type="gramStart"/>
      <w:r w:rsidRPr="00C00B0B">
        <w:rPr>
          <w:rFonts w:ascii="Verdana" w:hAnsi="Verdana"/>
        </w:rPr>
        <w:t>don't</w:t>
      </w:r>
      <w:proofErr w:type="gramEnd"/>
      <w:r w:rsidRPr="00C00B0B">
        <w:rPr>
          <w:rFonts w:ascii="Verdana" w:hAnsi="Verdana"/>
        </w:rPr>
        <w:t xml:space="preserve"> come true</w:t>
      </w:r>
    </w:p>
    <w:p w14:paraId="2388DEC2" w14:textId="458C31DF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Or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is it something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worse</w:t>
      </w:r>
    </w:p>
    <w:p w14:paraId="54D67FBC" w14:textId="77777777" w:rsidR="00C00B0B" w:rsidRPr="00C00B0B" w:rsidRDefault="00C00B0B" w:rsidP="00C00B0B">
      <w:pPr>
        <w:rPr>
          <w:rFonts w:ascii="Verdana" w:hAnsi="Verdana"/>
        </w:rPr>
      </w:pPr>
    </w:p>
    <w:p w14:paraId="43EF1F2C" w14:textId="535EE9C1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That sends me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</w:t>
      </w:r>
    </w:p>
    <w:p w14:paraId="478BA696" w14:textId="048FDBA5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Though I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know the river is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dry</w:t>
      </w:r>
    </w:p>
    <w:p w14:paraId="5382ACE5" w14:textId="4DC95CAF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That sends me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to-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night </w:t>
      </w:r>
      <w:r w:rsidRPr="00C00B0B">
        <w:rPr>
          <w:rFonts w:ascii="Verdana" w:hAnsi="Verdana"/>
          <w:b/>
        </w:rPr>
        <w:t>[C]</w:t>
      </w:r>
    </w:p>
    <w:p w14:paraId="572FB651" w14:textId="77777777" w:rsidR="00C00B0B" w:rsidRPr="00C00B0B" w:rsidRDefault="00C00B0B" w:rsidP="00C00B0B">
      <w:pPr>
        <w:rPr>
          <w:rFonts w:ascii="Verdana" w:hAnsi="Verdana"/>
        </w:rPr>
      </w:pPr>
    </w:p>
    <w:p w14:paraId="5C721532" w14:textId="35825B2A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my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baby and </w:t>
      </w:r>
      <w:r w:rsidRPr="00C00B0B">
        <w:rPr>
          <w:rFonts w:ascii="Verdana" w:hAnsi="Verdana"/>
          <w:b/>
        </w:rPr>
        <w:t>[G]</w:t>
      </w:r>
      <w:r w:rsidRPr="00C00B0B">
        <w:rPr>
          <w:rFonts w:ascii="Verdana" w:hAnsi="Verdana"/>
        </w:rPr>
        <w:t xml:space="preserve"> I</w:t>
      </w:r>
    </w:p>
    <w:p w14:paraId="1FA3FBDA" w14:textId="575DBBDA" w:rsidR="00C00B0B" w:rsidRPr="00C00B0B" w:rsidRDefault="00C00B0B" w:rsidP="00C00B0B">
      <w:pPr>
        <w:rPr>
          <w:rFonts w:ascii="Verdana" w:hAnsi="Verdana"/>
        </w:rPr>
      </w:pPr>
      <w:r w:rsidRPr="00C00B0B">
        <w:rPr>
          <w:rFonts w:ascii="Verdana" w:hAnsi="Verdana"/>
        </w:rPr>
        <w:t xml:space="preserve">Oh </w:t>
      </w:r>
      <w:proofErr w:type="spellStart"/>
      <w:r w:rsidRPr="00C00B0B">
        <w:rPr>
          <w:rFonts w:ascii="Verdana" w:hAnsi="Verdana"/>
        </w:rPr>
        <w:t>oh</w:t>
      </w:r>
      <w:proofErr w:type="spellEnd"/>
      <w:r w:rsidRPr="00C00B0B">
        <w:rPr>
          <w:rFonts w:ascii="Verdana" w:hAnsi="Verdana"/>
        </w:rPr>
        <w:t xml:space="preserve"> </w:t>
      </w: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down to the </w:t>
      </w:r>
      <w:r w:rsidRPr="00C00B0B">
        <w:rPr>
          <w:rFonts w:ascii="Verdana" w:hAnsi="Verdana"/>
          <w:b/>
        </w:rPr>
        <w:t>[C]</w:t>
      </w:r>
      <w:r w:rsidRPr="00C00B0B">
        <w:rPr>
          <w:rFonts w:ascii="Verdana" w:hAnsi="Verdana"/>
        </w:rPr>
        <w:t xml:space="preserve"> river we </w:t>
      </w:r>
      <w:r w:rsidRPr="00C00B0B">
        <w:rPr>
          <w:rFonts w:ascii="Verdana" w:hAnsi="Verdana"/>
          <w:b/>
        </w:rPr>
        <w:t>[D]</w:t>
      </w:r>
      <w:r w:rsidRPr="00C00B0B">
        <w:rPr>
          <w:rFonts w:ascii="Verdana" w:hAnsi="Verdana"/>
        </w:rPr>
        <w:t xml:space="preserve"> </w:t>
      </w:r>
      <w:proofErr w:type="spellStart"/>
      <w:r w:rsidRPr="00C00B0B">
        <w:rPr>
          <w:rFonts w:ascii="Verdana" w:hAnsi="Verdana"/>
        </w:rPr>
        <w:t>ri</w:t>
      </w:r>
      <w:r w:rsidR="00A86D87">
        <w:rPr>
          <w:rFonts w:ascii="Verdana" w:hAnsi="Verdana"/>
        </w:rPr>
        <w:t>-i-i</w:t>
      </w:r>
      <w:proofErr w:type="spellEnd"/>
      <w:r w:rsidR="00A86D87">
        <w:rPr>
          <w:rFonts w:ascii="Verdana" w:hAnsi="Verdana"/>
        </w:rPr>
        <w:t>-</w:t>
      </w:r>
      <w:r w:rsidRPr="00C00B0B">
        <w:rPr>
          <w:rFonts w:ascii="Verdana" w:hAnsi="Verdana"/>
          <w:b/>
        </w:rPr>
        <w:t>[C]</w:t>
      </w:r>
      <w:r w:rsidR="00A86D87" w:rsidRPr="00A86D87">
        <w:rPr>
          <w:rFonts w:ascii="Verdana" w:hAnsi="Verdana"/>
          <w:bCs/>
        </w:rPr>
        <w:t>ide</w:t>
      </w:r>
    </w:p>
    <w:p w14:paraId="3B98C155" w14:textId="31A5E9D3" w:rsidR="00A9741C" w:rsidRPr="00C00B0B" w:rsidRDefault="00C00B0B" w:rsidP="00C00B0B">
      <w:pPr>
        <w:rPr>
          <w:rFonts w:ascii="Verdana" w:hAnsi="Verdana"/>
          <w:bCs/>
        </w:rPr>
      </w:pPr>
      <w:r w:rsidRPr="00C00B0B">
        <w:rPr>
          <w:rFonts w:ascii="Verdana" w:hAnsi="Verdana"/>
          <w:b/>
        </w:rPr>
        <w:t>[</w:t>
      </w:r>
      <w:proofErr w:type="spellStart"/>
      <w:r w:rsidRPr="00C00B0B">
        <w:rPr>
          <w:rFonts w:ascii="Verdana" w:hAnsi="Verdana"/>
          <w:b/>
        </w:rPr>
        <w:t>Em</w:t>
      </w:r>
      <w:proofErr w:type="spellEnd"/>
      <w:r w:rsidRPr="00C00B0B">
        <w:rPr>
          <w:rFonts w:ascii="Verdana" w:hAnsi="Verdana"/>
          <w:b/>
        </w:rPr>
        <w:t>]</w:t>
      </w:r>
      <w:r w:rsidRPr="00C00B0B">
        <w:rPr>
          <w:rFonts w:ascii="Verdana" w:hAnsi="Verdana"/>
        </w:rPr>
        <w:t xml:space="preserve"> </w:t>
      </w:r>
      <w:proofErr w:type="spellStart"/>
      <w:r w:rsidRPr="00C00B0B">
        <w:rPr>
          <w:rFonts w:ascii="Verdana" w:hAnsi="Verdana"/>
        </w:rPr>
        <w:t>Oo</w:t>
      </w:r>
      <w:r w:rsidR="00A86D87">
        <w:rPr>
          <w:rFonts w:ascii="Verdana" w:hAnsi="Verdana"/>
        </w:rPr>
        <w:t>o</w:t>
      </w:r>
      <w:proofErr w:type="spellEnd"/>
      <w:r w:rsidR="00A86D87">
        <w:rPr>
          <w:rFonts w:ascii="Verdana" w:hAnsi="Verdana"/>
          <w:b/>
          <w:bCs/>
        </w:rPr>
        <w:t xml:space="preserve"> </w:t>
      </w:r>
      <w:proofErr w:type="spellStart"/>
      <w:r w:rsidR="00A86D87" w:rsidRPr="00A86D87">
        <w:rPr>
          <w:rFonts w:ascii="Verdana" w:hAnsi="Verdana"/>
        </w:rPr>
        <w:t>oo</w:t>
      </w:r>
      <w:r w:rsidR="00A86D87">
        <w:rPr>
          <w:rFonts w:ascii="Verdana" w:hAnsi="Verdana"/>
        </w:rPr>
        <w:t>o</w:t>
      </w:r>
      <w:proofErr w:type="spellEnd"/>
      <w:r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proofErr w:type="spellStart"/>
      <w:r w:rsidR="00A86D87" w:rsidRPr="00EF6054">
        <w:rPr>
          <w:rFonts w:ascii="Verdana" w:hAnsi="Verdana"/>
        </w:rPr>
        <w:t>ooo</w:t>
      </w:r>
      <w:proofErr w:type="spellEnd"/>
      <w:r w:rsidR="00A86D87">
        <w:rPr>
          <w:rFonts w:ascii="Verdana" w:hAnsi="Verdana"/>
          <w:b/>
          <w:bCs/>
        </w:rPr>
        <w:t xml:space="preserve"> </w:t>
      </w:r>
      <w:proofErr w:type="spellStart"/>
      <w:r w:rsidR="00A86D87" w:rsidRPr="00A86D87">
        <w:rPr>
          <w:rFonts w:ascii="Verdana" w:hAnsi="Verdana"/>
        </w:rPr>
        <w:t>oo-oo-oo-oo</w:t>
      </w:r>
      <w:proofErr w:type="spellEnd"/>
      <w:r w:rsidR="00A86D87"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proofErr w:type="spellStart"/>
      <w:r w:rsidR="00A86D87" w:rsidRPr="00EF6054">
        <w:rPr>
          <w:rFonts w:ascii="Verdana" w:hAnsi="Verdana"/>
        </w:rPr>
        <w:t>ooo</w:t>
      </w:r>
      <w:proofErr w:type="spellEnd"/>
      <w:r w:rsidR="00A86D87" w:rsidRPr="00EF6054">
        <w:rPr>
          <w:rFonts w:ascii="Verdana" w:hAnsi="Verdana"/>
        </w:rPr>
        <w:t xml:space="preserve"> </w:t>
      </w:r>
      <w:proofErr w:type="spellStart"/>
      <w:r w:rsidR="00A86D87" w:rsidRPr="00EF6054">
        <w:rPr>
          <w:rFonts w:ascii="Verdana" w:hAnsi="Verdana"/>
        </w:rPr>
        <w:t>oo-oo</w:t>
      </w:r>
      <w:proofErr w:type="spellEnd"/>
      <w:r w:rsidR="00A86D87"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="00EF6054" w:rsidRPr="00EF6054">
        <w:rPr>
          <w:rFonts w:ascii="Verdana" w:hAnsi="Verdana"/>
        </w:rPr>
        <w:t>oo</w:t>
      </w:r>
      <w:proofErr w:type="spellEnd"/>
      <w:r w:rsidR="00EF6054"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</w:t>
      </w:r>
      <w:proofErr w:type="spellStart"/>
      <w:r w:rsidRPr="00C00B0B">
        <w:rPr>
          <w:rFonts w:ascii="Verdana" w:hAnsi="Verdana"/>
          <w:b/>
          <w:bCs/>
        </w:rPr>
        <w:t>Em</w:t>
      </w:r>
      <w:proofErr w:type="spellEnd"/>
      <w:r w:rsidRPr="00C00B0B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C00B0B">
        <w:rPr>
          <w:rFonts w:ascii="Verdana" w:hAnsi="Verdana"/>
          <w:b/>
          <w:bCs/>
        </w:rPr>
        <w:t>[D]</w:t>
      </w:r>
      <w:bookmarkStart w:id="0" w:name="_Hlk96783729"/>
      <w:r w:rsidRPr="00BC559E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2FB2DB12" w14:textId="77777777" w:rsidR="00A42E3F" w:rsidRPr="00C00B0B" w:rsidRDefault="00A42E3F">
      <w:pPr>
        <w:rPr>
          <w:rFonts w:ascii="Verdana" w:hAnsi="Verdana"/>
          <w:bCs/>
        </w:rPr>
      </w:pPr>
    </w:p>
    <w:p w14:paraId="4079CF1B" w14:textId="77777777" w:rsidR="00A86D87" w:rsidRDefault="00A86D87" w:rsidP="00A86D8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0B0997" wp14:editId="6E7BA3F8">
            <wp:extent cx="457200" cy="609600"/>
            <wp:effectExtent l="0" t="0" r="0" b="0"/>
            <wp:docPr id="17" name="Picture 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4E5130" wp14:editId="0F8D6E17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C51F0E" wp14:editId="0845267E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E27169" wp14:editId="0D25A77C">
            <wp:extent cx="457200" cy="609600"/>
            <wp:effectExtent l="0" t="0" r="0" b="0"/>
            <wp:docPr id="20" name="Picture 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96E775" wp14:editId="503A622C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FC38" w14:textId="77777777" w:rsidR="00B043CF" w:rsidRDefault="00B043CF" w:rsidP="00110521">
      <w:pPr>
        <w:rPr>
          <w:rFonts w:ascii="Verdana" w:hAnsi="Verdana"/>
          <w:b/>
        </w:rPr>
      </w:pPr>
    </w:p>
    <w:p w14:paraId="4AA3C1A4" w14:textId="7D294A2D" w:rsidR="00B043CF" w:rsidRPr="004E65B6" w:rsidRDefault="00EF605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0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8D53C8"/>
    <w:rsid w:val="00972E99"/>
    <w:rsid w:val="00A42E3F"/>
    <w:rsid w:val="00A569E6"/>
    <w:rsid w:val="00A86D87"/>
    <w:rsid w:val="00A902E9"/>
    <w:rsid w:val="00A92235"/>
    <w:rsid w:val="00A9741C"/>
    <w:rsid w:val="00AB09B4"/>
    <w:rsid w:val="00AD3A18"/>
    <w:rsid w:val="00B043CF"/>
    <w:rsid w:val="00B16743"/>
    <w:rsid w:val="00C00B0B"/>
    <w:rsid w:val="00C5218C"/>
    <w:rsid w:val="00CA07D7"/>
    <w:rsid w:val="00D4034F"/>
    <w:rsid w:val="00D66B4B"/>
    <w:rsid w:val="00D84579"/>
    <w:rsid w:val="00DB1F9F"/>
    <w:rsid w:val="00E04FCE"/>
    <w:rsid w:val="00EF605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E671F"/>
  <w14:defaultImageDpi w14:val="300"/>
  <w15:docId w15:val="{70F884CC-1ED6-481A-AF63-B96D517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2022-02-26T20:51:00Z</dcterms:created>
  <dcterms:modified xsi:type="dcterms:W3CDTF">2022-02-26T21:34:00Z</dcterms:modified>
</cp:coreProperties>
</file>