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712C" w14:textId="2FC9609E" w:rsidR="0082492D" w:rsidRPr="00A902E9" w:rsidRDefault="00AF534A" w:rsidP="00DB1F9F">
      <w:pPr>
        <w:pStyle w:val="Heading1"/>
      </w:pPr>
      <w:bookmarkStart w:id="0" w:name="_Hlk92285599"/>
      <w:bookmarkEnd w:id="0"/>
      <w:r>
        <w:t xml:space="preserve">Old Time Rock </w:t>
      </w:r>
      <w:proofErr w:type="gramStart"/>
      <w:r>
        <w:t>And</w:t>
      </w:r>
      <w:proofErr w:type="gramEnd"/>
      <w:r>
        <w:t xml:space="preserve"> Roll</w:t>
      </w:r>
    </w:p>
    <w:p w14:paraId="47176366" w14:textId="28358349" w:rsidR="00972E99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George Jackson, Thomas E. Jones III (recorded by Bob Seger 1978)</w:t>
      </w:r>
    </w:p>
    <w:p w14:paraId="27FA5286" w14:textId="493CB1B3" w:rsidR="00326D50" w:rsidRDefault="00326D50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254F306" w14:textId="6DB2E529" w:rsidR="00326D50" w:rsidRDefault="00326D50" w:rsidP="00326D5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165CF2E" wp14:editId="79C9E34F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DD1C14" wp14:editId="2F8FBA7D">
            <wp:extent cx="457200" cy="609600"/>
            <wp:effectExtent l="0" t="0" r="0" b="0"/>
            <wp:docPr id="4" name="Picture 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7F74C0" wp14:editId="030E416C">
            <wp:extent cx="457200" cy="609600"/>
            <wp:effectExtent l="0" t="0" r="0" b="0"/>
            <wp:docPr id="9" name="Picture 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9BEA16" wp14:editId="67A78632">
            <wp:extent cx="457200" cy="609600"/>
            <wp:effectExtent l="0" t="0" r="0" b="0"/>
            <wp:docPr id="12" name="Picture 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03C2" w14:textId="6FFC14E1" w:rsidR="00326D50" w:rsidRPr="00AF534A" w:rsidRDefault="00326D50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CD910BD" w14:textId="59849AC9" w:rsidR="00AF534A" w:rsidRDefault="00326D50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&lt; </w:t>
      </w:r>
      <w:r>
        <w:rPr>
          <w:rFonts w:ascii="Verdana" w:eastAsia="Times New Roman" w:hAnsi="Verdana" w:cs="Courier New"/>
          <w:b/>
        </w:rPr>
        <w:t>TWO</w:t>
      </w:r>
      <w:r>
        <w:rPr>
          <w:rFonts w:ascii="Verdana" w:eastAsia="Times New Roman" w:hAnsi="Verdana" w:cs="Courier New"/>
          <w:b/>
        </w:rPr>
        <w:t xml:space="preserve"> ALTERNATIVES FOR INTRO RIFF &gt;</w:t>
      </w:r>
    </w:p>
    <w:p w14:paraId="3804ADF8" w14:textId="77777777" w:rsidR="00326D50" w:rsidRDefault="00326D50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292EACA2" w14:textId="3E1BF7F6" w:rsidR="00326D50" w:rsidRDefault="00326D50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13F4DCF" wp14:editId="5498F4BC">
            <wp:extent cx="457200" cy="609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CC2645" wp14:editId="63E501FA">
            <wp:extent cx="457200" cy="609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273350" wp14:editId="57E84027">
            <wp:extent cx="457200" cy="60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C59DF2" wp14:editId="1548FC92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41529" w14:textId="3B41EEA7" w:rsidR="00326D50" w:rsidRPr="00326D50" w:rsidRDefault="00326D50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Cs/>
        </w:rPr>
      </w:pPr>
      <w:r w:rsidRPr="00326D50">
        <w:rPr>
          <w:rFonts w:ascii="Courier New" w:eastAsia="Times New Roman" w:hAnsi="Courier New" w:cs="Courier New"/>
          <w:bCs/>
        </w:rPr>
        <w:t>OR</w:t>
      </w:r>
    </w:p>
    <w:p w14:paraId="5E640ACF" w14:textId="77777777" w:rsidR="00AF534A" w:rsidRPr="00326D50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3EFF939F" w14:textId="6AF556D6" w:rsidR="00AF534A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AF7C9E">
        <w:rPr>
          <w:rFonts w:ascii="Courier New" w:eastAsia="Times New Roman" w:hAnsi="Courier New" w:cs="Courier New"/>
          <w:b/>
          <w:sz w:val="28"/>
          <w:szCs w:val="28"/>
        </w:rPr>
        <w:t>A</w:t>
      </w:r>
      <w:r w:rsidR="00326D50">
        <w:rPr>
          <w:rFonts w:ascii="Courier New" w:eastAsia="Times New Roman" w:hAnsi="Courier New" w:cs="Courier New"/>
          <w:b/>
          <w:sz w:val="28"/>
          <w:szCs w:val="28"/>
        </w:rPr>
        <w:t xml:space="preserve"> string |</w:t>
      </w:r>
      <w:r w:rsidRPr="00AF7C9E">
        <w:rPr>
          <w:rFonts w:ascii="Courier New" w:eastAsia="Times New Roman" w:hAnsi="Courier New" w:cs="Courier New"/>
          <w:b/>
          <w:sz w:val="28"/>
          <w:szCs w:val="28"/>
        </w:rPr>
        <w:t>5-5-5-5-5-3-2-0</w:t>
      </w:r>
      <w:r w:rsidR="00326D50"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3BFCD608" w14:textId="50E834D3" w:rsidR="00AF7C9E" w:rsidRPr="00AF7C9E" w:rsidRDefault="00AF7C9E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326D50">
        <w:rPr>
          <w:rFonts w:ascii="Courier New" w:eastAsia="Times New Roman" w:hAnsi="Courier New" w:cs="Courier New"/>
          <w:b/>
          <w:sz w:val="28"/>
          <w:szCs w:val="28"/>
        </w:rPr>
        <w:t xml:space="preserve">        |</w:t>
      </w:r>
      <w:r>
        <w:rPr>
          <w:rFonts w:ascii="Courier New" w:eastAsia="Times New Roman" w:hAnsi="Courier New" w:cs="Courier New"/>
          <w:b/>
          <w:sz w:val="28"/>
          <w:szCs w:val="28"/>
        </w:rPr>
        <w:t>1 + 2 + 3 + 4 +</w:t>
      </w:r>
      <w:r w:rsidR="00326D50"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6DCF0E3B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3B61D49C" w14:textId="1416B3A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2127D">
        <w:rPr>
          <w:rFonts w:ascii="Verdana" w:eastAsia="Times New Roman" w:hAnsi="Verdana" w:cs="Courier New"/>
          <w:b/>
        </w:rPr>
        <w:t>INTRO:  / 1 2 3 4 /</w:t>
      </w:r>
    </w:p>
    <w:p w14:paraId="33264328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DEB313E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 w:rsidRPr="0062127D">
        <w:rPr>
          <w:rFonts w:ascii="Verdana" w:eastAsia="Times New Roman" w:hAnsi="Verdana" w:cs="Courier New"/>
          <w:b/>
          <w:bCs/>
        </w:rPr>
        <w:t>/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[C]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[B]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[A]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hAnsi="Verdana" w:cs="Courier New"/>
          <w:b/>
          <w:color w:val="000000"/>
        </w:rPr>
        <w:t xml:space="preserve"> </w:t>
      </w:r>
      <w:r w:rsidRPr="0062127D">
        <w:rPr>
          <w:rFonts w:ascii="Verdana" w:eastAsia="Times New Roman" w:hAnsi="Verdana" w:cs="Courier New"/>
          <w:b/>
          <w:bCs/>
        </w:rPr>
        <w:t xml:space="preserve">/ </w:t>
      </w:r>
      <w:r w:rsidRPr="00AF534A">
        <w:rPr>
          <w:rFonts w:ascii="Verdana" w:eastAsia="Times New Roman" w:hAnsi="Verdana" w:cs="Courier New"/>
          <w:b/>
          <w:bCs/>
          <w:color w:val="BFBFBF" w:themeColor="background1" w:themeShade="BF"/>
        </w:rPr>
        <w:t xml:space="preserve">1 2 3 4 </w:t>
      </w:r>
      <w:r w:rsidRPr="0062127D">
        <w:rPr>
          <w:rFonts w:ascii="Verdana" w:eastAsia="Times New Roman" w:hAnsi="Verdana" w:cs="Courier New"/>
          <w:b/>
          <w:bCs/>
        </w:rPr>
        <w:t>/</w:t>
      </w:r>
    </w:p>
    <w:p w14:paraId="22CCFDF4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 w:rsidRPr="0062127D">
        <w:rPr>
          <w:rFonts w:ascii="Verdana" w:eastAsia="Times New Roman" w:hAnsi="Verdana" w:cs="Courier New"/>
          <w:b/>
          <w:bCs/>
        </w:rPr>
        <w:t>/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[C]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[B]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  <w:b/>
          <w:bCs/>
        </w:rPr>
        <w:t xml:space="preserve"> [A]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hAnsi="Verdana" w:cs="Courier New"/>
          <w:b/>
          <w:color w:val="000000"/>
        </w:rPr>
        <w:t xml:space="preserve"> </w:t>
      </w:r>
      <w:r w:rsidRPr="0062127D">
        <w:rPr>
          <w:rFonts w:ascii="Verdana" w:eastAsia="Times New Roman" w:hAnsi="Verdana" w:cs="Courier New"/>
          <w:b/>
          <w:bCs/>
        </w:rPr>
        <w:t>/</w:t>
      </w:r>
    </w:p>
    <w:p w14:paraId="2D3738BB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A883587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</w:rPr>
        <w:t xml:space="preserve">Just take those old records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off the shelf</w:t>
      </w:r>
    </w:p>
    <w:p w14:paraId="167A3C7C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 sit and listen to ‘</w:t>
      </w:r>
      <w:proofErr w:type="spellStart"/>
      <w:r w:rsidRPr="0062127D">
        <w:rPr>
          <w:rFonts w:ascii="Verdana" w:eastAsia="Times New Roman" w:hAnsi="Verdana" w:cs="Courier New"/>
        </w:rPr>
        <w:t>em</w:t>
      </w:r>
      <w:proofErr w:type="spellEnd"/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by myself</w:t>
      </w:r>
    </w:p>
    <w:p w14:paraId="6A6F1C9D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Today’s music </w:t>
      </w:r>
      <w:proofErr w:type="spellStart"/>
      <w:r w:rsidRPr="0062127D">
        <w:rPr>
          <w:rFonts w:ascii="Verdana" w:eastAsia="Times New Roman" w:hAnsi="Verdana" w:cs="Courier New"/>
        </w:rPr>
        <w:t>ain’t</w:t>
      </w:r>
      <w:proofErr w:type="spellEnd"/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got the same soul</w:t>
      </w:r>
    </w:p>
    <w:p w14:paraId="43A99C62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5CE14446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</w:p>
    <w:p w14:paraId="4905281E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Don’t try to take me to a disco</w:t>
      </w:r>
    </w:p>
    <w:p w14:paraId="65E0D5F2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You’ll never even get 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out on the floor</w:t>
      </w:r>
    </w:p>
    <w:p w14:paraId="7D7C96F4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In ten minutes I’ll be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late for the door</w:t>
      </w:r>
    </w:p>
    <w:p w14:paraId="2FB7FA04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3FFF2A2B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B018EBC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A7</w:t>
      </w:r>
      <w:r w:rsidRPr="0062127D">
        <w:rPr>
          <w:rFonts w:ascii="Verdana" w:eastAsia="Times New Roman" w:hAnsi="Verdana" w:cs="Courier New"/>
          <w:b/>
          <w:bCs/>
        </w:rPr>
        <w:t xml:space="preserve">] </w:t>
      </w:r>
      <w:r w:rsidRPr="0062127D">
        <w:rPr>
          <w:rFonts w:ascii="Verdana" w:eastAsia="Times New Roman" w:hAnsi="Verdana" w:cs="Courier New"/>
        </w:rPr>
        <w:t xml:space="preserve">Still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45CD9757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That kind of music just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soothes the soul</w:t>
      </w:r>
    </w:p>
    <w:p w14:paraId="7B33C4A9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 reminisce about the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days of old</w:t>
      </w:r>
    </w:p>
    <w:p w14:paraId="0C0C825B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With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56F19361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A621097" w14:textId="1C971D25" w:rsidR="00AF534A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>
        <w:rPr>
          <w:rFonts w:ascii="Verdana" w:eastAsia="Times New Roman" w:hAnsi="Verdana" w:cs="Courier New"/>
          <w:b/>
          <w:bCs/>
        </w:rPr>
        <w:t>INSTRUMENTAL:</w:t>
      </w:r>
    </w:p>
    <w:p w14:paraId="0CAFE488" w14:textId="01B65185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A7</w:t>
      </w:r>
      <w:r w:rsidRPr="0062127D">
        <w:rPr>
          <w:rFonts w:ascii="Verdana" w:eastAsia="Times New Roman" w:hAnsi="Verdana" w:cs="Courier New"/>
          <w:b/>
          <w:bCs/>
        </w:rPr>
        <w:t xml:space="preserve">]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 xml:space="preserve">Still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rock and roll</w:t>
      </w:r>
    </w:p>
    <w:p w14:paraId="52DEE549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 xml:space="preserve">That kind of music just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soothes the soul</w:t>
      </w:r>
    </w:p>
    <w:p w14:paraId="4C0EFDFB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 xml:space="preserve">I reminisce about the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days of old</w:t>
      </w:r>
    </w:p>
    <w:p w14:paraId="76326590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With that old time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rock and roll</w:t>
      </w:r>
    </w:p>
    <w:p w14:paraId="066F4E49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</w:p>
    <w:p w14:paraId="771AFB7E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A7</w:t>
      </w:r>
      <w:r w:rsidRPr="0062127D">
        <w:rPr>
          <w:rFonts w:ascii="Verdana" w:eastAsia="Times New Roman" w:hAnsi="Verdana" w:cs="Courier New"/>
          <w:b/>
          <w:bCs/>
        </w:rPr>
        <w:t xml:space="preserve">] </w:t>
      </w:r>
      <w:r w:rsidRPr="0062127D">
        <w:rPr>
          <w:rFonts w:ascii="Verdana" w:eastAsia="Times New Roman" w:hAnsi="Verdana" w:cs="Courier New"/>
        </w:rPr>
        <w:t>Won’t go to hear ‘</w:t>
      </w:r>
      <w:proofErr w:type="spellStart"/>
      <w:r w:rsidRPr="0062127D">
        <w:rPr>
          <w:rFonts w:ascii="Verdana" w:eastAsia="Times New Roman" w:hAnsi="Verdana" w:cs="Courier New"/>
        </w:rPr>
        <w:t>em</w:t>
      </w:r>
      <w:proofErr w:type="spellEnd"/>
      <w:r w:rsidRPr="0062127D">
        <w:rPr>
          <w:rFonts w:ascii="Verdana" w:eastAsia="Times New Roman" w:hAnsi="Verdana" w:cs="Courier New"/>
        </w:rPr>
        <w:t xml:space="preserve"> play a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tango</w:t>
      </w:r>
    </w:p>
    <w:p w14:paraId="612EFAB8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I’d rather hear some blues or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funky old soul</w:t>
      </w:r>
    </w:p>
    <w:p w14:paraId="62555F0D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There’s only one sure way to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get me to go</w:t>
      </w:r>
    </w:p>
    <w:p w14:paraId="002C5962" w14:textId="15F62653" w:rsidR="00EB4C76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Start </w:t>
      </w:r>
      <w:proofErr w:type="spellStart"/>
      <w:r w:rsidRPr="0062127D">
        <w:rPr>
          <w:rFonts w:ascii="Verdana" w:eastAsia="Times New Roman" w:hAnsi="Verdana" w:cs="Courier New"/>
        </w:rPr>
        <w:t>playin</w:t>
      </w:r>
      <w:proofErr w:type="spellEnd"/>
      <w:r w:rsidRPr="0062127D">
        <w:rPr>
          <w:rFonts w:ascii="Verdana" w:eastAsia="Times New Roman" w:hAnsi="Verdana" w:cs="Courier New"/>
        </w:rPr>
        <w:t xml:space="preserve">’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1F28EEDC" w14:textId="77777777" w:rsidR="00EB4C76" w:rsidRDefault="00EB4C76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br w:type="page"/>
      </w:r>
    </w:p>
    <w:p w14:paraId="053323EE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9D4849D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Call me a relic call me what you will</w:t>
      </w:r>
    </w:p>
    <w:p w14:paraId="78F0625C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Say I’m old fashioned say I’m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over the hill</w:t>
      </w:r>
    </w:p>
    <w:p w14:paraId="38FA4FC5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Today’s music </w:t>
      </w:r>
      <w:proofErr w:type="spellStart"/>
      <w:r w:rsidRPr="0062127D">
        <w:rPr>
          <w:rFonts w:ascii="Verdana" w:eastAsia="Times New Roman" w:hAnsi="Verdana" w:cs="Courier New"/>
        </w:rPr>
        <w:t>ain’t</w:t>
      </w:r>
      <w:proofErr w:type="spellEnd"/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got the same soul</w:t>
      </w:r>
    </w:p>
    <w:p w14:paraId="75D30537" w14:textId="7B1605BD" w:rsidR="00AF7C9E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3B7C0837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053FBED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A7</w:t>
      </w:r>
      <w:r w:rsidRPr="0062127D">
        <w:rPr>
          <w:rFonts w:ascii="Verdana" w:eastAsia="Times New Roman" w:hAnsi="Verdana" w:cs="Courier New"/>
          <w:b/>
          <w:bCs/>
        </w:rPr>
        <w:t xml:space="preserve">] </w:t>
      </w:r>
      <w:r w:rsidRPr="0062127D">
        <w:rPr>
          <w:rFonts w:ascii="Verdana" w:eastAsia="Times New Roman" w:hAnsi="Verdana" w:cs="Courier New"/>
        </w:rPr>
        <w:t xml:space="preserve">Still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50F473AF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That kind of music just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soothes the soul</w:t>
      </w:r>
    </w:p>
    <w:p w14:paraId="4D06F071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 reminisce about the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days of old</w:t>
      </w:r>
    </w:p>
    <w:p w14:paraId="1E430029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With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0B69E7F5" w14:textId="77777777" w:rsidR="00AF534A" w:rsidRPr="0062127D" w:rsidRDefault="00AF534A" w:rsidP="00AF534A">
      <w:pPr>
        <w:rPr>
          <w:rFonts w:ascii="Verdana" w:hAnsi="Verdana"/>
        </w:rPr>
      </w:pPr>
    </w:p>
    <w:p w14:paraId="501B459D" w14:textId="65FF5E53" w:rsidR="00AF534A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>
        <w:rPr>
          <w:rFonts w:ascii="Verdana" w:eastAsia="Times New Roman" w:hAnsi="Verdana" w:cs="Courier New"/>
          <w:b/>
          <w:bCs/>
        </w:rPr>
        <w:t>INSTRUMENTAL:</w:t>
      </w:r>
    </w:p>
    <w:p w14:paraId="78F46B48" w14:textId="6C45E2D0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A7</w:t>
      </w:r>
      <w:r w:rsidRPr="0062127D">
        <w:rPr>
          <w:rFonts w:ascii="Verdana" w:eastAsia="Times New Roman" w:hAnsi="Verdana" w:cs="Courier New"/>
          <w:b/>
          <w:bCs/>
        </w:rPr>
        <w:t xml:space="preserve">]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 xml:space="preserve">Still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rock and roll</w:t>
      </w:r>
    </w:p>
    <w:p w14:paraId="53C49BB9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 xml:space="preserve">That kind of music just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soothes the soul</w:t>
      </w:r>
    </w:p>
    <w:p w14:paraId="3896D7B5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 xml:space="preserve">I reminisce about the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days of old</w:t>
      </w:r>
    </w:p>
    <w:p w14:paraId="0DDE09E2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With that old time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</w:t>
      </w:r>
      <w:r w:rsidRPr="0062127D">
        <w:rPr>
          <w:rFonts w:ascii="Verdana" w:eastAsia="Times New Roman" w:hAnsi="Verdana" w:cs="Courier New"/>
          <w:color w:val="BFBFBF" w:themeColor="background1" w:themeShade="BF"/>
        </w:rPr>
        <w:t>rock and roll</w:t>
      </w:r>
    </w:p>
    <w:p w14:paraId="1A2DCF63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</w:p>
    <w:p w14:paraId="6A79C9DA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A7</w:t>
      </w:r>
      <w:r w:rsidRPr="0062127D">
        <w:rPr>
          <w:rFonts w:ascii="Verdana" w:eastAsia="Times New Roman" w:hAnsi="Verdana" w:cs="Courier New"/>
          <w:b/>
          <w:bCs/>
        </w:rPr>
        <w:t xml:space="preserve">] </w:t>
      </w:r>
      <w:r w:rsidRPr="0062127D">
        <w:rPr>
          <w:rFonts w:ascii="Verdana" w:eastAsia="Times New Roman" w:hAnsi="Verdana" w:cs="Courier New"/>
        </w:rPr>
        <w:t xml:space="preserve">Still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5D419592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That kind of music just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soothes the soul</w:t>
      </w:r>
    </w:p>
    <w:p w14:paraId="3813F907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 reminisce about the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days of old</w:t>
      </w:r>
    </w:p>
    <w:p w14:paraId="7145461A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With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099F3501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</w:p>
    <w:p w14:paraId="3BC12E05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A7</w:t>
      </w:r>
      <w:r w:rsidRPr="0062127D">
        <w:rPr>
          <w:rFonts w:ascii="Verdana" w:eastAsia="Times New Roman" w:hAnsi="Verdana" w:cs="Courier New"/>
          <w:b/>
          <w:bCs/>
        </w:rPr>
        <w:t xml:space="preserve">] </w:t>
      </w:r>
      <w:r w:rsidRPr="0062127D">
        <w:rPr>
          <w:rFonts w:ascii="Verdana" w:eastAsia="Times New Roman" w:hAnsi="Verdana" w:cs="Courier New"/>
        </w:rPr>
        <w:t xml:space="preserve">Still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7D0F5AAB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</w:rPr>
        <w:t>That kind of music just soothes the soul</w:t>
      </w:r>
    </w:p>
    <w:p w14:paraId="51163EB1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</w:rPr>
        <w:t>I reminisce about the days of old</w:t>
      </w:r>
    </w:p>
    <w:p w14:paraId="5D6FEDC8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hanging="916"/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</w:rPr>
        <w:t>With that old time rock and roll</w:t>
      </w:r>
    </w:p>
    <w:p w14:paraId="2A01F78F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88303FD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A7</w:t>
      </w:r>
      <w:r w:rsidRPr="0062127D">
        <w:rPr>
          <w:rFonts w:ascii="Verdana" w:eastAsia="Times New Roman" w:hAnsi="Verdana" w:cs="Courier New"/>
          <w:b/>
          <w:bCs/>
        </w:rPr>
        <w:t xml:space="preserve">] </w:t>
      </w:r>
      <w:r w:rsidRPr="0062127D">
        <w:rPr>
          <w:rFonts w:ascii="Verdana" w:eastAsia="Times New Roman" w:hAnsi="Verdana" w:cs="Courier New"/>
        </w:rPr>
        <w:t xml:space="preserve">Still like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</w:t>
      </w:r>
    </w:p>
    <w:p w14:paraId="453CCEFC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That kind of music just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soothes the soul</w:t>
      </w:r>
    </w:p>
    <w:p w14:paraId="48DD7DBA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G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I reminisce about the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days of old</w:t>
      </w:r>
    </w:p>
    <w:p w14:paraId="742D1CC9" w14:textId="77777777" w:rsidR="00AF534A" w:rsidRPr="0062127D" w:rsidRDefault="00AF534A" w:rsidP="00AF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A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With that old time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eastAsia="Times New Roman" w:hAnsi="Verdana" w:cs="Courier New"/>
        </w:rPr>
        <w:t xml:space="preserve"> rock and roll </w:t>
      </w:r>
      <w:r w:rsidRPr="0062127D">
        <w:rPr>
          <w:rFonts w:ascii="Verdana" w:eastAsia="Times New Roman" w:hAnsi="Verdana" w:cs="Courier New"/>
          <w:b/>
          <w:bCs/>
        </w:rPr>
        <w:t>[</w:t>
      </w:r>
      <w:r w:rsidRPr="0062127D">
        <w:rPr>
          <w:rFonts w:ascii="Verdana" w:eastAsia="Times New Roman" w:hAnsi="Verdana" w:cs="Courier New"/>
          <w:b/>
          <w:bCs/>
          <w:iCs/>
        </w:rPr>
        <w:t>D</w:t>
      </w:r>
      <w:r w:rsidRPr="0062127D">
        <w:rPr>
          <w:rFonts w:ascii="Verdana" w:eastAsia="Times New Roman" w:hAnsi="Verdana" w:cs="Courier New"/>
          <w:b/>
          <w:bCs/>
        </w:rPr>
        <w:t>]</w:t>
      </w:r>
      <w:r w:rsidRPr="0062127D">
        <w:rPr>
          <w:rFonts w:ascii="Verdana" w:hAnsi="Verdana" w:cs="Courier New"/>
          <w:b/>
          <w:color w:val="000000"/>
        </w:rPr>
        <w:sym w:font="Symbol" w:char="F0AF"/>
      </w:r>
    </w:p>
    <w:p w14:paraId="69875821" w14:textId="77777777" w:rsidR="00A42E3F" w:rsidRDefault="00A42E3F">
      <w:pPr>
        <w:rPr>
          <w:rFonts w:ascii="Verdana" w:hAnsi="Verdana"/>
        </w:rPr>
      </w:pPr>
    </w:p>
    <w:p w14:paraId="4481759A" w14:textId="77777777" w:rsidR="00EB4C76" w:rsidRDefault="00EB4C76" w:rsidP="00EB4C7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5897DC5" wp14:editId="76AACCD3">
            <wp:extent cx="457200" cy="609600"/>
            <wp:effectExtent l="0" t="0" r="0" b="0"/>
            <wp:docPr id="27" name="Picture 2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80A7D3" wp14:editId="0FB31628">
            <wp:extent cx="457200" cy="609600"/>
            <wp:effectExtent l="0" t="0" r="0" b="0"/>
            <wp:docPr id="28" name="Picture 2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65C177" wp14:editId="2EBBD044">
            <wp:extent cx="457200" cy="609600"/>
            <wp:effectExtent l="0" t="0" r="0" b="0"/>
            <wp:docPr id="29" name="Picture 2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3198F7" wp14:editId="67C63AE2">
            <wp:extent cx="457200" cy="609600"/>
            <wp:effectExtent l="0" t="0" r="0" b="0"/>
            <wp:docPr id="30" name="Picture 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5F43" w14:textId="77777777" w:rsidR="00B043CF" w:rsidRDefault="00B043CF" w:rsidP="00110521">
      <w:pPr>
        <w:rPr>
          <w:rFonts w:ascii="Verdana" w:hAnsi="Verdana"/>
          <w:b/>
        </w:rPr>
      </w:pPr>
    </w:p>
    <w:p w14:paraId="6A985113" w14:textId="7E3411BC" w:rsidR="00B043CF" w:rsidRPr="004E65B6" w:rsidRDefault="00EB4C76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4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26D50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AF534A"/>
    <w:rsid w:val="00AF7C9E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B4C7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FA831"/>
  <w14:defaultImageDpi w14:val="300"/>
  <w15:docId w15:val="{EFDC354D-638E-4F62-B337-545250BF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2022-01-05T20:00:00Z</dcterms:created>
  <dcterms:modified xsi:type="dcterms:W3CDTF">2022-01-05T20:00:00Z</dcterms:modified>
</cp:coreProperties>
</file>