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CEF6" w14:textId="77777777" w:rsidR="00942822" w:rsidRPr="00942822" w:rsidRDefault="00942822" w:rsidP="00942822">
      <w:pPr>
        <w:pStyle w:val="Heading1"/>
      </w:pPr>
      <w:r w:rsidRPr="00942822">
        <w:t>All My Loving</w:t>
      </w:r>
    </w:p>
    <w:p w14:paraId="7E39820A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>Lennon-McCartney 1963 (The Beatles)</w:t>
      </w:r>
    </w:p>
    <w:p w14:paraId="7F3EAF31" w14:textId="77777777" w:rsidR="00942822" w:rsidRPr="00942822" w:rsidRDefault="00942822" w:rsidP="00942822">
      <w:pPr>
        <w:rPr>
          <w:rFonts w:ascii="Verdana" w:hAnsi="Verdana"/>
        </w:rPr>
      </w:pPr>
    </w:p>
    <w:p w14:paraId="22D3EADB" w14:textId="77777777" w:rsidR="00F46238" w:rsidRDefault="00F46238" w:rsidP="0094282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1C9AD5" wp14:editId="176CB98B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16CD02" wp14:editId="22C39275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D645FB" wp14:editId="0E477FDC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00CDF2" wp14:editId="01E9B182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4B6D9D" wp14:editId="51B91261">
            <wp:extent cx="457200" cy="609600"/>
            <wp:effectExtent l="0" t="0" r="0" b="0"/>
            <wp:docPr id="13" name="Picture 13" descr="C:\Ourfiles\Bytown Ukulele Group\Chord Boxes\Hans chord boxes\uke-chords\48x64\Eb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+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02E4D6" wp14:editId="3E11B82A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D2F59B" wp14:editId="602506AF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975F" w14:textId="77777777" w:rsidR="00F46238" w:rsidRDefault="00F46238" w:rsidP="00942822">
      <w:pPr>
        <w:rPr>
          <w:rFonts w:ascii="Verdana" w:hAnsi="Verdana"/>
          <w:b/>
        </w:rPr>
      </w:pPr>
    </w:p>
    <w:p w14:paraId="20ECD9C0" w14:textId="77777777" w:rsidR="00942822" w:rsidRPr="00942822" w:rsidRDefault="00942822" w:rsidP="0094282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="00DF22C9">
        <w:rPr>
          <w:rFonts w:ascii="Verdana" w:hAnsi="Verdana"/>
          <w:b/>
        </w:rPr>
        <w:t>SINGING NOTE</w:t>
      </w:r>
      <w:r w:rsidRPr="00942822">
        <w:rPr>
          <w:rFonts w:ascii="Verdana" w:hAnsi="Verdana"/>
          <w:b/>
        </w:rPr>
        <w:t>:  C</w:t>
      </w:r>
      <w:r>
        <w:rPr>
          <w:rFonts w:ascii="Verdana" w:hAnsi="Verdana"/>
          <w:b/>
        </w:rPr>
        <w:t xml:space="preserve"> &gt;</w:t>
      </w:r>
    </w:p>
    <w:p w14:paraId="396A641B" w14:textId="77777777" w:rsidR="00942822" w:rsidRPr="00942822" w:rsidRDefault="00942822" w:rsidP="00942822">
      <w:pPr>
        <w:rPr>
          <w:rFonts w:ascii="Verdana" w:hAnsi="Verdana"/>
        </w:rPr>
      </w:pPr>
    </w:p>
    <w:p w14:paraId="418F32FB" w14:textId="77777777" w:rsidR="00DD5126" w:rsidRDefault="00DD5126" w:rsidP="00DD5126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2DA3927D" w14:textId="77777777" w:rsidR="00DD5126" w:rsidRDefault="00DD5126" w:rsidP="00DD5126">
      <w:pPr>
        <w:rPr>
          <w:rFonts w:ascii="Verdana" w:hAnsi="Verdana"/>
          <w:b/>
        </w:rPr>
      </w:pPr>
    </w:p>
    <w:p w14:paraId="77378DF0" w14:textId="0D0BF523" w:rsidR="00DD5126" w:rsidRDefault="00DD5126" w:rsidP="00DD5126">
      <w:pPr>
        <w:rPr>
          <w:rFonts w:ascii="Verdana" w:hAnsi="Verdana"/>
          <w:b/>
        </w:rPr>
      </w:pPr>
      <w:r>
        <w:rPr>
          <w:rFonts w:ascii="Verdana" w:hAnsi="Verdana"/>
          <w:b/>
        </w:rPr>
        <w:t>LEADER:  One, two, three, four, five…</w:t>
      </w:r>
    </w:p>
    <w:p w14:paraId="294D29CC" w14:textId="77777777" w:rsidR="00942822" w:rsidRPr="00942822" w:rsidRDefault="00942822" w:rsidP="00942822">
      <w:pPr>
        <w:rPr>
          <w:rFonts w:ascii="Verdana" w:hAnsi="Verdana"/>
        </w:rPr>
      </w:pPr>
    </w:p>
    <w:p w14:paraId="10494975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Close your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eyes and I’ll 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 xml:space="preserve"> kiss you</w:t>
      </w:r>
    </w:p>
    <w:p w14:paraId="6693D8E1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>To-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morrow I’ll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miss you</w:t>
      </w:r>
    </w:p>
    <w:p w14:paraId="50F4259A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>Re-</w:t>
      </w:r>
      <w:r w:rsidRPr="00942822">
        <w:rPr>
          <w:rFonts w:ascii="Verdana" w:hAnsi="Verdana"/>
          <w:b/>
        </w:rPr>
        <w:t>[C]</w:t>
      </w:r>
      <w:r w:rsidRPr="00942822">
        <w:rPr>
          <w:rFonts w:ascii="Verdana" w:hAnsi="Verdana"/>
        </w:rPr>
        <w:t xml:space="preserve">member I’ll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always be </w:t>
      </w:r>
      <w:r w:rsidRPr="00942822">
        <w:rPr>
          <w:rFonts w:ascii="Verdana" w:hAnsi="Verdana"/>
          <w:b/>
        </w:rPr>
        <w:t>[F]</w:t>
      </w:r>
      <w:r w:rsidRPr="00942822">
        <w:rPr>
          <w:rFonts w:ascii="Verdana" w:hAnsi="Verdana"/>
        </w:rPr>
        <w:t xml:space="preserve"> true </w:t>
      </w:r>
      <w:r w:rsidRPr="00942822">
        <w:rPr>
          <w:rFonts w:ascii="Verdana" w:hAnsi="Verdana"/>
          <w:b/>
        </w:rPr>
        <w:t>[D7]</w:t>
      </w:r>
    </w:p>
    <w:p w14:paraId="41535412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then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while I’m a-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>way</w:t>
      </w:r>
    </w:p>
    <w:p w14:paraId="34CD0930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I’ll write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home every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day</w:t>
      </w:r>
    </w:p>
    <w:p w14:paraId="38E63753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I’ll </w:t>
      </w:r>
      <w:r w:rsidRPr="00942822">
        <w:rPr>
          <w:rFonts w:ascii="Verdana" w:hAnsi="Verdana"/>
          <w:b/>
        </w:rPr>
        <w:t>[C]</w:t>
      </w:r>
      <w:r w:rsidRPr="00942822">
        <w:rPr>
          <w:rFonts w:ascii="Verdana" w:hAnsi="Verdana"/>
        </w:rPr>
        <w:t xml:space="preserve"> send all my 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 xml:space="preserve"> loving to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you </w:t>
      </w:r>
      <w:r w:rsidRPr="00942822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72E55087" w14:textId="77777777" w:rsidR="00942822" w:rsidRPr="00942822" w:rsidRDefault="00942822" w:rsidP="00942822">
      <w:pPr>
        <w:rPr>
          <w:rFonts w:ascii="Verdana" w:hAnsi="Verdana"/>
        </w:rPr>
      </w:pPr>
    </w:p>
    <w:p w14:paraId="624F4207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>I’ll pre-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tend that I’m 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 xml:space="preserve"> kissing</w:t>
      </w:r>
    </w:p>
    <w:p w14:paraId="15A4F178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The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lips I am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missing</w:t>
      </w:r>
    </w:p>
    <w:p w14:paraId="73D043C9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</w:t>
      </w:r>
      <w:r w:rsidRPr="00942822">
        <w:rPr>
          <w:rFonts w:ascii="Verdana" w:hAnsi="Verdana"/>
          <w:b/>
        </w:rPr>
        <w:t>[C]</w:t>
      </w:r>
      <w:r w:rsidRPr="00942822">
        <w:rPr>
          <w:rFonts w:ascii="Verdana" w:hAnsi="Verdana"/>
        </w:rPr>
        <w:t xml:space="preserve"> hope that my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dreams will come </w:t>
      </w:r>
      <w:r w:rsidRPr="00942822">
        <w:rPr>
          <w:rFonts w:ascii="Verdana" w:hAnsi="Verdana"/>
          <w:b/>
        </w:rPr>
        <w:t>[F]</w:t>
      </w:r>
      <w:r w:rsidRPr="00942822">
        <w:rPr>
          <w:rFonts w:ascii="Verdana" w:hAnsi="Verdana"/>
        </w:rPr>
        <w:t xml:space="preserve"> true </w:t>
      </w:r>
      <w:r w:rsidRPr="00942822">
        <w:rPr>
          <w:rFonts w:ascii="Verdana" w:hAnsi="Verdana"/>
          <w:b/>
        </w:rPr>
        <w:t>[D7]</w:t>
      </w:r>
    </w:p>
    <w:p w14:paraId="17C562E5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then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while I’m a-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>way</w:t>
      </w:r>
    </w:p>
    <w:p w14:paraId="0A6F9BD3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I’ll write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home every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day</w:t>
      </w:r>
    </w:p>
    <w:p w14:paraId="76B99CB4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I’ll </w:t>
      </w:r>
      <w:r w:rsidRPr="00942822">
        <w:rPr>
          <w:rFonts w:ascii="Verdana" w:hAnsi="Verdana"/>
          <w:b/>
        </w:rPr>
        <w:t>[C]</w:t>
      </w:r>
      <w:r w:rsidRPr="00942822">
        <w:rPr>
          <w:rFonts w:ascii="Verdana" w:hAnsi="Verdana"/>
        </w:rPr>
        <w:t xml:space="preserve"> send all my 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 xml:space="preserve"> loving to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you </w:t>
      </w:r>
      <w:r w:rsidRPr="00942822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49BDA84A" w14:textId="77777777" w:rsidR="00942822" w:rsidRPr="00942822" w:rsidRDefault="00942822" w:rsidP="00942822">
      <w:pPr>
        <w:rPr>
          <w:rFonts w:ascii="Verdana" w:hAnsi="Verdana"/>
        </w:rPr>
      </w:pPr>
    </w:p>
    <w:p w14:paraId="0BEE0550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All my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loving </w:t>
      </w:r>
      <w:r w:rsidRPr="00942822">
        <w:rPr>
          <w:rFonts w:ascii="Verdana" w:hAnsi="Verdana"/>
          <w:b/>
        </w:rPr>
        <w:t>[Ebaug]</w:t>
      </w:r>
      <w:r w:rsidRPr="00942822">
        <w:rPr>
          <w:rFonts w:ascii="Verdana" w:hAnsi="Verdana"/>
        </w:rPr>
        <w:t xml:space="preserve"> I will send to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you </w:t>
      </w:r>
      <w:r w:rsidRPr="00942822">
        <w:rPr>
          <w:rFonts w:ascii="Verdana" w:hAnsi="Verdana"/>
          <w:b/>
        </w:rPr>
        <w:t>[G]</w:t>
      </w:r>
    </w:p>
    <w:p w14:paraId="454E8D27" w14:textId="77777777" w:rsidR="00942822" w:rsidRPr="00942822" w:rsidRDefault="00942822" w:rsidP="00942822">
      <w:pPr>
        <w:rPr>
          <w:rFonts w:ascii="Verdana" w:hAnsi="Verdana"/>
          <w:b/>
          <w:iCs/>
          <w:color w:val="262626"/>
        </w:rPr>
      </w:pPr>
      <w:r w:rsidRPr="00942822">
        <w:rPr>
          <w:rFonts w:ascii="Verdana" w:hAnsi="Verdana"/>
        </w:rPr>
        <w:t xml:space="preserve">All my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loving </w:t>
      </w:r>
      <w:r w:rsidRPr="00942822">
        <w:rPr>
          <w:rFonts w:ascii="Verdana" w:hAnsi="Verdana"/>
          <w:b/>
        </w:rPr>
        <w:t>[Ebaug]</w:t>
      </w:r>
      <w:r w:rsidRPr="00942822">
        <w:rPr>
          <w:rFonts w:ascii="Verdana" w:hAnsi="Verdana"/>
        </w:rPr>
        <w:t xml:space="preserve"> darling I’ll be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true </w:t>
      </w:r>
      <w:r w:rsidRPr="00942822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7189E8C2" w14:textId="77777777" w:rsidR="00942822" w:rsidRPr="00942822" w:rsidRDefault="00942822" w:rsidP="00942822">
      <w:pPr>
        <w:rPr>
          <w:rFonts w:ascii="Verdana" w:hAnsi="Verdana"/>
          <w:b/>
          <w:iCs/>
          <w:color w:val="262626"/>
        </w:rPr>
      </w:pPr>
    </w:p>
    <w:p w14:paraId="52B34147" w14:textId="2BE58F2B" w:rsidR="00435AFB" w:rsidRDefault="00435AFB" w:rsidP="00942822">
      <w:pPr>
        <w:rPr>
          <w:rFonts w:ascii="Verdana" w:hAnsi="Verdana"/>
          <w:b/>
          <w:iCs/>
          <w:color w:val="262626"/>
        </w:rPr>
      </w:pPr>
      <w:r>
        <w:rPr>
          <w:rFonts w:ascii="Verdana" w:hAnsi="Verdana"/>
          <w:b/>
          <w:iCs/>
          <w:color w:val="262626"/>
        </w:rPr>
        <w:t>INSTRUMENTAL:</w:t>
      </w:r>
    </w:p>
    <w:p w14:paraId="41DC22B9" w14:textId="77777777" w:rsidR="00942822" w:rsidRPr="00942822" w:rsidRDefault="00942822" w:rsidP="00942822">
      <w:pPr>
        <w:rPr>
          <w:rFonts w:ascii="Verdana" w:hAnsi="Verdana"/>
          <w:b/>
          <w:iCs/>
          <w:color w:val="262626"/>
        </w:rPr>
      </w:pPr>
      <w:r w:rsidRPr="00942822">
        <w:rPr>
          <w:rFonts w:ascii="Verdana" w:hAnsi="Verdana"/>
          <w:b/>
          <w:iCs/>
          <w:color w:val="262626"/>
        </w:rPr>
        <w:t>[C] / [C] / [G] / [G] /</w:t>
      </w:r>
    </w:p>
    <w:p w14:paraId="352CFC8F" w14:textId="77777777" w:rsidR="00942822" w:rsidRPr="00942822" w:rsidRDefault="00942822" w:rsidP="00942822">
      <w:pPr>
        <w:rPr>
          <w:rFonts w:ascii="Verdana" w:hAnsi="Verdana"/>
          <w:b/>
          <w:iCs/>
          <w:color w:val="262626"/>
        </w:rPr>
      </w:pPr>
      <w:r w:rsidRPr="00942822">
        <w:rPr>
          <w:rFonts w:ascii="Verdana" w:hAnsi="Verdana"/>
          <w:b/>
          <w:iCs/>
          <w:color w:val="262626"/>
        </w:rPr>
        <w:t xml:space="preserve">[D7] / [D7] / [G] / </w:t>
      </w:r>
      <w:r w:rsidRPr="00942822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19E1BC43" w14:textId="77777777" w:rsidR="00942822" w:rsidRPr="00942822" w:rsidRDefault="00942822" w:rsidP="00942822">
      <w:pPr>
        <w:rPr>
          <w:rFonts w:ascii="Verdana" w:hAnsi="Verdana"/>
          <w:b/>
          <w:iCs/>
          <w:color w:val="262626"/>
        </w:rPr>
      </w:pPr>
    </w:p>
    <w:p w14:paraId="040026AB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Close your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eyes and I’ll 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 xml:space="preserve"> kiss you</w:t>
      </w:r>
    </w:p>
    <w:p w14:paraId="14D816CF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>To-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morrow I’ll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miss you</w:t>
      </w:r>
    </w:p>
    <w:p w14:paraId="40EFCEE1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>Re-</w:t>
      </w:r>
      <w:r w:rsidRPr="00942822">
        <w:rPr>
          <w:rFonts w:ascii="Verdana" w:hAnsi="Verdana"/>
          <w:b/>
        </w:rPr>
        <w:t>[C]</w:t>
      </w:r>
      <w:r w:rsidRPr="00942822">
        <w:rPr>
          <w:rFonts w:ascii="Verdana" w:hAnsi="Verdana"/>
        </w:rPr>
        <w:t xml:space="preserve">member I’ll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always be </w:t>
      </w:r>
      <w:r w:rsidRPr="00942822">
        <w:rPr>
          <w:rFonts w:ascii="Verdana" w:hAnsi="Verdana"/>
          <w:b/>
        </w:rPr>
        <w:t>[F]</w:t>
      </w:r>
      <w:r w:rsidRPr="00942822">
        <w:rPr>
          <w:rFonts w:ascii="Verdana" w:hAnsi="Verdana"/>
        </w:rPr>
        <w:t xml:space="preserve"> true </w:t>
      </w:r>
      <w:r w:rsidRPr="00942822">
        <w:rPr>
          <w:rFonts w:ascii="Verdana" w:hAnsi="Verdana"/>
          <w:b/>
        </w:rPr>
        <w:t>[D7]</w:t>
      </w:r>
    </w:p>
    <w:p w14:paraId="4AE052BF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then </w:t>
      </w:r>
      <w:r w:rsidRPr="00942822">
        <w:rPr>
          <w:rFonts w:ascii="Verdana" w:hAnsi="Verdana"/>
          <w:b/>
        </w:rPr>
        <w:t>[Am]</w:t>
      </w:r>
      <w:r w:rsidRPr="00942822">
        <w:rPr>
          <w:rFonts w:ascii="Verdana" w:hAnsi="Verdana"/>
        </w:rPr>
        <w:t xml:space="preserve"> while I’m a-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>way</w:t>
      </w:r>
    </w:p>
    <w:p w14:paraId="1AD34E65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I’ll write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home every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day</w:t>
      </w:r>
    </w:p>
    <w:p w14:paraId="37732679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And I’ll </w:t>
      </w:r>
      <w:r w:rsidRPr="00942822">
        <w:rPr>
          <w:rFonts w:ascii="Verdana" w:hAnsi="Verdana"/>
          <w:b/>
        </w:rPr>
        <w:t>[C]</w:t>
      </w:r>
      <w:r w:rsidRPr="00942822">
        <w:rPr>
          <w:rFonts w:ascii="Verdana" w:hAnsi="Verdana"/>
        </w:rPr>
        <w:t xml:space="preserve"> send all my </w:t>
      </w:r>
      <w:r w:rsidRPr="00942822">
        <w:rPr>
          <w:rFonts w:ascii="Verdana" w:hAnsi="Verdana"/>
          <w:b/>
        </w:rPr>
        <w:t>[D7]</w:t>
      </w:r>
      <w:r w:rsidRPr="00942822">
        <w:rPr>
          <w:rFonts w:ascii="Verdana" w:hAnsi="Verdana"/>
        </w:rPr>
        <w:t xml:space="preserve"> loving to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you </w:t>
      </w:r>
      <w:r w:rsidRPr="00942822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5797C91F" w14:textId="77777777" w:rsidR="00942822" w:rsidRPr="00942822" w:rsidRDefault="00942822" w:rsidP="00942822">
      <w:pPr>
        <w:rPr>
          <w:rFonts w:ascii="Verdana" w:hAnsi="Verdana"/>
        </w:rPr>
      </w:pPr>
    </w:p>
    <w:p w14:paraId="750B89F1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All my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loving </w:t>
      </w:r>
      <w:r w:rsidRPr="00942822">
        <w:rPr>
          <w:rFonts w:ascii="Verdana" w:hAnsi="Verdana"/>
          <w:b/>
        </w:rPr>
        <w:t>[Ebaug]</w:t>
      </w:r>
      <w:r w:rsidRPr="00942822">
        <w:rPr>
          <w:rFonts w:ascii="Verdana" w:hAnsi="Verdana"/>
        </w:rPr>
        <w:t xml:space="preserve"> I will send to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you </w:t>
      </w:r>
      <w:r w:rsidRPr="00942822">
        <w:rPr>
          <w:rFonts w:ascii="Verdana" w:hAnsi="Verdana"/>
          <w:b/>
        </w:rPr>
        <w:t>[G]</w:t>
      </w:r>
    </w:p>
    <w:p w14:paraId="56B7E107" w14:textId="77777777" w:rsidR="00942822" w:rsidRPr="00942822" w:rsidRDefault="00942822" w:rsidP="00942822">
      <w:pPr>
        <w:rPr>
          <w:rFonts w:ascii="Verdana" w:hAnsi="Verdana"/>
          <w:b/>
          <w:iCs/>
          <w:color w:val="262626"/>
        </w:rPr>
      </w:pPr>
      <w:r w:rsidRPr="00942822">
        <w:rPr>
          <w:rFonts w:ascii="Verdana" w:hAnsi="Verdana"/>
        </w:rPr>
        <w:t xml:space="preserve">All my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loving </w:t>
      </w:r>
      <w:r w:rsidRPr="00942822">
        <w:rPr>
          <w:rFonts w:ascii="Verdana" w:hAnsi="Verdana"/>
          <w:b/>
        </w:rPr>
        <w:t>[Ebaug]</w:t>
      </w:r>
      <w:r w:rsidRPr="00942822">
        <w:rPr>
          <w:rFonts w:ascii="Verdana" w:hAnsi="Verdana"/>
        </w:rPr>
        <w:t xml:space="preserve"> darling I’ll be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true </w:t>
      </w:r>
      <w:r w:rsidRPr="00942822">
        <w:rPr>
          <w:rFonts w:ascii="Verdana" w:hAnsi="Verdana"/>
          <w:b/>
        </w:rPr>
        <w:t>[G]</w:t>
      </w:r>
    </w:p>
    <w:p w14:paraId="6740BAC2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All my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loving </w:t>
      </w:r>
      <w:r w:rsidRPr="00942822">
        <w:rPr>
          <w:rFonts w:ascii="Verdana" w:hAnsi="Verdana"/>
          <w:b/>
        </w:rPr>
        <w:t>[Ebaug]</w:t>
      </w:r>
      <w:r w:rsidRPr="00942822">
        <w:rPr>
          <w:rFonts w:ascii="Verdana" w:hAnsi="Verdana"/>
        </w:rPr>
        <w:t xml:space="preserve"> all my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loving, oo oo</w:t>
      </w:r>
    </w:p>
    <w:p w14:paraId="39498FED" w14:textId="77777777" w:rsidR="00942822" w:rsidRPr="00942822" w:rsidRDefault="00942822" w:rsidP="00942822">
      <w:pPr>
        <w:rPr>
          <w:rFonts w:ascii="Verdana" w:hAnsi="Verdana"/>
        </w:rPr>
      </w:pPr>
      <w:r w:rsidRPr="00942822">
        <w:rPr>
          <w:rFonts w:ascii="Verdana" w:hAnsi="Verdana"/>
        </w:rPr>
        <w:t xml:space="preserve">All my </w:t>
      </w:r>
      <w:r w:rsidRPr="00942822">
        <w:rPr>
          <w:rFonts w:ascii="Verdana" w:hAnsi="Verdana"/>
          <w:b/>
        </w:rPr>
        <w:t>[Em]</w:t>
      </w:r>
      <w:r w:rsidRPr="00942822">
        <w:rPr>
          <w:rFonts w:ascii="Verdana" w:hAnsi="Verdana"/>
        </w:rPr>
        <w:t xml:space="preserve"> loving </w:t>
      </w:r>
      <w:r w:rsidRPr="00942822">
        <w:rPr>
          <w:rFonts w:ascii="Verdana" w:hAnsi="Verdana"/>
          <w:b/>
        </w:rPr>
        <w:t>[Ebaug]</w:t>
      </w:r>
      <w:r w:rsidRPr="00942822">
        <w:rPr>
          <w:rFonts w:ascii="Verdana" w:hAnsi="Verdana"/>
        </w:rPr>
        <w:t xml:space="preserve"> I will send to </w:t>
      </w:r>
      <w:r w:rsidRPr="00942822">
        <w:rPr>
          <w:rFonts w:ascii="Verdana" w:hAnsi="Verdana"/>
          <w:b/>
        </w:rPr>
        <w:t>[G]</w:t>
      </w:r>
      <w:r w:rsidRPr="00942822">
        <w:rPr>
          <w:rFonts w:ascii="Verdana" w:hAnsi="Verdana"/>
        </w:rPr>
        <w:t xml:space="preserve"> you </w:t>
      </w:r>
      <w:r w:rsidRPr="00942822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56233CB4" w14:textId="7A4349DA" w:rsidR="00B043CF" w:rsidRDefault="00123A27" w:rsidP="00123A27">
      <w:pPr>
        <w:tabs>
          <w:tab w:val="left" w:pos="9795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20DCBBC8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1F6A5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22"/>
    <w:rsid w:val="000961DF"/>
    <w:rsid w:val="000A348C"/>
    <w:rsid w:val="000D00ED"/>
    <w:rsid w:val="000F02B2"/>
    <w:rsid w:val="00110521"/>
    <w:rsid w:val="00123A27"/>
    <w:rsid w:val="00132109"/>
    <w:rsid w:val="00161445"/>
    <w:rsid w:val="0017786C"/>
    <w:rsid w:val="001E2271"/>
    <w:rsid w:val="001F6A56"/>
    <w:rsid w:val="00241B94"/>
    <w:rsid w:val="00252E97"/>
    <w:rsid w:val="002B56B4"/>
    <w:rsid w:val="003442C9"/>
    <w:rsid w:val="00414418"/>
    <w:rsid w:val="00435AFB"/>
    <w:rsid w:val="00463D2D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4282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D5126"/>
    <w:rsid w:val="00DF22C9"/>
    <w:rsid w:val="00E04FCE"/>
    <w:rsid w:val="00F4623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360D1"/>
  <w14:defaultImageDpi w14:val="300"/>
  <w15:docId w15:val="{B0A7798F-5B1F-4000-AD96-A175BB1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822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822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4BBF-1568-43DC-917E-E04DB9E4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All My Loving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2019-05-03T13:13:00Z</cp:lastPrinted>
  <dcterms:created xsi:type="dcterms:W3CDTF">2019-05-01T20:33:00Z</dcterms:created>
  <dcterms:modified xsi:type="dcterms:W3CDTF">2024-01-08T03:46:00Z</dcterms:modified>
</cp:coreProperties>
</file>