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82310" w:rsidP="00DB1F9F">
      <w:pPr>
        <w:pStyle w:val="Heading1"/>
      </w:pPr>
      <w:r>
        <w:t>1234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</w:rPr>
        <w:t xml:space="preserve">Feist and Sally </w:t>
      </w:r>
      <w:proofErr w:type="spellStart"/>
      <w:r>
        <w:rPr>
          <w:rFonts w:ascii="Verdana" w:hAnsi="Verdana"/>
        </w:rPr>
        <w:t>Seltmann</w:t>
      </w:r>
      <w:proofErr w:type="spellEnd"/>
      <w:r>
        <w:rPr>
          <w:rFonts w:ascii="Verdana" w:hAnsi="Verdana"/>
        </w:rPr>
        <w:t xml:space="preserve"> 2007</w:t>
      </w:r>
    </w:p>
    <w:p w:rsidR="00A82310" w:rsidRDefault="00A82310" w:rsidP="00A82310">
      <w:pPr>
        <w:rPr>
          <w:rFonts w:ascii="Verdana" w:hAnsi="Verdana"/>
          <w:b/>
        </w:rPr>
      </w:pPr>
    </w:p>
    <w:p w:rsidR="00A82310" w:rsidRDefault="00A82310" w:rsidP="00A8231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1DC02792" wp14:editId="6FBADD55">
            <wp:extent cx="457200" cy="609600"/>
            <wp:effectExtent l="0" t="0" r="0" b="0"/>
            <wp:docPr id="5" name="Picture 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CA0927" wp14:editId="57CDFFFF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E2C9F5" wp14:editId="5B6A7A31">
            <wp:extent cx="457200" cy="609600"/>
            <wp:effectExtent l="0" t="0" r="0" b="0"/>
            <wp:docPr id="14" name="Picture 14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EDEA0DD" wp14:editId="5DCE09D0">
            <wp:extent cx="457200" cy="609600"/>
            <wp:effectExtent l="0" t="0" r="0" b="0"/>
            <wp:docPr id="15" name="Picture 1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5B4E00" wp14:editId="7DCC1CE1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7CDD80" wp14:editId="434A316B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056BF60" wp14:editId="6AF86FC2">
            <wp:extent cx="457200" cy="609600"/>
            <wp:effectExtent l="0" t="0" r="0" b="0"/>
            <wp:docPr id="18" name="Picture 18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10" w:rsidRDefault="00A82310" w:rsidP="00A82310">
      <w:pPr>
        <w:rPr>
          <w:rFonts w:ascii="Verdana" w:hAnsi="Verdana"/>
          <w:b/>
          <w:sz w:val="16"/>
          <w:szCs w:val="16"/>
        </w:rPr>
      </w:pPr>
    </w:p>
    <w:p w:rsidR="00A82310" w:rsidRDefault="00A82310" w:rsidP="00A82310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A82310" w:rsidRDefault="00A82310" w:rsidP="00A82310">
      <w:pPr>
        <w:rPr>
          <w:rFonts w:ascii="Verdana" w:hAnsi="Verdana"/>
          <w:b/>
          <w:sz w:val="16"/>
          <w:szCs w:val="16"/>
        </w:rPr>
      </w:pPr>
    </w:p>
    <w:p w:rsidR="00A82310" w:rsidRDefault="00A82310" w:rsidP="00A82310">
      <w:pPr>
        <w:rPr>
          <w:rFonts w:ascii="Verdana" w:hAnsi="Verdana"/>
          <w:b/>
        </w:rPr>
      </w:pPr>
      <w:r>
        <w:rPr>
          <w:rFonts w:ascii="Verdana" w:hAnsi="Verdana"/>
          <w:b/>
        </w:rPr>
        <w:t>[C][CM7]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>[C][CM7]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</w:t>
      </w:r>
    </w:p>
    <w:p w:rsidR="00A82310" w:rsidRDefault="00A82310" w:rsidP="00A82310">
      <w:pPr>
        <w:rPr>
          <w:rFonts w:ascii="Verdana" w:hAnsi="Verdana"/>
          <w:b/>
        </w:rPr>
      </w:pP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One, two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three, four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tell me that you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love me more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Sleepless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long nights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that was what my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youth was for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Oh teen-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age</w:t>
      </w:r>
      <w:proofErr w:type="gramEnd"/>
      <w:r>
        <w:rPr>
          <w:rFonts w:ascii="Verdana" w:hAnsi="Verdana"/>
        </w:rPr>
        <w:t xml:space="preserve"> hopes are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lying at your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door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Left you with </w:t>
      </w: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nothing but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they want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some more</w:t>
      </w:r>
    </w:p>
    <w:p w:rsidR="00A82310" w:rsidRDefault="00A82310" w:rsidP="00A82310">
      <w:pPr>
        <w:rPr>
          <w:rFonts w:ascii="Verdana" w:hAnsi="Verdana"/>
        </w:rPr>
      </w:pPr>
    </w:p>
    <w:p w:rsidR="00A82310" w:rsidRDefault="00A82310" w:rsidP="00A82310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you're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changing your heart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know who you are</w:t>
      </w:r>
    </w:p>
    <w:p w:rsidR="00A82310" w:rsidRDefault="00A82310" w:rsidP="00A82310">
      <w:pPr>
        <w:rPr>
          <w:rFonts w:ascii="Verdana" w:hAnsi="Verdana"/>
          <w:b/>
        </w:rPr>
      </w:pP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Sweetheart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bitter heart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now I can't tell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you apart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Cozy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and cold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put the horse be-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fore</w:t>
      </w:r>
      <w:proofErr w:type="spellEnd"/>
      <w:r>
        <w:rPr>
          <w:rFonts w:ascii="Verdana" w:hAnsi="Verdana"/>
        </w:rPr>
        <w:t xml:space="preserve"> the cart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Those teen-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age</w:t>
      </w:r>
      <w:proofErr w:type="gramEnd"/>
      <w:r>
        <w:rPr>
          <w:rFonts w:ascii="Verdana" w:hAnsi="Verdana"/>
        </w:rPr>
        <w:t xml:space="preserve"> hopes who have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tears in their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eyes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Too scared to </w:t>
      </w: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own up to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one little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lie</w:t>
      </w:r>
    </w:p>
    <w:p w:rsidR="00A82310" w:rsidRDefault="00A82310" w:rsidP="00A82310">
      <w:pPr>
        <w:rPr>
          <w:rFonts w:ascii="Verdana" w:hAnsi="Verdana"/>
        </w:rPr>
      </w:pPr>
    </w:p>
    <w:p w:rsidR="00A82310" w:rsidRDefault="00A82310" w:rsidP="00A82310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you're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changing your heart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know who you are</w:t>
      </w:r>
    </w:p>
    <w:p w:rsidR="00A82310" w:rsidRDefault="00A82310" w:rsidP="00A82310">
      <w:pPr>
        <w:rPr>
          <w:rFonts w:ascii="Verdana" w:hAnsi="Verdana"/>
          <w:b/>
        </w:rPr>
      </w:pP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One, two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three, four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five, six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nine, and ten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Money can't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buy you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back the love that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you had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Then </w:t>
      </w:r>
      <w:r>
        <w:rPr>
          <w:rFonts w:ascii="Verdana" w:hAnsi="Verdana"/>
          <w:b/>
        </w:rPr>
        <w:t>[CM7]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[C][CM7] </w:t>
      </w:r>
      <w:proofErr w:type="gramStart"/>
      <w:r>
        <w:rPr>
          <w:rFonts w:ascii="Verdana" w:hAnsi="Verdana"/>
          <w:b/>
        </w:rPr>
        <w:t>/[</w:t>
      </w:r>
      <w:proofErr w:type="gramEnd"/>
      <w:r>
        <w:rPr>
          <w:rFonts w:ascii="Verdana" w:hAnsi="Verdana"/>
          <w:b/>
        </w:rPr>
        <w:t>Am][F] /</w:t>
      </w:r>
    </w:p>
    <w:p w:rsidR="00A82310" w:rsidRDefault="00A82310" w:rsidP="00A82310">
      <w:pPr>
        <w:rPr>
          <w:rFonts w:ascii="Verdana" w:hAnsi="Verdana"/>
          <w:b/>
        </w:rPr>
      </w:pP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One, two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three, four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five, six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nine, and ten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Money can't </w:t>
      </w:r>
      <w:r>
        <w:rPr>
          <w:rFonts w:ascii="Verdana" w:hAnsi="Verdana"/>
          <w:b/>
        </w:rPr>
        <w:t xml:space="preserve">[CM7] </w:t>
      </w:r>
      <w:r>
        <w:rPr>
          <w:rFonts w:ascii="Verdana" w:hAnsi="Verdana"/>
        </w:rPr>
        <w:t xml:space="preserve">buy you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back the love that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you had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Then </w:t>
      </w:r>
      <w:r>
        <w:rPr>
          <w:rFonts w:ascii="Verdana" w:hAnsi="Verdana"/>
          <w:b/>
        </w:rPr>
        <w:t>[CM7]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>[C][CM7]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</w:t>
      </w:r>
    </w:p>
    <w:p w:rsidR="00A82310" w:rsidRDefault="00A82310" w:rsidP="00A82310">
      <w:pPr>
        <w:rPr>
          <w:rFonts w:ascii="Verdana" w:hAnsi="Verdana"/>
        </w:rPr>
      </w:pPr>
    </w:p>
    <w:p w:rsidR="00A82310" w:rsidRDefault="00A82310" w:rsidP="00A82310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you're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changing your heart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know who you are</w:t>
      </w:r>
    </w:p>
    <w:p w:rsidR="00A82310" w:rsidRDefault="00A82310" w:rsidP="00A82310">
      <w:pPr>
        <w:rPr>
          <w:rFonts w:ascii="Verdana" w:hAnsi="Verdana"/>
          <w:sz w:val="16"/>
          <w:szCs w:val="16"/>
        </w:rPr>
      </w:pP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you're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changing your heart</w:t>
      </w: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Oh-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>-oh-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-oh, you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know who you are</w:t>
      </w:r>
    </w:p>
    <w:p w:rsidR="00A82310" w:rsidRDefault="00A82310" w:rsidP="00A82310">
      <w:pPr>
        <w:rPr>
          <w:rFonts w:ascii="Verdana" w:hAnsi="Verdana"/>
          <w:b/>
        </w:rPr>
      </w:pPr>
    </w:p>
    <w:p w:rsidR="00A82310" w:rsidRDefault="00A82310" w:rsidP="00A82310">
      <w:pPr>
        <w:rPr>
          <w:rFonts w:ascii="Verdana" w:hAnsi="Verdana"/>
        </w:rPr>
      </w:pPr>
      <w:r>
        <w:rPr>
          <w:rFonts w:ascii="Verdana" w:hAnsi="Verdana"/>
          <w:b/>
        </w:rPr>
        <w:t>[C][Dm]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</w:t>
      </w:r>
      <w:bookmarkStart w:id="0" w:name="_GoBack"/>
      <w:bookmarkEnd w:id="0"/>
    </w:p>
    <w:p w:rsidR="00A82310" w:rsidRPr="009A128D" w:rsidRDefault="00A82310" w:rsidP="00A82310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[C][Dm] / [Am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8231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82310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18652-B3BC-4A73-91AC-801E6846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1234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2019-04-21T17:15:00Z</dcterms:created>
  <dcterms:modified xsi:type="dcterms:W3CDTF">2019-04-21T17:18:00Z</dcterms:modified>
</cp:coreProperties>
</file>