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EF23" w14:textId="363D3681" w:rsidR="0082492D" w:rsidRPr="00A902E9" w:rsidRDefault="0041285C" w:rsidP="00DB1F9F">
      <w:pPr>
        <w:pStyle w:val="Heading1"/>
      </w:pPr>
      <w:bookmarkStart w:id="0" w:name="_Hlk200399735"/>
      <w:bookmarkEnd w:id="0"/>
      <w:r>
        <w:t>Old Time Rock And Roll</w:t>
      </w:r>
    </w:p>
    <w:p w14:paraId="605BFC43" w14:textId="13B7E3F3" w:rsidR="00972E99" w:rsidRPr="00A902E9" w:rsidRDefault="0041285C">
      <w:pPr>
        <w:rPr>
          <w:rFonts w:ascii="Verdana" w:hAnsi="Verdana"/>
        </w:rPr>
      </w:pPr>
      <w:r>
        <w:rPr>
          <w:rFonts w:ascii="Verdana" w:eastAsia="Times New Roman" w:hAnsi="Verdana" w:cs="Courier New"/>
        </w:rPr>
        <w:t>George Jackson, Thomas E. Jones III (recorded by Bob Seger 1978)</w:t>
      </w:r>
    </w:p>
    <w:p w14:paraId="43E97B91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F3652B9" w14:textId="08FB430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9874E0" wp14:editId="2E39DA8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F4C68A" wp14:editId="7D00AB9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FE6EAAF" wp14:editId="38C62FB7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691">
        <w:rPr>
          <w:rFonts w:ascii="Verdana" w:hAnsi="Verdana"/>
          <w:b/>
          <w:noProof/>
        </w:rPr>
        <w:drawing>
          <wp:inline distT="0" distB="0" distL="0" distR="0" wp14:anchorId="2A4748D9" wp14:editId="0BC2767D">
            <wp:extent cx="457200" cy="609600"/>
            <wp:effectExtent l="0" t="0" r="0" b="0"/>
            <wp:docPr id="76547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4B6477" wp14:editId="025AFE9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7660" w14:textId="77777777" w:rsidR="007320F1" w:rsidRPr="000961DF" w:rsidRDefault="007320F1">
      <w:pPr>
        <w:rPr>
          <w:rFonts w:ascii="Verdana" w:hAnsi="Verdana"/>
          <w:b/>
        </w:rPr>
      </w:pPr>
    </w:p>
    <w:p w14:paraId="49E1DCBD" w14:textId="699018B7" w:rsidR="0041285C" w:rsidRPr="00041CE2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bookmarkStart w:id="1" w:name="_Hlk92286920"/>
      <w:r>
        <w:rPr>
          <w:rFonts w:ascii="Verdana" w:eastAsia="Times New Roman" w:hAnsi="Verdana" w:cs="Courier New"/>
          <w:b/>
        </w:rPr>
        <w:t>&lt; INTRO</w:t>
      </w:r>
      <w:r w:rsidR="004B0130">
        <w:rPr>
          <w:rFonts w:ascii="Verdana" w:eastAsia="Times New Roman" w:hAnsi="Verdana" w:cs="Courier New"/>
          <w:b/>
        </w:rPr>
        <w:t xml:space="preserve"> RIFF</w:t>
      </w:r>
      <w:r>
        <w:rPr>
          <w:rFonts w:ascii="Verdana" w:eastAsia="Times New Roman" w:hAnsi="Verdana" w:cs="Courier New"/>
          <w:b/>
        </w:rPr>
        <w:t xml:space="preserve"> </w:t>
      </w:r>
      <w:r w:rsidR="00D3789B">
        <w:rPr>
          <w:rFonts w:ascii="Verdana" w:eastAsia="Times New Roman" w:hAnsi="Verdana" w:cs="Courier New"/>
          <w:b/>
        </w:rPr>
        <w:t xml:space="preserve">– played on uke and/or bass ukulele </w:t>
      </w:r>
      <w:r>
        <w:rPr>
          <w:rFonts w:ascii="Verdana" w:eastAsia="Times New Roman" w:hAnsi="Verdana" w:cs="Courier New"/>
          <w:b/>
        </w:rPr>
        <w:t>&gt;</w:t>
      </w:r>
      <w:bookmarkEnd w:id="1"/>
    </w:p>
    <w:p w14:paraId="78DE211D" w14:textId="77777777" w:rsidR="0041285C" w:rsidRPr="00C650ED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C2AE614" w14:textId="0C7406D8" w:rsidR="0041285C" w:rsidRDefault="0041285C" w:rsidP="0041285C">
      <w:pPr>
        <w:rPr>
          <w:rFonts w:ascii="Courier New" w:hAnsi="Courier New" w:cs="Courier New"/>
          <w:b/>
          <w:sz w:val="28"/>
          <w:szCs w:val="28"/>
        </w:rPr>
      </w:pPr>
      <w:r w:rsidRPr="00360C9B">
        <w:rPr>
          <w:rFonts w:ascii="Courier New" w:hAnsi="Courier New" w:cs="Courier New"/>
          <w:b/>
          <w:sz w:val="28"/>
          <w:szCs w:val="28"/>
        </w:rPr>
        <w:t>A</w:t>
      </w:r>
      <w:r w:rsidR="004B0130">
        <w:rPr>
          <w:rFonts w:ascii="Courier New" w:hAnsi="Courier New" w:cs="Courier New"/>
          <w:b/>
          <w:sz w:val="28"/>
          <w:szCs w:val="28"/>
        </w:rPr>
        <w:t xml:space="preserve"> string </w:t>
      </w:r>
      <w:r w:rsidRPr="00360C9B">
        <w:rPr>
          <w:rFonts w:ascii="Courier New" w:hAnsi="Courier New" w:cs="Courier New"/>
          <w:b/>
          <w:sz w:val="28"/>
          <w:szCs w:val="28"/>
        </w:rPr>
        <w:t>|8-8-8-8-8-6-5-3|</w:t>
      </w:r>
      <w:r w:rsidR="00D3789B">
        <w:rPr>
          <w:rFonts w:ascii="Courier New" w:hAnsi="Courier New" w:cs="Courier New"/>
          <w:b/>
          <w:sz w:val="28"/>
          <w:szCs w:val="28"/>
        </w:rPr>
        <w:t>---------------|</w:t>
      </w:r>
      <w:r w:rsidR="00D3789B" w:rsidRPr="00360C9B">
        <w:rPr>
          <w:rFonts w:ascii="Courier New" w:hAnsi="Courier New" w:cs="Courier New"/>
          <w:b/>
          <w:sz w:val="28"/>
          <w:szCs w:val="28"/>
        </w:rPr>
        <w:t>8-8-8-8-8-6-5-3|</w:t>
      </w:r>
    </w:p>
    <w:p w14:paraId="7724DD1F" w14:textId="78B74AB9" w:rsidR="0041285C" w:rsidRPr="009C5EB3" w:rsidRDefault="0041285C" w:rsidP="0041285C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9C5EB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4B0130" w:rsidRPr="009C5EB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</w:t>
      </w:r>
      <w:r w:rsidRPr="009C5EB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|1 + 2 + 3 + 4 +|</w:t>
      </w:r>
      <w:r w:rsidR="00D3789B" w:rsidRPr="009C5EB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+ 2 + 3 + 4 +|1 + 2 + 3 + 4 +|</w:t>
      </w:r>
    </w:p>
    <w:p w14:paraId="1835253A" w14:textId="77777777" w:rsidR="0041285C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3FE5062" w14:textId="7A07CC4A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528A3">
        <w:rPr>
          <w:rFonts w:ascii="Verdana" w:eastAsia="Times New Roman" w:hAnsi="Verdana" w:cs="Courier New"/>
          <w:b/>
        </w:rPr>
        <w:t xml:space="preserve">INTRO:  / </w:t>
      </w:r>
      <w:r>
        <w:rPr>
          <w:rFonts w:ascii="Verdana" w:eastAsia="Times New Roman" w:hAnsi="Verdana" w:cs="Courier New"/>
          <w:b/>
        </w:rPr>
        <w:t>1 2 3 4</w:t>
      </w:r>
      <w:r w:rsidRPr="00C528A3">
        <w:rPr>
          <w:rFonts w:ascii="Verdana" w:eastAsia="Times New Roman" w:hAnsi="Verdana" w:cs="Courier New"/>
          <w:b/>
        </w:rPr>
        <w:t xml:space="preserve"> /</w:t>
      </w:r>
    </w:p>
    <w:p w14:paraId="461E6983" w14:textId="77777777" w:rsidR="009C5EB3" w:rsidRDefault="009C5EB3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23F0709" w14:textId="57A14676" w:rsidR="0041285C" w:rsidRPr="00D3789B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sz w:val="26"/>
          <w:szCs w:val="26"/>
        </w:rPr>
      </w:pP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>[F]</w:t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 xml:space="preserve"> </w:t>
      </w:r>
      <w:r w:rsidR="009C5EB3" w:rsidRPr="00D3789B">
        <w:rPr>
          <w:rFonts w:ascii="Courier New" w:eastAsia="Times New Roman" w:hAnsi="Courier New" w:cs="Courier New"/>
          <w:b/>
          <w:bCs/>
          <w:sz w:val="26"/>
          <w:szCs w:val="26"/>
        </w:rPr>
        <w:t xml:space="preserve">   </w:t>
      </w:r>
      <w:r w:rsidR="00404691">
        <w:rPr>
          <w:rFonts w:ascii="Courier New" w:eastAsia="Times New Roman" w:hAnsi="Courier New" w:cs="Courier New"/>
          <w:b/>
          <w:bCs/>
          <w:sz w:val="26"/>
          <w:szCs w:val="26"/>
        </w:rPr>
        <w:t xml:space="preserve">                </w:t>
      </w: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>[D]</w:t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>[C]</w:t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t xml:space="preserve"> </w:t>
      </w:r>
      <w:r w:rsidR="00D3789B">
        <w:rPr>
          <w:rFonts w:ascii="Courier New" w:hAnsi="Courier New" w:cs="Courier New"/>
          <w:b/>
          <w:color w:val="000000"/>
          <w:sz w:val="26"/>
          <w:szCs w:val="26"/>
        </w:rPr>
        <w:t xml:space="preserve"> </w:t>
      </w:r>
      <w:r w:rsidR="009C5EB3" w:rsidRPr="00D3789B">
        <w:rPr>
          <w:rFonts w:ascii="Courier New" w:eastAsia="Times New Roman" w:hAnsi="Courier New" w:cs="Courier New"/>
          <w:b/>
          <w:bCs/>
          <w:sz w:val="26"/>
          <w:szCs w:val="26"/>
        </w:rPr>
        <w:t>|</w:t>
      </w:r>
      <w:r w:rsidR="009C5EB3" w:rsidRPr="00D3789B">
        <w:rPr>
          <w:rFonts w:ascii="Courier New" w:eastAsia="Times New Roman" w:hAnsi="Courier New" w:cs="Courier New"/>
          <w:b/>
          <w:bCs/>
          <w:color w:val="BFBFBF" w:themeColor="background1" w:themeShade="BF"/>
          <w:sz w:val="26"/>
          <w:szCs w:val="26"/>
        </w:rPr>
        <w:t xml:space="preserve">         </w:t>
      </w:r>
      <w:r w:rsidR="00D3789B" w:rsidRPr="00D3789B">
        <w:rPr>
          <w:rFonts w:ascii="Courier New" w:eastAsia="Times New Roman" w:hAnsi="Courier New" w:cs="Courier New"/>
          <w:b/>
          <w:bCs/>
          <w:color w:val="BFBFBF" w:themeColor="background1" w:themeShade="BF"/>
          <w:sz w:val="26"/>
          <w:szCs w:val="26"/>
        </w:rPr>
        <w:t xml:space="preserve">     </w:t>
      </w:r>
      <w:r w:rsidR="00D3789B">
        <w:rPr>
          <w:rFonts w:ascii="Courier New" w:eastAsia="Times New Roman" w:hAnsi="Courier New" w:cs="Courier New"/>
          <w:b/>
          <w:bCs/>
          <w:color w:val="BFBFBF" w:themeColor="background1" w:themeShade="BF"/>
          <w:sz w:val="26"/>
          <w:szCs w:val="26"/>
        </w:rPr>
        <w:t xml:space="preserve">                   </w:t>
      </w:r>
      <w:r w:rsidR="009C5EB3" w:rsidRPr="00D3789B">
        <w:rPr>
          <w:rFonts w:ascii="Courier New" w:eastAsia="Times New Roman" w:hAnsi="Courier New" w:cs="Courier New"/>
          <w:b/>
          <w:bCs/>
          <w:color w:val="000000" w:themeColor="text1"/>
          <w:sz w:val="26"/>
          <w:szCs w:val="26"/>
        </w:rPr>
        <w:t>|</w:t>
      </w:r>
    </w:p>
    <w:p w14:paraId="50A85AFF" w14:textId="4FC40280" w:rsidR="009C5EB3" w:rsidRPr="009C5EB3" w:rsidRDefault="009C5EB3" w:rsidP="009C5EB3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1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+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2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+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3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+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4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+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r w:rsid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</w:t>
      </w:r>
      <w:r w:rsidR="00D3789B"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 1   +   2   +   3   +   4   +</w:t>
      </w:r>
      <w:r w:rsidR="00D3789B" w:rsidRPr="009C5EB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="00D3789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9C5EB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</w:p>
    <w:p w14:paraId="4657DD06" w14:textId="77777777" w:rsidR="009C5EB3" w:rsidRPr="00C528A3" w:rsidRDefault="009C5EB3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5A525D8D" w14:textId="3C1E8136" w:rsidR="00D3789B" w:rsidRPr="00D3789B" w:rsidRDefault="00D3789B" w:rsidP="00D37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sz w:val="26"/>
          <w:szCs w:val="26"/>
        </w:rPr>
      </w:pP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>[F]</w:t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 xml:space="preserve">    </w:t>
      </w:r>
      <w:r w:rsidR="00404691">
        <w:rPr>
          <w:rFonts w:ascii="Courier New" w:eastAsia="Times New Roman" w:hAnsi="Courier New" w:cs="Courier New"/>
          <w:b/>
          <w:bCs/>
          <w:sz w:val="26"/>
          <w:szCs w:val="26"/>
        </w:rPr>
        <w:t xml:space="preserve">                </w:t>
      </w: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>[D]</w:t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>[C]</w:t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sym w:font="Symbol" w:char="F0AF"/>
      </w:r>
      <w:r w:rsidRPr="00D3789B">
        <w:rPr>
          <w:rFonts w:ascii="Courier New" w:hAnsi="Courier New" w:cs="Courier New"/>
          <w:b/>
          <w:color w:val="000000"/>
          <w:sz w:val="26"/>
          <w:szCs w:val="26"/>
        </w:rPr>
        <w:t xml:space="preserve"> </w:t>
      </w:r>
      <w:r>
        <w:rPr>
          <w:rFonts w:ascii="Courier New" w:hAnsi="Courier New" w:cs="Courier New"/>
          <w:b/>
          <w:color w:val="000000"/>
          <w:sz w:val="26"/>
          <w:szCs w:val="26"/>
        </w:rPr>
        <w:t xml:space="preserve"> </w:t>
      </w:r>
      <w:r w:rsidRPr="00D3789B">
        <w:rPr>
          <w:rFonts w:ascii="Courier New" w:eastAsia="Times New Roman" w:hAnsi="Courier New" w:cs="Courier New"/>
          <w:b/>
          <w:bCs/>
          <w:sz w:val="26"/>
          <w:szCs w:val="26"/>
        </w:rPr>
        <w:t>|</w:t>
      </w:r>
    </w:p>
    <w:p w14:paraId="24DBC3B0" w14:textId="1DEF0C22" w:rsidR="00D3789B" w:rsidRPr="009C5EB3" w:rsidRDefault="00D3789B" w:rsidP="00D3789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|  1   +   2   +   3   +   4   + </w:t>
      </w:r>
      <w: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r w:rsidRPr="00D3789B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</w:t>
      </w:r>
    </w:p>
    <w:p w14:paraId="00A69C2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2C17EFB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 xml:space="preserve">Just take those old records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off the shelf</w:t>
      </w:r>
    </w:p>
    <w:p w14:paraId="24310B80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I sit and listen to ‘em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by myself</w:t>
      </w:r>
    </w:p>
    <w:p w14:paraId="0892E1D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Today’s music ain’t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got the same soul</w:t>
      </w:r>
    </w:p>
    <w:p w14:paraId="05EEB70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I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31EF84E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4CCA8AD0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Don’t try to take me to a disco</w:t>
      </w:r>
    </w:p>
    <w:p w14:paraId="113C3D8C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You’ll never even get me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out on the floor</w:t>
      </w:r>
    </w:p>
    <w:p w14:paraId="4F11D5E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In ten minutes I’ll be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late for the door</w:t>
      </w:r>
    </w:p>
    <w:p w14:paraId="7A48325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I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3EC1417A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6F9AC94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035E79A5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5A6D542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2F434D1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3F23AA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D59EEE5" w14:textId="180F3D70" w:rsidR="0041285C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>
        <w:rPr>
          <w:rFonts w:ascii="Verdana" w:eastAsia="Times New Roman" w:hAnsi="Verdana" w:cs="Courier New"/>
          <w:b/>
          <w:bCs/>
        </w:rPr>
        <w:t>INSTRUMENTAL:</w:t>
      </w:r>
    </w:p>
    <w:p w14:paraId="3EC1392A" w14:textId="59B41A18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15BADCF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soothes the soul</w:t>
      </w:r>
    </w:p>
    <w:p w14:paraId="3CBAFDD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days of old</w:t>
      </w:r>
    </w:p>
    <w:p w14:paraId="6CA8F75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With that old time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2925EDCC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2F20644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Won’t go to hear ‘em play a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tango</w:t>
      </w:r>
    </w:p>
    <w:p w14:paraId="08B3E85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I’d rather hear some blues or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funky old soul</w:t>
      </w:r>
    </w:p>
    <w:p w14:paraId="78E4FE5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There’s only one sure way to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get me to go</w:t>
      </w:r>
    </w:p>
    <w:p w14:paraId="03FE13F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Start playin’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54FD134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22198AC3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Call me a relic call me what you will</w:t>
      </w:r>
    </w:p>
    <w:p w14:paraId="48ED30A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Say I’m old fashioned say I’m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over the hill</w:t>
      </w:r>
    </w:p>
    <w:p w14:paraId="4E6F8FD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Today’s music ain’t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got the same soul</w:t>
      </w:r>
    </w:p>
    <w:p w14:paraId="28EF096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I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7548480C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100E4D3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lastRenderedPageBreak/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A57653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15D2E4D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56A2019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2023F6DE" w14:textId="77777777" w:rsidR="0041285C" w:rsidRPr="00C528A3" w:rsidRDefault="0041285C" w:rsidP="0041285C">
      <w:pPr>
        <w:rPr>
          <w:rFonts w:ascii="Verdana" w:hAnsi="Verdana" w:cs="Courier New"/>
        </w:rPr>
      </w:pPr>
    </w:p>
    <w:p w14:paraId="7C424D26" w14:textId="460EEF8D" w:rsidR="0041285C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>
        <w:rPr>
          <w:rFonts w:ascii="Verdana" w:eastAsia="Times New Roman" w:hAnsi="Verdana" w:cs="Courier New"/>
          <w:b/>
          <w:bCs/>
        </w:rPr>
        <w:t>INSTRUMENTAL:</w:t>
      </w:r>
    </w:p>
    <w:p w14:paraId="1EC2638A" w14:textId="1BB4A59E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2271642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soothes the soul</w:t>
      </w:r>
    </w:p>
    <w:p w14:paraId="731BD66D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 xml:space="preserve">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days of old</w:t>
      </w:r>
    </w:p>
    <w:p w14:paraId="0DFDFE8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With that old time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</w:t>
      </w:r>
      <w:r w:rsidRPr="00C528A3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641A15F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57C8D8C1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4F3036E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07B75779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1FA373BB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5C9B9E4E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</w:p>
    <w:p w14:paraId="5914FA3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14CFEEB1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>That kind of music just soothes the soul</w:t>
      </w:r>
    </w:p>
    <w:p w14:paraId="0804C68F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>I reminisce about the days of old</w:t>
      </w:r>
    </w:p>
    <w:p w14:paraId="3A420FA7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hanging="916"/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</w:rPr>
        <w:t>With that old time rock and roll</w:t>
      </w:r>
    </w:p>
    <w:p w14:paraId="135F39E2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73C6021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 xml:space="preserve">[C7] </w:t>
      </w:r>
      <w:r w:rsidRPr="00C528A3">
        <w:rPr>
          <w:rFonts w:ascii="Verdana" w:eastAsia="Times New Roman" w:hAnsi="Verdana" w:cs="Courier New"/>
        </w:rPr>
        <w:t xml:space="preserve">Still like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</w:t>
      </w:r>
    </w:p>
    <w:p w14:paraId="7240A156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That kind of music just </w:t>
      </w: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soothes the soul</w:t>
      </w:r>
    </w:p>
    <w:p w14:paraId="347A47CB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[Bb]</w:t>
      </w:r>
      <w:r w:rsidRPr="00C528A3">
        <w:rPr>
          <w:rFonts w:ascii="Verdana" w:eastAsia="Times New Roman" w:hAnsi="Verdana" w:cs="Courier New"/>
        </w:rPr>
        <w:t xml:space="preserve"> I reminisce about the </w:t>
      </w: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days of old</w:t>
      </w:r>
    </w:p>
    <w:p w14:paraId="522111C8" w14:textId="77777777" w:rsidR="0041285C" w:rsidRPr="00C528A3" w:rsidRDefault="0041285C" w:rsidP="0041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28A3">
        <w:rPr>
          <w:rFonts w:ascii="Verdana" w:eastAsia="Times New Roman" w:hAnsi="Verdana" w:cs="Courier New"/>
          <w:b/>
          <w:bCs/>
        </w:rPr>
        <w:t>[C]</w:t>
      </w:r>
      <w:r w:rsidRPr="00C528A3">
        <w:rPr>
          <w:rFonts w:ascii="Verdana" w:eastAsia="Times New Roman" w:hAnsi="Verdana" w:cs="Courier New"/>
        </w:rPr>
        <w:t xml:space="preserve"> With that old time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eastAsia="Times New Roman" w:hAnsi="Verdana" w:cs="Courier New"/>
        </w:rPr>
        <w:t xml:space="preserve"> rock and roll </w:t>
      </w:r>
      <w:r w:rsidRPr="00C528A3">
        <w:rPr>
          <w:rFonts w:ascii="Verdana" w:eastAsia="Times New Roman" w:hAnsi="Verdana" w:cs="Courier New"/>
          <w:b/>
          <w:bCs/>
        </w:rPr>
        <w:t>[F]</w:t>
      </w:r>
      <w:r w:rsidRPr="00C528A3">
        <w:rPr>
          <w:rFonts w:ascii="Verdana" w:hAnsi="Verdana" w:cs="Courier New"/>
          <w:b/>
          <w:color w:val="000000"/>
        </w:rPr>
        <w:sym w:font="Symbol" w:char="F0AF"/>
      </w:r>
    </w:p>
    <w:p w14:paraId="6D37D53C" w14:textId="77777777" w:rsidR="00A42E3F" w:rsidRDefault="00A42E3F">
      <w:pPr>
        <w:rPr>
          <w:rFonts w:ascii="Verdana" w:hAnsi="Verdana"/>
        </w:rPr>
      </w:pPr>
    </w:p>
    <w:p w14:paraId="699A3DF2" w14:textId="77777777" w:rsidR="00404691" w:rsidRDefault="00404691" w:rsidP="0040469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474FAB" wp14:editId="13C83C66">
            <wp:extent cx="457200" cy="609600"/>
            <wp:effectExtent l="0" t="0" r="0" b="0"/>
            <wp:docPr id="163172578" name="Picture 163172578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C1D067" wp14:editId="3D64AD80">
            <wp:extent cx="457200" cy="609600"/>
            <wp:effectExtent l="0" t="0" r="0" b="0"/>
            <wp:docPr id="681538270" name="Picture 68153827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0D62C" wp14:editId="50054B8C">
            <wp:extent cx="457200" cy="609600"/>
            <wp:effectExtent l="0" t="0" r="0" b="0"/>
            <wp:docPr id="2122463520" name="Picture 212246352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301378" wp14:editId="2D67EC17">
            <wp:extent cx="457200" cy="609600"/>
            <wp:effectExtent l="0" t="0" r="0" b="0"/>
            <wp:docPr id="1561449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D8EDD3" wp14:editId="4B28655C">
            <wp:extent cx="457200" cy="609600"/>
            <wp:effectExtent l="0" t="0" r="0" b="0"/>
            <wp:docPr id="1298643059" name="Picture 129864305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D271D" w14:textId="77777777" w:rsidR="00B043CF" w:rsidRDefault="00B043CF" w:rsidP="00110521">
      <w:pPr>
        <w:rPr>
          <w:rFonts w:ascii="Verdana" w:hAnsi="Verdana"/>
          <w:b/>
        </w:rPr>
      </w:pPr>
    </w:p>
    <w:p w14:paraId="7D124744" w14:textId="79218D3E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5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04691"/>
    <w:rsid w:val="0041285C"/>
    <w:rsid w:val="00414418"/>
    <w:rsid w:val="0047277F"/>
    <w:rsid w:val="00490D27"/>
    <w:rsid w:val="004B0130"/>
    <w:rsid w:val="004E65B6"/>
    <w:rsid w:val="00531581"/>
    <w:rsid w:val="00550EFA"/>
    <w:rsid w:val="006230AD"/>
    <w:rsid w:val="006325CA"/>
    <w:rsid w:val="007320F1"/>
    <w:rsid w:val="007E4748"/>
    <w:rsid w:val="0082492D"/>
    <w:rsid w:val="00863858"/>
    <w:rsid w:val="00866CDE"/>
    <w:rsid w:val="00972E99"/>
    <w:rsid w:val="009C5EB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7769"/>
    <w:rsid w:val="00C5218C"/>
    <w:rsid w:val="00CA07D7"/>
    <w:rsid w:val="00D3789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32A80"/>
  <w14:defaultImageDpi w14:val="300"/>
  <w15:docId w15:val="{6A9F3977-30B4-4926-BAF4-C986238F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2025-06-10T01:53:00Z</dcterms:created>
  <dcterms:modified xsi:type="dcterms:W3CDTF">2025-06-10T02:17:00Z</dcterms:modified>
</cp:coreProperties>
</file>