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5E5B" w14:textId="77777777" w:rsidR="00AE089F" w:rsidRDefault="00AE089F" w:rsidP="00AE089F">
      <w:pPr>
        <w:pStyle w:val="Heading1"/>
      </w:pPr>
      <w:bookmarkStart w:id="0" w:name="_Toc6945424"/>
      <w:r>
        <w:t>If You Could Read My Mind</w:t>
      </w:r>
      <w:bookmarkEnd w:id="0"/>
    </w:p>
    <w:p w14:paraId="6DC6975B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>Gordon Lightfoot 1970</w:t>
      </w:r>
    </w:p>
    <w:p w14:paraId="76A97724" w14:textId="77777777" w:rsidR="00AE089F" w:rsidRPr="00DC084A" w:rsidRDefault="00AE089F" w:rsidP="00AE089F">
      <w:pPr>
        <w:rPr>
          <w:rFonts w:ascii="Verdana" w:hAnsi="Verdana"/>
        </w:rPr>
      </w:pPr>
    </w:p>
    <w:p w14:paraId="5E4C8E4C" w14:textId="7374AEC5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noProof/>
        </w:rPr>
        <w:drawing>
          <wp:inline distT="0" distB="0" distL="0" distR="0" wp14:anchorId="63D8B849" wp14:editId="0C22A4AF">
            <wp:extent cx="457200" cy="609600"/>
            <wp:effectExtent l="0" t="0" r="0" b="0"/>
            <wp:docPr id="33" name="Picture 3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8149116" wp14:editId="380EC5B8">
            <wp:extent cx="457200" cy="609600"/>
            <wp:effectExtent l="0" t="0" r="0" b="0"/>
            <wp:docPr id="41" name="Picture 41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84A">
        <w:rPr>
          <w:rFonts w:ascii="Verdana" w:hAnsi="Verdana"/>
          <w:noProof/>
        </w:rPr>
        <w:drawing>
          <wp:inline distT="0" distB="0" distL="0" distR="0" wp14:anchorId="29C3FDAF" wp14:editId="5EE7F43F">
            <wp:extent cx="457200" cy="609600"/>
            <wp:effectExtent l="0" t="0" r="0" b="0"/>
            <wp:docPr id="42" name="Picture 4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391EE48" wp14:editId="106EE805">
            <wp:extent cx="457200" cy="609600"/>
            <wp:effectExtent l="0" t="0" r="0" b="0"/>
            <wp:docPr id="43" name="Picture 4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84A">
        <w:rPr>
          <w:rFonts w:ascii="Verdana" w:hAnsi="Verdana"/>
          <w:noProof/>
        </w:rPr>
        <w:drawing>
          <wp:inline distT="0" distB="0" distL="0" distR="0" wp14:anchorId="3DFFFE56" wp14:editId="1176FA88">
            <wp:extent cx="457200" cy="609600"/>
            <wp:effectExtent l="0" t="0" r="0" b="0"/>
            <wp:docPr id="45" name="Picture 4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32FF77B" wp14:editId="12361B21">
            <wp:extent cx="457200" cy="609600"/>
            <wp:effectExtent l="0" t="0" r="0" b="0"/>
            <wp:docPr id="46" name="Picture 4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0BB74C4" wp14:editId="727B4A62">
            <wp:extent cx="457200" cy="609600"/>
            <wp:effectExtent l="0" t="0" r="0" b="0"/>
            <wp:docPr id="47" name="Picture 47" descr="C:\Ourfiles\Bytown Ukulele Group\Chord Boxes\Hans chord boxes\uke-chords\48x64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su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DAF1" w14:textId="77777777" w:rsidR="00AE089F" w:rsidRPr="00DC084A" w:rsidRDefault="00AE089F" w:rsidP="00AE089F">
      <w:pPr>
        <w:rPr>
          <w:rFonts w:ascii="Verdana" w:hAnsi="Verdana"/>
        </w:rPr>
      </w:pPr>
    </w:p>
    <w:p w14:paraId="0E0B2785" w14:textId="77777777" w:rsidR="00AE089F" w:rsidRDefault="00AE089F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5CF7D63B" w14:textId="77777777" w:rsidR="00AE089F" w:rsidRPr="00A53663" w:rsidRDefault="00AE089F" w:rsidP="00AE089F">
      <w:pPr>
        <w:rPr>
          <w:rFonts w:ascii="Verdana" w:hAnsi="Verdana"/>
          <w:b/>
          <w:sz w:val="16"/>
          <w:szCs w:val="16"/>
        </w:rPr>
      </w:pPr>
    </w:p>
    <w:p w14:paraId="2AE28920" w14:textId="77777777" w:rsidR="00AE089F" w:rsidRPr="00DC084A" w:rsidRDefault="00AE089F" w:rsidP="00AE089F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 xml:space="preserve">/ [Gsus2] /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  <w:b/>
        </w:rPr>
        <w:t xml:space="preserve"> / [Gsus2] /</w:t>
      </w:r>
    </w:p>
    <w:p w14:paraId="4FB3557C" w14:textId="77777777" w:rsidR="00AE089F" w:rsidRPr="00DC084A" w:rsidRDefault="00AE089F" w:rsidP="00AE089F">
      <w:pPr>
        <w:rPr>
          <w:rFonts w:ascii="Verdana" w:hAnsi="Verdana"/>
        </w:rPr>
      </w:pPr>
    </w:p>
    <w:p w14:paraId="2DE34D1D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If you could </w:t>
      </w:r>
      <w:r w:rsidRPr="00DC084A">
        <w:rPr>
          <w:rFonts w:ascii="Verdana" w:hAnsi="Verdana"/>
          <w:b/>
        </w:rPr>
        <w:t>[Gsus2]</w:t>
      </w:r>
      <w:r w:rsidRPr="00DC084A">
        <w:rPr>
          <w:rFonts w:ascii="Verdana" w:hAnsi="Verdana"/>
        </w:rPr>
        <w:t xml:space="preserve"> read my mind love</w:t>
      </w:r>
    </w:p>
    <w:p w14:paraId="04122DED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[Dm]</w:t>
      </w:r>
      <w:r w:rsidRPr="00DC084A">
        <w:rPr>
          <w:rFonts w:ascii="Verdana" w:hAnsi="Verdana"/>
        </w:rPr>
        <w:t xml:space="preserve"> What a tale my thoughts could tell</w:t>
      </w:r>
    </w:p>
    <w:p w14:paraId="48788F26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Just like an </w:t>
      </w:r>
      <w:r w:rsidRPr="00DC084A">
        <w:rPr>
          <w:rFonts w:ascii="Verdana" w:hAnsi="Verdana"/>
          <w:b/>
        </w:rPr>
        <w:t xml:space="preserve">[Gsus2] </w:t>
      </w:r>
      <w:r w:rsidRPr="00DC084A">
        <w:rPr>
          <w:rFonts w:ascii="Verdana" w:hAnsi="Verdana"/>
        </w:rPr>
        <w:t>old time movie</w:t>
      </w:r>
    </w:p>
    <w:p w14:paraId="54188B88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[Dm]</w:t>
      </w:r>
      <w:r w:rsidRPr="00DC084A">
        <w:rPr>
          <w:rFonts w:ascii="Verdana" w:hAnsi="Verdana"/>
        </w:rPr>
        <w:t xml:space="preserve"> 'Bout a ghost from a wishing well</w:t>
      </w:r>
    </w:p>
    <w:p w14:paraId="4CADBB5E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In a castle dark, or a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fortress strong</w:t>
      </w:r>
    </w:p>
    <w:p w14:paraId="3FF9F29E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With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chains upon my </w:t>
      </w:r>
      <w:r w:rsidRPr="00DC084A">
        <w:rPr>
          <w:rFonts w:ascii="Verdana" w:hAnsi="Verdana"/>
          <w:b/>
        </w:rPr>
        <w:t>[Em]</w:t>
      </w:r>
      <w:r w:rsidRPr="00DC084A">
        <w:rPr>
          <w:rFonts w:ascii="Verdana" w:hAnsi="Verdana"/>
        </w:rPr>
        <w:t xml:space="preserve"> feet</w:t>
      </w:r>
    </w:p>
    <w:p w14:paraId="72DD7FB2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You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know that ghost is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me</w:t>
      </w:r>
    </w:p>
    <w:p w14:paraId="3678C9DF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I will never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be set free</w:t>
      </w:r>
    </w:p>
    <w:p w14:paraId="52E553BE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As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 xml:space="preserve">long as I'm a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ghost, you can't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see </w:t>
      </w:r>
      <w:r w:rsidRPr="00DC084A">
        <w:rPr>
          <w:rFonts w:ascii="Verdana" w:hAnsi="Verdana"/>
          <w:b/>
        </w:rPr>
        <w:t>[Gsus2]</w:t>
      </w:r>
    </w:p>
    <w:p w14:paraId="42CA70CC" w14:textId="77777777" w:rsidR="00AE089F" w:rsidRPr="00DC084A" w:rsidRDefault="00AE089F" w:rsidP="00AE089F">
      <w:pPr>
        <w:rPr>
          <w:rFonts w:ascii="Verdana" w:hAnsi="Verdana"/>
        </w:rPr>
      </w:pPr>
    </w:p>
    <w:p w14:paraId="6B56149A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If I could </w:t>
      </w:r>
      <w:r w:rsidRPr="00DC084A">
        <w:rPr>
          <w:rFonts w:ascii="Verdana" w:hAnsi="Verdana"/>
          <w:b/>
        </w:rPr>
        <w:t xml:space="preserve">[Gsus2] </w:t>
      </w:r>
      <w:r w:rsidRPr="00DC084A">
        <w:rPr>
          <w:rFonts w:ascii="Verdana" w:hAnsi="Verdana"/>
        </w:rPr>
        <w:t>read your mind love</w:t>
      </w:r>
    </w:p>
    <w:p w14:paraId="6061579F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[Dm]</w:t>
      </w:r>
      <w:r w:rsidRPr="00DC084A">
        <w:rPr>
          <w:rFonts w:ascii="Verdana" w:hAnsi="Verdana"/>
        </w:rPr>
        <w:t xml:space="preserve"> What a tale your thoughts could tell</w:t>
      </w:r>
    </w:p>
    <w:p w14:paraId="116B5C63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Just like a </w:t>
      </w:r>
      <w:r w:rsidRPr="00DC084A">
        <w:rPr>
          <w:rFonts w:ascii="Verdana" w:hAnsi="Verdana"/>
          <w:b/>
        </w:rPr>
        <w:t xml:space="preserve">[Gsus2] </w:t>
      </w:r>
      <w:r w:rsidRPr="00DC084A">
        <w:rPr>
          <w:rFonts w:ascii="Verdana" w:hAnsi="Verdana"/>
        </w:rPr>
        <w:t>paperback novel</w:t>
      </w:r>
    </w:p>
    <w:p w14:paraId="5EC3EB79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[Dm]</w:t>
      </w:r>
      <w:r w:rsidRPr="00DC084A">
        <w:rPr>
          <w:rFonts w:ascii="Verdana" w:hAnsi="Verdana"/>
        </w:rPr>
        <w:t xml:space="preserve"> The kind the drugstores sell</w:t>
      </w:r>
    </w:p>
    <w:p w14:paraId="1D2D72ED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When you reach the part, where the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heartaches come</w:t>
      </w:r>
    </w:p>
    <w:p w14:paraId="739EAC23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hero would be </w:t>
      </w:r>
      <w:r w:rsidRPr="00DC084A">
        <w:rPr>
          <w:rFonts w:ascii="Verdana" w:hAnsi="Verdana"/>
          <w:b/>
        </w:rPr>
        <w:t>[Em]</w:t>
      </w:r>
      <w:r w:rsidRPr="00DC084A">
        <w:rPr>
          <w:rFonts w:ascii="Verdana" w:hAnsi="Verdana"/>
        </w:rPr>
        <w:t xml:space="preserve"> me, but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heroes often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fail</w:t>
      </w:r>
    </w:p>
    <w:p w14:paraId="293EA3D7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you won't read that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book again</w:t>
      </w:r>
    </w:p>
    <w:p w14:paraId="632042F3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>Be-</w:t>
      </w:r>
      <w:r w:rsidRPr="00DC084A">
        <w:rPr>
          <w:rFonts w:ascii="Verdana" w:hAnsi="Verdana"/>
          <w:b/>
        </w:rPr>
        <w:t>[CM7]</w:t>
      </w:r>
      <w:r w:rsidRPr="00DC084A">
        <w:rPr>
          <w:rFonts w:ascii="Verdana" w:hAnsi="Verdana"/>
        </w:rPr>
        <w:t xml:space="preserve">cause the ending's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just too hard to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take </w:t>
      </w:r>
      <w:r w:rsidRPr="00DC084A">
        <w:rPr>
          <w:rFonts w:ascii="Verdana" w:hAnsi="Verdana"/>
          <w:b/>
        </w:rPr>
        <w:t>[Gsus2]</w:t>
      </w:r>
    </w:p>
    <w:p w14:paraId="67B547EE" w14:textId="77777777" w:rsidR="00AE089F" w:rsidRPr="00DC084A" w:rsidRDefault="00AE089F" w:rsidP="00AE089F">
      <w:pPr>
        <w:rPr>
          <w:rFonts w:ascii="Verdana" w:hAnsi="Verdana"/>
        </w:rPr>
      </w:pPr>
    </w:p>
    <w:p w14:paraId="309565A1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 xml:space="preserve">[Dm] / [Dm] /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  <w:b/>
        </w:rPr>
        <w:t xml:space="preserve"> / [Gsus2] / [Dm] / [Dm] /</w:t>
      </w:r>
    </w:p>
    <w:p w14:paraId="6E68A81A" w14:textId="77777777" w:rsidR="00AE089F" w:rsidRPr="00DC084A" w:rsidRDefault="00AE089F" w:rsidP="00AE089F">
      <w:pPr>
        <w:rPr>
          <w:rFonts w:ascii="Verdana" w:hAnsi="Verdana"/>
        </w:rPr>
      </w:pPr>
    </w:p>
    <w:p w14:paraId="4005ECC0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I'd walk away, like a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movie star</w:t>
      </w:r>
    </w:p>
    <w:p w14:paraId="3E584C9B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Who gets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burned in a three-way </w:t>
      </w:r>
      <w:r w:rsidRPr="00DC084A">
        <w:rPr>
          <w:rFonts w:ascii="Verdana" w:hAnsi="Verdana"/>
          <w:b/>
        </w:rPr>
        <w:t>[Em]</w:t>
      </w:r>
      <w:r w:rsidRPr="00DC084A">
        <w:rPr>
          <w:rFonts w:ascii="Verdana" w:hAnsi="Verdana"/>
        </w:rPr>
        <w:t xml:space="preserve"> script</w:t>
      </w:r>
    </w:p>
    <w:p w14:paraId="5C7F9B64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Enter number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two</w:t>
      </w:r>
    </w:p>
    <w:p w14:paraId="2679374D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movie queen to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play the scene</w:t>
      </w:r>
    </w:p>
    <w:p w14:paraId="134B5500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Of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 xml:space="preserve">bringing all the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good things out in </w:t>
      </w:r>
      <w:r w:rsidRPr="00DC084A">
        <w:rPr>
          <w:rFonts w:ascii="Verdana" w:hAnsi="Verdana"/>
          <w:b/>
        </w:rPr>
        <w:t>[Em]</w:t>
      </w:r>
      <w:r w:rsidRPr="00DC084A">
        <w:rPr>
          <w:rFonts w:ascii="Verdana" w:hAnsi="Verdana"/>
        </w:rPr>
        <w:t xml:space="preserve"> me</w:t>
      </w:r>
    </w:p>
    <w:p w14:paraId="4C08942D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for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now love, let's be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real</w:t>
      </w:r>
    </w:p>
    <w:p w14:paraId="00295E84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I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never thought I could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act this way</w:t>
      </w:r>
    </w:p>
    <w:p w14:paraId="4E1B8B1A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I've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 xml:space="preserve">got to say that I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just don't get it</w:t>
      </w:r>
    </w:p>
    <w:p w14:paraId="11B4312D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I don't know where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we went wrong</w:t>
      </w:r>
    </w:p>
    <w:p w14:paraId="48CF4D36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the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>feeling's gone</w:t>
      </w:r>
    </w:p>
    <w:p w14:paraId="53D1DD7E" w14:textId="77777777" w:rsidR="00AE089F" w:rsidRDefault="00AE089F" w:rsidP="00AE089F">
      <w:pPr>
        <w:rPr>
          <w:rFonts w:ascii="Verdana" w:hAnsi="Verdana"/>
          <w:b/>
        </w:rPr>
      </w:pPr>
      <w:r w:rsidRPr="00DC084A">
        <w:rPr>
          <w:rFonts w:ascii="Verdana" w:hAnsi="Verdana"/>
        </w:rPr>
        <w:t xml:space="preserve">And I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just can't get it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back </w:t>
      </w:r>
      <w:r w:rsidRPr="00DC084A">
        <w:rPr>
          <w:rFonts w:ascii="Verdana" w:hAnsi="Verdana"/>
          <w:b/>
        </w:rPr>
        <w:t>[Gsus2]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[Gsus2]</w:t>
      </w:r>
      <w:r>
        <w:rPr>
          <w:rFonts w:ascii="Verdana" w:hAnsi="Verdana"/>
          <w:b/>
        </w:rPr>
        <w:t xml:space="preserve"> /</w:t>
      </w:r>
    </w:p>
    <w:p w14:paraId="507374A7" w14:textId="77777777" w:rsidR="00AE089F" w:rsidRPr="00DC084A" w:rsidRDefault="00AE089F" w:rsidP="00AE089F">
      <w:pPr>
        <w:rPr>
          <w:rFonts w:ascii="Verdana" w:hAnsi="Verdana"/>
        </w:rPr>
      </w:pPr>
    </w:p>
    <w:p w14:paraId="784F04CE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If you could </w:t>
      </w:r>
      <w:r w:rsidRPr="00DC084A">
        <w:rPr>
          <w:rFonts w:ascii="Verdana" w:hAnsi="Verdana"/>
          <w:b/>
        </w:rPr>
        <w:t xml:space="preserve">[Gsus2] </w:t>
      </w:r>
      <w:r>
        <w:rPr>
          <w:rFonts w:ascii="Verdana" w:hAnsi="Verdana"/>
        </w:rPr>
        <w:t>read my mind love</w:t>
      </w:r>
    </w:p>
    <w:p w14:paraId="0A784062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[Dm]</w:t>
      </w:r>
      <w:r w:rsidRPr="00DC084A">
        <w:rPr>
          <w:rFonts w:ascii="Verdana" w:hAnsi="Verdana"/>
        </w:rPr>
        <w:t xml:space="preserve"> What a tale my thoughts could tell</w:t>
      </w:r>
    </w:p>
    <w:p w14:paraId="424AB8A8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Just like an </w:t>
      </w:r>
      <w:r w:rsidRPr="00DC084A">
        <w:rPr>
          <w:rFonts w:ascii="Verdana" w:hAnsi="Verdana"/>
          <w:b/>
        </w:rPr>
        <w:t xml:space="preserve">[Gsus2] </w:t>
      </w:r>
      <w:r w:rsidRPr="00DC084A">
        <w:rPr>
          <w:rFonts w:ascii="Verdana" w:hAnsi="Verdana"/>
        </w:rPr>
        <w:t>old time movie</w:t>
      </w:r>
    </w:p>
    <w:p w14:paraId="479AE2B1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[Dm]</w:t>
      </w:r>
      <w:r w:rsidRPr="00DC084A">
        <w:rPr>
          <w:rFonts w:ascii="Verdana" w:hAnsi="Verdana"/>
        </w:rPr>
        <w:t xml:space="preserve"> 'Bout a ghost from a wishing well</w:t>
      </w:r>
    </w:p>
    <w:p w14:paraId="1BF77C17" w14:textId="77777777" w:rsidR="00AE089F" w:rsidRPr="00DC084A" w:rsidRDefault="00AE089F" w:rsidP="00AE089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In a castle dark, or a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fortress strong</w:t>
      </w:r>
    </w:p>
    <w:p w14:paraId="00604564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With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chains upon my </w:t>
      </w:r>
      <w:r w:rsidRPr="00DC084A">
        <w:rPr>
          <w:rFonts w:ascii="Verdana" w:hAnsi="Verdana"/>
          <w:b/>
        </w:rPr>
        <w:t>[Em]</w:t>
      </w:r>
      <w:r w:rsidRPr="00DC084A">
        <w:rPr>
          <w:rFonts w:ascii="Verdana" w:hAnsi="Verdana"/>
        </w:rPr>
        <w:t xml:space="preserve"> feet</w:t>
      </w:r>
    </w:p>
    <w:p w14:paraId="0852C84D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stories always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end</w:t>
      </w:r>
    </w:p>
    <w:p w14:paraId="6ADAE393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lastRenderedPageBreak/>
        <w:t xml:space="preserve">[C] </w:t>
      </w:r>
      <w:r w:rsidRPr="00DC084A">
        <w:rPr>
          <w:rFonts w:ascii="Verdana" w:hAnsi="Verdana"/>
        </w:rPr>
        <w:t>If you read be-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>tween the lines</w:t>
      </w:r>
    </w:p>
    <w:p w14:paraId="6A59700F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You'll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 xml:space="preserve">know that I'm just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trying to under-</w:t>
      </w:r>
      <w:r w:rsidRPr="00DC084A">
        <w:rPr>
          <w:rFonts w:ascii="Verdana" w:hAnsi="Verdana"/>
          <w:b/>
        </w:rPr>
        <w:t>[Em]</w:t>
      </w:r>
      <w:r w:rsidRPr="00DC084A">
        <w:rPr>
          <w:rFonts w:ascii="Verdana" w:hAnsi="Verdana"/>
        </w:rPr>
        <w:t>stand</w:t>
      </w:r>
    </w:p>
    <w:p w14:paraId="042CCF23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feelings that we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lack</w:t>
      </w:r>
    </w:p>
    <w:p w14:paraId="46132378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I </w:t>
      </w: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never thought I could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feel this way</w:t>
      </w:r>
    </w:p>
    <w:p w14:paraId="67447D72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I've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 xml:space="preserve">got to say that I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just don't get it</w:t>
      </w:r>
    </w:p>
    <w:p w14:paraId="498D69DC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b/>
        </w:rPr>
        <w:t>[C]</w:t>
      </w:r>
      <w:r w:rsidRPr="00DC084A">
        <w:rPr>
          <w:rFonts w:ascii="Verdana" w:hAnsi="Verdana"/>
        </w:rPr>
        <w:t xml:space="preserve"> I don't know where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we went wrong</w:t>
      </w:r>
    </w:p>
    <w:p w14:paraId="512308E5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the </w:t>
      </w:r>
      <w:r w:rsidRPr="00DC084A">
        <w:rPr>
          <w:rFonts w:ascii="Verdana" w:hAnsi="Verdana"/>
          <w:b/>
        </w:rPr>
        <w:t xml:space="preserve">[CM7] </w:t>
      </w:r>
      <w:r w:rsidRPr="00DC084A">
        <w:rPr>
          <w:rFonts w:ascii="Verdana" w:hAnsi="Verdana"/>
        </w:rPr>
        <w:t xml:space="preserve">feeling's gone and I </w:t>
      </w:r>
      <w:r w:rsidRPr="00DC084A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just can't get it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back</w:t>
      </w:r>
    </w:p>
    <w:p w14:paraId="48190937" w14:textId="77777777" w:rsidR="00AE089F" w:rsidRPr="00DC084A" w:rsidRDefault="00AE089F" w:rsidP="00AE089F">
      <w:pPr>
        <w:rPr>
          <w:rFonts w:ascii="Verdana" w:hAnsi="Verdana"/>
        </w:rPr>
      </w:pPr>
    </w:p>
    <w:p w14:paraId="03835C86" w14:textId="77777777" w:rsidR="00AE089F" w:rsidRPr="00DC084A" w:rsidRDefault="00AE089F" w:rsidP="00AE089F">
      <w:pPr>
        <w:rPr>
          <w:rFonts w:ascii="Verdana" w:hAnsi="Verdana"/>
          <w:b/>
        </w:rPr>
      </w:pPr>
      <w:r w:rsidRPr="00DC084A">
        <w:rPr>
          <w:rFonts w:ascii="Verdana" w:hAnsi="Verdana"/>
          <w:b/>
        </w:rPr>
        <w:t xml:space="preserve">[Gsus2] / [Dm] / [Dm] / </w:t>
      </w:r>
      <w:r w:rsidRPr="003C6D7D">
        <w:rPr>
          <w:rFonts w:ascii="Verdana" w:hAnsi="Verdana"/>
          <w:b/>
        </w:rPr>
        <w:t>[G]</w:t>
      </w:r>
      <w:r w:rsidRPr="00DC084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181367A" w14:textId="77777777" w:rsidR="00AE089F" w:rsidRPr="00DC084A" w:rsidRDefault="00AE089F" w:rsidP="00AE089F">
      <w:pPr>
        <w:rPr>
          <w:rFonts w:ascii="Verdana" w:hAnsi="Verdana"/>
          <w:b/>
        </w:rPr>
      </w:pPr>
    </w:p>
    <w:p w14:paraId="3513D032" w14:textId="58496745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  <w:noProof/>
        </w:rPr>
        <w:drawing>
          <wp:inline distT="0" distB="0" distL="0" distR="0" wp14:anchorId="7EE180DE" wp14:editId="2C19BAD0">
            <wp:extent cx="457200" cy="609600"/>
            <wp:effectExtent l="0" t="0" r="0" b="0"/>
            <wp:docPr id="489" name="Picture 48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2208245" wp14:editId="6432808F">
            <wp:extent cx="457200" cy="609600"/>
            <wp:effectExtent l="0" t="0" r="0" b="0"/>
            <wp:docPr id="20" name="Picture 20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84A">
        <w:rPr>
          <w:rFonts w:ascii="Verdana" w:hAnsi="Verdana"/>
          <w:noProof/>
        </w:rPr>
        <w:drawing>
          <wp:inline distT="0" distB="0" distL="0" distR="0" wp14:anchorId="007AD295" wp14:editId="02ED4F70">
            <wp:extent cx="457200" cy="609600"/>
            <wp:effectExtent l="0" t="0" r="0" b="0"/>
            <wp:docPr id="490" name="Picture 49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0D1CBB" wp14:editId="43141B3E">
            <wp:extent cx="457200" cy="609600"/>
            <wp:effectExtent l="0" t="0" r="0" b="0"/>
            <wp:docPr id="19" name="Picture 1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84A">
        <w:rPr>
          <w:rFonts w:ascii="Verdana" w:hAnsi="Verdana"/>
          <w:noProof/>
        </w:rPr>
        <w:drawing>
          <wp:inline distT="0" distB="0" distL="0" distR="0" wp14:anchorId="2CB710ED" wp14:editId="63B5A59C">
            <wp:extent cx="457200" cy="609600"/>
            <wp:effectExtent l="0" t="0" r="0" b="0"/>
            <wp:docPr id="491" name="Picture 49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B55CAC8" wp14:editId="055143DC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9A5034D" wp14:editId="6A7C532C">
            <wp:extent cx="457200" cy="609600"/>
            <wp:effectExtent l="0" t="0" r="0" b="0"/>
            <wp:docPr id="16" name="Picture 16" descr="C:\Ourfiles\Bytown Ukulele Group\Chord Boxes\Hans chord boxes\uke-chords\48x64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su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DAE4" w14:textId="77777777" w:rsidR="00AE089F" w:rsidRDefault="00AE089F" w:rsidP="00AE089F">
      <w:pPr>
        <w:rPr>
          <w:rFonts w:ascii="Verdana" w:hAnsi="Verdana"/>
          <w:b/>
        </w:rPr>
      </w:pPr>
    </w:p>
    <w:p w14:paraId="71A836AA" w14:textId="77777777" w:rsidR="00AE089F" w:rsidRDefault="00000000" w:rsidP="00AE089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E089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D460FCB" w14:textId="77777777" w:rsidR="00B043CF" w:rsidRPr="00AE089F" w:rsidRDefault="00B043CF" w:rsidP="00AE089F"/>
    <w:sectPr w:rsidR="00B043CF" w:rsidRPr="00AE089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9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90A95"/>
    <w:rsid w:val="00972E99"/>
    <w:rsid w:val="00A42E3F"/>
    <w:rsid w:val="00A569E6"/>
    <w:rsid w:val="00A902E9"/>
    <w:rsid w:val="00A92235"/>
    <w:rsid w:val="00AB09B4"/>
    <w:rsid w:val="00AD3A18"/>
    <w:rsid w:val="00AE089F"/>
    <w:rsid w:val="00B043CF"/>
    <w:rsid w:val="00B16743"/>
    <w:rsid w:val="00C5218C"/>
    <w:rsid w:val="00CA07D7"/>
    <w:rsid w:val="00D21EFE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BBA07"/>
  <w14:defaultImageDpi w14:val="300"/>
  <w15:docId w15:val="{BD4EDAB2-70CD-4203-9662-0BD1552A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9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DD46-024D-464E-9DCE-4B78A46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2019-04-24T01:26:00Z</dcterms:created>
  <dcterms:modified xsi:type="dcterms:W3CDTF">2023-05-02T15:19:00Z</dcterms:modified>
</cp:coreProperties>
</file>