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8474" w14:textId="77777777" w:rsidR="00F62CD6" w:rsidRDefault="00F62CD6" w:rsidP="00F62CD6">
      <w:pPr>
        <w:pStyle w:val="Heading1"/>
      </w:pPr>
      <w:r>
        <w:t>We Wish You A Merry Christmas</w:t>
      </w:r>
    </w:p>
    <w:p w14:paraId="3A2F2BDC" w14:textId="77777777" w:rsidR="00F62CD6" w:rsidRPr="00F62CD6" w:rsidRDefault="00221D46" w:rsidP="00F62CD6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3EB268F8" w14:textId="77777777" w:rsidR="00F62CD6" w:rsidRPr="00F62CD6" w:rsidRDefault="00F62CD6" w:rsidP="00F62CD6">
      <w:pPr>
        <w:rPr>
          <w:rFonts w:ascii="Verdana" w:hAnsi="Verdana"/>
        </w:rPr>
      </w:pPr>
    </w:p>
    <w:p w14:paraId="5D71C7F6" w14:textId="77777777" w:rsidR="00F62CD6" w:rsidRDefault="00F62CD6" w:rsidP="00F62CD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57F877F4" wp14:editId="721EA660">
            <wp:extent cx="457200" cy="609600"/>
            <wp:effectExtent l="0" t="0" r="0" b="0"/>
            <wp:docPr id="26" name="Picture 2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1CE1AFCE" wp14:editId="1922404A">
            <wp:extent cx="457200" cy="609600"/>
            <wp:effectExtent l="0" t="0" r="0" b="0"/>
            <wp:docPr id="25" name="Picture 2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5209112D" wp14:editId="40E4D153">
            <wp:extent cx="457200" cy="609600"/>
            <wp:effectExtent l="0" t="0" r="0" b="0"/>
            <wp:docPr id="24" name="Picture 2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253F3F29" wp14:editId="0666D1DA">
            <wp:extent cx="457200" cy="609600"/>
            <wp:effectExtent l="0" t="0" r="0" b="0"/>
            <wp:docPr id="23" name="Picture 2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318D5663" wp14:editId="1637E4AA">
            <wp:extent cx="457200" cy="609600"/>
            <wp:effectExtent l="0" t="0" r="0" b="0"/>
            <wp:docPr id="22" name="Picture 2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794C1948" wp14:editId="7772E2F4">
            <wp:extent cx="457200" cy="609600"/>
            <wp:effectExtent l="0" t="0" r="0" b="0"/>
            <wp:docPr id="21" name="Picture 2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0859" w14:textId="77777777" w:rsidR="00F62CD6" w:rsidRPr="00F62CD6" w:rsidRDefault="00F62CD6" w:rsidP="00F62CD6">
      <w:pPr>
        <w:rPr>
          <w:rFonts w:ascii="Verdana" w:hAnsi="Verdana"/>
          <w:b/>
        </w:rPr>
      </w:pPr>
    </w:p>
    <w:p w14:paraId="357A3252" w14:textId="77777777" w:rsidR="00F62CD6" w:rsidRPr="00F62CD6" w:rsidRDefault="00F62CD6" w:rsidP="00F62CD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/ 1 2 3 /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F62CD6">
        <w:rPr>
          <w:rFonts w:ascii="Verdana" w:hAnsi="Verdana"/>
          <w:b/>
        </w:rPr>
        <w:t>[C]</w:t>
      </w:r>
    </w:p>
    <w:p w14:paraId="2BE95486" w14:textId="77777777" w:rsidR="00F62CD6" w:rsidRPr="00F62CD6" w:rsidRDefault="00F62CD6" w:rsidP="00F62CD6">
      <w:pPr>
        <w:rPr>
          <w:rFonts w:ascii="Verdana" w:hAnsi="Verdana"/>
        </w:rPr>
      </w:pPr>
    </w:p>
    <w:p w14:paraId="315C5F43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Christmas</w:t>
      </w:r>
    </w:p>
    <w:p w14:paraId="3FBF6B3A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</w:t>
      </w:r>
    </w:p>
    <w:p w14:paraId="2D815A67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Christmas</w:t>
      </w:r>
    </w:p>
    <w:p w14:paraId="5675DC16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14:paraId="02891A74" w14:textId="77777777" w:rsidR="00F62CD6" w:rsidRPr="00F62CD6" w:rsidRDefault="00F62CD6" w:rsidP="00F62CD6">
      <w:pPr>
        <w:rPr>
          <w:rFonts w:ascii="Verdana" w:hAnsi="Verdana"/>
        </w:rPr>
      </w:pPr>
    </w:p>
    <w:p w14:paraId="60C87B2D" w14:textId="6D344A3E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</w:t>
      </w:r>
      <w:r w:rsidR="008C7EC2">
        <w:rPr>
          <w:rFonts w:ascii="Verdana" w:hAnsi="Verdana"/>
        </w:rPr>
        <w:t>,</w:t>
      </w:r>
      <w:r w:rsidRPr="00F62CD6">
        <w:rPr>
          <w:rFonts w:ascii="Verdana" w:hAnsi="Verdana"/>
        </w:rPr>
        <w:t xml:space="preserve">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14:paraId="062A5F8B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14:paraId="22A01B15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14:paraId="733BC852" w14:textId="77777777" w:rsidR="00F62CD6" w:rsidRPr="00F62CD6" w:rsidRDefault="00F62CD6" w:rsidP="00F62CD6">
      <w:pPr>
        <w:rPr>
          <w:rFonts w:ascii="Verdana" w:hAnsi="Verdana"/>
        </w:rPr>
      </w:pPr>
    </w:p>
    <w:p w14:paraId="5780EDDF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bring us some figgy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pudding</w:t>
      </w:r>
    </w:p>
    <w:p w14:paraId="08325610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bring us some figgy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pudding</w:t>
      </w:r>
    </w:p>
    <w:p w14:paraId="0E1C5352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Oh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bring us some figgy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pudding</w:t>
      </w:r>
    </w:p>
    <w:p w14:paraId="6FB52A68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bring it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out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here!</w:t>
      </w:r>
    </w:p>
    <w:p w14:paraId="1428CBC6" w14:textId="77777777" w:rsidR="00F62CD6" w:rsidRPr="00F62CD6" w:rsidRDefault="00F62CD6" w:rsidP="00F62CD6">
      <w:pPr>
        <w:rPr>
          <w:rFonts w:ascii="Verdana" w:hAnsi="Verdana"/>
        </w:rPr>
      </w:pPr>
    </w:p>
    <w:p w14:paraId="7C1E254C" w14:textId="0A11210A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</w:t>
      </w:r>
      <w:r w:rsidR="008C7EC2">
        <w:rPr>
          <w:rFonts w:ascii="Verdana" w:hAnsi="Verdana"/>
        </w:rPr>
        <w:t>,</w:t>
      </w:r>
      <w:r w:rsidRPr="00F62CD6">
        <w:rPr>
          <w:rFonts w:ascii="Verdana" w:hAnsi="Verdana"/>
        </w:rPr>
        <w:t xml:space="preserve">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14:paraId="2B89C18F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14:paraId="5ED3429F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14:paraId="69AFA606" w14:textId="77777777" w:rsidR="00F62CD6" w:rsidRPr="00F62CD6" w:rsidRDefault="00F62CD6" w:rsidP="00F62CD6">
      <w:pPr>
        <w:rPr>
          <w:rFonts w:ascii="Verdana" w:hAnsi="Verdana"/>
        </w:rPr>
      </w:pPr>
    </w:p>
    <w:p w14:paraId="12813356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get some</w:t>
      </w:r>
    </w:p>
    <w:p w14:paraId="019B2717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get some</w:t>
      </w:r>
    </w:p>
    <w:p w14:paraId="38373D5A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won’t go until we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get some</w:t>
      </w:r>
    </w:p>
    <w:p w14:paraId="3A396EAD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So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bring some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out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 w:cs="Courier New"/>
          <w:b/>
          <w:color w:val="000000"/>
        </w:rPr>
        <w:t xml:space="preserve"> </w:t>
      </w:r>
      <w:r w:rsidRPr="00F62CD6">
        <w:rPr>
          <w:rFonts w:ascii="Verdana" w:hAnsi="Verdana"/>
        </w:rPr>
        <w:t>here!</w:t>
      </w:r>
    </w:p>
    <w:p w14:paraId="4857C501" w14:textId="77777777" w:rsidR="00F62CD6" w:rsidRPr="00F62CD6" w:rsidRDefault="00F62CD6" w:rsidP="00F62CD6">
      <w:pPr>
        <w:rPr>
          <w:rFonts w:ascii="Verdana" w:hAnsi="Verdana"/>
        </w:rPr>
      </w:pPr>
    </w:p>
    <w:p w14:paraId="6A2D8F40" w14:textId="4E2D417E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Good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tidings we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bring</w:t>
      </w:r>
      <w:r w:rsidR="008C7EC2">
        <w:rPr>
          <w:rFonts w:ascii="Verdana" w:hAnsi="Verdana"/>
        </w:rPr>
        <w:t>,</w:t>
      </w:r>
      <w:r w:rsidRPr="00F62CD6">
        <w:rPr>
          <w:rFonts w:ascii="Verdana" w:hAnsi="Verdana"/>
        </w:rPr>
        <w:t xml:space="preserve"> to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you and your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kin</w:t>
      </w:r>
    </w:p>
    <w:p w14:paraId="70DD8CEC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 </w:t>
      </w:r>
    </w:p>
    <w:p w14:paraId="7E74318B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Happy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Year!</w:t>
      </w:r>
    </w:p>
    <w:p w14:paraId="4A9D8C6B" w14:textId="77777777" w:rsidR="00F62CD6" w:rsidRPr="00F62CD6" w:rsidRDefault="00F62CD6" w:rsidP="00F62CD6">
      <w:pPr>
        <w:rPr>
          <w:rFonts w:ascii="Verdana" w:hAnsi="Verdana"/>
        </w:rPr>
      </w:pPr>
    </w:p>
    <w:p w14:paraId="1920C681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[C]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/>
        </w:rPr>
        <w:t xml:space="preserve"> Christmas</w:t>
      </w:r>
    </w:p>
    <w:p w14:paraId="196C1058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[D]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/>
        </w:rPr>
        <w:t xml:space="preserve"> Christmas</w:t>
      </w:r>
    </w:p>
    <w:p w14:paraId="61BBAC66" w14:textId="77777777" w:rsidR="00F62CD6" w:rsidRPr="00F62CD6" w:rsidRDefault="00F62CD6" w:rsidP="00F62CD6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We </w:t>
      </w:r>
      <w:r w:rsidRPr="00F62CD6">
        <w:rPr>
          <w:rFonts w:ascii="Verdana" w:hAnsi="Verdana"/>
          <w:b/>
        </w:rPr>
        <w:t>[E7]</w:t>
      </w:r>
      <w:r w:rsidRPr="00F62CD6">
        <w:rPr>
          <w:rFonts w:ascii="Verdana" w:hAnsi="Verdana"/>
        </w:rPr>
        <w:t xml:space="preserve"> wish you a merry </w:t>
      </w:r>
      <w:r w:rsidRPr="00F62CD6">
        <w:rPr>
          <w:rFonts w:ascii="Verdana" w:hAnsi="Verdana"/>
          <w:b/>
        </w:rPr>
        <w:t>[Am]</w:t>
      </w:r>
      <w:r w:rsidRPr="00F62CD6">
        <w:rPr>
          <w:rFonts w:ascii="Verdana" w:hAnsi="Verdana"/>
        </w:rPr>
        <w:t xml:space="preserve"> Christmas</w:t>
      </w:r>
    </w:p>
    <w:p w14:paraId="77D1BA3D" w14:textId="77777777" w:rsidR="00F62CD6" w:rsidRDefault="00F62CD6" w:rsidP="00110521">
      <w:pPr>
        <w:rPr>
          <w:rFonts w:ascii="Verdana" w:hAnsi="Verdana"/>
        </w:rPr>
      </w:pPr>
      <w:r w:rsidRPr="00F62CD6">
        <w:rPr>
          <w:rFonts w:ascii="Verdana" w:hAnsi="Verdana"/>
        </w:rPr>
        <w:t xml:space="preserve">And a 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Hap-</w:t>
      </w:r>
      <w:r w:rsidRPr="00F62CD6">
        <w:rPr>
          <w:rFonts w:ascii="Verdana" w:hAnsi="Verdana"/>
          <w:b/>
        </w:rPr>
        <w:t>[F]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F62CD6">
        <w:rPr>
          <w:rFonts w:ascii="Verdana" w:hAnsi="Verdana"/>
        </w:rPr>
        <w:t>py</w:t>
      </w:r>
      <w:proofErr w:type="spellEnd"/>
      <w:r w:rsidRPr="00F62CD6">
        <w:rPr>
          <w:rFonts w:ascii="Verdana" w:hAnsi="Verdana"/>
        </w:rPr>
        <w:t xml:space="preserve"> </w:t>
      </w:r>
      <w:r w:rsidRPr="00F62CD6">
        <w:rPr>
          <w:rFonts w:ascii="Verdana" w:hAnsi="Verdana"/>
          <w:b/>
        </w:rPr>
        <w:t>[G]</w:t>
      </w:r>
      <w:r w:rsidRPr="00F62CD6">
        <w:rPr>
          <w:rFonts w:ascii="Verdana" w:hAnsi="Verdana" w:cs="Courier New"/>
          <w:b/>
          <w:color w:val="000000"/>
        </w:rPr>
        <w:sym w:font="Symbol" w:char="F0AF"/>
      </w:r>
      <w:r w:rsidRPr="00F62CD6">
        <w:rPr>
          <w:rFonts w:ascii="Verdana" w:hAnsi="Verdana"/>
        </w:rPr>
        <w:t xml:space="preserve"> New </w:t>
      </w:r>
      <w:r w:rsidRPr="00F62CD6">
        <w:rPr>
          <w:rFonts w:ascii="Verdana" w:hAnsi="Verdana"/>
          <w:b/>
        </w:rPr>
        <w:t>[C]</w:t>
      </w:r>
      <w:r w:rsidR="00F9530B">
        <w:rPr>
          <w:rFonts w:ascii="Verdana" w:hAnsi="Verdana" w:cs="Courier New"/>
          <w:b/>
          <w:color w:val="000000"/>
        </w:rPr>
        <w:t>~tremo</w:t>
      </w:r>
      <w:r w:rsidR="00DF2490">
        <w:rPr>
          <w:rFonts w:ascii="Verdana" w:hAnsi="Verdana" w:cs="Courier New"/>
          <w:b/>
          <w:color w:val="000000"/>
        </w:rPr>
        <w:t>lo</w:t>
      </w:r>
      <w:r w:rsidR="00DF2490">
        <w:rPr>
          <w:rFonts w:ascii="Verdana" w:hAnsi="Verdana"/>
        </w:rPr>
        <w:t xml:space="preserve">~ </w:t>
      </w:r>
      <w:r w:rsidRPr="00F62CD6">
        <w:rPr>
          <w:rFonts w:ascii="Verdana" w:hAnsi="Verdana"/>
        </w:rPr>
        <w:t>Year!</w:t>
      </w:r>
    </w:p>
    <w:p w14:paraId="43E2B9A9" w14:textId="77777777" w:rsidR="00F62CD6" w:rsidRDefault="00F62CD6" w:rsidP="00110521">
      <w:pPr>
        <w:rPr>
          <w:rFonts w:ascii="Verdana" w:hAnsi="Verdana"/>
        </w:rPr>
      </w:pPr>
    </w:p>
    <w:p w14:paraId="6BF959D7" w14:textId="77777777" w:rsidR="008A0769" w:rsidRDefault="00B043CF" w:rsidP="00110521"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8A0769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21D46"/>
    <w:rsid w:val="00252E97"/>
    <w:rsid w:val="002B56B4"/>
    <w:rsid w:val="003442C9"/>
    <w:rsid w:val="003F71F6"/>
    <w:rsid w:val="00414418"/>
    <w:rsid w:val="00490D27"/>
    <w:rsid w:val="00531581"/>
    <w:rsid w:val="00550EFA"/>
    <w:rsid w:val="00617DB2"/>
    <w:rsid w:val="006230AD"/>
    <w:rsid w:val="006325CA"/>
    <w:rsid w:val="007320F1"/>
    <w:rsid w:val="007D02AC"/>
    <w:rsid w:val="007E4748"/>
    <w:rsid w:val="0082492D"/>
    <w:rsid w:val="00866CDE"/>
    <w:rsid w:val="008A0769"/>
    <w:rsid w:val="008C7EC2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DF2490"/>
    <w:rsid w:val="00E04FCE"/>
    <w:rsid w:val="00F62CD6"/>
    <w:rsid w:val="00F81E40"/>
    <w:rsid w:val="00F9530B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5C89D"/>
  <w14:defaultImageDpi w14:val="300"/>
  <w15:docId w15:val="{8244FF84-57D3-4DC7-8716-17FC9E4A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2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83CF-FCE3-41AD-BEA6-9A911E9E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6</cp:revision>
  <cp:lastPrinted>2018-11-26T19:40:00Z</cp:lastPrinted>
  <dcterms:created xsi:type="dcterms:W3CDTF">2018-12-07T22:23:00Z</dcterms:created>
  <dcterms:modified xsi:type="dcterms:W3CDTF">2025-12-02T19:18:00Z</dcterms:modified>
</cp:coreProperties>
</file>