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9893" w14:textId="75C1BC9F" w:rsidR="0082492D" w:rsidRPr="00A902E9" w:rsidRDefault="005D19D9" w:rsidP="00DB1F9F">
      <w:pPr>
        <w:pStyle w:val="Heading1"/>
      </w:pPr>
      <w:r>
        <w:t>I Won’t Back Down</w:t>
      </w:r>
    </w:p>
    <w:p w14:paraId="59EC1551" w14:textId="27F14A08" w:rsidR="00972E99" w:rsidRDefault="005D19D9">
      <w:pPr>
        <w:rPr>
          <w:rFonts w:ascii="Verdana" w:hAnsi="Verdana"/>
        </w:rPr>
      </w:pPr>
      <w:r>
        <w:rPr>
          <w:rFonts w:ascii="Verdana" w:hAnsi="Verdana"/>
        </w:rPr>
        <w:t>Tom Petty 1989</w:t>
      </w:r>
    </w:p>
    <w:p w14:paraId="359D868F" w14:textId="77777777" w:rsidR="004A247A" w:rsidRPr="004A247A" w:rsidRDefault="004A247A">
      <w:pPr>
        <w:rPr>
          <w:rFonts w:ascii="Verdana" w:hAnsi="Verdana"/>
        </w:rPr>
      </w:pPr>
    </w:p>
    <w:p w14:paraId="50FAA7EE" w14:textId="10F5274C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8EF04C" wp14:editId="3C8CE6E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FC386F" wp14:editId="0CD49B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483E85" wp14:editId="461D2D2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534857" wp14:editId="7632ABC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37B1" w14:textId="77777777" w:rsidR="007320F1" w:rsidRPr="008A2C4F" w:rsidRDefault="007320F1">
      <w:pPr>
        <w:rPr>
          <w:rFonts w:ascii="Verdana" w:hAnsi="Verdana"/>
          <w:bCs/>
          <w:sz w:val="16"/>
          <w:szCs w:val="16"/>
        </w:rPr>
      </w:pPr>
    </w:p>
    <w:p w14:paraId="5747212B" w14:textId="77777777" w:rsidR="005D19D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5D19D9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</w:p>
    <w:p w14:paraId="78CEB925" w14:textId="77777777" w:rsidR="005D19D9" w:rsidRPr="008A2C4F" w:rsidRDefault="005D19D9">
      <w:pPr>
        <w:rPr>
          <w:rFonts w:ascii="Verdana" w:hAnsi="Verdana"/>
          <w:bCs/>
          <w:sz w:val="16"/>
          <w:szCs w:val="16"/>
        </w:rPr>
      </w:pPr>
    </w:p>
    <w:p w14:paraId="6BAA6028" w14:textId="44459B8E" w:rsidR="00972E99" w:rsidRDefault="002F5919">
      <w:pPr>
        <w:rPr>
          <w:rFonts w:ascii="Verdana" w:hAnsi="Verdana"/>
          <w:b/>
        </w:rPr>
      </w:pPr>
      <w:r w:rsidRPr="002F5919">
        <w:rPr>
          <w:rFonts w:ascii="Verdana" w:hAnsi="Verdana"/>
          <w:b/>
        </w:rPr>
        <w:t>[Em][D]</w:t>
      </w:r>
      <w:r w:rsidR="005D19D9">
        <w:rPr>
          <w:rFonts w:ascii="Verdana" w:hAnsi="Verdana"/>
          <w:b/>
        </w:rPr>
        <w:t xml:space="preserve"> / </w:t>
      </w:r>
      <w:r w:rsidRPr="002F5919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</w:p>
    <w:p w14:paraId="0D780F91" w14:textId="2AF1DD90" w:rsidR="005D19D9" w:rsidRDefault="002F5919" w:rsidP="005D19D9">
      <w:pPr>
        <w:rPr>
          <w:rFonts w:ascii="Verdana" w:hAnsi="Verdana"/>
          <w:b/>
        </w:rPr>
      </w:pPr>
      <w:r w:rsidRPr="002F5919">
        <w:rPr>
          <w:rFonts w:ascii="Verdana" w:hAnsi="Verdana"/>
          <w:b/>
        </w:rPr>
        <w:t>[Em][D]</w:t>
      </w:r>
      <w:r w:rsidR="005D19D9">
        <w:rPr>
          <w:rFonts w:ascii="Verdana" w:hAnsi="Verdana"/>
          <w:b/>
        </w:rPr>
        <w:t xml:space="preserve"> / </w:t>
      </w:r>
      <w:r w:rsidRPr="002F5919">
        <w:rPr>
          <w:rFonts w:ascii="Verdana" w:hAnsi="Verdana"/>
          <w:b/>
        </w:rPr>
        <w:t>[G]</w:t>
      </w:r>
    </w:p>
    <w:p w14:paraId="0237DD17" w14:textId="77777777" w:rsidR="00A9741C" w:rsidRPr="008A2C4F" w:rsidRDefault="00A9741C" w:rsidP="00A9741C">
      <w:pPr>
        <w:rPr>
          <w:rFonts w:ascii="Verdana" w:hAnsi="Verdana"/>
          <w:bCs/>
          <w:sz w:val="16"/>
          <w:szCs w:val="16"/>
        </w:rPr>
      </w:pPr>
    </w:p>
    <w:p w14:paraId="7A8FE337" w14:textId="3416A918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43371672" w14:textId="228642F4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574F8B8E" w14:textId="0AFCB4F1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You can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me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up at the </w:t>
      </w:r>
      <w:r w:rsidR="002F5919"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gates of Hell</w:t>
      </w:r>
    </w:p>
    <w:p w14:paraId="74C20A40" w14:textId="24A28DFC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3F0097AE" w14:textId="77777777" w:rsidR="005D19D9" w:rsidRDefault="005D19D9" w:rsidP="00A9741C">
      <w:pPr>
        <w:rPr>
          <w:rFonts w:ascii="Verdana" w:hAnsi="Verdana"/>
          <w:bCs/>
        </w:rPr>
      </w:pPr>
    </w:p>
    <w:p w14:paraId="4E49F84B" w14:textId="6110E97E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 I’ll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073BAC72" w14:textId="32493C12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Won’t be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turned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</w:t>
      </w:r>
      <w:r w:rsidR="008A7C4E">
        <w:rPr>
          <w:rFonts w:ascii="Verdana" w:hAnsi="Verdana"/>
          <w:bCs/>
        </w:rPr>
        <w:t>-</w:t>
      </w:r>
      <w:r>
        <w:rPr>
          <w:rFonts w:ascii="Verdana" w:hAnsi="Verdana"/>
          <w:bCs/>
        </w:rPr>
        <w:t>round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68D3FF6B" w14:textId="3620561B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I’ll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keep this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world from </w:t>
      </w:r>
      <w:r w:rsidR="002F5919"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draggin</w:t>
      </w:r>
      <w:proofErr w:type="spellEnd"/>
      <w:r>
        <w:rPr>
          <w:rFonts w:ascii="Verdana" w:hAnsi="Verdana"/>
          <w:bCs/>
        </w:rPr>
        <w:t>’ me down</w:t>
      </w:r>
    </w:p>
    <w:p w14:paraId="39B70DC4" w14:textId="05CCD6A0" w:rsidR="005D19D9" w:rsidRDefault="005D19D9" w:rsidP="00A9741C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5C1A484C" w14:textId="7A583101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3F12DF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0306B1FC" w14:textId="77777777" w:rsidR="005D19D9" w:rsidRDefault="005D19D9" w:rsidP="00A9741C">
      <w:pPr>
        <w:rPr>
          <w:rFonts w:ascii="Verdana" w:hAnsi="Verdana"/>
          <w:bCs/>
        </w:rPr>
      </w:pPr>
    </w:p>
    <w:p w14:paraId="5BE395DE" w14:textId="4E3A2552" w:rsidR="005D19D9" w:rsidRPr="00553C42" w:rsidRDefault="005D19D9" w:rsidP="00A9741C">
      <w:pPr>
        <w:rPr>
          <w:rFonts w:ascii="Verdana" w:hAnsi="Verdana"/>
          <w:b/>
        </w:rPr>
      </w:pPr>
      <w:r w:rsidRPr="00553C42">
        <w:rPr>
          <w:rFonts w:ascii="Verdana" w:hAnsi="Verdana"/>
          <w:b/>
        </w:rPr>
        <w:t>CHORUS:</w:t>
      </w:r>
    </w:p>
    <w:p w14:paraId="24B27C2B" w14:textId="442DCF73" w:rsidR="005D19D9" w:rsidRDefault="002F5919" w:rsidP="00A9741C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 w:rsidR="005D19D9">
        <w:rPr>
          <w:rFonts w:ascii="Verdana" w:hAnsi="Verdana"/>
          <w:bCs/>
        </w:rPr>
        <w:t xml:space="preserve"> H</w:t>
      </w:r>
      <w:r w:rsidR="00422590">
        <w:rPr>
          <w:rFonts w:ascii="Verdana" w:hAnsi="Verdana"/>
          <w:bCs/>
        </w:rPr>
        <w:t>e--</w:t>
      </w:r>
      <w:r w:rsidRPr="002F5919">
        <w:rPr>
          <w:rFonts w:ascii="Verdana" w:hAnsi="Verdana"/>
          <w:b/>
          <w:bCs/>
        </w:rPr>
        <w:t>[G]</w:t>
      </w:r>
      <w:r w:rsidR="005D19D9"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 w:rsidR="005D19D9"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</w:p>
    <w:p w14:paraId="681B5C34" w14:textId="781676A7" w:rsidR="005D19D9" w:rsidRDefault="002F5919" w:rsidP="00A9741C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 w:rsidR="005D19D9">
        <w:rPr>
          <w:rFonts w:ascii="Verdana" w:hAnsi="Verdana"/>
          <w:bCs/>
        </w:rPr>
        <w:t xml:space="preserve"> There </w:t>
      </w:r>
      <w:proofErr w:type="spellStart"/>
      <w:r w:rsidR="005D19D9">
        <w:rPr>
          <w:rFonts w:ascii="Verdana" w:hAnsi="Verdana"/>
          <w:bCs/>
        </w:rPr>
        <w:t>ain’t</w:t>
      </w:r>
      <w:proofErr w:type="spellEnd"/>
      <w:r w:rsidR="005D19D9"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 w:rsidR="003F12DF">
        <w:rPr>
          <w:rFonts w:ascii="Verdana" w:hAnsi="Verdana"/>
          <w:bCs/>
        </w:rPr>
        <w:t xml:space="preserve"> </w:t>
      </w:r>
      <w:r w:rsidR="005D19D9">
        <w:rPr>
          <w:rFonts w:ascii="Verdana" w:hAnsi="Verdana"/>
          <w:bCs/>
        </w:rPr>
        <w:t xml:space="preserve">way </w:t>
      </w:r>
      <w:r w:rsidRPr="002F5919">
        <w:rPr>
          <w:rFonts w:ascii="Verdana" w:hAnsi="Verdana"/>
          <w:b/>
          <w:bCs/>
        </w:rPr>
        <w:t>[D]</w:t>
      </w:r>
      <w:r w:rsidR="005D19D9">
        <w:rPr>
          <w:rFonts w:ascii="Verdana" w:hAnsi="Verdana"/>
          <w:bCs/>
        </w:rPr>
        <w:t xml:space="preserve"> out </w:t>
      </w:r>
      <w:r w:rsidRPr="002F5919">
        <w:rPr>
          <w:rFonts w:ascii="Verdana" w:hAnsi="Verdana"/>
          <w:b/>
          <w:bCs/>
        </w:rPr>
        <w:t>[G]</w:t>
      </w:r>
    </w:p>
    <w:p w14:paraId="56BF2097" w14:textId="2C7C5A60" w:rsidR="005D19D9" w:rsidRDefault="002F5919" w:rsidP="002F5919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 w:rsidR="005D19D9">
        <w:rPr>
          <w:rFonts w:ascii="Verdana" w:hAnsi="Verdana"/>
          <w:bCs/>
        </w:rPr>
        <w:t xml:space="preserve"> He</w:t>
      </w:r>
      <w:r w:rsidR="00422590">
        <w:rPr>
          <w:rFonts w:ascii="Verdana" w:hAnsi="Verdana"/>
          <w:bCs/>
        </w:rPr>
        <w:t>--</w:t>
      </w:r>
      <w:r w:rsidRPr="002F5919">
        <w:rPr>
          <w:rFonts w:ascii="Verdana" w:hAnsi="Verdana"/>
          <w:b/>
          <w:bCs/>
        </w:rPr>
        <w:t>[G]</w:t>
      </w:r>
      <w:r w:rsidR="005D19D9"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 w:rsidR="005D19D9">
        <w:rPr>
          <w:rFonts w:ascii="Verdana" w:hAnsi="Verdana"/>
          <w:bCs/>
        </w:rPr>
        <w:t xml:space="preserve"> I</w:t>
      </w:r>
    </w:p>
    <w:p w14:paraId="1FA78B6F" w14:textId="784421FC" w:rsidR="005D19D9" w:rsidRDefault="00BE48AD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Will </w:t>
      </w:r>
      <w:r w:rsidR="002F5919" w:rsidRPr="002F5919">
        <w:rPr>
          <w:rFonts w:ascii="Verdana" w:hAnsi="Verdana"/>
          <w:b/>
          <w:bCs/>
        </w:rPr>
        <w:t>[Em]</w:t>
      </w:r>
      <w:r w:rsidR="005D19D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</w:t>
      </w:r>
      <w:r w:rsidR="005D19D9">
        <w:rPr>
          <w:rFonts w:ascii="Verdana" w:hAnsi="Verdana"/>
          <w:bCs/>
        </w:rPr>
        <w:t xml:space="preserve">tand </w:t>
      </w:r>
      <w:r w:rsidR="002F5919" w:rsidRPr="002F5919">
        <w:rPr>
          <w:rFonts w:ascii="Verdana" w:hAnsi="Verdana"/>
          <w:b/>
          <w:bCs/>
        </w:rPr>
        <w:t>[D]</w:t>
      </w:r>
      <w:r w:rsidR="005D19D9">
        <w:rPr>
          <w:rFonts w:ascii="Verdana" w:hAnsi="Verdana"/>
          <w:bCs/>
        </w:rPr>
        <w:t xml:space="preserve"> my </w:t>
      </w:r>
      <w:r w:rsidR="00CD011D" w:rsidRPr="002F5919">
        <w:rPr>
          <w:rFonts w:ascii="Verdana" w:hAnsi="Verdana"/>
          <w:b/>
          <w:bCs/>
        </w:rPr>
        <w:t>[G]</w:t>
      </w:r>
      <w:r w:rsidR="00CD011D">
        <w:rPr>
          <w:rFonts w:ascii="Verdana" w:hAnsi="Verdana"/>
          <w:b/>
          <w:bCs/>
        </w:rPr>
        <w:t xml:space="preserve"> </w:t>
      </w:r>
      <w:r w:rsidR="005D19D9">
        <w:rPr>
          <w:rFonts w:ascii="Verdana" w:hAnsi="Verdana"/>
          <w:bCs/>
        </w:rPr>
        <w:t>ground</w:t>
      </w:r>
    </w:p>
    <w:p w14:paraId="1DCCCFAE" w14:textId="332D6FC4" w:rsidR="005D19D9" w:rsidRDefault="005D19D9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="00CD011D" w:rsidRPr="002F5919">
        <w:rPr>
          <w:rFonts w:ascii="Verdana" w:hAnsi="Verdana"/>
          <w:b/>
          <w:bCs/>
        </w:rPr>
        <w:t>[G]</w:t>
      </w:r>
      <w:r w:rsidR="00CD011D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down</w:t>
      </w:r>
    </w:p>
    <w:p w14:paraId="7979469B" w14:textId="77777777" w:rsidR="005D19D9" w:rsidRDefault="005D19D9" w:rsidP="00A9741C">
      <w:pPr>
        <w:rPr>
          <w:rFonts w:ascii="Verdana" w:hAnsi="Verdana"/>
          <w:bCs/>
        </w:rPr>
      </w:pPr>
    </w:p>
    <w:p w14:paraId="78A0B45E" w14:textId="46F0A1F2" w:rsidR="005D19D9" w:rsidRDefault="00553C4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know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what’s right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06F5BCCA" w14:textId="622722DA" w:rsidR="00553C42" w:rsidRDefault="00553C4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I go</w:t>
      </w:r>
      <w:r w:rsidR="00F95B08">
        <w:rPr>
          <w:rFonts w:ascii="Verdana" w:hAnsi="Verdana"/>
          <w:bCs/>
        </w:rPr>
        <w:t>t</w:t>
      </w:r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just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one</w:t>
      </w:r>
      <w:r w:rsidR="002F5919" w:rsidRPr="002F5919">
        <w:rPr>
          <w:rFonts w:ascii="Verdana" w:hAnsi="Verdana"/>
          <w:bCs/>
        </w:rPr>
        <w:t xml:space="preserve"> </w:t>
      </w:r>
      <w:r w:rsidR="002F5919">
        <w:rPr>
          <w:rFonts w:ascii="Verdana" w:hAnsi="Verdana"/>
          <w:bCs/>
        </w:rPr>
        <w:t>life</w:t>
      </w:r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</w:p>
    <w:p w14:paraId="2E5C15C1" w14:textId="40458CF1" w:rsidR="00553C42" w:rsidRDefault="00553C4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 a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world that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keeps on </w:t>
      </w:r>
      <w:r w:rsidR="002F5919"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pushin</w:t>
      </w:r>
      <w:proofErr w:type="spellEnd"/>
      <w:r w:rsidR="008A2C4F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me around</w:t>
      </w:r>
    </w:p>
    <w:p w14:paraId="70611792" w14:textId="20573684" w:rsidR="00553C42" w:rsidRDefault="00553C4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I’ll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35747819" w14:textId="08A8AA06" w:rsidR="00553C42" w:rsidRDefault="00553C42" w:rsidP="00553C4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2F5919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342966E4" w14:textId="77777777" w:rsidR="000076D2" w:rsidRDefault="000076D2" w:rsidP="00A9741C">
      <w:pPr>
        <w:rPr>
          <w:rFonts w:ascii="Verdana" w:hAnsi="Verdana"/>
          <w:bCs/>
        </w:rPr>
      </w:pPr>
    </w:p>
    <w:p w14:paraId="0AA2B8E0" w14:textId="77777777" w:rsidR="00553C42" w:rsidRPr="00553C42" w:rsidRDefault="00553C42" w:rsidP="00553C42">
      <w:pPr>
        <w:rPr>
          <w:rFonts w:ascii="Verdana" w:hAnsi="Verdana"/>
          <w:b/>
        </w:rPr>
      </w:pPr>
      <w:r w:rsidRPr="00553C42">
        <w:rPr>
          <w:rFonts w:ascii="Verdana" w:hAnsi="Verdana"/>
          <w:b/>
        </w:rPr>
        <w:t>CHORUS:</w:t>
      </w:r>
    </w:p>
    <w:p w14:paraId="6EE6A361" w14:textId="39A3E86C" w:rsidR="002F5919" w:rsidRDefault="002F5919" w:rsidP="002F5919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</w:t>
      </w:r>
      <w:r w:rsidR="00422590">
        <w:rPr>
          <w:rFonts w:ascii="Verdana" w:hAnsi="Verdana"/>
          <w:bCs/>
        </w:rPr>
        <w:t>--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  <w:r w:rsidR="008A2C4F">
        <w:rPr>
          <w:rFonts w:ascii="Verdana" w:hAnsi="Verdana"/>
          <w:b/>
          <w:bCs/>
        </w:rPr>
        <w:t xml:space="preserve"> </w:t>
      </w:r>
    </w:p>
    <w:p w14:paraId="4590969F" w14:textId="04716E10" w:rsidR="002F5919" w:rsidRDefault="002F5919" w:rsidP="002F5919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There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way out </w:t>
      </w:r>
      <w:r w:rsidR="00422590" w:rsidRPr="00422590">
        <w:rPr>
          <w:rFonts w:ascii="Verdana" w:hAnsi="Verdana"/>
          <w:b/>
        </w:rPr>
        <w:t>/</w:t>
      </w:r>
      <w:r w:rsidR="00422590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[D]</w:t>
      </w:r>
      <w:r w:rsidR="008A7C4E">
        <w:rPr>
          <w:rFonts w:ascii="Verdana" w:hAnsi="Verdana"/>
          <w:bCs/>
        </w:rPr>
        <w:t xml:space="preserve"> </w:t>
      </w:r>
      <w:r w:rsidRPr="002F5919">
        <w:rPr>
          <w:rFonts w:ascii="Verdana" w:hAnsi="Verdana"/>
          <w:b/>
          <w:bCs/>
        </w:rPr>
        <w:t>[G]</w:t>
      </w:r>
      <w:r w:rsidR="00422590">
        <w:rPr>
          <w:rFonts w:ascii="Verdana" w:hAnsi="Verdana"/>
          <w:b/>
          <w:bCs/>
        </w:rPr>
        <w:t xml:space="preserve"> /</w:t>
      </w:r>
      <w:r>
        <w:rPr>
          <w:rFonts w:ascii="Verdana" w:hAnsi="Verdana"/>
          <w:bCs/>
        </w:rPr>
        <w:t xml:space="preserve"> </w:t>
      </w:r>
    </w:p>
    <w:p w14:paraId="23E6D9AF" w14:textId="60183F04" w:rsidR="002F5919" w:rsidRDefault="002F5919" w:rsidP="00553C42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</w:t>
      </w:r>
      <w:r w:rsidR="00422590">
        <w:rPr>
          <w:rFonts w:ascii="Verdana" w:hAnsi="Verdana"/>
          <w:bCs/>
        </w:rPr>
        <w:t>--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</w:t>
      </w:r>
    </w:p>
    <w:p w14:paraId="4FF946CA" w14:textId="1A810780" w:rsidR="00553C42" w:rsidRDefault="00BE48AD" w:rsidP="00553C4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Will </w:t>
      </w:r>
      <w:r w:rsidR="002F5919" w:rsidRPr="002F5919">
        <w:rPr>
          <w:rFonts w:ascii="Verdana" w:hAnsi="Verdana"/>
          <w:b/>
          <w:bCs/>
        </w:rPr>
        <w:t>[Em]</w:t>
      </w:r>
      <w:r w:rsidR="00553C4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</w:t>
      </w:r>
      <w:r w:rsidR="00553C42">
        <w:rPr>
          <w:rFonts w:ascii="Verdana" w:hAnsi="Verdana"/>
          <w:bCs/>
        </w:rPr>
        <w:t xml:space="preserve">tand </w:t>
      </w:r>
      <w:r w:rsidR="002F5919" w:rsidRPr="002F5919">
        <w:rPr>
          <w:rFonts w:ascii="Verdana" w:hAnsi="Verdana"/>
          <w:b/>
          <w:bCs/>
        </w:rPr>
        <w:t>[D]</w:t>
      </w:r>
      <w:r w:rsidR="00553C42">
        <w:rPr>
          <w:rFonts w:ascii="Verdana" w:hAnsi="Verdana"/>
          <w:bCs/>
        </w:rPr>
        <w:t xml:space="preserve"> my</w:t>
      </w:r>
      <w:r w:rsidR="00CD011D">
        <w:rPr>
          <w:rFonts w:ascii="Verdana" w:hAnsi="Verdana"/>
          <w:bCs/>
        </w:rPr>
        <w:t xml:space="preserve"> </w:t>
      </w:r>
      <w:r w:rsidR="00CD011D" w:rsidRPr="002F5919">
        <w:rPr>
          <w:rFonts w:ascii="Verdana" w:hAnsi="Verdana"/>
          <w:b/>
          <w:bCs/>
        </w:rPr>
        <w:t>[G]</w:t>
      </w:r>
      <w:r w:rsidR="00CD011D">
        <w:rPr>
          <w:rFonts w:ascii="Verdana" w:hAnsi="Verdana"/>
          <w:b/>
          <w:bCs/>
        </w:rPr>
        <w:t xml:space="preserve"> </w:t>
      </w:r>
      <w:r w:rsidR="00553C42">
        <w:rPr>
          <w:rFonts w:ascii="Verdana" w:hAnsi="Verdana"/>
          <w:bCs/>
        </w:rPr>
        <w:t>ground</w:t>
      </w:r>
    </w:p>
    <w:p w14:paraId="291D8A74" w14:textId="00DF156F" w:rsidR="00553C42" w:rsidRDefault="00553C42" w:rsidP="00553C4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="008A7C4E" w:rsidRPr="002F5919">
        <w:rPr>
          <w:rFonts w:ascii="Verdana" w:hAnsi="Verdana"/>
          <w:b/>
          <w:bCs/>
        </w:rPr>
        <w:t>[G]</w:t>
      </w:r>
      <w:r w:rsidR="008A7C4E">
        <w:rPr>
          <w:rFonts w:ascii="Verdana" w:hAnsi="Verdana"/>
          <w:b/>
          <w:bCs/>
        </w:rPr>
        <w:t xml:space="preserve"> </w:t>
      </w:r>
      <w:r w:rsidR="008A7C4E">
        <w:rPr>
          <w:rFonts w:ascii="Verdana" w:hAnsi="Verdana"/>
          <w:bCs/>
        </w:rPr>
        <w:t>down</w:t>
      </w:r>
    </w:p>
    <w:p w14:paraId="630B4854" w14:textId="77777777" w:rsidR="00553C42" w:rsidRPr="001A030B" w:rsidRDefault="00553C42" w:rsidP="00A9741C">
      <w:pPr>
        <w:rPr>
          <w:rFonts w:ascii="Verdana" w:hAnsi="Verdana"/>
          <w:bCs/>
        </w:rPr>
      </w:pPr>
    </w:p>
    <w:p w14:paraId="2157C6FD" w14:textId="31D4F9CD" w:rsidR="00553C42" w:rsidRDefault="00553C42" w:rsidP="00553C4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 I’ll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3F79AC21" w14:textId="766FB1BC" w:rsidR="00553C42" w:rsidRDefault="00553C42" w:rsidP="00553C4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Won’t be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turned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a-</w:t>
      </w:r>
      <w:r w:rsidR="002F5919"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round</w:t>
      </w:r>
    </w:p>
    <w:p w14:paraId="39CD4E1F" w14:textId="4408C669" w:rsidR="00553C42" w:rsidRDefault="00553C42" w:rsidP="00553C4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I’ll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keep this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world from </w:t>
      </w:r>
      <w:r w:rsidR="002F5919"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draggin</w:t>
      </w:r>
      <w:proofErr w:type="spellEnd"/>
      <w:r>
        <w:rPr>
          <w:rFonts w:ascii="Verdana" w:hAnsi="Verdana"/>
          <w:bCs/>
        </w:rPr>
        <w:t>’ me down</w:t>
      </w:r>
    </w:p>
    <w:p w14:paraId="143AD6D4" w14:textId="2A8D0D37" w:rsidR="00553C42" w:rsidRDefault="00553C42" w:rsidP="00553C42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ground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30503525" w14:textId="748361AE" w:rsidR="00553C42" w:rsidRDefault="00553C42" w:rsidP="00553C4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down</w:t>
      </w:r>
      <w:r w:rsidR="008A7C4E">
        <w:rPr>
          <w:rFonts w:ascii="Verdana" w:hAnsi="Verdana"/>
          <w:bCs/>
        </w:rPr>
        <w:t xml:space="preserve"> </w:t>
      </w:r>
      <w:r w:rsidR="008A7C4E" w:rsidRPr="002F5919">
        <w:rPr>
          <w:rFonts w:ascii="Verdana" w:hAnsi="Verdana"/>
          <w:b/>
          <w:bCs/>
        </w:rPr>
        <w:t>[G]</w:t>
      </w:r>
    </w:p>
    <w:p w14:paraId="335D00C3" w14:textId="289D75DC" w:rsidR="00422590" w:rsidRDefault="00422590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3BBF46EC" w14:textId="77777777" w:rsidR="001A030B" w:rsidRPr="001A030B" w:rsidRDefault="001A030B" w:rsidP="00A9741C">
      <w:pPr>
        <w:rPr>
          <w:rFonts w:ascii="Verdana" w:hAnsi="Verdana"/>
          <w:bCs/>
        </w:rPr>
      </w:pPr>
    </w:p>
    <w:p w14:paraId="1649409F" w14:textId="77777777" w:rsidR="00CD011D" w:rsidRPr="00553C42" w:rsidRDefault="00CD011D" w:rsidP="00CD011D">
      <w:pPr>
        <w:rPr>
          <w:rFonts w:ascii="Verdana" w:hAnsi="Verdana"/>
          <w:b/>
        </w:rPr>
      </w:pPr>
      <w:r w:rsidRPr="00553C42">
        <w:rPr>
          <w:rFonts w:ascii="Verdana" w:hAnsi="Verdana"/>
          <w:b/>
        </w:rPr>
        <w:t>CHORUS:</w:t>
      </w:r>
    </w:p>
    <w:p w14:paraId="747CB2A3" w14:textId="1D3656BF" w:rsidR="00CD011D" w:rsidRDefault="00CD011D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</w:t>
      </w:r>
      <w:r w:rsidR="00422590">
        <w:rPr>
          <w:rFonts w:ascii="Verdana" w:hAnsi="Verdana"/>
          <w:bCs/>
        </w:rPr>
        <w:t>--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</w:p>
    <w:p w14:paraId="7981F9F6" w14:textId="77777777" w:rsidR="00422590" w:rsidRDefault="00422590" w:rsidP="00422590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There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way out </w:t>
      </w:r>
      <w:r w:rsidRPr="00422590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/</w:t>
      </w:r>
      <w:r>
        <w:rPr>
          <w:rFonts w:ascii="Verdana" w:hAnsi="Verdana"/>
          <w:bCs/>
        </w:rPr>
        <w:t xml:space="preserve"> </w:t>
      </w:r>
    </w:p>
    <w:p w14:paraId="610B0F02" w14:textId="48AA8C24" w:rsidR="00CD011D" w:rsidRDefault="00CD011D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</w:t>
      </w:r>
      <w:r w:rsidR="00422590">
        <w:rPr>
          <w:rFonts w:ascii="Verdana" w:hAnsi="Verdana"/>
          <w:bCs/>
        </w:rPr>
        <w:t>--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</w:t>
      </w:r>
    </w:p>
    <w:p w14:paraId="54F96FCF" w14:textId="0F537435" w:rsidR="004A247A" w:rsidRPr="00422590" w:rsidRDefault="002F5919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[Em]</w:t>
      </w:r>
      <w:r w:rsidR="00553C42"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 w:rsidR="00553C42">
        <w:rPr>
          <w:rFonts w:ascii="Verdana" w:hAnsi="Verdana"/>
          <w:bCs/>
        </w:rPr>
        <w:t xml:space="preserve"> back </w:t>
      </w:r>
      <w:r w:rsidR="004A247A" w:rsidRPr="002F5919">
        <w:rPr>
          <w:rFonts w:ascii="Verdana" w:hAnsi="Verdana"/>
          <w:b/>
          <w:bCs/>
        </w:rPr>
        <w:t>[G]</w:t>
      </w:r>
      <w:r w:rsidR="004A247A">
        <w:rPr>
          <w:rFonts w:ascii="Verdana" w:hAnsi="Verdana"/>
          <w:b/>
          <w:bCs/>
        </w:rPr>
        <w:t xml:space="preserve"> </w:t>
      </w:r>
      <w:r w:rsidR="00553C42">
        <w:rPr>
          <w:rFonts w:ascii="Verdana" w:hAnsi="Verdana"/>
          <w:bCs/>
        </w:rPr>
        <w:t>down</w:t>
      </w:r>
    </w:p>
    <w:p w14:paraId="5A0FD962" w14:textId="77777777" w:rsidR="008A2C4F" w:rsidRDefault="008A2C4F" w:rsidP="00CD011D">
      <w:pPr>
        <w:rPr>
          <w:rFonts w:ascii="Verdana" w:hAnsi="Verdana"/>
          <w:b/>
          <w:bCs/>
        </w:rPr>
      </w:pPr>
    </w:p>
    <w:p w14:paraId="2108F48A" w14:textId="51CF281B" w:rsidR="00CD011D" w:rsidRDefault="00CD011D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</w:t>
      </w:r>
      <w:r w:rsidR="00422590">
        <w:rPr>
          <w:rFonts w:ascii="Verdana" w:hAnsi="Verdana"/>
          <w:bCs/>
        </w:rPr>
        <w:t>--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y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baby </w:t>
      </w:r>
      <w:r w:rsidRPr="002F5919">
        <w:rPr>
          <w:rFonts w:ascii="Verdana" w:hAnsi="Verdana"/>
          <w:b/>
          <w:bCs/>
        </w:rPr>
        <w:t>[G]</w:t>
      </w:r>
    </w:p>
    <w:p w14:paraId="55D9E7FE" w14:textId="77777777" w:rsidR="00422590" w:rsidRDefault="00CD011D" w:rsidP="00422590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There </w:t>
      </w:r>
      <w:proofErr w:type="spellStart"/>
      <w:r>
        <w:rPr>
          <w:rFonts w:ascii="Verdana" w:hAnsi="Verdana"/>
          <w:bCs/>
        </w:rPr>
        <w:t>ain’t</w:t>
      </w:r>
      <w:proofErr w:type="spellEnd"/>
      <w:r>
        <w:rPr>
          <w:rFonts w:ascii="Verdana" w:hAnsi="Verdana"/>
          <w:bCs/>
        </w:rPr>
        <w:t xml:space="preserve"> no easy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way out</w:t>
      </w:r>
      <w:r w:rsidR="00422590">
        <w:rPr>
          <w:rFonts w:ascii="Verdana" w:hAnsi="Verdana"/>
          <w:bCs/>
        </w:rPr>
        <w:t xml:space="preserve"> </w:t>
      </w:r>
      <w:r w:rsidR="00422590" w:rsidRPr="00422590">
        <w:rPr>
          <w:rFonts w:ascii="Verdana" w:hAnsi="Verdana"/>
          <w:b/>
        </w:rPr>
        <w:t>/</w:t>
      </w:r>
      <w:r w:rsidR="00422590">
        <w:rPr>
          <w:rFonts w:ascii="Verdana" w:hAnsi="Verdana"/>
          <w:bCs/>
        </w:rPr>
        <w:t xml:space="preserve"> </w:t>
      </w:r>
      <w:r w:rsidR="00422590" w:rsidRPr="002F5919">
        <w:rPr>
          <w:rFonts w:ascii="Verdana" w:hAnsi="Verdana"/>
          <w:b/>
          <w:bCs/>
        </w:rPr>
        <w:t>[D]</w:t>
      </w:r>
      <w:r w:rsidR="00422590">
        <w:rPr>
          <w:rFonts w:ascii="Verdana" w:hAnsi="Verdana"/>
          <w:bCs/>
        </w:rPr>
        <w:t xml:space="preserve"> </w:t>
      </w:r>
      <w:r w:rsidR="00422590" w:rsidRPr="002F5919">
        <w:rPr>
          <w:rFonts w:ascii="Verdana" w:hAnsi="Verdana"/>
          <w:b/>
          <w:bCs/>
        </w:rPr>
        <w:t>[G]</w:t>
      </w:r>
      <w:r w:rsidR="00422590">
        <w:rPr>
          <w:rFonts w:ascii="Verdana" w:hAnsi="Verdana"/>
          <w:b/>
          <w:bCs/>
        </w:rPr>
        <w:t xml:space="preserve"> /</w:t>
      </w:r>
      <w:r w:rsidR="00422590">
        <w:rPr>
          <w:rFonts w:ascii="Verdana" w:hAnsi="Verdana"/>
          <w:bCs/>
        </w:rPr>
        <w:t xml:space="preserve"> </w:t>
      </w:r>
    </w:p>
    <w:p w14:paraId="68733ECD" w14:textId="13426449" w:rsidR="00CD011D" w:rsidRDefault="00CD011D" w:rsidP="00CD011D">
      <w:pPr>
        <w:rPr>
          <w:rFonts w:ascii="Verdana" w:hAnsi="Verdana"/>
          <w:bCs/>
        </w:rPr>
      </w:pPr>
      <w:r w:rsidRPr="002F5919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</w:t>
      </w:r>
      <w:r w:rsidR="00422590">
        <w:rPr>
          <w:rFonts w:ascii="Verdana" w:hAnsi="Verdana"/>
          <w:bCs/>
        </w:rPr>
        <w:t>--</w:t>
      </w:r>
      <w:r w:rsidRPr="002F5919">
        <w:rPr>
          <w:rFonts w:ascii="Verdana" w:hAnsi="Verdana"/>
          <w:b/>
          <w:bCs/>
        </w:rPr>
        <w:t>[G]</w:t>
      </w:r>
      <w:proofErr w:type="spellStart"/>
      <w:r>
        <w:rPr>
          <w:rFonts w:ascii="Verdana" w:hAnsi="Verdana"/>
          <w:bCs/>
        </w:rPr>
        <w:t>ey</w:t>
      </w:r>
      <w:proofErr w:type="spellEnd"/>
      <w:r>
        <w:rPr>
          <w:rFonts w:ascii="Verdana" w:hAnsi="Verdana"/>
          <w:bCs/>
        </w:rPr>
        <w:t xml:space="preserve">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</w:t>
      </w:r>
    </w:p>
    <w:p w14:paraId="283D2008" w14:textId="681E436B" w:rsidR="00CD011D" w:rsidRDefault="00CD011D" w:rsidP="00CD011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Will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stand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my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ground</w:t>
      </w:r>
    </w:p>
    <w:p w14:paraId="4C02996A" w14:textId="4CC7019F" w:rsidR="00CD011D" w:rsidRDefault="00CD011D" w:rsidP="00CD011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 </w:t>
      </w:r>
      <w:r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won’t </w:t>
      </w:r>
      <w:r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Pr="002F5919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down</w:t>
      </w:r>
    </w:p>
    <w:p w14:paraId="7D14B8E6" w14:textId="1B315A82" w:rsidR="00553C42" w:rsidRPr="00553C42" w:rsidRDefault="00553C42" w:rsidP="00553C42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No I </w:t>
      </w:r>
      <w:r w:rsidR="002F5919" w:rsidRPr="002F5919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won</w:t>
      </w:r>
      <w:r w:rsidR="008A7C4E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t </w:t>
      </w:r>
      <w:r w:rsidR="002F5919" w:rsidRPr="002F591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back </w:t>
      </w:r>
      <w:r w:rsidR="002F5919" w:rsidRPr="002F5919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down</w:t>
      </w:r>
    </w:p>
    <w:p w14:paraId="081B38FA" w14:textId="77777777" w:rsidR="00A42E3F" w:rsidRDefault="00A42E3F">
      <w:pPr>
        <w:rPr>
          <w:rFonts w:ascii="Verdana" w:hAnsi="Verdana"/>
        </w:rPr>
      </w:pPr>
    </w:p>
    <w:p w14:paraId="64423E8D" w14:textId="77777777" w:rsidR="004A247A" w:rsidRDefault="004A247A" w:rsidP="004A247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C66888E" wp14:editId="6491878D">
            <wp:extent cx="457200" cy="609600"/>
            <wp:effectExtent l="0" t="0" r="0" b="0"/>
            <wp:docPr id="1010792920" name="Picture 10107929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0A0F81" wp14:editId="23019531">
            <wp:extent cx="457200" cy="609600"/>
            <wp:effectExtent l="0" t="0" r="0" b="0"/>
            <wp:docPr id="1466642769" name="Picture 146664276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C53DAA" wp14:editId="3FDB5376">
            <wp:extent cx="457200" cy="609600"/>
            <wp:effectExtent l="0" t="0" r="0" b="0"/>
            <wp:docPr id="1754819656" name="Picture 175481965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1DB241" wp14:editId="7A4C4007">
            <wp:extent cx="457200" cy="609600"/>
            <wp:effectExtent l="0" t="0" r="0" b="0"/>
            <wp:docPr id="2039067325" name="Picture 20390673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B48E4" w14:textId="77777777" w:rsidR="00B043CF" w:rsidRDefault="00B043CF" w:rsidP="00110521">
      <w:pPr>
        <w:rPr>
          <w:rFonts w:ascii="Verdana" w:hAnsi="Verdana"/>
          <w:b/>
        </w:rPr>
      </w:pPr>
    </w:p>
    <w:p w14:paraId="0DF81033" w14:textId="61C8FA6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0921EF1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9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2F5919"/>
    <w:rsid w:val="003442C9"/>
    <w:rsid w:val="003F12DF"/>
    <w:rsid w:val="00414418"/>
    <w:rsid w:val="00416D60"/>
    <w:rsid w:val="00422590"/>
    <w:rsid w:val="0047277F"/>
    <w:rsid w:val="00490D27"/>
    <w:rsid w:val="004918A4"/>
    <w:rsid w:val="004A247A"/>
    <w:rsid w:val="004E65B6"/>
    <w:rsid w:val="00530AD3"/>
    <w:rsid w:val="00531581"/>
    <w:rsid w:val="00550EFA"/>
    <w:rsid w:val="00553C42"/>
    <w:rsid w:val="005543FD"/>
    <w:rsid w:val="005D19D9"/>
    <w:rsid w:val="006230AD"/>
    <w:rsid w:val="006325CA"/>
    <w:rsid w:val="007320F1"/>
    <w:rsid w:val="007436DF"/>
    <w:rsid w:val="007E4748"/>
    <w:rsid w:val="0082492D"/>
    <w:rsid w:val="00866CDE"/>
    <w:rsid w:val="008A2C4F"/>
    <w:rsid w:val="008A7C4E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E48AD"/>
    <w:rsid w:val="00C5218C"/>
    <w:rsid w:val="00CA07D7"/>
    <w:rsid w:val="00CD011D"/>
    <w:rsid w:val="00D113AB"/>
    <w:rsid w:val="00D4034F"/>
    <w:rsid w:val="00D66B4B"/>
    <w:rsid w:val="00D73E11"/>
    <w:rsid w:val="00D84579"/>
    <w:rsid w:val="00DB1F9F"/>
    <w:rsid w:val="00E04FCE"/>
    <w:rsid w:val="00ED495D"/>
    <w:rsid w:val="00F02D64"/>
    <w:rsid w:val="00F81E40"/>
    <w:rsid w:val="00F95B08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0507C"/>
  <w14:defaultImageDpi w14:val="300"/>
  <w15:docId w15:val="{B1949417-8E9A-4F54-8C47-E852CF91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2025-02-03T15:59:00Z</dcterms:created>
  <dcterms:modified xsi:type="dcterms:W3CDTF">2025-02-03T16:06:00Z</dcterms:modified>
</cp:coreProperties>
</file>