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10C2B" w14:textId="6084544B" w:rsidR="0082492D" w:rsidRPr="00A902E9" w:rsidRDefault="00BD7C71" w:rsidP="00DB1F9F">
      <w:pPr>
        <w:pStyle w:val="Heading1"/>
      </w:pPr>
      <w:r>
        <w:t xml:space="preserve">Has </w:t>
      </w:r>
      <w:r w:rsidR="00EC1E12">
        <w:t>Anybody Seen My Skates</w:t>
      </w:r>
    </w:p>
    <w:p w14:paraId="783CA536" w14:textId="6FD7F918" w:rsidR="00972E99" w:rsidRPr="00A902E9" w:rsidRDefault="00EC1E12">
      <w:pPr>
        <w:rPr>
          <w:rFonts w:ascii="Verdana" w:hAnsi="Verdana"/>
        </w:rPr>
      </w:pPr>
      <w:r>
        <w:rPr>
          <w:rFonts w:ascii="Verdana" w:hAnsi="Verdana"/>
        </w:rPr>
        <w:t>Lennie Gallant</w:t>
      </w:r>
      <w:r w:rsidR="001A3A1F">
        <w:rPr>
          <w:rFonts w:ascii="Verdana" w:hAnsi="Verdana"/>
        </w:rPr>
        <w:t xml:space="preserve"> 2014</w:t>
      </w:r>
    </w:p>
    <w:p w14:paraId="499AEF6B" w14:textId="77777777" w:rsidR="00972E99" w:rsidRPr="00FC6CD8" w:rsidRDefault="00972E99">
      <w:pPr>
        <w:rPr>
          <w:rFonts w:ascii="Verdana" w:hAnsi="Verdana"/>
          <w:bCs/>
        </w:rPr>
      </w:pPr>
    </w:p>
    <w:p w14:paraId="3B5EB21D" w14:textId="6FF2FCB3" w:rsidR="0030299C" w:rsidRDefault="0045566B" w:rsidP="0030299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4A6BC33" wp14:editId="66AA8CCC">
            <wp:extent cx="457200" cy="605790"/>
            <wp:effectExtent l="0" t="0" r="0" b="3810"/>
            <wp:docPr id="12266929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3418">
        <w:rPr>
          <w:rFonts w:ascii="Verdana" w:hAnsi="Verdana"/>
          <w:b/>
          <w:noProof/>
        </w:rPr>
        <w:drawing>
          <wp:inline distT="0" distB="0" distL="0" distR="0" wp14:anchorId="57D5484D" wp14:editId="2C4393C1">
            <wp:extent cx="457200" cy="605790"/>
            <wp:effectExtent l="0" t="0" r="0" b="3810"/>
            <wp:docPr id="13874014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3418">
        <w:rPr>
          <w:rFonts w:ascii="Verdana" w:hAnsi="Verdana"/>
          <w:b/>
          <w:noProof/>
        </w:rPr>
        <w:drawing>
          <wp:inline distT="0" distB="0" distL="0" distR="0" wp14:anchorId="3E2A175C" wp14:editId="6FCF00E1">
            <wp:extent cx="457200" cy="605790"/>
            <wp:effectExtent l="0" t="0" r="0" b="3810"/>
            <wp:docPr id="15461718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299C">
        <w:rPr>
          <w:rFonts w:ascii="Verdana" w:hAnsi="Verdana"/>
          <w:b/>
          <w:noProof/>
        </w:rPr>
        <w:drawing>
          <wp:inline distT="0" distB="0" distL="0" distR="0" wp14:anchorId="1651591B" wp14:editId="02A18544">
            <wp:extent cx="457200" cy="609600"/>
            <wp:effectExtent l="0" t="0" r="0" b="0"/>
            <wp:docPr id="980443976" name="Picture 98044397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14AD3" w14:textId="77777777" w:rsidR="007320F1" w:rsidRPr="000961DF" w:rsidRDefault="007320F1">
      <w:pPr>
        <w:rPr>
          <w:rFonts w:ascii="Verdana" w:hAnsi="Verdana"/>
          <w:b/>
        </w:rPr>
      </w:pPr>
    </w:p>
    <w:p w14:paraId="228A899B" w14:textId="77777777" w:rsidR="002E5429" w:rsidRDefault="002E5429" w:rsidP="002E542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/ 1 2 / </w:t>
      </w:r>
    </w:p>
    <w:p w14:paraId="37CDC9F0" w14:textId="77777777" w:rsidR="002E5429" w:rsidRDefault="002E5429" w:rsidP="002E5429">
      <w:pPr>
        <w:rPr>
          <w:rFonts w:ascii="Verdana" w:hAnsi="Verdana"/>
          <w:b/>
        </w:rPr>
      </w:pPr>
    </w:p>
    <w:p w14:paraId="6CC8D2BA" w14:textId="77777777" w:rsidR="002E5429" w:rsidRDefault="002E5429" w:rsidP="002E5429">
      <w:pPr>
        <w:rPr>
          <w:rFonts w:ascii="Verdana" w:hAnsi="Verdana"/>
          <w:b/>
        </w:rPr>
      </w:pPr>
      <w:r w:rsidRPr="0045566B">
        <w:rPr>
          <w:rFonts w:ascii="Verdana" w:hAnsi="Verdana"/>
          <w:b/>
        </w:rPr>
        <w:t>[C]</w:t>
      </w:r>
      <w:r w:rsidRPr="00A902E9">
        <w:rPr>
          <w:rFonts w:ascii="Verdana" w:hAnsi="Verdana"/>
          <w:b/>
        </w:rPr>
        <w:t xml:space="preserve"> / </w:t>
      </w:r>
      <w:r w:rsidRPr="0045566B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 </w:t>
      </w:r>
      <w:r w:rsidRPr="0045566B">
        <w:rPr>
          <w:rFonts w:ascii="Verdana" w:hAnsi="Verdana"/>
          <w:b/>
        </w:rPr>
        <w:t>[C]</w:t>
      </w:r>
      <w:r w:rsidRPr="00A902E9">
        <w:rPr>
          <w:rFonts w:ascii="Verdana" w:hAnsi="Verdana"/>
          <w:b/>
        </w:rPr>
        <w:t xml:space="preserve"> / </w:t>
      </w:r>
      <w:r w:rsidRPr="0045566B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</w:t>
      </w:r>
    </w:p>
    <w:p w14:paraId="6F4921E7" w14:textId="77777777" w:rsidR="002E5429" w:rsidRDefault="002E5429" w:rsidP="002E5429">
      <w:pPr>
        <w:rPr>
          <w:rFonts w:ascii="Verdana" w:hAnsi="Verdana"/>
          <w:b/>
        </w:rPr>
      </w:pPr>
      <w:r w:rsidRPr="0045566B">
        <w:rPr>
          <w:rFonts w:ascii="Verdana" w:hAnsi="Verdana"/>
          <w:b/>
        </w:rPr>
        <w:t>[C]</w:t>
      </w:r>
      <w:r w:rsidRPr="00A902E9">
        <w:rPr>
          <w:rFonts w:ascii="Verdana" w:hAnsi="Verdana"/>
          <w:b/>
        </w:rPr>
        <w:t xml:space="preserve"> / </w:t>
      </w:r>
      <w:r w:rsidRPr="0045566B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/ </w:t>
      </w:r>
      <w:r w:rsidRPr="0045566B">
        <w:rPr>
          <w:rFonts w:ascii="Verdana" w:hAnsi="Verdana"/>
          <w:b/>
        </w:rPr>
        <w:t>[C]</w:t>
      </w:r>
      <w:r w:rsidRPr="00A902E9">
        <w:rPr>
          <w:rFonts w:ascii="Verdana" w:hAnsi="Verdana"/>
          <w:b/>
        </w:rPr>
        <w:t xml:space="preserve"> / </w:t>
      </w:r>
      <w:r w:rsidRPr="0045566B">
        <w:rPr>
          <w:rFonts w:ascii="Verdana" w:hAnsi="Verdana"/>
          <w:b/>
        </w:rPr>
        <w:t>[C]</w:t>
      </w:r>
    </w:p>
    <w:p w14:paraId="63A69054" w14:textId="77777777" w:rsidR="002E5429" w:rsidRPr="001A030B" w:rsidRDefault="002E5429" w:rsidP="002E5429">
      <w:pPr>
        <w:rPr>
          <w:rFonts w:ascii="Verdana" w:hAnsi="Verdana"/>
          <w:bCs/>
        </w:rPr>
      </w:pPr>
    </w:p>
    <w:p w14:paraId="07FBD8A3" w14:textId="77777777" w:rsidR="002E5429" w:rsidRDefault="002E5429" w:rsidP="002E5429">
      <w:pPr>
        <w:rPr>
          <w:rFonts w:ascii="Verdana" w:hAnsi="Verdana"/>
          <w:bCs/>
        </w:rPr>
      </w:pPr>
      <w:r w:rsidRPr="00BE0905">
        <w:rPr>
          <w:rFonts w:ascii="Verdana" w:hAnsi="Verdana"/>
          <w:b/>
        </w:rPr>
        <w:t>CHORUS:</w:t>
      </w:r>
    </w:p>
    <w:p w14:paraId="63B28AD4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Has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anybody seen my skates</w:t>
      </w:r>
    </w:p>
    <w:p w14:paraId="5384C7E6" w14:textId="77777777" w:rsidR="002E5429" w:rsidRPr="001A030B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Would you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help me look, I don’t </w:t>
      </w:r>
      <w:r w:rsidRPr="0045566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wanna be late</w:t>
      </w:r>
    </w:p>
    <w:p w14:paraId="27F59713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Pr="0045566B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hung them in the corner where I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thought they’d be safe</w:t>
      </w:r>
    </w:p>
    <w:p w14:paraId="13B1898C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guess it was my mis-</w:t>
      </w:r>
      <w:r w:rsidRPr="0045566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>take</w:t>
      </w:r>
    </w:p>
    <w:p w14:paraId="1CF68AF1" w14:textId="77777777" w:rsidR="002E5429" w:rsidRPr="00BE0905" w:rsidRDefault="002E5429" w:rsidP="002E5429">
      <w:pPr>
        <w:rPr>
          <w:rFonts w:ascii="Verdana" w:hAnsi="Verdana"/>
          <w:bCs/>
          <w:sz w:val="16"/>
          <w:szCs w:val="16"/>
        </w:rPr>
      </w:pPr>
    </w:p>
    <w:p w14:paraId="393CF32D" w14:textId="77777777" w:rsidR="002E5429" w:rsidRDefault="002E5429" w:rsidP="002E5429">
      <w:pPr>
        <w:rPr>
          <w:rFonts w:ascii="Verdana" w:hAnsi="Verdana"/>
          <w:bCs/>
        </w:rPr>
      </w:pP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Anybody seen my skates</w:t>
      </w:r>
    </w:p>
    <w:p w14:paraId="7249E4F4" w14:textId="03E3362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They’re a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little bit dull</w:t>
      </w:r>
      <w:r w:rsidR="00662649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maybe </w:t>
      </w:r>
      <w:r w:rsidRPr="0045566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out of date</w:t>
      </w:r>
    </w:p>
    <w:p w14:paraId="17E15C27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Pr="0045566B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hung them in the corner where I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thought they’d be safe</w:t>
      </w:r>
    </w:p>
    <w:p w14:paraId="3B991338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Has </w:t>
      </w:r>
      <w:r w:rsidRPr="0045566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anybody seen my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skates </w:t>
      </w:r>
      <w:r w:rsidRPr="0045566B">
        <w:rPr>
          <w:rFonts w:ascii="Verdana" w:hAnsi="Verdana"/>
          <w:b/>
          <w:bCs/>
        </w:rPr>
        <w:t>[C]</w:t>
      </w:r>
    </w:p>
    <w:p w14:paraId="7A831705" w14:textId="77777777" w:rsidR="002E5429" w:rsidRDefault="002E5429" w:rsidP="002E5429">
      <w:pPr>
        <w:rPr>
          <w:rFonts w:ascii="Verdana" w:hAnsi="Verdana"/>
          <w:bCs/>
        </w:rPr>
      </w:pPr>
    </w:p>
    <w:p w14:paraId="12170631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>I re-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>member as a kid on a pond at night</w:t>
      </w:r>
    </w:p>
    <w:p w14:paraId="18554485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Made a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hole in the ice by the </w:t>
      </w:r>
      <w:r w:rsidRPr="0045566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half moonlight</w:t>
      </w:r>
    </w:p>
    <w:p w14:paraId="1A325712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With a </w:t>
      </w:r>
      <w:r w:rsidRPr="0045566B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bucket and a shovel and a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bit of frostbite</w:t>
      </w:r>
    </w:p>
    <w:p w14:paraId="1842FC39" w14:textId="77777777" w:rsidR="002E5429" w:rsidRDefault="002E5429" w:rsidP="002E5429">
      <w:pPr>
        <w:rPr>
          <w:rFonts w:ascii="Verdana" w:hAnsi="Verdana"/>
          <w:bCs/>
        </w:rPr>
      </w:pP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We’d flood a rink out </w:t>
      </w:r>
      <w:r w:rsidRPr="0045566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there </w:t>
      </w:r>
      <w:r w:rsidRPr="0045566B">
        <w:rPr>
          <w:rFonts w:ascii="Verdana" w:hAnsi="Verdana"/>
          <w:b/>
          <w:bCs/>
        </w:rPr>
        <w:t>[G]</w:t>
      </w:r>
    </w:p>
    <w:p w14:paraId="5CD2D066" w14:textId="77777777" w:rsidR="002E5429" w:rsidRDefault="002E5429" w:rsidP="002E5429">
      <w:pPr>
        <w:rPr>
          <w:rFonts w:ascii="Verdana" w:hAnsi="Verdana"/>
          <w:bCs/>
        </w:rPr>
      </w:pPr>
    </w:p>
    <w:p w14:paraId="1E91D404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next day everybody came to play</w:t>
      </w:r>
    </w:p>
    <w:p w14:paraId="5B7F53B3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 was a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Hab’s and a Maple Leaf’s </w:t>
      </w:r>
      <w:r w:rsidRPr="0045566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sweater day</w:t>
      </w:r>
    </w:p>
    <w:p w14:paraId="3EBAE759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Three </w:t>
      </w:r>
      <w:r w:rsidRPr="0045566B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Jean </w:t>
      </w:r>
      <w:r>
        <w:rPr>
          <w:rFonts w:ascii="Arial" w:hAnsi="Arial" w:cs="Arial"/>
          <w:color w:val="202122"/>
          <w:shd w:val="clear" w:color="auto" w:fill="FFFFFF"/>
        </w:rPr>
        <w:t>Béliveaus</w:t>
      </w:r>
      <w:r>
        <w:rPr>
          <w:rFonts w:ascii="Verdana" w:hAnsi="Verdana"/>
          <w:bCs/>
        </w:rPr>
        <w:t xml:space="preserve"> on a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power play</w:t>
      </w:r>
    </w:p>
    <w:p w14:paraId="234A1BB3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That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Johnny Bower had no </w:t>
      </w:r>
      <w:r w:rsidRPr="0045566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chance </w:t>
      </w:r>
      <w:r w:rsidRPr="0045566B">
        <w:rPr>
          <w:rFonts w:ascii="Verdana" w:hAnsi="Verdana"/>
          <w:b/>
          <w:bCs/>
        </w:rPr>
        <w:t>[G]</w:t>
      </w:r>
    </w:p>
    <w:p w14:paraId="6D1557C0" w14:textId="77777777" w:rsidR="002E5429" w:rsidRDefault="002E5429" w:rsidP="002E5429">
      <w:pPr>
        <w:rPr>
          <w:rFonts w:ascii="Verdana" w:hAnsi="Verdana"/>
          <w:bCs/>
        </w:rPr>
      </w:pPr>
    </w:p>
    <w:p w14:paraId="66D443A7" w14:textId="77777777" w:rsidR="002E5429" w:rsidRDefault="002E5429" w:rsidP="002E5429">
      <w:pPr>
        <w:rPr>
          <w:rFonts w:ascii="Verdana" w:hAnsi="Verdana"/>
          <w:bCs/>
        </w:rPr>
      </w:pPr>
      <w:r w:rsidRPr="00BE0905">
        <w:rPr>
          <w:rFonts w:ascii="Verdana" w:hAnsi="Verdana"/>
          <w:b/>
        </w:rPr>
        <w:t>CHORUS:</w:t>
      </w:r>
    </w:p>
    <w:p w14:paraId="783454E0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Has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anybody seen my skates</w:t>
      </w:r>
    </w:p>
    <w:p w14:paraId="0AA91535" w14:textId="77777777" w:rsidR="002E5429" w:rsidRPr="001A030B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Would you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help me look, I don’t </w:t>
      </w:r>
      <w:r w:rsidRPr="0045566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wanna be late</w:t>
      </w:r>
    </w:p>
    <w:p w14:paraId="139F413D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Pr="0045566B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hung them in the corner where I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thought they’d be safe</w:t>
      </w:r>
    </w:p>
    <w:p w14:paraId="5F96705D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Has </w:t>
      </w:r>
      <w:r w:rsidRPr="0045566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anybody seen my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skates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 </w:t>
      </w:r>
    </w:p>
    <w:p w14:paraId="29618A43" w14:textId="77777777" w:rsidR="002E5429" w:rsidRDefault="002E5429" w:rsidP="002E5429">
      <w:pPr>
        <w:rPr>
          <w:rFonts w:ascii="Verdana" w:hAnsi="Verdana"/>
          <w:bCs/>
        </w:rPr>
      </w:pPr>
    </w:p>
    <w:p w14:paraId="1E01E417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played left wing and I wasn’t bad</w:t>
      </w:r>
    </w:p>
    <w:p w14:paraId="4997FF3A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people said I moved just </w:t>
      </w:r>
      <w:r w:rsidRPr="0045566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like my dad</w:t>
      </w:r>
    </w:p>
    <w:p w14:paraId="672728BD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Pr="0045566B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I like hearing that be-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>cause he had</w:t>
      </w:r>
    </w:p>
    <w:p w14:paraId="6452BE3D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wicked shot from the </w:t>
      </w:r>
      <w:r w:rsidRPr="0045566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point </w:t>
      </w:r>
      <w:r w:rsidRPr="0045566B">
        <w:rPr>
          <w:rFonts w:ascii="Verdana" w:hAnsi="Verdana"/>
          <w:b/>
          <w:bCs/>
        </w:rPr>
        <w:t>[G]</w:t>
      </w:r>
    </w:p>
    <w:p w14:paraId="5559135C" w14:textId="77777777" w:rsidR="002E5429" w:rsidRDefault="002E5429" w:rsidP="002E5429">
      <w:pPr>
        <w:rPr>
          <w:rFonts w:ascii="Verdana" w:hAnsi="Verdana"/>
          <w:bCs/>
        </w:rPr>
      </w:pPr>
    </w:p>
    <w:p w14:paraId="55488B29" w14:textId="77777777" w:rsidR="002E5429" w:rsidRDefault="002E5429" w:rsidP="002E5429">
      <w:pPr>
        <w:rPr>
          <w:rFonts w:ascii="Verdana" w:hAnsi="Verdana"/>
          <w:bCs/>
        </w:rPr>
      </w:pP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Shiverin’, buttoned up to his chin</w:t>
      </w:r>
    </w:p>
    <w:p w14:paraId="5B0F7C75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He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never missed a game, that </w:t>
      </w:r>
      <w:r w:rsidRPr="0045566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I was in</w:t>
      </w:r>
    </w:p>
    <w:p w14:paraId="7C26892A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Pr="0045566B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don’t know if I ever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told him</w:t>
      </w:r>
    </w:p>
    <w:p w14:paraId="6D690957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How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glad I was for </w:t>
      </w:r>
      <w:r w:rsidRPr="0045566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that </w:t>
      </w:r>
      <w:r w:rsidRPr="0045566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br w:type="page"/>
      </w:r>
    </w:p>
    <w:p w14:paraId="71983CD3" w14:textId="77777777" w:rsidR="002E5429" w:rsidRDefault="002E5429" w:rsidP="002E5429">
      <w:pPr>
        <w:rPr>
          <w:rFonts w:ascii="Verdana" w:hAnsi="Verdana"/>
          <w:bCs/>
        </w:rPr>
      </w:pPr>
      <w:r w:rsidRPr="00BE0905">
        <w:rPr>
          <w:rFonts w:ascii="Verdana" w:hAnsi="Verdana"/>
          <w:b/>
        </w:rPr>
        <w:lastRenderedPageBreak/>
        <w:t>CHORUS:</w:t>
      </w:r>
    </w:p>
    <w:p w14:paraId="78624BFB" w14:textId="77777777" w:rsidR="002E5429" w:rsidRDefault="002E5429" w:rsidP="002E5429">
      <w:pPr>
        <w:rPr>
          <w:rFonts w:ascii="Verdana" w:hAnsi="Verdana"/>
          <w:bCs/>
        </w:rPr>
      </w:pP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Anybody seen my skates</w:t>
      </w:r>
    </w:p>
    <w:p w14:paraId="6E09DA96" w14:textId="77777777" w:rsidR="002E5429" w:rsidRPr="001A030B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Would you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help me look, I don’t </w:t>
      </w:r>
      <w:r w:rsidRPr="0045566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wanna be late</w:t>
      </w:r>
    </w:p>
    <w:p w14:paraId="0B1396D2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Pr="0045566B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hung them in the corner where I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thought they’d be safe</w:t>
      </w:r>
    </w:p>
    <w:p w14:paraId="098DA02D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Has </w:t>
      </w:r>
      <w:r w:rsidRPr="0045566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anybody seen my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skates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 </w:t>
      </w:r>
    </w:p>
    <w:p w14:paraId="1946A66E" w14:textId="77777777" w:rsidR="002E5429" w:rsidRDefault="002E5429" w:rsidP="002E5429">
      <w:pPr>
        <w:rPr>
          <w:rFonts w:ascii="Verdana" w:hAnsi="Verdana"/>
          <w:bCs/>
        </w:rPr>
      </w:pPr>
    </w:p>
    <w:p w14:paraId="466B99C2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 were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up against a big school with a name</w:t>
      </w:r>
    </w:p>
    <w:p w14:paraId="28F6927A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we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put our very souls </w:t>
      </w:r>
      <w:r w:rsidRPr="0045566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in that game</w:t>
      </w:r>
    </w:p>
    <w:p w14:paraId="165E147C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when </w:t>
      </w:r>
      <w:r w:rsidRPr="0045566B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Richard got a breakaway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we became</w:t>
      </w:r>
    </w:p>
    <w:p w14:paraId="32449B6F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All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heroes for one </w:t>
      </w:r>
      <w:r w:rsidRPr="0045566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night </w:t>
      </w:r>
      <w:r w:rsidRPr="0045566B">
        <w:rPr>
          <w:rFonts w:ascii="Verdana" w:hAnsi="Verdana"/>
          <w:b/>
          <w:bCs/>
        </w:rPr>
        <w:t>[G]</w:t>
      </w:r>
    </w:p>
    <w:p w14:paraId="0D0BC89E" w14:textId="77777777" w:rsidR="002E5429" w:rsidRDefault="002E5429" w:rsidP="002E5429">
      <w:pPr>
        <w:rPr>
          <w:rFonts w:ascii="Verdana" w:hAnsi="Verdana"/>
          <w:bCs/>
        </w:rPr>
      </w:pPr>
    </w:p>
    <w:p w14:paraId="181C2054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When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I come home at Christmastime</w:t>
      </w:r>
    </w:p>
    <w:p w14:paraId="0A110292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have a beer with old </w:t>
      </w:r>
      <w:r w:rsidRPr="0045566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friends of mine</w:t>
      </w:r>
    </w:p>
    <w:p w14:paraId="499C5C87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 </w:t>
      </w:r>
      <w:r w:rsidRPr="0045566B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still talk about the dirty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daylight</w:t>
      </w:r>
    </w:p>
    <w:p w14:paraId="0E967772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how we should have won that </w:t>
      </w:r>
      <w:r w:rsidRPr="0045566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cup </w:t>
      </w:r>
      <w:r w:rsidRPr="0045566B">
        <w:rPr>
          <w:rFonts w:ascii="Verdana" w:hAnsi="Verdana"/>
          <w:b/>
          <w:bCs/>
        </w:rPr>
        <w:t>[G]</w:t>
      </w:r>
    </w:p>
    <w:p w14:paraId="3D710012" w14:textId="77777777" w:rsidR="002E5429" w:rsidRDefault="002E5429" w:rsidP="002E5429">
      <w:pPr>
        <w:rPr>
          <w:rFonts w:ascii="Verdana" w:hAnsi="Verdana"/>
          <w:bCs/>
        </w:rPr>
      </w:pPr>
    </w:p>
    <w:p w14:paraId="331C7A19" w14:textId="77777777" w:rsidR="002E5429" w:rsidRDefault="002E5429" w:rsidP="002E5429">
      <w:pPr>
        <w:rPr>
          <w:rFonts w:ascii="Verdana" w:hAnsi="Verdana"/>
          <w:bCs/>
        </w:rPr>
      </w:pPr>
      <w:r w:rsidRPr="00BE0905">
        <w:rPr>
          <w:rFonts w:ascii="Verdana" w:hAnsi="Verdana"/>
          <w:b/>
        </w:rPr>
        <w:t>CHORUS:</w:t>
      </w:r>
    </w:p>
    <w:p w14:paraId="6684D677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Has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anybody seen my skates</w:t>
      </w:r>
    </w:p>
    <w:p w14:paraId="112474B7" w14:textId="77777777" w:rsidR="002E5429" w:rsidRPr="001A030B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Would you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help me look, I don’t </w:t>
      </w:r>
      <w:r w:rsidRPr="0045566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wanna be late</w:t>
      </w:r>
    </w:p>
    <w:p w14:paraId="3E9E5005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Pr="0045566B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hung them in the corner where I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thought they’d be safe</w:t>
      </w:r>
    </w:p>
    <w:p w14:paraId="5A70AADA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Has </w:t>
      </w:r>
      <w:r w:rsidRPr="0045566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anybody seen my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skates </w:t>
      </w:r>
      <w:r w:rsidRPr="0045566B">
        <w:rPr>
          <w:rFonts w:ascii="Verdana" w:hAnsi="Verdana"/>
          <w:b/>
          <w:bCs/>
        </w:rPr>
        <w:t>[C]</w:t>
      </w:r>
    </w:p>
    <w:p w14:paraId="2F5761A3" w14:textId="77777777" w:rsidR="002E5429" w:rsidRDefault="002E5429" w:rsidP="002E5429">
      <w:pPr>
        <w:rPr>
          <w:rFonts w:ascii="Verdana" w:hAnsi="Verdana"/>
          <w:bCs/>
        </w:rPr>
      </w:pPr>
    </w:p>
    <w:p w14:paraId="46496808" w14:textId="77777777" w:rsidR="002E5429" w:rsidRDefault="002E5429" w:rsidP="002E5429">
      <w:pPr>
        <w:rPr>
          <w:rFonts w:ascii="Verdana" w:hAnsi="Verdana"/>
          <w:bCs/>
        </w:rPr>
      </w:pPr>
      <w:r w:rsidRPr="0045566B">
        <w:rPr>
          <w:rFonts w:ascii="Verdana" w:hAnsi="Verdana"/>
          <w:b/>
          <w:bCs/>
        </w:rPr>
        <w:t>[Dm]</w:t>
      </w:r>
      <w:r>
        <w:rPr>
          <w:rFonts w:ascii="Verdana" w:hAnsi="Verdana"/>
          <w:b/>
          <w:bCs/>
        </w:rPr>
        <w:t xml:space="preserve"> /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/>
          <w:bCs/>
        </w:rPr>
        <w:t xml:space="preserve"> / </w:t>
      </w:r>
      <w:r w:rsidRPr="0045566B">
        <w:rPr>
          <w:rFonts w:ascii="Verdana" w:hAnsi="Verdana"/>
          <w:b/>
          <w:bCs/>
        </w:rPr>
        <w:t>[F]</w:t>
      </w:r>
      <w:r>
        <w:rPr>
          <w:rFonts w:ascii="Verdana" w:hAnsi="Verdana"/>
          <w:b/>
          <w:bCs/>
        </w:rPr>
        <w:t xml:space="preserve"> / </w:t>
      </w:r>
      <w:r w:rsidRPr="0045566B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/</w:t>
      </w:r>
    </w:p>
    <w:p w14:paraId="0928CF21" w14:textId="77777777" w:rsidR="002E5429" w:rsidRDefault="002E5429" w:rsidP="002E5429">
      <w:pPr>
        <w:rPr>
          <w:rFonts w:ascii="Verdana" w:hAnsi="Verdana"/>
          <w:bCs/>
        </w:rPr>
      </w:pPr>
      <w:r w:rsidRPr="0045566B">
        <w:rPr>
          <w:rFonts w:ascii="Verdana" w:hAnsi="Verdana"/>
          <w:b/>
          <w:bCs/>
        </w:rPr>
        <w:t>[Dm]</w:t>
      </w:r>
      <w:r>
        <w:rPr>
          <w:rFonts w:ascii="Verdana" w:hAnsi="Verdana"/>
          <w:b/>
          <w:bCs/>
        </w:rPr>
        <w:t xml:space="preserve"> /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/>
          <w:bCs/>
        </w:rPr>
        <w:t xml:space="preserve"> / </w:t>
      </w:r>
      <w:r w:rsidRPr="0045566B">
        <w:rPr>
          <w:rFonts w:ascii="Verdana" w:hAnsi="Verdana"/>
          <w:b/>
          <w:bCs/>
        </w:rPr>
        <w:t>[F]</w:t>
      </w:r>
      <w:r>
        <w:rPr>
          <w:rFonts w:ascii="Verdana" w:hAnsi="Verdana"/>
          <w:b/>
          <w:bCs/>
        </w:rPr>
        <w:t xml:space="preserve"> / </w:t>
      </w:r>
      <w:r w:rsidRPr="0045566B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/ </w:t>
      </w:r>
      <w:r w:rsidRPr="0045566B">
        <w:rPr>
          <w:rFonts w:ascii="Verdana" w:hAnsi="Verdana"/>
          <w:b/>
          <w:bCs/>
        </w:rPr>
        <w:t>[G]</w:t>
      </w:r>
      <w:r w:rsidRPr="00C63DC7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 xml:space="preserve">/ </w:t>
      </w:r>
      <w:r w:rsidRPr="0045566B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/ </w:t>
      </w:r>
      <w:r w:rsidRPr="0045566B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D9EDEC1" w14:textId="77777777" w:rsidR="002E5429" w:rsidRDefault="002E5429" w:rsidP="002E5429">
      <w:pPr>
        <w:rPr>
          <w:rFonts w:ascii="Verdana" w:hAnsi="Verdana"/>
          <w:bCs/>
        </w:rPr>
      </w:pPr>
    </w:p>
    <w:p w14:paraId="52D4940A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There’s a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little boy waitin’ down by the pond</w:t>
      </w:r>
    </w:p>
    <w:p w14:paraId="40401C46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same one that I </w:t>
      </w:r>
      <w:r w:rsidRPr="0045566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once learned on</w:t>
      </w:r>
    </w:p>
    <w:p w14:paraId="76897EB2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His </w:t>
      </w:r>
      <w:r w:rsidRPr="0045566B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momma told him that I wouldn’t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be too long</w:t>
      </w:r>
    </w:p>
    <w:p w14:paraId="13CE67A1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had to go and find my </w:t>
      </w:r>
      <w:r w:rsidRPr="0045566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skates </w:t>
      </w:r>
      <w:r w:rsidRPr="0045566B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06A53CB" w14:textId="77777777" w:rsidR="002E5429" w:rsidRDefault="002E5429" w:rsidP="002E5429">
      <w:pPr>
        <w:rPr>
          <w:rFonts w:ascii="Verdana" w:hAnsi="Verdana"/>
          <w:bCs/>
        </w:rPr>
      </w:pPr>
    </w:p>
    <w:p w14:paraId="3A1D7773" w14:textId="77777777" w:rsidR="002E5429" w:rsidRDefault="002E5429" w:rsidP="002E5429">
      <w:pPr>
        <w:rPr>
          <w:rFonts w:ascii="Verdana" w:hAnsi="Verdana"/>
          <w:bCs/>
        </w:rPr>
      </w:pPr>
      <w:r w:rsidRPr="00BE0905">
        <w:rPr>
          <w:rFonts w:ascii="Verdana" w:hAnsi="Verdana"/>
          <w:b/>
        </w:rPr>
        <w:t>CHORUS:</w:t>
      </w:r>
    </w:p>
    <w:p w14:paraId="177C556A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Has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anybody seen my skates</w:t>
      </w:r>
    </w:p>
    <w:p w14:paraId="17E586CC" w14:textId="77777777" w:rsidR="002E5429" w:rsidRPr="001A030B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Would you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help me look, I don’t </w:t>
      </w:r>
      <w:r w:rsidRPr="0045566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wanna be late</w:t>
      </w:r>
    </w:p>
    <w:p w14:paraId="5B70F7EE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Pr="0045566B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hung them in the corner where I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thought they’d be safe</w:t>
      </w:r>
    </w:p>
    <w:p w14:paraId="17E44BAA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guess it was my mis-</w:t>
      </w:r>
      <w:r w:rsidRPr="0045566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>take</w:t>
      </w:r>
    </w:p>
    <w:p w14:paraId="2C37894F" w14:textId="77777777" w:rsidR="002E5429" w:rsidRPr="0045566B" w:rsidRDefault="002E5429" w:rsidP="002E5429">
      <w:pPr>
        <w:rPr>
          <w:rFonts w:ascii="Verdana" w:hAnsi="Verdana"/>
          <w:bCs/>
          <w:sz w:val="16"/>
          <w:szCs w:val="16"/>
        </w:rPr>
      </w:pPr>
    </w:p>
    <w:p w14:paraId="699B594A" w14:textId="77777777" w:rsidR="002E5429" w:rsidRDefault="002E5429" w:rsidP="002E5429">
      <w:pPr>
        <w:rPr>
          <w:rFonts w:ascii="Verdana" w:hAnsi="Verdana"/>
          <w:bCs/>
        </w:rPr>
      </w:pP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Anybody seen my skates</w:t>
      </w:r>
    </w:p>
    <w:p w14:paraId="07BD5190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They’re a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little bit dull maybe </w:t>
      </w:r>
      <w:r w:rsidRPr="0045566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out of date</w:t>
      </w:r>
    </w:p>
    <w:p w14:paraId="04EEC773" w14:textId="77777777" w:rsidR="002E5429" w:rsidRDefault="002E5429" w:rsidP="002E542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Pr="0045566B">
        <w:rPr>
          <w:rFonts w:ascii="Verdana" w:hAnsi="Verdana"/>
          <w:b/>
          <w:bCs/>
        </w:rPr>
        <w:t>[F]</w:t>
      </w:r>
      <w:r>
        <w:rPr>
          <w:rFonts w:ascii="Verdana" w:hAnsi="Verdana"/>
          <w:bCs/>
        </w:rPr>
        <w:t xml:space="preserve"> hung them in the corner where I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thought they’d be safe</w:t>
      </w:r>
    </w:p>
    <w:p w14:paraId="57663ADA" w14:textId="77777777" w:rsidR="002E5429" w:rsidRPr="00C73CFB" w:rsidRDefault="002E5429" w:rsidP="002E5429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</w:rPr>
        <w:t xml:space="preserve">Has </w:t>
      </w:r>
      <w:r w:rsidRPr="0045566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anybody seen my </w:t>
      </w:r>
      <w:r w:rsidRPr="00C63DC7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45566B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C63DC7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45566B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skates</w:t>
      </w:r>
    </w:p>
    <w:p w14:paraId="782FAA5E" w14:textId="77777777" w:rsidR="00A42E3F" w:rsidRDefault="00A42E3F">
      <w:pPr>
        <w:rPr>
          <w:rFonts w:ascii="Verdana" w:hAnsi="Verdana"/>
        </w:rPr>
      </w:pPr>
    </w:p>
    <w:p w14:paraId="0FF0173B" w14:textId="77777777" w:rsidR="009B3418" w:rsidRDefault="009B3418" w:rsidP="009B341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8B7F679" wp14:editId="147730BD">
            <wp:extent cx="457200" cy="605790"/>
            <wp:effectExtent l="0" t="0" r="0" b="3810"/>
            <wp:docPr id="18531174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B957FA7" wp14:editId="714EFDF6">
            <wp:extent cx="457200" cy="605790"/>
            <wp:effectExtent l="0" t="0" r="0" b="3810"/>
            <wp:docPr id="4382326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E71AD77" wp14:editId="6A18AC08">
            <wp:extent cx="457200" cy="605790"/>
            <wp:effectExtent l="0" t="0" r="0" b="3810"/>
            <wp:docPr id="20532160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8CAE35" wp14:editId="63041865">
            <wp:extent cx="457200" cy="609600"/>
            <wp:effectExtent l="0" t="0" r="0" b="0"/>
            <wp:docPr id="865493859" name="Picture 86549385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48E5" w14:textId="77777777" w:rsidR="00B043CF" w:rsidRDefault="00B043CF" w:rsidP="00110521">
      <w:pPr>
        <w:rPr>
          <w:rFonts w:ascii="Verdana" w:hAnsi="Verdana"/>
          <w:b/>
        </w:rPr>
      </w:pPr>
    </w:p>
    <w:p w14:paraId="3D0D6CBB" w14:textId="137A00B0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47111F38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12"/>
    <w:rsid w:val="000076D2"/>
    <w:rsid w:val="00083E89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A3A1F"/>
    <w:rsid w:val="001C26FA"/>
    <w:rsid w:val="001E2271"/>
    <w:rsid w:val="00252E97"/>
    <w:rsid w:val="002B31F4"/>
    <w:rsid w:val="002B56B4"/>
    <w:rsid w:val="002E5429"/>
    <w:rsid w:val="0030299C"/>
    <w:rsid w:val="003442C9"/>
    <w:rsid w:val="00414418"/>
    <w:rsid w:val="0045566B"/>
    <w:rsid w:val="0047277F"/>
    <w:rsid w:val="00490D27"/>
    <w:rsid w:val="004E65B6"/>
    <w:rsid w:val="00531581"/>
    <w:rsid w:val="00550EFA"/>
    <w:rsid w:val="005543FD"/>
    <w:rsid w:val="00617CB0"/>
    <w:rsid w:val="006230AD"/>
    <w:rsid w:val="006325CA"/>
    <w:rsid w:val="00662649"/>
    <w:rsid w:val="0067183A"/>
    <w:rsid w:val="006E23F2"/>
    <w:rsid w:val="007320F1"/>
    <w:rsid w:val="007E4748"/>
    <w:rsid w:val="0082492D"/>
    <w:rsid w:val="00866CDE"/>
    <w:rsid w:val="008A42CD"/>
    <w:rsid w:val="00924B54"/>
    <w:rsid w:val="00947DB6"/>
    <w:rsid w:val="00972E99"/>
    <w:rsid w:val="009B3418"/>
    <w:rsid w:val="009E5FAA"/>
    <w:rsid w:val="00A029D3"/>
    <w:rsid w:val="00A42E3F"/>
    <w:rsid w:val="00A569E6"/>
    <w:rsid w:val="00A902E9"/>
    <w:rsid w:val="00A92235"/>
    <w:rsid w:val="00A9741C"/>
    <w:rsid w:val="00AB09B4"/>
    <w:rsid w:val="00AB7A71"/>
    <w:rsid w:val="00AD3A18"/>
    <w:rsid w:val="00B043CF"/>
    <w:rsid w:val="00B16743"/>
    <w:rsid w:val="00BB114B"/>
    <w:rsid w:val="00BD7C71"/>
    <w:rsid w:val="00BE0905"/>
    <w:rsid w:val="00C5218C"/>
    <w:rsid w:val="00C63DC7"/>
    <w:rsid w:val="00C73CFB"/>
    <w:rsid w:val="00CA07D7"/>
    <w:rsid w:val="00D113AB"/>
    <w:rsid w:val="00D4034F"/>
    <w:rsid w:val="00D66B4B"/>
    <w:rsid w:val="00D84579"/>
    <w:rsid w:val="00DB1F9F"/>
    <w:rsid w:val="00E04FCE"/>
    <w:rsid w:val="00EC1E12"/>
    <w:rsid w:val="00F16E3D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658B53"/>
  <w14:defaultImageDpi w14:val="300"/>
  <w15:docId w15:val="{27C6A0FC-962A-4922-8492-71CDFDB4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6</cp:revision>
  <cp:lastPrinted>2025-03-01T22:02:00Z</cp:lastPrinted>
  <dcterms:created xsi:type="dcterms:W3CDTF">2025-03-01T22:10:00Z</dcterms:created>
  <dcterms:modified xsi:type="dcterms:W3CDTF">2025-03-08T20:44:00Z</dcterms:modified>
</cp:coreProperties>
</file>