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090" w14:textId="7C5E4148" w:rsidR="0082492D" w:rsidRPr="00A902E9" w:rsidRDefault="00B97C5F" w:rsidP="00DB1F9F">
      <w:pPr>
        <w:pStyle w:val="Heading1"/>
      </w:pPr>
      <w:r>
        <w:t>Old Joe Clark</w:t>
      </w:r>
    </w:p>
    <w:p w14:paraId="28ADBEDE" w14:textId="32F3DD3E" w:rsidR="00972E99" w:rsidRPr="00A902E9" w:rsidRDefault="00B97C5F">
      <w:pPr>
        <w:rPr>
          <w:rFonts w:ascii="Verdana" w:hAnsi="Verdana"/>
        </w:rPr>
      </w:pPr>
      <w:r>
        <w:rPr>
          <w:rFonts w:ascii="Verdana" w:hAnsi="Verdana"/>
        </w:rPr>
        <w:t>Traditional</w:t>
      </w:r>
      <w:r w:rsidR="00BF5E6A">
        <w:rPr>
          <w:rFonts w:ascii="Verdana" w:hAnsi="Verdana"/>
        </w:rPr>
        <w:t xml:space="preserve"> late 19</w:t>
      </w:r>
      <w:r w:rsidR="00BF5E6A" w:rsidRPr="00BF5E6A">
        <w:rPr>
          <w:rFonts w:ascii="Verdana" w:hAnsi="Verdana"/>
          <w:vertAlign w:val="superscript"/>
        </w:rPr>
        <w:t>th</w:t>
      </w:r>
      <w:r w:rsidR="00BF5E6A">
        <w:rPr>
          <w:rFonts w:ascii="Verdana" w:hAnsi="Verdana"/>
        </w:rPr>
        <w:t xml:space="preserve"> century</w:t>
      </w:r>
    </w:p>
    <w:p w14:paraId="2C801A39" w14:textId="77777777" w:rsidR="00972E99" w:rsidRPr="00982DDF" w:rsidRDefault="00972E99">
      <w:pPr>
        <w:rPr>
          <w:rFonts w:ascii="Verdana" w:hAnsi="Verdana"/>
          <w:bCs/>
        </w:rPr>
      </w:pPr>
    </w:p>
    <w:p w14:paraId="497AD2CD" w14:textId="6335342F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664F50" wp14:editId="608A0E1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9257C4" wp14:editId="3A3DDBF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4A5F47" wp14:editId="0D2BC51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D100" w14:textId="77777777" w:rsidR="007320F1" w:rsidRPr="00982DDF" w:rsidRDefault="007320F1">
      <w:pPr>
        <w:rPr>
          <w:rFonts w:ascii="Verdana" w:hAnsi="Verdana"/>
          <w:bCs/>
        </w:rPr>
      </w:pPr>
    </w:p>
    <w:p w14:paraId="7C5FAE42" w14:textId="53B875B0" w:rsidR="00972E99" w:rsidRPr="00982DDF" w:rsidRDefault="00972E99">
      <w:pPr>
        <w:rPr>
          <w:rFonts w:ascii="Verdana" w:hAnsi="Verdana"/>
          <w:b/>
        </w:rPr>
      </w:pPr>
      <w:r w:rsidRPr="00982DDF">
        <w:rPr>
          <w:rFonts w:ascii="Verdana" w:hAnsi="Verdana"/>
          <w:b/>
        </w:rPr>
        <w:t>INTRO:</w:t>
      </w:r>
      <w:r w:rsidR="00252E97" w:rsidRPr="00982DDF">
        <w:rPr>
          <w:rFonts w:ascii="Verdana" w:hAnsi="Verdana"/>
          <w:b/>
        </w:rPr>
        <w:t xml:space="preserve">  </w:t>
      </w:r>
      <w:r w:rsidRPr="00982DDF">
        <w:rPr>
          <w:rFonts w:ascii="Verdana" w:hAnsi="Verdana"/>
          <w:b/>
        </w:rPr>
        <w:t>/</w:t>
      </w:r>
      <w:r w:rsidR="00252E97" w:rsidRPr="00982DDF">
        <w:rPr>
          <w:rFonts w:ascii="Verdana" w:hAnsi="Verdana"/>
          <w:b/>
        </w:rPr>
        <w:t xml:space="preserve"> 1 2 /</w:t>
      </w:r>
      <w:r w:rsidR="00A902E9" w:rsidRPr="00982DDF">
        <w:rPr>
          <w:rFonts w:ascii="Verdana" w:hAnsi="Verdana"/>
          <w:b/>
        </w:rPr>
        <w:t xml:space="preserve"> 1 2 / </w:t>
      </w:r>
      <w:r w:rsidR="00161445" w:rsidRPr="00982DDF">
        <w:rPr>
          <w:rFonts w:ascii="Verdana" w:hAnsi="Verdana"/>
          <w:b/>
        </w:rPr>
        <w:t>[G]</w:t>
      </w:r>
      <w:r w:rsidR="00A902E9" w:rsidRPr="00982DDF">
        <w:rPr>
          <w:rFonts w:ascii="Verdana" w:hAnsi="Verdana"/>
          <w:b/>
        </w:rPr>
        <w:t xml:space="preserve"> / </w:t>
      </w:r>
      <w:r w:rsidR="00161445" w:rsidRPr="00982DDF">
        <w:rPr>
          <w:rFonts w:ascii="Verdana" w:hAnsi="Verdana"/>
          <w:b/>
        </w:rPr>
        <w:t>[G]</w:t>
      </w:r>
      <w:r w:rsidR="00A902E9" w:rsidRPr="00982DDF">
        <w:rPr>
          <w:rFonts w:ascii="Verdana" w:hAnsi="Verdana"/>
          <w:b/>
        </w:rPr>
        <w:t xml:space="preserve"> </w:t>
      </w:r>
      <w:r w:rsidR="00DD4669" w:rsidRPr="00982DDF">
        <w:rPr>
          <w:rFonts w:ascii="Verdana" w:hAnsi="Verdana"/>
          <w:b/>
        </w:rPr>
        <w:t>/ [G] / [G]</w:t>
      </w:r>
    </w:p>
    <w:p w14:paraId="4E4928F9" w14:textId="25B29A84" w:rsidR="008325DC" w:rsidRPr="00982DDF" w:rsidRDefault="008325DC" w:rsidP="00B97C5F">
      <w:pPr>
        <w:rPr>
          <w:rFonts w:ascii="Verdana" w:hAnsi="Verdana"/>
          <w:bCs/>
        </w:rPr>
      </w:pPr>
    </w:p>
    <w:p w14:paraId="5358FC74" w14:textId="49F4F1D0" w:rsidR="00DD4EE4" w:rsidRPr="00982DDF" w:rsidRDefault="00411378" w:rsidP="00B97C5F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Now </w:t>
      </w:r>
      <w:r w:rsidR="00EF1FD5"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="00EF1FD5" w:rsidRPr="00982DDF">
        <w:rPr>
          <w:rFonts w:ascii="Verdana" w:hAnsi="Verdana"/>
          <w:b/>
        </w:rPr>
        <w:t>]</w:t>
      </w:r>
      <w:r w:rsidR="00EF1FD5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I</w:t>
      </w:r>
      <w:r w:rsidR="007E0F4E" w:rsidRPr="00982DDF">
        <w:rPr>
          <w:rFonts w:ascii="Verdana" w:hAnsi="Verdana"/>
          <w:bCs/>
        </w:rPr>
        <w:t xml:space="preserve"> </w:t>
      </w:r>
      <w:r w:rsidR="009425BA" w:rsidRPr="00982DDF">
        <w:rPr>
          <w:rFonts w:ascii="Verdana" w:hAnsi="Verdana"/>
          <w:bCs/>
        </w:rPr>
        <w:t xml:space="preserve">ain’t </w:t>
      </w:r>
      <w:r w:rsidR="007E0F4E" w:rsidRPr="00982DDF">
        <w:rPr>
          <w:rFonts w:ascii="Verdana" w:hAnsi="Verdana"/>
          <w:bCs/>
        </w:rPr>
        <w:t>got no money</w:t>
      </w:r>
    </w:p>
    <w:p w14:paraId="01D2A012" w14:textId="543E819E" w:rsidR="007E0F4E" w:rsidRPr="00982DDF" w:rsidRDefault="00EF1FD5" w:rsidP="00B97C5F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</w:t>
      </w:r>
      <w:r w:rsidR="007E0F4E" w:rsidRPr="00982DDF">
        <w:rPr>
          <w:rFonts w:ascii="Verdana" w:hAnsi="Verdana"/>
          <w:bCs/>
        </w:rPr>
        <w:t>Got no</w:t>
      </w:r>
      <w:r w:rsidR="009425BA" w:rsidRPr="00982DDF">
        <w:rPr>
          <w:rFonts w:ascii="Verdana" w:hAnsi="Verdana"/>
          <w:bCs/>
        </w:rPr>
        <w:t xml:space="preserve"> place</w:t>
      </w:r>
      <w:r w:rsidR="007E0F4E" w:rsidRPr="00982DDF">
        <w:rPr>
          <w:rFonts w:ascii="Verdana" w:hAnsi="Verdana"/>
          <w:bCs/>
        </w:rPr>
        <w:t xml:space="preserve"> to </w:t>
      </w:r>
      <w:r w:rsidR="0013118C" w:rsidRPr="00982DDF">
        <w:rPr>
          <w:rFonts w:ascii="Verdana" w:hAnsi="Verdana"/>
          <w:b/>
        </w:rPr>
        <w:t>[D</w:t>
      </w:r>
      <w:r w:rsidR="0013118C" w:rsidRPr="00982DDF">
        <w:rPr>
          <w:rFonts w:ascii="Verdana" w:hAnsi="Verdana"/>
          <w:b/>
        </w:rPr>
        <w:t>7</w:t>
      </w:r>
      <w:r w:rsidR="0013118C" w:rsidRPr="00982DDF">
        <w:rPr>
          <w:rFonts w:ascii="Verdana" w:hAnsi="Verdana"/>
          <w:b/>
        </w:rPr>
        <w:t>]</w:t>
      </w:r>
      <w:r w:rsidR="0013118C" w:rsidRPr="00982DDF">
        <w:rPr>
          <w:rFonts w:ascii="Verdana" w:hAnsi="Verdana"/>
        </w:rPr>
        <w:t xml:space="preserve"> </w:t>
      </w:r>
      <w:r w:rsidR="007E0F4E" w:rsidRPr="00982DDF">
        <w:rPr>
          <w:rFonts w:ascii="Verdana" w:hAnsi="Verdana"/>
          <w:bCs/>
        </w:rPr>
        <w:t>stay</w:t>
      </w:r>
    </w:p>
    <w:p w14:paraId="03A8C1E6" w14:textId="401F514A" w:rsidR="007E0F4E" w:rsidRPr="00982DDF" w:rsidRDefault="00EF1FD5" w:rsidP="00B97C5F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</w:t>
      </w:r>
      <w:r w:rsidR="007E0F4E" w:rsidRPr="00982DDF">
        <w:rPr>
          <w:rFonts w:ascii="Verdana" w:hAnsi="Verdana"/>
          <w:bCs/>
        </w:rPr>
        <w:t>Got no</w:t>
      </w:r>
      <w:r w:rsidR="009425BA" w:rsidRPr="00982DDF">
        <w:rPr>
          <w:rFonts w:ascii="Verdana" w:hAnsi="Verdana"/>
          <w:bCs/>
        </w:rPr>
        <w:t xml:space="preserve"> place</w:t>
      </w:r>
      <w:r w:rsidR="007E0F4E" w:rsidRPr="00982DDF">
        <w:rPr>
          <w:rFonts w:ascii="Verdana" w:hAnsi="Verdana"/>
          <w:bCs/>
        </w:rPr>
        <w:t xml:space="preserve"> to lay my head</w:t>
      </w:r>
    </w:p>
    <w:p w14:paraId="0D7E72EF" w14:textId="0D168952" w:rsidR="007E0F4E" w:rsidRPr="00982DDF" w:rsidRDefault="007E0F4E" w:rsidP="00B97C5F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While the </w:t>
      </w:r>
      <w:r w:rsidR="00EF1FD5"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="00EF1FD5" w:rsidRPr="00982DDF">
        <w:rPr>
          <w:rFonts w:ascii="Verdana" w:hAnsi="Verdana"/>
          <w:b/>
        </w:rPr>
        <w:t>]</w:t>
      </w:r>
      <w:r w:rsidR="00EF1FD5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chickens </w:t>
      </w:r>
      <w:r w:rsidR="00EF1FD5"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D</w:t>
      </w:r>
      <w:r w:rsidR="00EF1FD5" w:rsidRPr="00982DDF">
        <w:rPr>
          <w:rFonts w:ascii="Verdana" w:hAnsi="Verdana"/>
          <w:b/>
        </w:rPr>
        <w:t>]</w:t>
      </w:r>
      <w:r w:rsidR="00EF1FD5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crow for </w:t>
      </w:r>
      <w:r w:rsidR="00EF1FD5"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="00EF1FD5" w:rsidRPr="00982DDF">
        <w:rPr>
          <w:rFonts w:ascii="Verdana" w:hAnsi="Verdana"/>
          <w:b/>
        </w:rPr>
        <w:t>]</w:t>
      </w:r>
      <w:r w:rsidR="00EF1FD5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days</w:t>
      </w:r>
    </w:p>
    <w:p w14:paraId="255FEA3F" w14:textId="77777777" w:rsidR="007E0F4E" w:rsidRPr="00982DDF" w:rsidRDefault="007E0F4E" w:rsidP="00B97C5F">
      <w:pPr>
        <w:rPr>
          <w:rFonts w:ascii="Verdana" w:hAnsi="Verdana"/>
          <w:b/>
        </w:rPr>
      </w:pPr>
    </w:p>
    <w:p w14:paraId="44E08300" w14:textId="5173AE8E" w:rsidR="00DD4669" w:rsidRPr="00982DDF" w:rsidRDefault="00DD4669" w:rsidP="00DD4EE4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04002DDA" w14:textId="0CCA385A" w:rsidR="00DD4669" w:rsidRPr="00982DDF" w:rsidRDefault="00DD4EE4" w:rsidP="00DD4EE4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</w:t>
      </w:r>
      <w:r w:rsidR="0013118C" w:rsidRPr="00982DDF">
        <w:rPr>
          <w:rFonts w:ascii="Verdana" w:hAnsi="Verdana"/>
          <w:b/>
          <w:iCs/>
        </w:rPr>
        <w:t>G</w:t>
      </w:r>
      <w:r w:rsidRPr="00982DDF">
        <w:rPr>
          <w:rFonts w:ascii="Verdana" w:hAnsi="Verdana"/>
          <w:b/>
          <w:iCs/>
        </w:rPr>
        <w:t>]</w:t>
      </w:r>
      <w:r w:rsidRPr="00982DDF">
        <w:rPr>
          <w:rFonts w:ascii="Verdana" w:hAnsi="Verdana"/>
          <w:iCs/>
        </w:rPr>
        <w:t xml:space="preserve"> Fare y</w:t>
      </w:r>
      <w:r w:rsidR="0096400D" w:rsidRPr="00982DDF">
        <w:rPr>
          <w:rFonts w:ascii="Verdana" w:hAnsi="Verdana"/>
          <w:iCs/>
        </w:rPr>
        <w:t>ou</w:t>
      </w:r>
      <w:r w:rsidRPr="00982DDF">
        <w:rPr>
          <w:rFonts w:ascii="Verdana" w:hAnsi="Verdana"/>
          <w:iCs/>
        </w:rPr>
        <w:t xml:space="preserve"> well, Old Joe Clark</w:t>
      </w:r>
    </w:p>
    <w:p w14:paraId="79708C23" w14:textId="1CBDF201" w:rsidR="00DD4EE4" w:rsidRPr="00982DDF" w:rsidRDefault="00DD4669" w:rsidP="00DD4EE4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iCs/>
        </w:rPr>
        <w:t>G</w:t>
      </w:r>
      <w:r w:rsidR="00DD4EE4" w:rsidRPr="00982DDF">
        <w:rPr>
          <w:rFonts w:ascii="Verdana" w:hAnsi="Verdana"/>
          <w:iCs/>
        </w:rPr>
        <w:t xml:space="preserve">oodbye </w:t>
      </w:r>
      <w:r w:rsidR="009425BA" w:rsidRPr="00982DDF">
        <w:rPr>
          <w:rFonts w:ascii="Verdana" w:hAnsi="Verdana"/>
          <w:iCs/>
        </w:rPr>
        <w:t>Betty</w:t>
      </w:r>
      <w:r w:rsidR="00DD4EE4" w:rsidRPr="00982DDF">
        <w:rPr>
          <w:rFonts w:ascii="Verdana" w:hAnsi="Verdana"/>
          <w:iCs/>
        </w:rPr>
        <w:t xml:space="preserve"> </w:t>
      </w:r>
      <w:r w:rsidR="00DD4EE4" w:rsidRPr="00982DDF">
        <w:rPr>
          <w:rFonts w:ascii="Verdana" w:hAnsi="Verdana"/>
          <w:b/>
          <w:iCs/>
        </w:rPr>
        <w:t>[</w:t>
      </w:r>
      <w:r w:rsidR="0013118C" w:rsidRPr="00982DDF">
        <w:rPr>
          <w:rFonts w:ascii="Verdana" w:hAnsi="Verdana"/>
          <w:b/>
          <w:iCs/>
        </w:rPr>
        <w:t>D</w:t>
      </w:r>
      <w:r w:rsidR="00EF1FD5" w:rsidRPr="00982DDF">
        <w:rPr>
          <w:rFonts w:ascii="Verdana" w:hAnsi="Verdana"/>
          <w:b/>
          <w:iCs/>
        </w:rPr>
        <w:t>7</w:t>
      </w:r>
      <w:r w:rsidR="00DD4EE4" w:rsidRPr="00982DDF">
        <w:rPr>
          <w:rFonts w:ascii="Verdana" w:hAnsi="Verdana"/>
          <w:b/>
          <w:iCs/>
        </w:rPr>
        <w:t>]</w:t>
      </w:r>
      <w:r w:rsidR="00DD4EE4" w:rsidRPr="00982DDF">
        <w:rPr>
          <w:rFonts w:ascii="Verdana" w:hAnsi="Verdana"/>
          <w:iCs/>
        </w:rPr>
        <w:t xml:space="preserve"> </w:t>
      </w:r>
      <w:r w:rsidR="00DD4EE4" w:rsidRPr="00982DDF">
        <w:rPr>
          <w:rFonts w:ascii="Verdana" w:hAnsi="Verdana"/>
          <w:iCs/>
        </w:rPr>
        <w:t>Brown</w:t>
      </w:r>
    </w:p>
    <w:p w14:paraId="20BDDE49" w14:textId="77777777" w:rsidR="00DD4669" w:rsidRPr="00982DDF" w:rsidRDefault="00DD4EE4" w:rsidP="00DD4EE4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</w:t>
      </w:r>
      <w:r w:rsidR="0013118C" w:rsidRPr="00982DDF">
        <w:rPr>
          <w:rFonts w:ascii="Verdana" w:hAnsi="Verdana"/>
          <w:b/>
          <w:iCs/>
        </w:rPr>
        <w:t>G</w:t>
      </w:r>
      <w:r w:rsidRPr="00982DDF">
        <w:rPr>
          <w:rFonts w:ascii="Verdana" w:hAnsi="Verdana"/>
          <w:b/>
          <w:iCs/>
        </w:rPr>
        <w:t>]</w:t>
      </w:r>
      <w:r w:rsidRPr="00982DDF">
        <w:rPr>
          <w:rFonts w:ascii="Verdana" w:hAnsi="Verdana"/>
          <w:iCs/>
        </w:rPr>
        <w:t xml:space="preserve"> </w:t>
      </w:r>
      <w:r w:rsidR="009425BA" w:rsidRPr="00982DDF">
        <w:rPr>
          <w:rFonts w:ascii="Verdana" w:hAnsi="Verdana"/>
          <w:iCs/>
        </w:rPr>
        <w:t>Fare you well</w:t>
      </w:r>
      <w:r w:rsidRPr="00982DDF">
        <w:rPr>
          <w:rFonts w:ascii="Verdana" w:hAnsi="Verdana"/>
          <w:iCs/>
        </w:rPr>
        <w:t>, Old Joe Clark</w:t>
      </w:r>
    </w:p>
    <w:p w14:paraId="6DBD1166" w14:textId="2F055CBB" w:rsidR="00DD4EE4" w:rsidRPr="00982DDF" w:rsidRDefault="009425BA" w:rsidP="00DD4EE4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</w:t>
      </w:r>
      <w:r w:rsidR="00DD4669" w:rsidRPr="00982DDF">
        <w:rPr>
          <w:rFonts w:ascii="Verdana" w:hAnsi="Verdana"/>
          <w:b/>
          <w:iCs/>
        </w:rPr>
        <w:t>[G]</w:t>
      </w:r>
      <w:r w:rsidR="00DD4669"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iCs/>
        </w:rPr>
        <w:t xml:space="preserve">goin’ to </w:t>
      </w:r>
      <w:r w:rsidR="00D80C8F" w:rsidRPr="00982DDF">
        <w:rPr>
          <w:rFonts w:ascii="Verdana" w:hAnsi="Verdana"/>
          <w:b/>
          <w:iCs/>
        </w:rPr>
        <w:t>[</w:t>
      </w:r>
      <w:r w:rsidR="0013118C" w:rsidRPr="00982DDF">
        <w:rPr>
          <w:rFonts w:ascii="Verdana" w:hAnsi="Verdana"/>
          <w:b/>
          <w:iCs/>
        </w:rPr>
        <w:t>D</w:t>
      </w:r>
      <w:r w:rsidR="00D80C8F" w:rsidRPr="00982DDF">
        <w:rPr>
          <w:rFonts w:ascii="Verdana" w:hAnsi="Verdana"/>
          <w:b/>
          <w:iCs/>
        </w:rPr>
        <w:t xml:space="preserve">] </w:t>
      </w:r>
      <w:r w:rsidRPr="00982DDF">
        <w:rPr>
          <w:rFonts w:ascii="Verdana" w:hAnsi="Verdana"/>
          <w:iCs/>
        </w:rPr>
        <w:t xml:space="preserve">leave this </w:t>
      </w:r>
      <w:r w:rsidR="00DD4EE4" w:rsidRPr="00982DDF">
        <w:rPr>
          <w:rFonts w:ascii="Verdana" w:hAnsi="Verdana"/>
          <w:b/>
          <w:iCs/>
        </w:rPr>
        <w:t>[</w:t>
      </w:r>
      <w:r w:rsidR="0013118C" w:rsidRPr="00982DDF">
        <w:rPr>
          <w:rFonts w:ascii="Verdana" w:hAnsi="Verdana"/>
          <w:b/>
          <w:iCs/>
        </w:rPr>
        <w:t>G</w:t>
      </w:r>
      <w:r w:rsidR="00DD4EE4" w:rsidRPr="00982DDF">
        <w:rPr>
          <w:rFonts w:ascii="Verdana" w:hAnsi="Verdana"/>
          <w:b/>
          <w:iCs/>
        </w:rPr>
        <w:t>]</w:t>
      </w:r>
      <w:r w:rsidR="00A32E62" w:rsidRPr="00982DDF">
        <w:rPr>
          <w:rFonts w:ascii="Verdana" w:hAnsi="Verdana"/>
          <w:iCs/>
        </w:rPr>
        <w:t xml:space="preserve"> town</w:t>
      </w:r>
      <w:r w:rsidR="00DD4EE4" w:rsidRPr="00982DDF">
        <w:rPr>
          <w:rFonts w:ascii="Verdana" w:hAnsi="Verdana"/>
          <w:iCs/>
        </w:rPr>
        <w:t xml:space="preserve"> </w:t>
      </w:r>
      <w:r w:rsidR="00DD4EE4" w:rsidRPr="00982DDF">
        <w:rPr>
          <w:rFonts w:ascii="Verdana" w:hAnsi="Verdana"/>
          <w:b/>
        </w:rPr>
        <w:t>[</w:t>
      </w:r>
      <w:r w:rsidR="0013118C" w:rsidRPr="00982DDF">
        <w:rPr>
          <w:rFonts w:ascii="Verdana" w:hAnsi="Verdana"/>
          <w:b/>
        </w:rPr>
        <w:t>G</w:t>
      </w:r>
      <w:r w:rsidR="00DD4EE4" w:rsidRPr="00982DDF">
        <w:rPr>
          <w:rFonts w:ascii="Verdana" w:hAnsi="Verdana"/>
          <w:b/>
        </w:rPr>
        <w:t>]</w:t>
      </w:r>
    </w:p>
    <w:p w14:paraId="0EDDC149" w14:textId="77777777" w:rsidR="00DD4669" w:rsidRPr="00982DDF" w:rsidRDefault="00DD4669" w:rsidP="00B97C5F">
      <w:pPr>
        <w:rPr>
          <w:rFonts w:ascii="Verdana" w:hAnsi="Verdana"/>
          <w:bCs/>
        </w:rPr>
      </w:pPr>
    </w:p>
    <w:p w14:paraId="0D2408E3" w14:textId="662AE9A7" w:rsidR="00F922DC" w:rsidRPr="00982DDF" w:rsidRDefault="00F922DC" w:rsidP="00F922DC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Old Joe Clark he built a house</w:t>
      </w:r>
    </w:p>
    <w:p w14:paraId="3A759EF8" w14:textId="7E09079E" w:rsidR="00F922DC" w:rsidRPr="00982DDF" w:rsidRDefault="00F922DC" w:rsidP="00F922DC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Took him ‘bout a </w:t>
      </w:r>
      <w:r w:rsidRPr="00982DDF">
        <w:rPr>
          <w:rFonts w:ascii="Verdana" w:hAnsi="Verdana"/>
          <w:b/>
        </w:rPr>
        <w:t>[D7]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week</w:t>
      </w:r>
    </w:p>
    <w:p w14:paraId="4D6053E7" w14:textId="07749CD5" w:rsidR="00F922DC" w:rsidRPr="00982DDF" w:rsidRDefault="00F922DC" w:rsidP="00F922DC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He </w:t>
      </w: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built the floor above his head</w:t>
      </w:r>
    </w:p>
    <w:p w14:paraId="037FAD86" w14:textId="46B165EA" w:rsidR="00F922DC" w:rsidRPr="00982DDF" w:rsidRDefault="00F922DC" w:rsidP="00F922DC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And </w:t>
      </w:r>
      <w:r w:rsidRPr="00982DDF">
        <w:rPr>
          <w:rFonts w:ascii="Verdana" w:hAnsi="Verdana"/>
          <w:bCs/>
        </w:rPr>
        <w:t xml:space="preserve">the </w:t>
      </w: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ceiling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bCs/>
        </w:rPr>
        <w:t xml:space="preserve">‘neath his </w:t>
      </w: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feet</w:t>
      </w:r>
    </w:p>
    <w:p w14:paraId="484CCDA3" w14:textId="4579C227" w:rsidR="00DD4669" w:rsidRPr="00982DDF" w:rsidRDefault="00DD4669" w:rsidP="00B97C5F">
      <w:pPr>
        <w:rPr>
          <w:rFonts w:ascii="Verdana" w:hAnsi="Verdana"/>
          <w:bCs/>
        </w:rPr>
      </w:pPr>
    </w:p>
    <w:p w14:paraId="655C42CD" w14:textId="77777777" w:rsidR="00DD4669" w:rsidRPr="00982DDF" w:rsidRDefault="00DD4669" w:rsidP="00DD4669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1F7BB1A1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675A2A54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0916C53E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49997E24" w14:textId="77777777" w:rsidR="00DD4669" w:rsidRPr="00982DDF" w:rsidRDefault="00DD4669" w:rsidP="00DD4669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 </w:t>
      </w:r>
      <w:r w:rsidRPr="00982DDF">
        <w:rPr>
          <w:rFonts w:ascii="Verdana" w:hAnsi="Verdana"/>
          <w:b/>
        </w:rPr>
        <w:t>[G]</w:t>
      </w:r>
    </w:p>
    <w:p w14:paraId="6E4B2B9C" w14:textId="54D4F828" w:rsidR="00F922DC" w:rsidRPr="00982DDF" w:rsidRDefault="00F922DC" w:rsidP="00B97C5F">
      <w:pPr>
        <w:rPr>
          <w:rFonts w:ascii="Verdana" w:hAnsi="Verdana"/>
          <w:iCs/>
          <w:color w:val="BFBFBF" w:themeColor="background1" w:themeShade="BF"/>
        </w:rPr>
      </w:pPr>
    </w:p>
    <w:p w14:paraId="1BC53903" w14:textId="47CCB3BC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I went down to Old Joe’s house</w:t>
      </w:r>
    </w:p>
    <w:p w14:paraId="7828F616" w14:textId="445E4E9F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>He in-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vited me to 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D7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supper</w:t>
      </w:r>
    </w:p>
    <w:p w14:paraId="5675AD91" w14:textId="693057D4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 xml:space="preserve">I 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stumped my toe on the table leg</w:t>
      </w:r>
    </w:p>
    <w:p w14:paraId="7B906C03" w14:textId="33ECA03F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 xml:space="preserve">And 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stuck my 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D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nose in the </w:t>
      </w:r>
      <w:r w:rsidRPr="00982DDF">
        <w:rPr>
          <w:rFonts w:ascii="Verdana" w:hAnsi="Verdana"/>
          <w:b/>
        </w:rPr>
        <w:t>[</w:t>
      </w:r>
      <w:r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butter</w:t>
      </w:r>
    </w:p>
    <w:p w14:paraId="34CB8E73" w14:textId="4AECC64B" w:rsidR="00DD4669" w:rsidRPr="00982DDF" w:rsidRDefault="00DD4669" w:rsidP="00DD4669">
      <w:pPr>
        <w:rPr>
          <w:rFonts w:ascii="Verdana" w:hAnsi="Verdana"/>
          <w:bCs/>
        </w:rPr>
      </w:pPr>
    </w:p>
    <w:p w14:paraId="654C8C43" w14:textId="77777777" w:rsidR="00982DDF" w:rsidRPr="00982DDF" w:rsidRDefault="00982DDF" w:rsidP="00982DDF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44ADD010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5B13DAF7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23C417D0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34D2577C" w14:textId="77777777" w:rsidR="00982DDF" w:rsidRPr="00982DDF" w:rsidRDefault="00982DDF" w:rsidP="00982DDF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 </w:t>
      </w:r>
      <w:r w:rsidRPr="00982DDF">
        <w:rPr>
          <w:rFonts w:ascii="Verdana" w:hAnsi="Verdana"/>
          <w:b/>
        </w:rPr>
        <w:t>[G]</w:t>
      </w:r>
    </w:p>
    <w:p w14:paraId="78801903" w14:textId="77777777" w:rsidR="00982DDF" w:rsidRPr="00982DDF" w:rsidRDefault="00982DDF" w:rsidP="00DD4669">
      <w:pPr>
        <w:rPr>
          <w:rFonts w:ascii="Verdana" w:hAnsi="Verdana"/>
          <w:bCs/>
        </w:rPr>
      </w:pPr>
    </w:p>
    <w:p w14:paraId="46568C68" w14:textId="7099088C" w:rsidR="009425BA" w:rsidRPr="00982DDF" w:rsidRDefault="00DD4669" w:rsidP="009425BA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="009425BA" w:rsidRPr="00982DDF">
        <w:rPr>
          <w:rFonts w:ascii="Verdana" w:hAnsi="Verdana"/>
          <w:bCs/>
        </w:rPr>
        <w:t>I went down to Joe Clark’s house</w:t>
      </w:r>
    </w:p>
    <w:p w14:paraId="01553931" w14:textId="75862F31" w:rsidR="009425BA" w:rsidRPr="00982DDF" w:rsidRDefault="00DD4669" w:rsidP="009425BA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="00EF1FD5" w:rsidRPr="00982DDF">
        <w:rPr>
          <w:rFonts w:ascii="Verdana" w:hAnsi="Verdana"/>
          <w:bCs/>
        </w:rPr>
        <w:t>N</w:t>
      </w:r>
      <w:r w:rsidR="009425BA" w:rsidRPr="00982DDF">
        <w:rPr>
          <w:rFonts w:ascii="Verdana" w:hAnsi="Verdana"/>
          <w:bCs/>
        </w:rPr>
        <w:t>ever was there be</w:t>
      </w:r>
      <w:r w:rsidRPr="00982DDF">
        <w:rPr>
          <w:rFonts w:ascii="Verdana" w:hAnsi="Verdana"/>
          <w:bCs/>
        </w:rPr>
        <w:t>-</w:t>
      </w:r>
      <w:r w:rsidRPr="00982DDF">
        <w:rPr>
          <w:rFonts w:ascii="Verdana" w:hAnsi="Verdana"/>
          <w:b/>
        </w:rPr>
        <w:t>[D7]</w:t>
      </w:r>
      <w:r w:rsidR="009425BA" w:rsidRPr="00982DDF">
        <w:rPr>
          <w:rFonts w:ascii="Verdana" w:hAnsi="Verdana"/>
          <w:bCs/>
        </w:rPr>
        <w:t>fore</w:t>
      </w:r>
    </w:p>
    <w:p w14:paraId="3D7FC440" w14:textId="5E7A45AA" w:rsidR="009425BA" w:rsidRPr="00982DDF" w:rsidRDefault="00DD4669" w:rsidP="009425BA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="009425BA" w:rsidRPr="00982DDF">
        <w:rPr>
          <w:rFonts w:ascii="Verdana" w:hAnsi="Verdana"/>
          <w:bCs/>
        </w:rPr>
        <w:t>He la</w:t>
      </w:r>
      <w:r w:rsidR="00EF1FD5" w:rsidRPr="00982DDF">
        <w:rPr>
          <w:rFonts w:ascii="Verdana" w:hAnsi="Verdana"/>
          <w:bCs/>
        </w:rPr>
        <w:t>id down</w:t>
      </w:r>
      <w:r w:rsidR="009425BA" w:rsidRPr="00982DDF">
        <w:rPr>
          <w:rFonts w:ascii="Verdana" w:hAnsi="Verdana"/>
          <w:bCs/>
        </w:rPr>
        <w:t xml:space="preserve"> on the old straw bed</w:t>
      </w:r>
    </w:p>
    <w:p w14:paraId="69988E9C" w14:textId="3129FB4D" w:rsidR="009425BA" w:rsidRPr="00982DDF" w:rsidRDefault="00EF1FD5" w:rsidP="009425BA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And </w:t>
      </w:r>
      <w:r w:rsidR="00DD4669" w:rsidRPr="00982DDF">
        <w:rPr>
          <w:rFonts w:ascii="Verdana" w:hAnsi="Verdana"/>
          <w:b/>
        </w:rPr>
        <w:t>[G]</w:t>
      </w:r>
      <w:r w:rsidR="00DD4669" w:rsidRPr="00982DDF">
        <w:rPr>
          <w:rFonts w:ascii="Verdana" w:hAnsi="Verdana"/>
        </w:rPr>
        <w:t xml:space="preserve"> </w:t>
      </w:r>
      <w:r w:rsidR="009425BA" w:rsidRPr="00982DDF">
        <w:rPr>
          <w:rFonts w:ascii="Verdana" w:hAnsi="Verdana"/>
          <w:bCs/>
        </w:rPr>
        <w:t>I la</w:t>
      </w:r>
      <w:r w:rsidRPr="00982DDF">
        <w:rPr>
          <w:rFonts w:ascii="Verdana" w:hAnsi="Verdana"/>
          <w:bCs/>
        </w:rPr>
        <w:t>id</w:t>
      </w:r>
      <w:r w:rsidR="009425BA" w:rsidRPr="00982DDF">
        <w:rPr>
          <w:rFonts w:ascii="Verdana" w:hAnsi="Verdana"/>
          <w:bCs/>
        </w:rPr>
        <w:t xml:space="preserve"> </w:t>
      </w:r>
      <w:r w:rsidR="00F922DC" w:rsidRPr="00982DDF">
        <w:rPr>
          <w:rFonts w:ascii="Verdana" w:hAnsi="Verdana"/>
          <w:b/>
          <w:iCs/>
        </w:rPr>
        <w:t>[G]</w:t>
      </w:r>
      <w:r w:rsidR="00F922DC" w:rsidRPr="00982DDF">
        <w:rPr>
          <w:rFonts w:ascii="Verdana" w:hAnsi="Verdana"/>
          <w:iCs/>
        </w:rPr>
        <w:t xml:space="preserve"> </w:t>
      </w:r>
      <w:r w:rsidR="009425BA" w:rsidRPr="00982DDF">
        <w:rPr>
          <w:rFonts w:ascii="Verdana" w:hAnsi="Verdana"/>
          <w:bCs/>
        </w:rPr>
        <w:t xml:space="preserve">on the </w:t>
      </w:r>
      <w:r w:rsidR="00DD4669" w:rsidRPr="00982DDF">
        <w:rPr>
          <w:rFonts w:ascii="Verdana" w:hAnsi="Verdana"/>
          <w:b/>
        </w:rPr>
        <w:t>[</w:t>
      </w:r>
      <w:r w:rsidR="00F922DC" w:rsidRPr="00982DDF">
        <w:rPr>
          <w:rFonts w:ascii="Verdana" w:hAnsi="Verdana"/>
          <w:b/>
        </w:rPr>
        <w:t>G</w:t>
      </w:r>
      <w:r w:rsidR="00DD4669" w:rsidRPr="00982DDF">
        <w:rPr>
          <w:rFonts w:ascii="Verdana" w:hAnsi="Verdana"/>
          <w:b/>
        </w:rPr>
        <w:t>]</w:t>
      </w:r>
      <w:r w:rsidR="00DD4669" w:rsidRPr="00982DDF">
        <w:rPr>
          <w:rFonts w:ascii="Verdana" w:hAnsi="Verdana"/>
        </w:rPr>
        <w:t xml:space="preserve"> </w:t>
      </w:r>
      <w:r w:rsidR="009425BA" w:rsidRPr="00982DDF">
        <w:rPr>
          <w:rFonts w:ascii="Verdana" w:hAnsi="Verdana"/>
          <w:bCs/>
        </w:rPr>
        <w:t>floor</w:t>
      </w:r>
    </w:p>
    <w:p w14:paraId="6AE60CEA" w14:textId="029439FD" w:rsidR="00982DDF" w:rsidRDefault="00982DDF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0B815670" w14:textId="77777777" w:rsidR="00DD4669" w:rsidRPr="00982DDF" w:rsidRDefault="00DD4669" w:rsidP="009425BA">
      <w:pPr>
        <w:rPr>
          <w:rFonts w:ascii="Verdana" w:hAnsi="Verdana"/>
          <w:bCs/>
        </w:rPr>
      </w:pPr>
    </w:p>
    <w:p w14:paraId="59B48C30" w14:textId="77777777" w:rsidR="00DD4669" w:rsidRPr="00982DDF" w:rsidRDefault="00DD4669" w:rsidP="00DD4669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7E72FC67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1C49FBFF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5D5533C9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66EC0535" w14:textId="51507B42" w:rsidR="00F053D6" w:rsidRPr="00982DDF" w:rsidRDefault="00DD4669" w:rsidP="00B97C5F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 </w:t>
      </w:r>
      <w:r w:rsidRPr="00982DDF">
        <w:rPr>
          <w:rFonts w:ascii="Verdana" w:hAnsi="Verdana"/>
          <w:b/>
        </w:rPr>
        <w:t>[G]</w:t>
      </w:r>
    </w:p>
    <w:p w14:paraId="01E8C0B3" w14:textId="77777777" w:rsidR="00982DDF" w:rsidRDefault="00982DDF" w:rsidP="00F922DC">
      <w:pPr>
        <w:rPr>
          <w:rFonts w:ascii="Verdana" w:hAnsi="Verdana"/>
        </w:rPr>
      </w:pPr>
    </w:p>
    <w:p w14:paraId="4BFB184D" w14:textId="7BDDAAA7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 xml:space="preserve">I won’t </w:t>
      </w:r>
      <w:r w:rsidR="00655BEC" w:rsidRPr="00982DDF">
        <w:rPr>
          <w:rFonts w:ascii="Verdana" w:hAnsi="Verdana"/>
          <w:b/>
        </w:rPr>
        <w:t>[G]</w:t>
      </w:r>
      <w:r w:rsidR="00655BEC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</w:rPr>
        <w:t xml:space="preserve">go </w:t>
      </w:r>
      <w:r w:rsidR="00655BEC" w:rsidRPr="00982DDF">
        <w:rPr>
          <w:rFonts w:ascii="Verdana" w:hAnsi="Verdana"/>
        </w:rPr>
        <w:t xml:space="preserve">back </w:t>
      </w:r>
      <w:r w:rsidRPr="00982DDF">
        <w:rPr>
          <w:rFonts w:ascii="Verdana" w:hAnsi="Verdana"/>
        </w:rPr>
        <w:t>home with Old Joe Clark</w:t>
      </w:r>
    </w:p>
    <w:p w14:paraId="7AE010DE" w14:textId="4FB783F6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  <w:bCs/>
        </w:rPr>
        <w:t>I’ll</w:t>
      </w:r>
      <w:r w:rsidRPr="00982DDF">
        <w:rPr>
          <w:rFonts w:ascii="Verdana" w:hAnsi="Verdana"/>
          <w:b/>
        </w:rPr>
        <w:t xml:space="preserve"> [</w:t>
      </w:r>
      <w:r w:rsidR="00655BE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tell you the reason </w:t>
      </w:r>
      <w:r w:rsidRPr="00982DDF">
        <w:rPr>
          <w:rFonts w:ascii="Verdana" w:hAnsi="Verdana"/>
          <w:b/>
        </w:rPr>
        <w:t>[</w:t>
      </w:r>
      <w:r w:rsidR="00655BEC" w:rsidRPr="00982DDF">
        <w:rPr>
          <w:rFonts w:ascii="Verdana" w:hAnsi="Verdana"/>
          <w:b/>
        </w:rPr>
        <w:t>D7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why</w:t>
      </w:r>
    </w:p>
    <w:p w14:paraId="00F41F1F" w14:textId="306B12C7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 xml:space="preserve">He </w:t>
      </w:r>
      <w:r w:rsidRPr="00982DDF">
        <w:rPr>
          <w:rFonts w:ascii="Verdana" w:hAnsi="Verdana"/>
          <w:b/>
        </w:rPr>
        <w:t>[</w:t>
      </w:r>
      <w:r w:rsidR="00655BE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blow’d his nose in a corn-bread crust</w:t>
      </w:r>
    </w:p>
    <w:p w14:paraId="305A8F27" w14:textId="070F3713" w:rsidR="00F922DC" w:rsidRPr="00982DDF" w:rsidRDefault="00F922DC" w:rsidP="00F922DC">
      <w:pPr>
        <w:rPr>
          <w:rFonts w:ascii="Verdana" w:hAnsi="Verdana"/>
        </w:rPr>
      </w:pPr>
      <w:r w:rsidRPr="00982DDF">
        <w:rPr>
          <w:rFonts w:ascii="Verdana" w:hAnsi="Verdana"/>
        </w:rPr>
        <w:t xml:space="preserve">And </w:t>
      </w:r>
      <w:r w:rsidRPr="00982DDF">
        <w:rPr>
          <w:rFonts w:ascii="Verdana" w:hAnsi="Verdana"/>
          <w:b/>
        </w:rPr>
        <w:t>[</w:t>
      </w:r>
      <w:r w:rsidR="00655BE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called it </w:t>
      </w:r>
      <w:r w:rsidRPr="00982DDF">
        <w:rPr>
          <w:rFonts w:ascii="Verdana" w:hAnsi="Verdana"/>
          <w:b/>
        </w:rPr>
        <w:t>[</w:t>
      </w:r>
      <w:r w:rsidR="00655BEC" w:rsidRPr="00982DDF">
        <w:rPr>
          <w:rFonts w:ascii="Verdana" w:hAnsi="Verdana"/>
          <w:b/>
        </w:rPr>
        <w:t>D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pumpkin </w:t>
      </w:r>
      <w:r w:rsidRPr="00982DDF">
        <w:rPr>
          <w:rFonts w:ascii="Verdana" w:hAnsi="Verdana"/>
          <w:b/>
        </w:rPr>
        <w:t>[</w:t>
      </w:r>
      <w:r w:rsidR="00655BEC" w:rsidRPr="00982DDF">
        <w:rPr>
          <w:rFonts w:ascii="Verdana" w:hAnsi="Verdana"/>
          <w:b/>
        </w:rPr>
        <w:t>G</w:t>
      </w:r>
      <w:r w:rsidRPr="00982DDF">
        <w:rPr>
          <w:rFonts w:ascii="Verdana" w:hAnsi="Verdana"/>
          <w:b/>
        </w:rPr>
        <w:t>]</w:t>
      </w:r>
      <w:r w:rsidRPr="00982DDF">
        <w:rPr>
          <w:rFonts w:ascii="Verdana" w:hAnsi="Verdana"/>
        </w:rPr>
        <w:t xml:space="preserve"> pie</w:t>
      </w:r>
    </w:p>
    <w:p w14:paraId="1293D265" w14:textId="0473107C" w:rsidR="00F922DC" w:rsidRPr="00982DDF" w:rsidRDefault="00F922DC" w:rsidP="00B97C5F">
      <w:pPr>
        <w:rPr>
          <w:rFonts w:ascii="Verdana" w:hAnsi="Verdana"/>
          <w:bCs/>
        </w:rPr>
      </w:pPr>
    </w:p>
    <w:p w14:paraId="7A054D7B" w14:textId="77777777" w:rsidR="00982DDF" w:rsidRPr="00982DDF" w:rsidRDefault="00982DDF" w:rsidP="00982DDF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387A56E1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4863BE7E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358FCFED" w14:textId="77777777" w:rsidR="00982DDF" w:rsidRPr="00982DDF" w:rsidRDefault="00982DDF" w:rsidP="00982DDF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69287D01" w14:textId="77777777" w:rsidR="00982DDF" w:rsidRPr="00982DDF" w:rsidRDefault="00982DDF" w:rsidP="00982DDF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 </w:t>
      </w:r>
      <w:r w:rsidRPr="00982DDF">
        <w:rPr>
          <w:rFonts w:ascii="Verdana" w:hAnsi="Verdana"/>
          <w:b/>
        </w:rPr>
        <w:t>[G]</w:t>
      </w:r>
    </w:p>
    <w:p w14:paraId="4D4C0FC1" w14:textId="77777777" w:rsidR="00982DDF" w:rsidRPr="00982DDF" w:rsidRDefault="00982DDF" w:rsidP="00B97C5F">
      <w:pPr>
        <w:rPr>
          <w:rFonts w:ascii="Verdana" w:hAnsi="Verdana"/>
          <w:bCs/>
        </w:rPr>
      </w:pPr>
    </w:p>
    <w:p w14:paraId="6137D7DE" w14:textId="5307B8A6" w:rsidR="00655BEC" w:rsidRPr="00982DDF" w:rsidRDefault="00655BEC" w:rsidP="00655BEC">
      <w:pPr>
        <w:rPr>
          <w:rFonts w:ascii="Verdana" w:hAnsi="Verdana"/>
          <w:b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Cs/>
        </w:rPr>
        <w:t xml:space="preserve">I went down to </w:t>
      </w:r>
      <w:r w:rsidRPr="00982DDF">
        <w:rPr>
          <w:rFonts w:ascii="Verdana" w:hAnsi="Verdana"/>
          <w:bCs/>
        </w:rPr>
        <w:t>my gal’s</w:t>
      </w:r>
      <w:r w:rsidRPr="00982DDF">
        <w:rPr>
          <w:rFonts w:ascii="Verdana" w:hAnsi="Verdana"/>
          <w:bCs/>
        </w:rPr>
        <w:t xml:space="preserve"> house</w:t>
      </w:r>
    </w:p>
    <w:p w14:paraId="36613957" w14:textId="77777777" w:rsidR="00655BEC" w:rsidRPr="00982DDF" w:rsidRDefault="00655BEC" w:rsidP="00655BEC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She’s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Cs/>
        </w:rPr>
        <w:t xml:space="preserve">standin’ by her </w:t>
      </w:r>
      <w:r w:rsidRPr="00982DDF">
        <w:rPr>
          <w:rFonts w:ascii="Verdana" w:hAnsi="Verdana"/>
          <w:b/>
        </w:rPr>
        <w:t>[D7]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door</w:t>
      </w:r>
    </w:p>
    <w:p w14:paraId="4AE190BA" w14:textId="77777777" w:rsidR="00655BEC" w:rsidRPr="00982DDF" w:rsidRDefault="00655BEC" w:rsidP="00655BEC">
      <w:pPr>
        <w:rPr>
          <w:rFonts w:ascii="Verdana" w:hAnsi="Verdana"/>
          <w:b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Cs/>
        </w:rPr>
        <w:t>Shoes and stockin’s in her hand</w:t>
      </w:r>
    </w:p>
    <w:p w14:paraId="4A7A0C68" w14:textId="7A42AAB3" w:rsidR="00655BEC" w:rsidRPr="00982DDF" w:rsidRDefault="00655BEC" w:rsidP="00655BEC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And her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Cs/>
        </w:rPr>
        <w:t xml:space="preserve">feet all </w:t>
      </w:r>
      <w:r w:rsidRPr="00982DDF">
        <w:rPr>
          <w:rFonts w:ascii="Verdana" w:hAnsi="Verdana"/>
          <w:b/>
        </w:rPr>
        <w:t>[D]</w:t>
      </w:r>
      <w:r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over the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Cs/>
        </w:rPr>
        <w:t>floor</w:t>
      </w:r>
    </w:p>
    <w:p w14:paraId="6A9B8964" w14:textId="6BF29E9D" w:rsidR="00655BEC" w:rsidRPr="00982DDF" w:rsidRDefault="00655BEC" w:rsidP="00655BEC">
      <w:pPr>
        <w:rPr>
          <w:rFonts w:ascii="Verdana" w:hAnsi="Verdana"/>
          <w:bCs/>
        </w:rPr>
      </w:pPr>
    </w:p>
    <w:p w14:paraId="209B279C" w14:textId="77777777" w:rsidR="00655BEC" w:rsidRPr="00982DDF" w:rsidRDefault="00655BEC" w:rsidP="00655BEC">
      <w:pPr>
        <w:rPr>
          <w:rFonts w:ascii="Verdana" w:hAnsi="Verdana"/>
          <w:b/>
          <w:iCs/>
        </w:rPr>
      </w:pPr>
      <w:r w:rsidRPr="00982DDF">
        <w:rPr>
          <w:rFonts w:ascii="Verdana" w:hAnsi="Verdana"/>
          <w:b/>
          <w:iCs/>
        </w:rPr>
        <w:t>CHORUS:</w:t>
      </w:r>
    </w:p>
    <w:p w14:paraId="7B4B44C4" w14:textId="77777777" w:rsidR="00655BEC" w:rsidRPr="00982DDF" w:rsidRDefault="00655BEC" w:rsidP="00655BEC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1199FCC8" w14:textId="77777777" w:rsidR="00655BEC" w:rsidRPr="00982DDF" w:rsidRDefault="00655BEC" w:rsidP="00655BEC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5B833595" w14:textId="77777777" w:rsidR="00655BEC" w:rsidRPr="00982DDF" w:rsidRDefault="00655BEC" w:rsidP="00655BEC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53AB866B" w14:textId="77777777" w:rsidR="00655BEC" w:rsidRPr="00982DDF" w:rsidRDefault="00655BEC" w:rsidP="00655BEC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 </w:t>
      </w:r>
      <w:r w:rsidRPr="00982DDF">
        <w:rPr>
          <w:rFonts w:ascii="Verdana" w:hAnsi="Verdana"/>
          <w:b/>
        </w:rPr>
        <w:t>[G]</w:t>
      </w:r>
    </w:p>
    <w:p w14:paraId="001FDB97" w14:textId="77777777" w:rsidR="00655BEC" w:rsidRPr="00982DDF" w:rsidRDefault="00655BEC" w:rsidP="00F053D6">
      <w:pPr>
        <w:rPr>
          <w:rFonts w:ascii="Verdana" w:hAnsi="Verdana"/>
          <w:bCs/>
        </w:rPr>
      </w:pPr>
    </w:p>
    <w:p w14:paraId="09002F9E" w14:textId="0E5C25B9" w:rsidR="00F053D6" w:rsidRPr="00982DDF" w:rsidRDefault="00F053D6" w:rsidP="00F053D6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I </w:t>
      </w:r>
      <w:r w:rsidR="00DD4669" w:rsidRPr="00982DDF">
        <w:rPr>
          <w:rFonts w:ascii="Verdana" w:hAnsi="Verdana"/>
          <w:b/>
        </w:rPr>
        <w:t>[G]</w:t>
      </w:r>
      <w:r w:rsidR="00DD4669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asked my gal to marry me</w:t>
      </w:r>
    </w:p>
    <w:p w14:paraId="672F7239" w14:textId="5D32FFAE" w:rsidR="00F053D6" w:rsidRPr="00982DDF" w:rsidRDefault="00F053D6" w:rsidP="00F053D6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And </w:t>
      </w:r>
      <w:r w:rsidR="00DD4669" w:rsidRPr="00982DDF">
        <w:rPr>
          <w:rFonts w:ascii="Verdana" w:hAnsi="Verdana"/>
          <w:b/>
        </w:rPr>
        <w:t>[G]</w:t>
      </w:r>
      <w:r w:rsidR="00DD4669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what d’ya s</w:t>
      </w:r>
      <w:r w:rsidR="00982DDF" w:rsidRPr="00982DDF">
        <w:rPr>
          <w:rFonts w:ascii="Verdana" w:hAnsi="Verdana"/>
          <w:bCs/>
        </w:rPr>
        <w:t>’</w:t>
      </w:r>
      <w:r w:rsidRPr="00982DDF">
        <w:rPr>
          <w:rFonts w:ascii="Verdana" w:hAnsi="Verdana"/>
          <w:bCs/>
        </w:rPr>
        <w:t xml:space="preserve">pose she </w:t>
      </w:r>
      <w:r w:rsidR="00DD4669" w:rsidRPr="00982DDF">
        <w:rPr>
          <w:rFonts w:ascii="Verdana" w:hAnsi="Verdana"/>
          <w:b/>
        </w:rPr>
        <w:t>[D7]</w:t>
      </w:r>
      <w:r w:rsidR="00982DDF">
        <w:rPr>
          <w:rFonts w:ascii="Verdana" w:hAnsi="Verdana"/>
          <w:b/>
        </w:rPr>
        <w:t xml:space="preserve"> </w:t>
      </w:r>
      <w:r w:rsidRPr="00982DDF">
        <w:rPr>
          <w:rFonts w:ascii="Verdana" w:hAnsi="Verdana"/>
          <w:bCs/>
        </w:rPr>
        <w:t>said</w:t>
      </w:r>
    </w:p>
    <w:p w14:paraId="223DECE5" w14:textId="4D630270" w:rsidR="00F053D6" w:rsidRPr="00982DDF" w:rsidRDefault="00DD4669" w:rsidP="00F053D6">
      <w:pPr>
        <w:rPr>
          <w:rFonts w:ascii="Verdana" w:hAnsi="Verdana"/>
          <w:bCs/>
        </w:rPr>
      </w:pPr>
      <w:r w:rsidRPr="00982DDF">
        <w:rPr>
          <w:rFonts w:ascii="Verdana" w:hAnsi="Verdana"/>
          <w:b/>
        </w:rPr>
        <w:t>[G]</w:t>
      </w:r>
      <w:r w:rsidRPr="00982DDF">
        <w:rPr>
          <w:rFonts w:ascii="Verdana" w:hAnsi="Verdana"/>
        </w:rPr>
        <w:t xml:space="preserve"> </w:t>
      </w:r>
      <w:r w:rsidR="00F053D6" w:rsidRPr="00982DDF">
        <w:rPr>
          <w:rFonts w:ascii="Verdana" w:hAnsi="Verdana"/>
          <w:bCs/>
        </w:rPr>
        <w:t>Plenty of time to marry you</w:t>
      </w:r>
    </w:p>
    <w:p w14:paraId="3CB5CE28" w14:textId="4D2EBBD9" w:rsidR="00F053D6" w:rsidRPr="00982DDF" w:rsidRDefault="00F053D6" w:rsidP="00F053D6">
      <w:pPr>
        <w:rPr>
          <w:rFonts w:ascii="Verdana" w:hAnsi="Verdana"/>
          <w:bCs/>
        </w:rPr>
      </w:pPr>
      <w:r w:rsidRPr="00982DDF">
        <w:rPr>
          <w:rFonts w:ascii="Verdana" w:hAnsi="Verdana"/>
          <w:bCs/>
        </w:rPr>
        <w:t xml:space="preserve">When </w:t>
      </w:r>
      <w:r w:rsidR="00DD4669" w:rsidRPr="00982DDF">
        <w:rPr>
          <w:rFonts w:ascii="Verdana" w:hAnsi="Verdana"/>
          <w:b/>
        </w:rPr>
        <w:t>[G]</w:t>
      </w:r>
      <w:r w:rsidR="00DD4669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all the </w:t>
      </w:r>
      <w:r w:rsidR="00DD4669" w:rsidRPr="00982DDF">
        <w:rPr>
          <w:rFonts w:ascii="Verdana" w:hAnsi="Verdana"/>
          <w:b/>
        </w:rPr>
        <w:t>[D]</w:t>
      </w:r>
      <w:r w:rsidR="00DD4669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 xml:space="preserve">rest is </w:t>
      </w:r>
      <w:r w:rsidR="00F922DC" w:rsidRPr="00982DDF">
        <w:rPr>
          <w:rFonts w:ascii="Verdana" w:hAnsi="Verdana"/>
          <w:b/>
        </w:rPr>
        <w:t>[G]</w:t>
      </w:r>
      <w:r w:rsidR="00F922DC" w:rsidRPr="00982DDF">
        <w:rPr>
          <w:rFonts w:ascii="Verdana" w:hAnsi="Verdana"/>
        </w:rPr>
        <w:t xml:space="preserve"> </w:t>
      </w:r>
      <w:r w:rsidRPr="00982DDF">
        <w:rPr>
          <w:rFonts w:ascii="Verdana" w:hAnsi="Verdana"/>
          <w:bCs/>
        </w:rPr>
        <w:t>dead</w:t>
      </w:r>
    </w:p>
    <w:p w14:paraId="5333E5B5" w14:textId="42D97F6A" w:rsidR="00F053D6" w:rsidRPr="00982DDF" w:rsidRDefault="00F053D6" w:rsidP="00B97C5F">
      <w:pPr>
        <w:rPr>
          <w:rFonts w:ascii="Verdana" w:hAnsi="Verdana"/>
          <w:bCs/>
        </w:rPr>
      </w:pPr>
    </w:p>
    <w:p w14:paraId="087EA792" w14:textId="1ABCEF3F" w:rsidR="00DD4669" w:rsidRPr="00982DDF" w:rsidRDefault="00982DDF" w:rsidP="00DD4669">
      <w:pPr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 xml:space="preserve">FINAL </w:t>
      </w:r>
      <w:r w:rsidR="00DD4669" w:rsidRPr="00982DDF">
        <w:rPr>
          <w:rFonts w:ascii="Verdana" w:hAnsi="Verdana"/>
          <w:b/>
          <w:iCs/>
        </w:rPr>
        <w:t>CHORUS</w:t>
      </w:r>
      <w:r>
        <w:rPr>
          <w:rFonts w:ascii="Verdana" w:hAnsi="Verdana"/>
          <w:b/>
          <w:iCs/>
        </w:rPr>
        <w:t>ES</w:t>
      </w:r>
      <w:r w:rsidR="00DD4669" w:rsidRPr="00982DDF">
        <w:rPr>
          <w:rFonts w:ascii="Verdana" w:hAnsi="Verdana"/>
          <w:b/>
          <w:iCs/>
        </w:rPr>
        <w:t>:</w:t>
      </w:r>
    </w:p>
    <w:p w14:paraId="7DEF4DBF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6086A40D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285076BE" w14:textId="77777777" w:rsidR="00DD4669" w:rsidRPr="00982DDF" w:rsidRDefault="00DD4669" w:rsidP="00DD4669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31E81FB4" w14:textId="3D1399F6" w:rsidR="00DD4669" w:rsidRPr="00982DDF" w:rsidRDefault="00DD4669" w:rsidP="00DD4669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town</w:t>
      </w:r>
    </w:p>
    <w:p w14:paraId="31151D93" w14:textId="77777777" w:rsidR="00DD4669" w:rsidRPr="00982DDF" w:rsidRDefault="00DD4669" w:rsidP="00DD4669">
      <w:pPr>
        <w:rPr>
          <w:rFonts w:ascii="Verdana" w:hAnsi="Verdana"/>
          <w:bCs/>
          <w:sz w:val="16"/>
          <w:szCs w:val="16"/>
        </w:rPr>
      </w:pPr>
    </w:p>
    <w:p w14:paraId="120A2B0E" w14:textId="77777777" w:rsidR="00E0483A" w:rsidRPr="00982DDF" w:rsidRDefault="00E0483A" w:rsidP="00E0483A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2B226379" w14:textId="77777777" w:rsidR="00E0483A" w:rsidRPr="00982DDF" w:rsidRDefault="00E0483A" w:rsidP="00E0483A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Goodbye Betty </w:t>
      </w:r>
      <w:r w:rsidRPr="00982DDF">
        <w:rPr>
          <w:rFonts w:ascii="Verdana" w:hAnsi="Verdana"/>
          <w:b/>
          <w:iCs/>
        </w:rPr>
        <w:t>[D7]</w:t>
      </w:r>
      <w:r w:rsidRPr="00982DDF">
        <w:rPr>
          <w:rFonts w:ascii="Verdana" w:hAnsi="Verdana"/>
          <w:iCs/>
        </w:rPr>
        <w:t xml:space="preserve"> Brown</w:t>
      </w:r>
    </w:p>
    <w:p w14:paraId="614ED2F3" w14:textId="77777777" w:rsidR="00E0483A" w:rsidRPr="00982DDF" w:rsidRDefault="00E0483A" w:rsidP="00E0483A">
      <w:pPr>
        <w:rPr>
          <w:rFonts w:ascii="Verdana" w:hAnsi="Verdana"/>
          <w:iCs/>
        </w:rPr>
      </w:pP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hAnsi="Verdana"/>
          <w:iCs/>
        </w:rPr>
        <w:t xml:space="preserve"> Fare you well, Old Joe Clark</w:t>
      </w:r>
    </w:p>
    <w:p w14:paraId="27FFA4BF" w14:textId="41853959" w:rsidR="00E0483A" w:rsidRPr="00982DDF" w:rsidRDefault="00E0483A" w:rsidP="00E0483A">
      <w:pPr>
        <w:rPr>
          <w:rFonts w:ascii="Verdana" w:hAnsi="Verdana"/>
          <w:b/>
        </w:rPr>
      </w:pPr>
      <w:r w:rsidRPr="00982DDF">
        <w:rPr>
          <w:rFonts w:ascii="Verdana" w:hAnsi="Verdana"/>
          <w:bCs/>
          <w:iCs/>
        </w:rPr>
        <w:t>I’m</w:t>
      </w:r>
      <w:r w:rsidRPr="00982DDF">
        <w:rPr>
          <w:rFonts w:ascii="Verdana" w:hAnsi="Verdana"/>
          <w:b/>
          <w:iCs/>
        </w:rPr>
        <w:t xml:space="preserve"> [G]</w:t>
      </w:r>
      <w:r w:rsidRPr="00982DDF">
        <w:rPr>
          <w:rFonts w:ascii="Verdana" w:hAnsi="Verdana"/>
          <w:iCs/>
        </w:rPr>
        <w:t xml:space="preserve"> goin’ to </w:t>
      </w:r>
      <w:r w:rsidRPr="00982DDF">
        <w:rPr>
          <w:rFonts w:ascii="Verdana" w:hAnsi="Verdana"/>
          <w:b/>
          <w:iCs/>
        </w:rPr>
        <w:t xml:space="preserve">[D] </w:t>
      </w:r>
      <w:r w:rsidRPr="00982DDF">
        <w:rPr>
          <w:rFonts w:ascii="Verdana" w:hAnsi="Verdana"/>
          <w:iCs/>
        </w:rPr>
        <w:t xml:space="preserve">leave this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eastAsia="Calibri" w:hAnsi="Verdana" w:cs="Courier New"/>
          <w:b/>
          <w:color w:val="000000"/>
        </w:rPr>
        <w:sym w:font="Symbol" w:char="F0AF"/>
      </w:r>
      <w:r w:rsidRPr="00982DDF">
        <w:rPr>
          <w:rFonts w:ascii="Verdana" w:hAnsi="Verdana"/>
          <w:iCs/>
        </w:rPr>
        <w:t xml:space="preserve"> town</w:t>
      </w:r>
      <w:r w:rsidRPr="00982DDF">
        <w:rPr>
          <w:rFonts w:ascii="Verdana" w:hAnsi="Verdana"/>
          <w:iCs/>
        </w:rPr>
        <w:t xml:space="preserve"> </w:t>
      </w:r>
      <w:r w:rsidRPr="00982DDF">
        <w:rPr>
          <w:rFonts w:ascii="Verdana" w:hAnsi="Verdana"/>
          <w:b/>
          <w:iCs/>
        </w:rPr>
        <w:t>[G]</w:t>
      </w:r>
      <w:r w:rsidRPr="00982DDF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64D2D9" w14:textId="2F6D28D1" w:rsidR="005118FD" w:rsidRPr="00982DDF" w:rsidRDefault="005118FD" w:rsidP="005118FD">
      <w:pPr>
        <w:rPr>
          <w:rFonts w:ascii="Verdana" w:hAnsi="Verdana"/>
          <w:b/>
        </w:rPr>
      </w:pPr>
    </w:p>
    <w:p w14:paraId="31BD8FEE" w14:textId="77777777" w:rsidR="00E0483A" w:rsidRDefault="00E0483A" w:rsidP="00E0483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47761A" wp14:editId="608A98B6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117315" wp14:editId="7878B4DB">
            <wp:extent cx="457200" cy="609600"/>
            <wp:effectExtent l="0" t="0" r="0" b="0"/>
            <wp:docPr id="13" name="Picture 1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BF39A8" wp14:editId="4813C4DD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3A5D5" w14:textId="77777777" w:rsidR="00E0483A" w:rsidRDefault="00E0483A" w:rsidP="005118FD">
      <w:pPr>
        <w:rPr>
          <w:rFonts w:ascii="Verdana" w:hAnsi="Verdana"/>
          <w:b/>
        </w:rPr>
      </w:pPr>
    </w:p>
    <w:p w14:paraId="76F9AD04" w14:textId="518A4B60" w:rsidR="005118FD" w:rsidRPr="004E65B6" w:rsidRDefault="005118FD" w:rsidP="005118FD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F0767B6" w14:textId="5F6D30A3" w:rsidR="004F1BB8" w:rsidRDefault="004F1BB8">
      <w:pPr>
        <w:rPr>
          <w:rFonts w:ascii="Verdana" w:hAnsi="Verdana"/>
          <w:bCs/>
        </w:rPr>
      </w:pPr>
    </w:p>
    <w:sectPr w:rsidR="004F1BB8" w:rsidSect="00BF5E6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B4D"/>
    <w:multiLevelType w:val="hybridMultilevel"/>
    <w:tmpl w:val="11F42064"/>
    <w:lvl w:ilvl="0" w:tplc="4608F218">
      <w:start w:val="1"/>
      <w:numFmt w:val="upperLetter"/>
      <w:lvlText w:val="%1-"/>
      <w:lvlJc w:val="left"/>
      <w:pPr>
        <w:ind w:left="1440" w:hanging="10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10DFE"/>
    <w:multiLevelType w:val="hybridMultilevel"/>
    <w:tmpl w:val="ABBA9FC8"/>
    <w:lvl w:ilvl="0" w:tplc="2D4AC7F6">
      <w:start w:val="1"/>
      <w:numFmt w:val="upperLetter"/>
      <w:lvlText w:val="%1-"/>
      <w:lvlJc w:val="left"/>
      <w:pPr>
        <w:ind w:left="1440" w:hanging="10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3243">
    <w:abstractNumId w:val="1"/>
  </w:num>
  <w:num w:numId="2" w16cid:durableId="95980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5F"/>
    <w:rsid w:val="000076D2"/>
    <w:rsid w:val="000961DF"/>
    <w:rsid w:val="000A348C"/>
    <w:rsid w:val="000D00ED"/>
    <w:rsid w:val="00110521"/>
    <w:rsid w:val="0013118C"/>
    <w:rsid w:val="00132109"/>
    <w:rsid w:val="00161445"/>
    <w:rsid w:val="0017786C"/>
    <w:rsid w:val="001C26FA"/>
    <w:rsid w:val="001E2271"/>
    <w:rsid w:val="00252E97"/>
    <w:rsid w:val="002B56B4"/>
    <w:rsid w:val="003442C9"/>
    <w:rsid w:val="00411378"/>
    <w:rsid w:val="00414418"/>
    <w:rsid w:val="0047277F"/>
    <w:rsid w:val="00472982"/>
    <w:rsid w:val="00490D27"/>
    <w:rsid w:val="004E65B6"/>
    <w:rsid w:val="004F1BB8"/>
    <w:rsid w:val="005118FD"/>
    <w:rsid w:val="00531581"/>
    <w:rsid w:val="00550EFA"/>
    <w:rsid w:val="006230AD"/>
    <w:rsid w:val="006325CA"/>
    <w:rsid w:val="00655BEC"/>
    <w:rsid w:val="007320F1"/>
    <w:rsid w:val="007E0F4E"/>
    <w:rsid w:val="007E4748"/>
    <w:rsid w:val="0082492D"/>
    <w:rsid w:val="008325DC"/>
    <w:rsid w:val="00866CDE"/>
    <w:rsid w:val="009425BA"/>
    <w:rsid w:val="0096400D"/>
    <w:rsid w:val="00972E99"/>
    <w:rsid w:val="00982DDF"/>
    <w:rsid w:val="00A32E6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7C5F"/>
    <w:rsid w:val="00BB114B"/>
    <w:rsid w:val="00BF5E6A"/>
    <w:rsid w:val="00C5218C"/>
    <w:rsid w:val="00CA07D7"/>
    <w:rsid w:val="00D35E71"/>
    <w:rsid w:val="00D4034F"/>
    <w:rsid w:val="00D66B4B"/>
    <w:rsid w:val="00D80C8F"/>
    <w:rsid w:val="00D84579"/>
    <w:rsid w:val="00DB1F9F"/>
    <w:rsid w:val="00DD4669"/>
    <w:rsid w:val="00DD4EE4"/>
    <w:rsid w:val="00E0483A"/>
    <w:rsid w:val="00E04FCE"/>
    <w:rsid w:val="00EF1FD5"/>
    <w:rsid w:val="00F053D6"/>
    <w:rsid w:val="00F81E40"/>
    <w:rsid w:val="00F922DC"/>
    <w:rsid w:val="00F96D25"/>
    <w:rsid w:val="00FA464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7E957"/>
  <w14:defaultImageDpi w14:val="300"/>
  <w15:docId w15:val="{A401E794-4AEA-40F6-94BE-22B2345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1593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2023-01-07T17:00:00Z</dcterms:created>
  <dcterms:modified xsi:type="dcterms:W3CDTF">2023-01-08T19:35:00Z</dcterms:modified>
</cp:coreProperties>
</file>