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6314" w14:textId="77777777" w:rsidR="001F31F0" w:rsidRDefault="001F31F0" w:rsidP="001F31F0">
      <w:pPr>
        <w:pStyle w:val="Heading1"/>
      </w:pPr>
      <w:r>
        <w:t>Witch Doctor</w:t>
      </w:r>
    </w:p>
    <w:p w14:paraId="2D09E540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>David Seville 1958</w:t>
      </w:r>
    </w:p>
    <w:p w14:paraId="6FAC9C8B" w14:textId="77777777" w:rsidR="00D63FC3" w:rsidRPr="001F31F0" w:rsidRDefault="00D63FC3" w:rsidP="00D63FC3">
      <w:pPr>
        <w:rPr>
          <w:rFonts w:ascii="Verdana" w:hAnsi="Verdana"/>
        </w:rPr>
      </w:pPr>
    </w:p>
    <w:p w14:paraId="4BFE6799" w14:textId="77777777" w:rsidR="00D63FC3" w:rsidRPr="001F31F0" w:rsidRDefault="00D63FC3" w:rsidP="00D63FC3">
      <w:pPr>
        <w:rPr>
          <w:rFonts w:ascii="Verdana" w:hAnsi="Verdana"/>
          <w:b/>
        </w:rPr>
      </w:pP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07D643" wp14:editId="11B3ABB3">
            <wp:extent cx="457200" cy="609600"/>
            <wp:effectExtent l="0" t="0" r="0" b="0"/>
            <wp:docPr id="467536286" name="Picture 46753628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CE9FF6" wp14:editId="75DB611A">
            <wp:extent cx="457200" cy="609600"/>
            <wp:effectExtent l="0" t="0" r="0" b="0"/>
            <wp:docPr id="1277760184" name="Picture 127776018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29203F" wp14:editId="50C71030">
            <wp:extent cx="457200" cy="609600"/>
            <wp:effectExtent l="0" t="0" r="0" b="0"/>
            <wp:docPr id="45868577" name="Picture 4586857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C4F2A7" wp14:editId="419DDC1E">
            <wp:extent cx="457200" cy="609600"/>
            <wp:effectExtent l="0" t="0" r="0" b="0"/>
            <wp:docPr id="1529666099" name="Picture 152966609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93005" w14:textId="77777777" w:rsidR="00D63FC3" w:rsidRPr="001F31F0" w:rsidRDefault="00D63FC3" w:rsidP="00D63FC3">
      <w:pPr>
        <w:rPr>
          <w:rFonts w:ascii="Verdana" w:hAnsi="Verdana"/>
        </w:rPr>
      </w:pPr>
    </w:p>
    <w:p w14:paraId="1C142F0C" w14:textId="77777777" w:rsidR="00D63FC3" w:rsidRPr="001F31F0" w:rsidRDefault="00D63FC3" w:rsidP="00D63FC3">
      <w:pPr>
        <w:rPr>
          <w:rFonts w:ascii="Verdana" w:hAnsi="Verdana"/>
          <w:b/>
        </w:rPr>
      </w:pPr>
      <w:r w:rsidRPr="001F31F0">
        <w:rPr>
          <w:rFonts w:ascii="Verdana" w:hAnsi="Verdana"/>
          <w:b/>
        </w:rPr>
        <w:t>INTRO:  / 1 2 / 1</w:t>
      </w:r>
      <w:r>
        <w:rPr>
          <w:rFonts w:ascii="Verdana" w:hAnsi="Verdana"/>
          <w:b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  <w:color w:val="000000"/>
        </w:rPr>
        <w:t xml:space="preserve"> /</w:t>
      </w:r>
    </w:p>
    <w:p w14:paraId="4D5DA352" w14:textId="77777777" w:rsidR="00D63FC3" w:rsidRPr="001F31F0" w:rsidRDefault="00D63FC3" w:rsidP="00D63FC3">
      <w:pPr>
        <w:rPr>
          <w:rFonts w:ascii="Verdana" w:hAnsi="Verdana"/>
        </w:rPr>
      </w:pPr>
    </w:p>
    <w:p w14:paraId="1C4F50F7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witch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doctor, I was in love with you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29E1D4D8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</w:t>
      </w:r>
      <w:r>
        <w:rPr>
          <w:rFonts w:ascii="Verdana" w:hAnsi="Verdana"/>
        </w:rPr>
        <w:t xml:space="preserve">h doctor, I was in love with you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57AF3663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And then the witch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 xml:space="preserve">doctor, he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told me what to do, he said that</w:t>
      </w:r>
    </w:p>
    <w:p w14:paraId="77C65E96" w14:textId="77777777" w:rsidR="00D63FC3" w:rsidRPr="001F31F0" w:rsidRDefault="00D63FC3" w:rsidP="00D63FC3">
      <w:pPr>
        <w:rPr>
          <w:rFonts w:ascii="Verdana" w:hAnsi="Verdana"/>
        </w:rPr>
      </w:pPr>
    </w:p>
    <w:p w14:paraId="10278C8B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58476146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>bang</w:t>
      </w:r>
    </w:p>
    <w:p w14:paraId="456B9DC9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4C90FC50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bang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712C7029" w14:textId="77777777" w:rsidR="00D63FC3" w:rsidRPr="001F31F0" w:rsidRDefault="00D63FC3" w:rsidP="00D63FC3">
      <w:pPr>
        <w:rPr>
          <w:rFonts w:ascii="Verdana" w:hAnsi="Verdana"/>
        </w:rPr>
      </w:pPr>
    </w:p>
    <w:p w14:paraId="50D7D2B3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witch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 xml:space="preserve">doctor, you didn't love me </w:t>
      </w:r>
      <w:r>
        <w:rPr>
          <w:rFonts w:ascii="Verdana" w:hAnsi="Verdana"/>
        </w:rPr>
        <w:t xml:space="preserve">true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02BAF5F9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told the witch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 xml:space="preserve">doctor, you didn't love me </w:t>
      </w:r>
      <w:r>
        <w:rPr>
          <w:rFonts w:ascii="Verdana" w:hAnsi="Verdana"/>
        </w:rPr>
        <w:t xml:space="preserve">nice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597AF5DF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And then the witch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 xml:space="preserve">doctor, he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gave me this advice, he said that</w:t>
      </w:r>
    </w:p>
    <w:p w14:paraId="5D37507E" w14:textId="77777777" w:rsidR="00D63FC3" w:rsidRPr="001F31F0" w:rsidRDefault="00D63FC3" w:rsidP="00D63FC3">
      <w:pPr>
        <w:rPr>
          <w:rFonts w:ascii="Verdana" w:hAnsi="Verdana"/>
        </w:rPr>
      </w:pPr>
    </w:p>
    <w:p w14:paraId="2E17D282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62F38BCF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>bang</w:t>
      </w:r>
    </w:p>
    <w:p w14:paraId="34476216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318AB052" w14:textId="77777777" w:rsidR="00D63FC3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bang</w:t>
      </w:r>
    </w:p>
    <w:p w14:paraId="309B1AD3" w14:textId="77777777" w:rsidR="00D63FC3" w:rsidRPr="001F31F0" w:rsidRDefault="00D63FC3" w:rsidP="00D63FC3">
      <w:pPr>
        <w:rPr>
          <w:rFonts w:ascii="Verdana" w:hAnsi="Verdana"/>
        </w:rPr>
      </w:pPr>
    </w:p>
    <w:p w14:paraId="4960CCBF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You’ve been keeping love from me, just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like you were a miser</w:t>
      </w:r>
    </w:p>
    <w:p w14:paraId="219B88CA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I'll admit I wasn't very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smart </w:t>
      </w:r>
      <w:r w:rsidRPr="001F31F0">
        <w:rPr>
          <w:rFonts w:ascii="Verdana" w:hAnsi="Verdana"/>
          <w:b/>
        </w:rPr>
        <w:t>[C]</w:t>
      </w:r>
    </w:p>
    <w:p w14:paraId="66DB7935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So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 went out to find myself a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guy that's so much wiser</w:t>
      </w:r>
    </w:p>
    <w:p w14:paraId="0CC5DF91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 xml:space="preserve">[D7] </w:t>
      </w:r>
      <w:r w:rsidRPr="001F31F0">
        <w:rPr>
          <w:rFonts w:ascii="Verdana" w:hAnsi="Verdana"/>
        </w:rPr>
        <w:t xml:space="preserve">he taught me the way to win your </w:t>
      </w:r>
      <w:r w:rsidRPr="00E31EBC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heart</w:t>
      </w:r>
      <w:r>
        <w:rPr>
          <w:rFonts w:ascii="Verdana" w:hAnsi="Verdana"/>
        </w:rPr>
        <w:t xml:space="preserve"> </w:t>
      </w:r>
      <w:r w:rsidRPr="00E31EBC">
        <w:rPr>
          <w:rFonts w:ascii="Verdana" w:hAnsi="Verdana"/>
          <w:b/>
          <w:color w:val="000000" w:themeColor="text1"/>
        </w:rPr>
        <w:t>/</w:t>
      </w:r>
      <w:r w:rsidRPr="00FB50C7">
        <w:rPr>
          <w:rFonts w:ascii="Verdana" w:hAnsi="Verdana"/>
          <w:b/>
          <w:color w:val="BFBFBF" w:themeColor="background1" w:themeShade="BF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  <w:color w:val="000000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  <w:color w:val="000000"/>
        </w:rPr>
        <w:t xml:space="preserve"> /</w:t>
      </w:r>
    </w:p>
    <w:p w14:paraId="1E1E7413" w14:textId="77777777" w:rsidR="00D63FC3" w:rsidRPr="001F31F0" w:rsidRDefault="00D63FC3" w:rsidP="00D63FC3">
      <w:pPr>
        <w:rPr>
          <w:rFonts w:ascii="Verdana" w:hAnsi="Verdana"/>
        </w:rPr>
      </w:pPr>
    </w:p>
    <w:p w14:paraId="1157D1CD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 xml:space="preserve">tch doctor, he taught me what to say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7118513A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 xml:space="preserve">tch doctor, he taught me what to do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4CF12145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know that you'll be mine when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say this to you</w:t>
      </w:r>
    </w:p>
    <w:p w14:paraId="59963001" w14:textId="77777777" w:rsidR="00D63FC3" w:rsidRPr="001F31F0" w:rsidRDefault="00D63FC3" w:rsidP="00D63FC3">
      <w:pPr>
        <w:rPr>
          <w:rFonts w:ascii="Verdana" w:hAnsi="Verdana"/>
        </w:rPr>
      </w:pPr>
    </w:p>
    <w:p w14:paraId="71BC6B54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646E74F7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>bang</w:t>
      </w:r>
    </w:p>
    <w:p w14:paraId="7C8A26E1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5B028F4E" w14:textId="77777777" w:rsidR="00D63FC3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bang</w:t>
      </w:r>
    </w:p>
    <w:p w14:paraId="0C40900F" w14:textId="77777777" w:rsidR="00D63FC3" w:rsidRPr="001F31F0" w:rsidRDefault="00D63FC3" w:rsidP="00D63FC3">
      <w:pPr>
        <w:rPr>
          <w:rFonts w:ascii="Verdana" w:hAnsi="Verdana"/>
        </w:rPr>
      </w:pPr>
    </w:p>
    <w:p w14:paraId="23E3586E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You’ve been keeping love from me, just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like you were a miser</w:t>
      </w:r>
    </w:p>
    <w:p w14:paraId="63C44AA7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I'll admit I wasn't very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smart </w:t>
      </w:r>
      <w:r w:rsidRPr="001F31F0">
        <w:rPr>
          <w:rFonts w:ascii="Verdana" w:hAnsi="Verdana"/>
          <w:b/>
        </w:rPr>
        <w:t>[C]</w:t>
      </w:r>
    </w:p>
    <w:p w14:paraId="7C70C893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So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I went out to find myself a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guy that's so much wiser</w:t>
      </w:r>
    </w:p>
    <w:p w14:paraId="0DCB9C6D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</w:rPr>
        <w:t xml:space="preserve">And </w:t>
      </w:r>
      <w:r w:rsidRPr="001F31F0">
        <w:rPr>
          <w:rFonts w:ascii="Verdana" w:hAnsi="Verdana"/>
          <w:b/>
        </w:rPr>
        <w:t>[D7]</w:t>
      </w:r>
      <w:r w:rsidRPr="001F31F0">
        <w:rPr>
          <w:rFonts w:ascii="Verdana" w:hAnsi="Verdana"/>
        </w:rPr>
        <w:t xml:space="preserve"> he taught me the way to win your </w:t>
      </w:r>
      <w:r w:rsidRPr="00E31EBC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heart</w:t>
      </w:r>
      <w:r>
        <w:rPr>
          <w:rFonts w:ascii="Verdana" w:hAnsi="Verdana"/>
        </w:rPr>
        <w:t xml:space="preserve"> </w:t>
      </w:r>
      <w:r w:rsidRPr="00E31EBC">
        <w:rPr>
          <w:rFonts w:ascii="Verdana" w:hAnsi="Verdana"/>
          <w:b/>
          <w:color w:val="000000" w:themeColor="text1"/>
        </w:rPr>
        <w:t>/</w:t>
      </w:r>
      <w:r w:rsidRPr="00FB50C7">
        <w:rPr>
          <w:rFonts w:ascii="Verdana" w:hAnsi="Verdana"/>
          <w:b/>
          <w:color w:val="BFBFBF" w:themeColor="background1" w:themeShade="BF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  <w:color w:val="000000"/>
        </w:rPr>
        <w:t xml:space="preserve">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  <w:color w:val="000000"/>
        </w:rPr>
        <w:t xml:space="preserve"> /</w:t>
      </w:r>
    </w:p>
    <w:p w14:paraId="573CC029" w14:textId="77777777" w:rsidR="00D63FC3" w:rsidRPr="001F31F0" w:rsidRDefault="00D63FC3" w:rsidP="00D63FC3">
      <w:pPr>
        <w:rPr>
          <w:rFonts w:ascii="Verdana" w:hAnsi="Verdana"/>
          <w:b/>
        </w:rPr>
      </w:pPr>
    </w:p>
    <w:p w14:paraId="50A4D86F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 xml:space="preserve">tch doctor, he taught me what to say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5F0FF79C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My friend the wi</w:t>
      </w:r>
      <w:r>
        <w:rPr>
          <w:rFonts w:ascii="Verdana" w:hAnsi="Verdana"/>
        </w:rPr>
        <w:t xml:space="preserve">tch doctor, he taught me what to do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029AFAFC" w14:textId="77777777" w:rsidR="00D63FC3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know that you'll be mine when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 w:rsidRPr="001F31F0">
        <w:rPr>
          <w:rFonts w:ascii="Verdana" w:hAnsi="Verdana"/>
        </w:rPr>
        <w:t xml:space="preserve"> I say this to you, oh baby</w:t>
      </w:r>
    </w:p>
    <w:p w14:paraId="0E9B4AD3" w14:textId="77777777" w:rsidR="00D63FC3" w:rsidRDefault="00D63FC3" w:rsidP="00D63FC3">
      <w:r>
        <w:br w:type="page"/>
      </w:r>
    </w:p>
    <w:p w14:paraId="769239BF" w14:textId="77777777" w:rsidR="00D63FC3" w:rsidRPr="001F31F0" w:rsidRDefault="00D63FC3" w:rsidP="00D63FC3">
      <w:pPr>
        <w:rPr>
          <w:rFonts w:ascii="Verdana" w:hAnsi="Verdana"/>
          <w:b/>
        </w:rPr>
      </w:pPr>
    </w:p>
    <w:p w14:paraId="62BE54F6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3ACE55E2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>bang, c’mon and</w:t>
      </w:r>
    </w:p>
    <w:p w14:paraId="18C183E3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52ED6B90" w14:textId="77777777" w:rsidR="00D63FC3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bang</w:t>
      </w:r>
    </w:p>
    <w:p w14:paraId="794453D1" w14:textId="77777777" w:rsidR="00D63FC3" w:rsidRPr="001F31F0" w:rsidRDefault="00D63FC3" w:rsidP="00D63FC3">
      <w:pPr>
        <w:rPr>
          <w:rFonts w:ascii="Verdana" w:hAnsi="Verdana"/>
        </w:rPr>
      </w:pPr>
    </w:p>
    <w:p w14:paraId="4D507754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22FEBBD7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>bang</w:t>
      </w:r>
    </w:p>
    <w:p w14:paraId="2178F748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ting tang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>
        <w:rPr>
          <w:rFonts w:ascii="Verdana" w:hAnsi="Verdana"/>
        </w:rPr>
        <w:t xml:space="preserve"> </w:t>
      </w:r>
      <w:r w:rsidRPr="001F31F0">
        <w:rPr>
          <w:rFonts w:ascii="Verdana" w:hAnsi="Verdana"/>
        </w:rPr>
        <w:t>bang</w:t>
      </w:r>
    </w:p>
    <w:p w14:paraId="38B34645" w14:textId="77777777" w:rsidR="00D63FC3" w:rsidRPr="001F31F0" w:rsidRDefault="00D63FC3" w:rsidP="00D63FC3">
      <w:pPr>
        <w:rPr>
          <w:rFonts w:ascii="Verdana" w:hAnsi="Verdana"/>
        </w:rPr>
      </w:pP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</w:rPr>
        <w:t xml:space="preserve"> Ooh </w:t>
      </w:r>
      <w:proofErr w:type="spellStart"/>
      <w:r w:rsidRPr="001F31F0">
        <w:rPr>
          <w:rFonts w:ascii="Verdana" w:hAnsi="Verdana"/>
        </w:rPr>
        <w:t>eeh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[F]</w:t>
      </w:r>
      <w:r w:rsidRPr="001F31F0">
        <w:rPr>
          <w:rFonts w:ascii="Verdana" w:hAnsi="Verdana"/>
        </w:rPr>
        <w:t xml:space="preserve"> ooh ah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 xml:space="preserve">ah, ting </w:t>
      </w:r>
      <w:r w:rsidRPr="001F31F0">
        <w:rPr>
          <w:rFonts w:ascii="Verdana" w:hAnsi="Verdana"/>
          <w:b/>
        </w:rPr>
        <w:t>[G]</w:t>
      </w:r>
      <w:r w:rsidRPr="001F31F0">
        <w:rPr>
          <w:rFonts w:ascii="Verdana" w:hAnsi="Verdana"/>
        </w:rPr>
        <w:t xml:space="preserve"> tang </w:t>
      </w:r>
      <w:proofErr w:type="spellStart"/>
      <w:r w:rsidRPr="001F31F0">
        <w:rPr>
          <w:rFonts w:ascii="Verdana" w:hAnsi="Verdana"/>
        </w:rPr>
        <w:t>walla</w:t>
      </w:r>
      <w:r>
        <w:rPr>
          <w:rFonts w:ascii="Verdana" w:hAnsi="Verdana"/>
        </w:rPr>
        <w:t>-</w:t>
      </w:r>
      <w:r w:rsidRPr="001F31F0">
        <w:rPr>
          <w:rFonts w:ascii="Verdana" w:hAnsi="Verdana"/>
        </w:rPr>
        <w:t>walla</w:t>
      </w:r>
      <w:proofErr w:type="spellEnd"/>
      <w:r w:rsidRPr="001F31F0">
        <w:rPr>
          <w:rFonts w:ascii="Verdana" w:hAnsi="Verdana"/>
        </w:rPr>
        <w:t xml:space="preserve"> </w:t>
      </w:r>
      <w:proofErr w:type="spellStart"/>
      <w:r w:rsidRPr="001F31F0">
        <w:rPr>
          <w:rFonts w:ascii="Verdana" w:hAnsi="Verdana"/>
        </w:rPr>
        <w:t>bing</w:t>
      </w:r>
      <w:proofErr w:type="spellEnd"/>
      <w:r w:rsidRPr="001F31F0">
        <w:rPr>
          <w:rFonts w:ascii="Verdana" w:hAnsi="Verdana"/>
        </w:rPr>
        <w:t xml:space="preserve">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bang </w:t>
      </w:r>
      <w:r w:rsidRPr="001F31F0">
        <w:rPr>
          <w:rFonts w:ascii="Verdana" w:hAnsi="Verdana"/>
          <w:b/>
        </w:rPr>
        <w:t>[C]</w:t>
      </w:r>
      <w:r w:rsidRPr="001F31F0">
        <w:rPr>
          <w:rFonts w:ascii="Verdana" w:hAnsi="Verdana"/>
          <w:b/>
          <w:color w:val="000000"/>
        </w:rPr>
        <w:sym w:font="Symbol" w:char="F0AF"/>
      </w:r>
    </w:p>
    <w:p w14:paraId="509B98FC" w14:textId="77777777" w:rsidR="00D63FC3" w:rsidRPr="001F31F0" w:rsidRDefault="00D63FC3" w:rsidP="00D63FC3">
      <w:pPr>
        <w:rPr>
          <w:rFonts w:ascii="Verdana" w:hAnsi="Verdana"/>
        </w:rPr>
      </w:pPr>
    </w:p>
    <w:p w14:paraId="7C48E62B" w14:textId="77777777" w:rsidR="00D63FC3" w:rsidRPr="001F31F0" w:rsidRDefault="00D63FC3" w:rsidP="00D63FC3">
      <w:pPr>
        <w:rPr>
          <w:rFonts w:ascii="Verdana" w:hAnsi="Verdana"/>
          <w:b/>
        </w:rPr>
      </w:pP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1230A8" wp14:editId="34E17AFE">
            <wp:extent cx="457200" cy="609600"/>
            <wp:effectExtent l="0" t="0" r="0" b="0"/>
            <wp:docPr id="975241014" name="Picture 9752410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383392" wp14:editId="0C1F44F4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A5011C" wp14:editId="2328590E">
            <wp:extent cx="457200" cy="609600"/>
            <wp:effectExtent l="0" t="0" r="0" b="0"/>
            <wp:docPr id="1282059680" name="Picture 128205968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1F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DED254E" wp14:editId="6DBD1C84">
            <wp:extent cx="457200" cy="609600"/>
            <wp:effectExtent l="0" t="0" r="0" b="0"/>
            <wp:docPr id="1948353486" name="Picture 194835348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EBAC" w14:textId="77777777" w:rsidR="00D63FC3" w:rsidRDefault="00D63FC3" w:rsidP="00D63FC3">
      <w:pPr>
        <w:rPr>
          <w:rFonts w:ascii="Verdana" w:hAnsi="Verdana"/>
          <w:b/>
        </w:rPr>
      </w:pPr>
    </w:p>
    <w:p w14:paraId="792D21F0" w14:textId="77777777" w:rsidR="00B043CF" w:rsidRPr="00E4671D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4671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36592"/>
    <w:rsid w:val="000961DF"/>
    <w:rsid w:val="000A348C"/>
    <w:rsid w:val="000D00ED"/>
    <w:rsid w:val="00110521"/>
    <w:rsid w:val="00132109"/>
    <w:rsid w:val="00161445"/>
    <w:rsid w:val="0017786C"/>
    <w:rsid w:val="00177AE0"/>
    <w:rsid w:val="001E2271"/>
    <w:rsid w:val="001F31F0"/>
    <w:rsid w:val="00252E97"/>
    <w:rsid w:val="002B56B4"/>
    <w:rsid w:val="003442C9"/>
    <w:rsid w:val="003A5F43"/>
    <w:rsid w:val="00414418"/>
    <w:rsid w:val="00421430"/>
    <w:rsid w:val="00490D27"/>
    <w:rsid w:val="004D5C6B"/>
    <w:rsid w:val="00531581"/>
    <w:rsid w:val="00550EFA"/>
    <w:rsid w:val="00610E42"/>
    <w:rsid w:val="00611DF6"/>
    <w:rsid w:val="006230AD"/>
    <w:rsid w:val="006325CA"/>
    <w:rsid w:val="006B4D8B"/>
    <w:rsid w:val="007320F1"/>
    <w:rsid w:val="007E4748"/>
    <w:rsid w:val="007E4E27"/>
    <w:rsid w:val="0082492D"/>
    <w:rsid w:val="008274A6"/>
    <w:rsid w:val="00866CDE"/>
    <w:rsid w:val="00875AD4"/>
    <w:rsid w:val="00917961"/>
    <w:rsid w:val="00925C77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3FC3"/>
    <w:rsid w:val="00D66B4B"/>
    <w:rsid w:val="00DB1F9F"/>
    <w:rsid w:val="00E04FCE"/>
    <w:rsid w:val="00E117AE"/>
    <w:rsid w:val="00E31EBC"/>
    <w:rsid w:val="00E4671D"/>
    <w:rsid w:val="00EB5FF8"/>
    <w:rsid w:val="00F81E40"/>
    <w:rsid w:val="00F96D25"/>
    <w:rsid w:val="00FB061D"/>
    <w:rsid w:val="00F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B5EB0"/>
  <w14:defaultImageDpi w14:val="300"/>
  <w15:docId w15:val="{E309E05E-BD5A-4C5C-8A0C-AD284DA8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4014A-83CC-4FC5-8413-0288909C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2024-09-16T21:46:00Z</dcterms:created>
  <dcterms:modified xsi:type="dcterms:W3CDTF">2024-09-19T22:51:00Z</dcterms:modified>
</cp:coreProperties>
</file>