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C2B1" w14:textId="67E0C2CF" w:rsidR="0082492D" w:rsidRPr="00A902E9" w:rsidRDefault="005467D1" w:rsidP="00DB1F9F">
      <w:pPr>
        <w:pStyle w:val="Heading1"/>
      </w:pPr>
      <w:proofErr w:type="spellStart"/>
      <w:r>
        <w:t>Toora</w:t>
      </w:r>
      <w:proofErr w:type="spellEnd"/>
      <w:r>
        <w:t xml:space="preserve"> </w:t>
      </w:r>
      <w:proofErr w:type="spellStart"/>
      <w:r>
        <w:t>Loora</w:t>
      </w:r>
      <w:proofErr w:type="spellEnd"/>
      <w:r>
        <w:t xml:space="preserve"> Lay</w:t>
      </w:r>
    </w:p>
    <w:p w14:paraId="2DE345CD" w14:textId="77777777" w:rsidR="005467D1" w:rsidRPr="0028652B" w:rsidRDefault="005467D1" w:rsidP="005467D1">
      <w:pPr>
        <w:rPr>
          <w:rFonts w:ascii="Verdana" w:hAnsi="Verdana"/>
        </w:rPr>
      </w:pPr>
      <w:r w:rsidRPr="0028652B">
        <w:rPr>
          <w:rFonts w:ascii="Verdana" w:hAnsi="Verdana"/>
        </w:rPr>
        <w:t>Na Fianna and Don Mescall 2015</w:t>
      </w:r>
    </w:p>
    <w:p w14:paraId="02F99801" w14:textId="77777777" w:rsidR="005467D1" w:rsidRPr="0028652B" w:rsidRDefault="005467D1" w:rsidP="005467D1">
      <w:pPr>
        <w:rPr>
          <w:rFonts w:ascii="Verdana" w:hAnsi="Verdana"/>
          <w:sz w:val="16"/>
          <w:szCs w:val="16"/>
        </w:rPr>
      </w:pPr>
    </w:p>
    <w:p w14:paraId="3C491044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BD4C8C" wp14:editId="062E9A96">
            <wp:extent cx="457200" cy="609600"/>
            <wp:effectExtent l="0" t="0" r="0" b="0"/>
            <wp:docPr id="272415001" name="Picture 27241500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ED2C8E" wp14:editId="59D3290A">
            <wp:extent cx="457200" cy="609600"/>
            <wp:effectExtent l="0" t="0" r="0" b="0"/>
            <wp:docPr id="1946134474" name="Picture 194613447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DA3C3A" wp14:editId="13453D83">
            <wp:extent cx="457200" cy="609600"/>
            <wp:effectExtent l="0" t="0" r="0" b="0"/>
            <wp:docPr id="729856145" name="Picture 72985614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558628" wp14:editId="060895E2">
            <wp:extent cx="457200" cy="609600"/>
            <wp:effectExtent l="0" t="0" r="0" b="0"/>
            <wp:docPr id="1077846572" name="Picture 107784657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6AC16B" wp14:editId="248ACFD5">
            <wp:extent cx="457200" cy="609600"/>
            <wp:effectExtent l="0" t="0" r="0" b="0"/>
            <wp:docPr id="135658405" name="Picture 13565840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D97F" w14:textId="77777777" w:rsidR="005467D1" w:rsidRDefault="005467D1" w:rsidP="005467D1">
      <w:pPr>
        <w:rPr>
          <w:rFonts w:ascii="Verdana" w:hAnsi="Verdana"/>
          <w:sz w:val="16"/>
          <w:szCs w:val="16"/>
        </w:rPr>
      </w:pPr>
    </w:p>
    <w:p w14:paraId="1401B0FC" w14:textId="77777777" w:rsidR="005467D1" w:rsidRDefault="005467D1" w:rsidP="005467D1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1FEF70D7" w14:textId="77777777" w:rsidR="005467D1" w:rsidRDefault="005467D1" w:rsidP="005467D1">
      <w:pPr>
        <w:rPr>
          <w:rFonts w:ascii="Verdana" w:hAnsi="Verdana"/>
          <w:b/>
          <w:sz w:val="16"/>
          <w:szCs w:val="16"/>
        </w:rPr>
      </w:pPr>
    </w:p>
    <w:p w14:paraId="3FC8B1E9" w14:textId="77777777" w:rsidR="005467D1" w:rsidRDefault="005467D1" w:rsidP="005467D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115E0E44" w14:textId="77777777" w:rsidR="005467D1" w:rsidRDefault="005467D1" w:rsidP="005467D1">
      <w:pPr>
        <w:rPr>
          <w:rFonts w:ascii="Verdana" w:hAnsi="Verdana"/>
          <w:b/>
          <w:sz w:val="16"/>
          <w:szCs w:val="16"/>
        </w:rPr>
      </w:pPr>
    </w:p>
    <w:p w14:paraId="6055F947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woke up on a Sunday </w:t>
      </w:r>
      <w:proofErr w:type="spellStart"/>
      <w:r>
        <w:rPr>
          <w:rFonts w:ascii="Verdana" w:hAnsi="Verdana"/>
        </w:rPr>
        <w:t>mornin</w:t>
      </w:r>
      <w:proofErr w:type="spellEnd"/>
      <w:r>
        <w:rPr>
          <w:rFonts w:ascii="Verdana" w:hAnsi="Verdana"/>
        </w:rPr>
        <w:t>’</w:t>
      </w:r>
    </w:p>
    <w:p w14:paraId="5D4909EF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Tired eyes to greet the day</w:t>
      </w:r>
    </w:p>
    <w:p w14:paraId="560EFA4D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rucksack full of expectation</w:t>
      </w:r>
    </w:p>
    <w:p w14:paraId="17A54C11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Up on dreary Langton way</w:t>
      </w:r>
    </w:p>
    <w:p w14:paraId="3B63F7D3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train a-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on the platform</w:t>
      </w:r>
    </w:p>
    <w:p w14:paraId="052736B8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diesel hummin’ high</w:t>
      </w:r>
    </w:p>
    <w:p w14:paraId="4C6AD4E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one-way ticket stamped for freedom</w:t>
      </w:r>
    </w:p>
    <w:p w14:paraId="3975CA1A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Time for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one last goodbye</w:t>
      </w:r>
    </w:p>
    <w:p w14:paraId="76D725C7" w14:textId="77777777" w:rsidR="005467D1" w:rsidRDefault="005467D1" w:rsidP="005467D1">
      <w:pPr>
        <w:rPr>
          <w:rFonts w:ascii="Verdana" w:hAnsi="Verdana"/>
          <w:sz w:val="16"/>
          <w:szCs w:val="16"/>
        </w:rPr>
      </w:pPr>
    </w:p>
    <w:p w14:paraId="36D1376F" w14:textId="77777777" w:rsidR="005467D1" w:rsidRDefault="005467D1" w:rsidP="005467D1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34865C8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14:paraId="5B7575EF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14:paraId="443A2837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Make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14:paraId="0625B06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14:paraId="6EEC5061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14:paraId="7AD47C97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44BCA7AA" w14:textId="77777777" w:rsidR="005467D1" w:rsidRDefault="005467D1" w:rsidP="005467D1">
      <w:pPr>
        <w:rPr>
          <w:rFonts w:ascii="Verdana" w:hAnsi="Verdana"/>
          <w:sz w:val="16"/>
          <w:szCs w:val="16"/>
        </w:rPr>
      </w:pPr>
    </w:p>
    <w:p w14:paraId="1478F383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Took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passage on the early water</w:t>
      </w:r>
    </w:p>
    <w:p w14:paraId="7F229864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Waved the mainland sweet goodbye</w:t>
      </w:r>
    </w:p>
    <w:p w14:paraId="6D3D302F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Lit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cigarette above on top deck</w:t>
      </w:r>
    </w:p>
    <w:p w14:paraId="5F6E5EA7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Watched the seagulls soar the sky</w:t>
      </w:r>
    </w:p>
    <w:p w14:paraId="283215F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woke up to the sound of laughter</w:t>
      </w:r>
    </w:p>
    <w:p w14:paraId="2480A04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strangers </w:t>
      </w:r>
      <w:proofErr w:type="spellStart"/>
      <w:r>
        <w:rPr>
          <w:rFonts w:ascii="Verdana" w:hAnsi="Verdana"/>
        </w:rPr>
        <w:t>passin</w:t>
      </w:r>
      <w:proofErr w:type="spellEnd"/>
      <w:r>
        <w:rPr>
          <w:rFonts w:ascii="Verdana" w:hAnsi="Verdana"/>
        </w:rPr>
        <w:t>’ by</w:t>
      </w:r>
    </w:p>
    <w:p w14:paraId="7590D86B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Stepped upon the land of dreams</w:t>
      </w:r>
    </w:p>
    <w:p w14:paraId="50CB75E9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had myself a smile</w:t>
      </w:r>
    </w:p>
    <w:p w14:paraId="28773AFF" w14:textId="77777777" w:rsidR="005467D1" w:rsidRDefault="005467D1" w:rsidP="005467D1">
      <w:pPr>
        <w:rPr>
          <w:rFonts w:ascii="Verdana" w:hAnsi="Verdana"/>
          <w:sz w:val="16"/>
          <w:szCs w:val="16"/>
        </w:rPr>
      </w:pPr>
    </w:p>
    <w:p w14:paraId="011F09D4" w14:textId="77777777" w:rsidR="005467D1" w:rsidRDefault="005467D1" w:rsidP="005467D1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EC8BE8B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14:paraId="16429AA4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14:paraId="143330C7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Make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14:paraId="0AE2FE0D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14:paraId="4138F9F3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14:paraId="41D9AA78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566D8ED1" w14:textId="77777777" w:rsidR="005467D1" w:rsidRDefault="005467D1" w:rsidP="005467D1">
      <w:pPr>
        <w:rPr>
          <w:rFonts w:ascii="Verdana" w:hAnsi="Verdana"/>
          <w:sz w:val="16"/>
          <w:szCs w:val="16"/>
        </w:rPr>
      </w:pPr>
    </w:p>
    <w:p w14:paraId="440CBDDE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Met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sham from Blarney, ginger red</w:t>
      </w:r>
    </w:p>
    <w:p w14:paraId="37DCD49A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New York City street</w:t>
      </w:r>
    </w:p>
    <w:p w14:paraId="2DD4E174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He was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askin</w:t>
      </w:r>
      <w:proofErr w:type="spellEnd"/>
      <w:r>
        <w:rPr>
          <w:rFonts w:ascii="Verdana" w:hAnsi="Verdana"/>
        </w:rPr>
        <w:t xml:space="preserve">’ if I'd seen the </w:t>
      </w:r>
      <w:proofErr w:type="spellStart"/>
      <w:r>
        <w:rPr>
          <w:rFonts w:ascii="Verdana" w:hAnsi="Verdana"/>
        </w:rPr>
        <w:t>hurlin</w:t>
      </w:r>
      <w:proofErr w:type="spellEnd"/>
      <w:r>
        <w:rPr>
          <w:rFonts w:ascii="Verdana" w:hAnsi="Verdana"/>
        </w:rPr>
        <w:t>’</w:t>
      </w:r>
    </w:p>
    <w:p w14:paraId="5AD9D9E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how the hell we'd meet</w:t>
      </w:r>
    </w:p>
    <w:p w14:paraId="72889C86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At a bar in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Queens, he knew a man</w:t>
      </w:r>
    </w:p>
    <w:p w14:paraId="7DE9B05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came from my home town</w:t>
      </w:r>
    </w:p>
    <w:p w14:paraId="091E2C8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Then 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borrowed twenty dollars</w:t>
      </w:r>
    </w:p>
    <w:p w14:paraId="659E2E4C" w14:textId="77777777" w:rsidR="005467D1" w:rsidRDefault="005467D1" w:rsidP="005467D1">
      <w:r>
        <w:rPr>
          <w:rFonts w:ascii="Verdana" w:hAnsi="Verdana"/>
        </w:rPr>
        <w:t xml:space="preserve">Till his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pay day came around</w:t>
      </w:r>
      <w:r>
        <w:br w:type="page"/>
      </w:r>
    </w:p>
    <w:p w14:paraId="006306DC" w14:textId="77777777" w:rsidR="005467D1" w:rsidRDefault="005467D1" w:rsidP="005467D1">
      <w:pPr>
        <w:rPr>
          <w:rFonts w:ascii="Verdana" w:hAnsi="Verdana"/>
          <w:sz w:val="16"/>
          <w:szCs w:val="16"/>
        </w:rPr>
      </w:pPr>
    </w:p>
    <w:p w14:paraId="720AD2F3" w14:textId="77777777" w:rsidR="005467D1" w:rsidRDefault="005467D1" w:rsidP="005467D1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44BBADA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14:paraId="084C07C1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14:paraId="67D2205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Make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14:paraId="032EE640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14:paraId="3943CD6A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14:paraId="792C1CC5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2C58AA6D" w14:textId="77777777" w:rsidR="005467D1" w:rsidRPr="00D75BD6" w:rsidRDefault="005467D1" w:rsidP="005467D1">
      <w:pPr>
        <w:rPr>
          <w:rFonts w:ascii="Verdana" w:hAnsi="Verdana"/>
          <w:sz w:val="16"/>
          <w:szCs w:val="16"/>
        </w:rPr>
      </w:pPr>
    </w:p>
    <w:p w14:paraId="608EF0FC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got some work by Sydney </w:t>
      </w:r>
      <w:proofErr w:type="spellStart"/>
      <w:r>
        <w:rPr>
          <w:rFonts w:ascii="Verdana" w:hAnsi="Verdana"/>
        </w:rPr>
        <w:t>Harbour</w:t>
      </w:r>
      <w:proofErr w:type="spellEnd"/>
    </w:p>
    <w:p w14:paraId="66BFE82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With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firm from Antrim town</w:t>
      </w:r>
    </w:p>
    <w:p w14:paraId="6B395277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We were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diggin</w:t>
      </w:r>
      <w:proofErr w:type="spellEnd"/>
      <w:r>
        <w:rPr>
          <w:rFonts w:ascii="Verdana" w:hAnsi="Verdana"/>
        </w:rPr>
        <w:t>’ up the paving stones</w:t>
      </w:r>
    </w:p>
    <w:p w14:paraId="111D9193" w14:textId="77777777" w:rsidR="005467D1" w:rsidRDefault="005467D1" w:rsidP="005467D1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Laying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concrete </w:t>
      </w:r>
      <w:proofErr w:type="spellStart"/>
      <w:r>
        <w:rPr>
          <w:rFonts w:ascii="Verdana" w:hAnsi="Verdana"/>
        </w:rPr>
        <w:t>pipin</w:t>
      </w:r>
      <w:proofErr w:type="spellEnd"/>
      <w:r>
        <w:rPr>
          <w:rFonts w:ascii="Verdana" w:hAnsi="Verdana"/>
        </w:rPr>
        <w:t>’ down</w:t>
      </w:r>
    </w:p>
    <w:p w14:paraId="36666F12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Found 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place up on the hill for pints</w:t>
      </w:r>
    </w:p>
    <w:p w14:paraId="12BFE7FF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Where they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said you'd have the craic</w:t>
      </w:r>
    </w:p>
    <w:p w14:paraId="6733EF09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They were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singin</w:t>
      </w:r>
      <w:proofErr w:type="spellEnd"/>
      <w:r>
        <w:rPr>
          <w:rFonts w:ascii="Verdana" w:hAnsi="Verdana"/>
        </w:rPr>
        <w:t xml:space="preserve">’ </w:t>
      </w: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</w:p>
    <w:p w14:paraId="4E661E76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Sayin’ we're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never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back</w:t>
      </w:r>
    </w:p>
    <w:p w14:paraId="3EAB67D0" w14:textId="77777777" w:rsidR="005467D1" w:rsidRPr="00D75BD6" w:rsidRDefault="005467D1" w:rsidP="005467D1">
      <w:pPr>
        <w:rPr>
          <w:rFonts w:ascii="Verdana" w:hAnsi="Verdana"/>
          <w:sz w:val="16"/>
          <w:szCs w:val="16"/>
        </w:rPr>
      </w:pPr>
    </w:p>
    <w:p w14:paraId="50BA7353" w14:textId="77777777" w:rsidR="005467D1" w:rsidRDefault="005467D1" w:rsidP="005467D1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BE70C0C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14:paraId="09C5FA7C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14:paraId="0B271D86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Make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14:paraId="76A4532D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14:paraId="1917D9B7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14:paraId="4307F867" w14:textId="77777777" w:rsidR="005467D1" w:rsidRPr="00D75BD6" w:rsidRDefault="005467D1" w:rsidP="005467D1">
      <w:pPr>
        <w:rPr>
          <w:rFonts w:ascii="Verdana" w:hAnsi="Verdana"/>
          <w:sz w:val="16"/>
          <w:szCs w:val="16"/>
        </w:rPr>
      </w:pPr>
    </w:p>
    <w:p w14:paraId="23D166BB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</w:t>
      </w:r>
    </w:p>
    <w:p w14:paraId="335EC935" w14:textId="77777777" w:rsidR="005467D1" w:rsidRDefault="005467D1" w:rsidP="005467D1">
      <w:pPr>
        <w:spacing w:after="80"/>
        <w:rPr>
          <w:rFonts w:ascii="Verdana" w:hAnsi="Verdana"/>
        </w:rPr>
      </w:pPr>
      <w:r>
        <w:rPr>
          <w:rFonts w:ascii="Verdana" w:hAnsi="Verdana"/>
        </w:rPr>
        <w:t>I'm on my way</w:t>
      </w:r>
    </w:p>
    <w:p w14:paraId="5659D5B6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Make it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14:paraId="4F6890B1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14:paraId="7983AD84" w14:textId="77777777" w:rsidR="005467D1" w:rsidRDefault="005467D1" w:rsidP="005467D1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14:paraId="4BA48B47" w14:textId="77777777" w:rsidR="005467D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027FF30C" w14:textId="77777777" w:rsidR="005467D1" w:rsidRPr="00300331" w:rsidRDefault="005467D1" w:rsidP="005467D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019BB515" w14:textId="77777777" w:rsidR="005467D1" w:rsidRPr="006230AD" w:rsidRDefault="005467D1" w:rsidP="005467D1">
      <w:pPr>
        <w:rPr>
          <w:rFonts w:ascii="Verdana" w:hAnsi="Verdana"/>
          <w:b/>
          <w:sz w:val="20"/>
          <w:szCs w:val="20"/>
        </w:rPr>
      </w:pPr>
    </w:p>
    <w:p w14:paraId="4D7E9011" w14:textId="77777777" w:rsidR="005467D1" w:rsidRDefault="005467D1" w:rsidP="005467D1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53ED6D" wp14:editId="3AC860A4">
            <wp:extent cx="457200" cy="609600"/>
            <wp:effectExtent l="0" t="0" r="0" b="0"/>
            <wp:docPr id="408299435" name="Picture 40829943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3038BD" wp14:editId="38FD773D">
            <wp:extent cx="457200" cy="609600"/>
            <wp:effectExtent l="0" t="0" r="0" b="0"/>
            <wp:docPr id="876956457" name="Picture 87695645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D42B0F" wp14:editId="5C84DEBA">
            <wp:extent cx="457200" cy="609600"/>
            <wp:effectExtent l="0" t="0" r="0" b="0"/>
            <wp:docPr id="482198800" name="Picture 48219880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615E35" wp14:editId="626812E2">
            <wp:extent cx="457200" cy="609600"/>
            <wp:effectExtent l="0" t="0" r="0" b="0"/>
            <wp:docPr id="1558458218" name="Picture 1558458218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A95D37" wp14:editId="7569DD25">
            <wp:extent cx="457200" cy="609600"/>
            <wp:effectExtent l="0" t="0" r="0" b="0"/>
            <wp:docPr id="1511585594" name="Picture 151158559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B7D0" w14:textId="77777777" w:rsidR="005467D1" w:rsidRDefault="005467D1" w:rsidP="005467D1">
      <w:pPr>
        <w:rPr>
          <w:rFonts w:ascii="Verdana" w:hAnsi="Verdana"/>
          <w:b/>
        </w:rPr>
      </w:pPr>
    </w:p>
    <w:p w14:paraId="610CF21D" w14:textId="2C30AC7D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8B139E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26423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1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C26FA"/>
    <w:rsid w:val="001E2271"/>
    <w:rsid w:val="00252E97"/>
    <w:rsid w:val="00264236"/>
    <w:rsid w:val="002B56B4"/>
    <w:rsid w:val="003442C9"/>
    <w:rsid w:val="00414418"/>
    <w:rsid w:val="0047277F"/>
    <w:rsid w:val="00490D27"/>
    <w:rsid w:val="004E65B6"/>
    <w:rsid w:val="00531581"/>
    <w:rsid w:val="005467D1"/>
    <w:rsid w:val="00550EFA"/>
    <w:rsid w:val="006230AD"/>
    <w:rsid w:val="006325CA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27DF9"/>
  <w14:defaultImageDpi w14:val="300"/>
  <w15:docId w15:val="{C499D4E9-3371-4062-853F-EAD9EF5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2024-01-12T03:07:00Z</dcterms:created>
  <dcterms:modified xsi:type="dcterms:W3CDTF">2024-01-12T03:09:00Z</dcterms:modified>
</cp:coreProperties>
</file>