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318D" w14:textId="54322B6B" w:rsidR="0082492D" w:rsidRPr="00A902E9" w:rsidRDefault="00A36FCA" w:rsidP="00DB1F9F">
      <w:pPr>
        <w:pStyle w:val="Heading1"/>
      </w:pPr>
      <w:r>
        <w:t>Shotgun</w:t>
      </w:r>
    </w:p>
    <w:p w14:paraId="7A435E8B" w14:textId="77777777" w:rsidR="00A36FCA" w:rsidRPr="00A902E9" w:rsidRDefault="00A36FCA" w:rsidP="00A36FCA">
      <w:pPr>
        <w:rPr>
          <w:rFonts w:ascii="Verdana" w:hAnsi="Verdana"/>
        </w:rPr>
      </w:pPr>
      <w:r>
        <w:rPr>
          <w:rFonts w:ascii="Verdana" w:hAnsi="Verdana"/>
        </w:rPr>
        <w:t>George Ezra, Joel Pott, Fred Gibson 2018</w:t>
      </w:r>
    </w:p>
    <w:p w14:paraId="19A8ABC2" w14:textId="77777777" w:rsidR="00972E99" w:rsidRPr="00FC6CD8" w:rsidRDefault="00972E99">
      <w:pPr>
        <w:rPr>
          <w:rFonts w:ascii="Verdana" w:hAnsi="Verdana"/>
          <w:bCs/>
        </w:rPr>
      </w:pPr>
    </w:p>
    <w:p w14:paraId="76D1E5B3" w14:textId="010A0B32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500753" wp14:editId="70298AD2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D63922" wp14:editId="4568A79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73A93E" wp14:editId="156EAD48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5D15B9" wp14:editId="7433943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EBFB4" w14:textId="77777777" w:rsidR="00A36FCA" w:rsidRPr="00444D3C" w:rsidRDefault="00A36FCA" w:rsidP="00A36FCA">
      <w:pPr>
        <w:rPr>
          <w:rFonts w:ascii="Verdana" w:hAnsi="Verdana"/>
          <w:bCs/>
          <w:sz w:val="16"/>
          <w:szCs w:val="16"/>
        </w:rPr>
      </w:pPr>
    </w:p>
    <w:p w14:paraId="7CAD5B2A" w14:textId="0BF1FC54" w:rsidR="00A36FCA" w:rsidRDefault="00A36FCA" w:rsidP="00A36FCA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 w:rsidR="00C026F0" w:rsidRPr="00C026F0"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 </w:t>
      </w:r>
      <w:r w:rsidR="00C026F0" w:rsidRPr="00C026F0">
        <w:rPr>
          <w:rFonts w:ascii="Verdana" w:hAnsi="Verdana"/>
          <w:b/>
        </w:rPr>
        <w:t>[Bb]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="00C026F0" w:rsidRPr="00C026F0">
        <w:rPr>
          <w:rFonts w:ascii="Verdana" w:hAnsi="Verdana"/>
          <w:b/>
        </w:rPr>
        <w:t>[Dm]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 </w:t>
      </w:r>
      <w:r w:rsidR="00C026F0" w:rsidRPr="00C026F0"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218F675A" w14:textId="77777777" w:rsidR="00A36FCA" w:rsidRPr="00444D3C" w:rsidRDefault="00A36FCA" w:rsidP="00A36FCA">
      <w:pPr>
        <w:rPr>
          <w:rFonts w:ascii="Verdana" w:hAnsi="Verdana"/>
          <w:bCs/>
          <w:sz w:val="16"/>
          <w:szCs w:val="16"/>
        </w:rPr>
      </w:pPr>
    </w:p>
    <w:p w14:paraId="157C9C5F" w14:textId="1249D807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991561">
        <w:rPr>
          <w:rFonts w:ascii="Verdana" w:hAnsi="Verdana"/>
          <w:bCs/>
        </w:rPr>
        <w:t xml:space="preserve"> Home grown alligator </w:t>
      </w:r>
      <w:r w:rsidRPr="00C026F0">
        <w:rPr>
          <w:rFonts w:ascii="Verdana" w:hAnsi="Verdana"/>
          <w:b/>
          <w:bCs/>
        </w:rPr>
        <w:t>[Bb]</w:t>
      </w:r>
      <w:r w:rsidR="00A36FCA" w:rsidRPr="00991561">
        <w:rPr>
          <w:rFonts w:ascii="Verdana" w:hAnsi="Verdana"/>
          <w:bCs/>
        </w:rPr>
        <w:t xml:space="preserve"> see you later</w:t>
      </w:r>
    </w:p>
    <w:p w14:paraId="6887B696" w14:textId="43B2DB5F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Gotta hit the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road, </w:t>
      </w:r>
      <w:proofErr w:type="spellStart"/>
      <w:r w:rsidRPr="00991561">
        <w:rPr>
          <w:rFonts w:ascii="Verdana" w:hAnsi="Verdana"/>
          <w:bCs/>
        </w:rPr>
        <w:t>gotta</w:t>
      </w:r>
      <w:proofErr w:type="spellEnd"/>
      <w:r w:rsidRPr="00991561">
        <w:rPr>
          <w:rFonts w:ascii="Verdana" w:hAnsi="Verdana"/>
          <w:bCs/>
        </w:rPr>
        <w:t xml:space="preserve"> hit the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road</w:t>
      </w:r>
    </w:p>
    <w:p w14:paraId="39747CAC" w14:textId="22B3778D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The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sun </w:t>
      </w:r>
      <w:r>
        <w:rPr>
          <w:rFonts w:ascii="Verdana" w:hAnsi="Verdana"/>
          <w:bCs/>
        </w:rPr>
        <w:t xml:space="preserve">had </w:t>
      </w:r>
      <w:r w:rsidRPr="00991561">
        <w:rPr>
          <w:rFonts w:ascii="Verdana" w:hAnsi="Verdana"/>
          <w:bCs/>
        </w:rPr>
        <w:t>change</w:t>
      </w:r>
      <w:r>
        <w:rPr>
          <w:rFonts w:ascii="Verdana" w:hAnsi="Verdana"/>
          <w:bCs/>
        </w:rPr>
        <w:t>d</w:t>
      </w:r>
      <w:r w:rsidRPr="00991561">
        <w:rPr>
          <w:rFonts w:ascii="Verdana" w:hAnsi="Verdana"/>
          <w:bCs/>
        </w:rPr>
        <w:t xml:space="preserve"> in the atmosphere</w:t>
      </w:r>
    </w:p>
    <w:p w14:paraId="44DFA6B4" w14:textId="11FEB79C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[Bb]</w:t>
      </w:r>
      <w:r w:rsidR="00A36FCA" w:rsidRPr="00991561">
        <w:rPr>
          <w:rFonts w:ascii="Verdana" w:hAnsi="Verdana"/>
          <w:bCs/>
        </w:rPr>
        <w:t xml:space="preserve"> </w:t>
      </w:r>
      <w:r w:rsidR="00A36FCA">
        <w:rPr>
          <w:rFonts w:ascii="Verdana" w:hAnsi="Verdana"/>
          <w:bCs/>
        </w:rPr>
        <w:t>A</w:t>
      </w:r>
      <w:r w:rsidR="00A36FCA" w:rsidRPr="00991561">
        <w:rPr>
          <w:rFonts w:ascii="Verdana" w:hAnsi="Verdana"/>
          <w:bCs/>
        </w:rPr>
        <w:t xml:space="preserve">rchitecture unfamiliar </w:t>
      </w:r>
      <w:r w:rsidRPr="00C026F0">
        <w:rPr>
          <w:rFonts w:ascii="Verdana" w:hAnsi="Verdana"/>
          <w:b/>
          <w:bCs/>
        </w:rPr>
        <w:t>[Dm]</w:t>
      </w:r>
      <w:r w:rsidR="00A36FCA" w:rsidRPr="00991561">
        <w:rPr>
          <w:rFonts w:ascii="Verdana" w:hAnsi="Verdana"/>
          <w:bCs/>
        </w:rPr>
        <w:t xml:space="preserve"> I could get used to this </w:t>
      </w:r>
      <w:r w:rsidRPr="00C026F0">
        <w:rPr>
          <w:rFonts w:ascii="Verdana" w:hAnsi="Verdana"/>
          <w:b/>
          <w:bCs/>
        </w:rPr>
        <w:t>[C]</w:t>
      </w:r>
    </w:p>
    <w:p w14:paraId="530B2786" w14:textId="77777777" w:rsidR="00A36FCA" w:rsidRPr="00991561" w:rsidRDefault="00A36FCA" w:rsidP="00A36FCA">
      <w:pPr>
        <w:rPr>
          <w:rFonts w:ascii="Verdana" w:hAnsi="Verdana"/>
          <w:bCs/>
        </w:rPr>
      </w:pPr>
    </w:p>
    <w:p w14:paraId="6DF81B3D" w14:textId="68C5A69C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991561">
        <w:rPr>
          <w:rFonts w:ascii="Verdana" w:hAnsi="Verdana"/>
          <w:bCs/>
        </w:rPr>
        <w:t xml:space="preserve"> Time flies by in the </w:t>
      </w:r>
      <w:r w:rsidRPr="00C026F0">
        <w:rPr>
          <w:rFonts w:ascii="Verdana" w:hAnsi="Verdana"/>
          <w:b/>
          <w:bCs/>
        </w:rPr>
        <w:t>[Bb]</w:t>
      </w:r>
      <w:r w:rsidR="00A36FCA" w:rsidRPr="00991561">
        <w:rPr>
          <w:rFonts w:ascii="Verdana" w:hAnsi="Verdana"/>
          <w:bCs/>
        </w:rPr>
        <w:t xml:space="preserve"> yellow and green</w:t>
      </w:r>
    </w:p>
    <w:p w14:paraId="6239F203" w14:textId="0C5D928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Stick a-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round and you’ll see what I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mean</w:t>
      </w:r>
    </w:p>
    <w:p w14:paraId="64064ADC" w14:textId="63631B93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There’s a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mountain top, that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I’m dreaming of</w:t>
      </w:r>
    </w:p>
    <w:p w14:paraId="6072B7BB" w14:textId="1264CFB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If you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need me you know where I’ll </w:t>
      </w:r>
      <w:r w:rsidR="00C026F0" w:rsidRPr="00C026F0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91561">
        <w:rPr>
          <w:rFonts w:ascii="Verdana" w:hAnsi="Verdana"/>
          <w:bCs/>
        </w:rPr>
        <w:t xml:space="preserve"> be</w:t>
      </w:r>
    </w:p>
    <w:p w14:paraId="2BFF6AA9" w14:textId="77777777" w:rsidR="00A36FCA" w:rsidRDefault="00A36FCA" w:rsidP="00A36FCA">
      <w:pPr>
        <w:rPr>
          <w:rFonts w:ascii="Verdana" w:hAnsi="Verdana"/>
          <w:bCs/>
        </w:rPr>
      </w:pPr>
    </w:p>
    <w:p w14:paraId="00AB9430" w14:textId="77777777" w:rsidR="00A36FCA" w:rsidRPr="00E01F71" w:rsidRDefault="00A36FCA" w:rsidP="00A36FCA">
      <w:pPr>
        <w:rPr>
          <w:rFonts w:ascii="Verdana" w:hAnsi="Verdana"/>
          <w:b/>
        </w:rPr>
      </w:pPr>
      <w:r w:rsidRPr="00E01F71">
        <w:rPr>
          <w:rFonts w:ascii="Verdana" w:hAnsi="Verdana"/>
          <w:b/>
        </w:rPr>
        <w:t>CHORUS:</w:t>
      </w:r>
    </w:p>
    <w:p w14:paraId="5160B128" w14:textId="00C10B4E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 </w:t>
      </w:r>
    </w:p>
    <w:p w14:paraId="05791C75" w14:textId="3D04CAEB" w:rsidR="00A36FCA" w:rsidRPr="00E01F71" w:rsidRDefault="00A36FCA" w:rsidP="00A36FCA">
      <w:pPr>
        <w:rPr>
          <w:rFonts w:ascii="Verdana" w:hAnsi="Verdana"/>
          <w:bCs/>
          <w:color w:val="FF0000"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</w:t>
      </w:r>
      <w:r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(someone</w:t>
      </w:r>
      <w:r w:rsidRPr="00E01F71">
        <w:rPr>
          <w:rFonts w:ascii="Verdana" w:hAnsi="Verdana"/>
          <w:bCs/>
          <w:color w:val="FF0000"/>
        </w:rPr>
        <w:t xml:space="preserve">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someone)</w:t>
      </w:r>
    </w:p>
    <w:p w14:paraId="12457A0A" w14:textId="630E9B5F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</w:t>
      </w:r>
    </w:p>
    <w:p w14:paraId="0E679AB1" w14:textId="43550E8D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 </w:t>
      </w:r>
      <w:r w:rsidR="00C026F0" w:rsidRPr="00C026F0">
        <w:rPr>
          <w:rFonts w:ascii="Verdana" w:hAnsi="Verdana"/>
          <w:b/>
          <w:bCs/>
        </w:rPr>
        <w:t>[C]</w:t>
      </w:r>
    </w:p>
    <w:p w14:paraId="37A62F99" w14:textId="77777777" w:rsidR="00A36FCA" w:rsidRPr="00991561" w:rsidRDefault="00A36FCA" w:rsidP="00A36FCA">
      <w:pPr>
        <w:rPr>
          <w:rFonts w:ascii="Verdana" w:hAnsi="Verdana"/>
          <w:bCs/>
        </w:rPr>
      </w:pPr>
    </w:p>
    <w:p w14:paraId="7D7CDC5E" w14:textId="3147DF5C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991561">
        <w:rPr>
          <w:rFonts w:ascii="Verdana" w:hAnsi="Verdana"/>
          <w:bCs/>
        </w:rPr>
        <w:t xml:space="preserve"> South of the equator </w:t>
      </w:r>
      <w:r w:rsidRPr="00C026F0">
        <w:rPr>
          <w:rFonts w:ascii="Verdana" w:hAnsi="Verdana"/>
          <w:b/>
          <w:bCs/>
        </w:rPr>
        <w:t>[Bb]</w:t>
      </w:r>
      <w:r w:rsidR="00A36FCA" w:rsidRPr="00991561">
        <w:rPr>
          <w:rFonts w:ascii="Verdana" w:hAnsi="Verdana"/>
          <w:bCs/>
        </w:rPr>
        <w:t xml:space="preserve"> navigator </w:t>
      </w:r>
    </w:p>
    <w:p w14:paraId="3A1EEF8B" w14:textId="1D7F5C36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Gotta hit the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road, </w:t>
      </w:r>
      <w:proofErr w:type="spellStart"/>
      <w:r w:rsidRPr="00991561">
        <w:rPr>
          <w:rFonts w:ascii="Verdana" w:hAnsi="Verdana"/>
          <w:bCs/>
        </w:rPr>
        <w:t>gotta</w:t>
      </w:r>
      <w:proofErr w:type="spellEnd"/>
      <w:r w:rsidRPr="00991561">
        <w:rPr>
          <w:rFonts w:ascii="Verdana" w:hAnsi="Verdana"/>
          <w:bCs/>
        </w:rPr>
        <w:t xml:space="preserve"> hit the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road </w:t>
      </w:r>
    </w:p>
    <w:p w14:paraId="4FD888D4" w14:textId="6F6087AA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991561">
        <w:rPr>
          <w:rFonts w:ascii="Verdana" w:hAnsi="Verdana"/>
          <w:bCs/>
        </w:rPr>
        <w:t xml:space="preserve"> Deep sea diving round the clock </w:t>
      </w:r>
    </w:p>
    <w:p w14:paraId="410604FB" w14:textId="5C521DE3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Bi-</w:t>
      </w:r>
      <w:r w:rsidR="00C026F0" w:rsidRPr="00C026F0">
        <w:rPr>
          <w:rFonts w:ascii="Verdana" w:hAnsi="Verdana"/>
          <w:b/>
          <w:bCs/>
        </w:rPr>
        <w:t>[Bb]</w:t>
      </w:r>
      <w:proofErr w:type="spellStart"/>
      <w:r w:rsidRPr="00991561">
        <w:rPr>
          <w:rFonts w:ascii="Verdana" w:hAnsi="Verdana"/>
          <w:bCs/>
        </w:rPr>
        <w:t>kini</w:t>
      </w:r>
      <w:proofErr w:type="spellEnd"/>
      <w:r w:rsidRPr="00991561">
        <w:rPr>
          <w:rFonts w:ascii="Verdana" w:hAnsi="Verdana"/>
          <w:bCs/>
        </w:rPr>
        <w:t xml:space="preserve"> bottoms, lager tops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I could get used to this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</w:t>
      </w:r>
    </w:p>
    <w:p w14:paraId="1EF9F477" w14:textId="77777777" w:rsidR="00A36FCA" w:rsidRPr="00991561" w:rsidRDefault="00A36FCA" w:rsidP="00A36FCA">
      <w:pPr>
        <w:rPr>
          <w:rFonts w:ascii="Verdana" w:hAnsi="Verdana"/>
          <w:bCs/>
        </w:rPr>
      </w:pPr>
    </w:p>
    <w:p w14:paraId="7624468E" w14:textId="0A1964C1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991561">
        <w:rPr>
          <w:rFonts w:ascii="Verdana" w:hAnsi="Verdana"/>
          <w:bCs/>
        </w:rPr>
        <w:t xml:space="preserve"> Time flies by in the </w:t>
      </w:r>
      <w:r w:rsidRPr="00C026F0">
        <w:rPr>
          <w:rFonts w:ascii="Verdana" w:hAnsi="Verdana"/>
          <w:b/>
          <w:bCs/>
        </w:rPr>
        <w:t>[Bb]</w:t>
      </w:r>
      <w:r w:rsidR="00A36FCA" w:rsidRPr="00991561">
        <w:rPr>
          <w:rFonts w:ascii="Verdana" w:hAnsi="Verdana"/>
          <w:bCs/>
        </w:rPr>
        <w:t xml:space="preserve"> yellow and green</w:t>
      </w:r>
    </w:p>
    <w:p w14:paraId="68B3A0CE" w14:textId="33503AD5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Stick a-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round and you’ll see what I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mean</w:t>
      </w:r>
    </w:p>
    <w:p w14:paraId="4E2CFC57" w14:textId="72D014CC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There’s a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mountain top, that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I’m dreaming of</w:t>
      </w:r>
    </w:p>
    <w:p w14:paraId="2ED978F6" w14:textId="666CBECC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If you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need me you know where I’ll </w:t>
      </w:r>
      <w:r w:rsidR="00C026F0" w:rsidRPr="00C026F0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991561">
        <w:rPr>
          <w:rFonts w:ascii="Verdana" w:hAnsi="Verdana"/>
          <w:bCs/>
        </w:rPr>
        <w:t xml:space="preserve"> be</w:t>
      </w:r>
    </w:p>
    <w:p w14:paraId="680249A9" w14:textId="7777777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 </w:t>
      </w:r>
    </w:p>
    <w:p w14:paraId="3AD0BF7F" w14:textId="77777777" w:rsidR="00A36FCA" w:rsidRPr="00E01F71" w:rsidRDefault="00A36FCA" w:rsidP="00A36FCA">
      <w:pPr>
        <w:rPr>
          <w:rFonts w:ascii="Verdana" w:hAnsi="Verdana"/>
          <w:b/>
        </w:rPr>
      </w:pPr>
      <w:r w:rsidRPr="00E01F71">
        <w:rPr>
          <w:rFonts w:ascii="Verdana" w:hAnsi="Verdana"/>
          <w:b/>
        </w:rPr>
        <w:t>CHORUS:</w:t>
      </w:r>
    </w:p>
    <w:p w14:paraId="754F4293" w14:textId="1EBFEF36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 </w:t>
      </w:r>
    </w:p>
    <w:p w14:paraId="7CBA00A1" w14:textId="619747EA" w:rsidR="00A36FCA" w:rsidRPr="00E01F71" w:rsidRDefault="00A36FCA" w:rsidP="00A36FCA">
      <w:pPr>
        <w:rPr>
          <w:rFonts w:ascii="Verdana" w:hAnsi="Verdana"/>
          <w:bCs/>
          <w:color w:val="FF0000"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</w:t>
      </w:r>
      <w:r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(someone</w:t>
      </w:r>
      <w:r w:rsidRPr="00E01F71">
        <w:rPr>
          <w:rFonts w:ascii="Verdana" w:hAnsi="Verdana"/>
          <w:bCs/>
          <w:color w:val="FF0000"/>
        </w:rPr>
        <w:t xml:space="preserve">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someone)</w:t>
      </w:r>
    </w:p>
    <w:p w14:paraId="06B70AD1" w14:textId="352CFF1E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</w:t>
      </w:r>
    </w:p>
    <w:p w14:paraId="37269DD0" w14:textId="61468EB5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 </w:t>
      </w:r>
      <w:r w:rsidR="00C026F0" w:rsidRPr="00C026F0">
        <w:rPr>
          <w:rFonts w:ascii="Verdana" w:hAnsi="Verdana"/>
          <w:b/>
          <w:bCs/>
        </w:rPr>
        <w:t>[C]</w:t>
      </w:r>
    </w:p>
    <w:p w14:paraId="5F80FCA4" w14:textId="77777777" w:rsidR="00A36FCA" w:rsidRDefault="00A36FCA" w:rsidP="00A36FCA">
      <w:pPr>
        <w:rPr>
          <w:rFonts w:ascii="Verdana" w:hAnsi="Verdana"/>
          <w:bCs/>
        </w:rPr>
      </w:pPr>
    </w:p>
    <w:p w14:paraId="726915BD" w14:textId="77777777" w:rsidR="00A36FCA" w:rsidRPr="00E01F71" w:rsidRDefault="00A36FCA" w:rsidP="00A36FCA">
      <w:pPr>
        <w:rPr>
          <w:rFonts w:ascii="Verdana" w:hAnsi="Verdana"/>
          <w:b/>
        </w:rPr>
      </w:pPr>
      <w:r w:rsidRPr="00E01F71">
        <w:rPr>
          <w:rFonts w:ascii="Verdana" w:hAnsi="Verdana"/>
          <w:b/>
        </w:rPr>
        <w:t xml:space="preserve">BRIDGE: </w:t>
      </w:r>
    </w:p>
    <w:p w14:paraId="4473DEA8" w14:textId="3D766F53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We got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two in the front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two in the back </w:t>
      </w:r>
    </w:p>
    <w:p w14:paraId="2C31BB8F" w14:textId="54C89EA0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[Dm]</w:t>
      </w:r>
      <w:r w:rsidR="00A36FCA" w:rsidRPr="00991561">
        <w:rPr>
          <w:rFonts w:ascii="Verdana" w:hAnsi="Verdana"/>
          <w:bCs/>
        </w:rPr>
        <w:t xml:space="preserve"> </w:t>
      </w:r>
      <w:r w:rsidR="00A36FCA">
        <w:rPr>
          <w:rFonts w:ascii="Verdana" w:hAnsi="Verdana"/>
          <w:bCs/>
        </w:rPr>
        <w:t>S</w:t>
      </w:r>
      <w:r w:rsidR="00A36FCA" w:rsidRPr="00991561">
        <w:rPr>
          <w:rFonts w:ascii="Verdana" w:hAnsi="Verdana"/>
          <w:bCs/>
        </w:rPr>
        <w:t>ailing along</w:t>
      </w:r>
      <w:r w:rsidR="00A36FCA">
        <w:rPr>
          <w:rFonts w:ascii="Verdana" w:hAnsi="Verdana"/>
          <w:bCs/>
        </w:rPr>
        <w:t>,</w:t>
      </w:r>
      <w:r w:rsidR="00A36FCA" w:rsidRPr="00991561">
        <w:rPr>
          <w:rFonts w:ascii="Verdana" w:hAnsi="Verdana"/>
          <w:bCs/>
        </w:rPr>
        <w:t xml:space="preserve"> and we </w:t>
      </w:r>
      <w:r w:rsidRPr="00C026F0">
        <w:rPr>
          <w:rFonts w:ascii="Verdana" w:hAnsi="Verdana"/>
          <w:b/>
          <w:bCs/>
        </w:rPr>
        <w:t>[C]</w:t>
      </w:r>
      <w:r w:rsidR="00A36FCA" w:rsidRPr="00991561">
        <w:rPr>
          <w:rFonts w:ascii="Verdana" w:hAnsi="Verdana"/>
          <w:bCs/>
        </w:rPr>
        <w:t xml:space="preserve"> don’t look </w:t>
      </w:r>
      <w:proofErr w:type="spellStart"/>
      <w:r w:rsidR="00A36FCA" w:rsidRPr="00991561">
        <w:rPr>
          <w:rFonts w:ascii="Verdana" w:hAnsi="Verdana"/>
          <w:bCs/>
        </w:rPr>
        <w:t>ba</w:t>
      </w:r>
      <w:proofErr w:type="spellEnd"/>
      <w:r w:rsidR="00A36FCA">
        <w:rPr>
          <w:rFonts w:ascii="Verdana" w:hAnsi="Verdana"/>
          <w:bCs/>
        </w:rPr>
        <w:t>-a-a</w:t>
      </w:r>
      <w:r w:rsidR="00A36FCA" w:rsidRPr="00991561">
        <w:rPr>
          <w:rFonts w:ascii="Verdana" w:hAnsi="Verdana"/>
          <w:bCs/>
        </w:rPr>
        <w:t xml:space="preserve">ck </w:t>
      </w:r>
    </w:p>
    <w:p w14:paraId="0AF51F57" w14:textId="014D708B" w:rsidR="00A36FCA" w:rsidRDefault="00C026F0" w:rsidP="00A36FCA">
      <w:pPr>
        <w:rPr>
          <w:rFonts w:ascii="Verdana" w:hAnsi="Verdana"/>
          <w:b/>
        </w:rPr>
      </w:pPr>
      <w:r w:rsidRPr="00C026F0">
        <w:rPr>
          <w:rFonts w:ascii="Verdana" w:hAnsi="Verdana"/>
          <w:b/>
        </w:rPr>
        <w:t>[F]</w:t>
      </w:r>
      <w:r w:rsidR="00A36FCA" w:rsidRPr="00A902E9">
        <w:rPr>
          <w:rFonts w:ascii="Verdana" w:hAnsi="Verdana"/>
          <w:b/>
        </w:rPr>
        <w:t xml:space="preserve"> </w:t>
      </w:r>
      <w:r w:rsidR="00A36FCA" w:rsidRPr="00B602D1">
        <w:rPr>
          <w:rFonts w:ascii="Verdana" w:hAnsi="Verdana"/>
          <w:bCs/>
          <w:color w:val="0D0D0D" w:themeColor="text1" w:themeTint="F2"/>
        </w:rPr>
        <w:t xml:space="preserve">Ba-a-ack </w:t>
      </w:r>
      <w:proofErr w:type="spellStart"/>
      <w:r w:rsidR="00A36FCA" w:rsidRPr="00B602D1">
        <w:rPr>
          <w:rFonts w:ascii="Verdana" w:hAnsi="Verdana"/>
          <w:bCs/>
          <w:color w:val="0D0D0D" w:themeColor="text1" w:themeTint="F2"/>
        </w:rPr>
        <w:t>ba</w:t>
      </w:r>
      <w:proofErr w:type="spellEnd"/>
      <w:r w:rsidR="00A36FCA" w:rsidRPr="00B602D1">
        <w:rPr>
          <w:rFonts w:ascii="Verdana" w:hAnsi="Verdana"/>
          <w:bCs/>
          <w:color w:val="0D0D0D" w:themeColor="text1" w:themeTint="F2"/>
        </w:rPr>
        <w:t xml:space="preserve">-a-ack </w:t>
      </w:r>
      <w:r w:rsidRPr="00C026F0">
        <w:rPr>
          <w:rFonts w:ascii="Verdana" w:hAnsi="Verdana"/>
          <w:b/>
        </w:rPr>
        <w:t>[Bb]</w:t>
      </w:r>
      <w:r w:rsidR="00A36FCA">
        <w:rPr>
          <w:rFonts w:ascii="Verdana" w:hAnsi="Verdana"/>
          <w:b/>
        </w:rPr>
        <w:t xml:space="preserve"> </w:t>
      </w:r>
      <w:r w:rsidR="00A36FCA">
        <w:rPr>
          <w:rFonts w:ascii="Verdana" w:hAnsi="Verdana"/>
          <w:bCs/>
        </w:rPr>
        <w:t xml:space="preserve">back </w:t>
      </w:r>
      <w:proofErr w:type="spellStart"/>
      <w:r w:rsidR="00A36FCA">
        <w:rPr>
          <w:rFonts w:ascii="Verdana" w:hAnsi="Verdana"/>
          <w:bCs/>
        </w:rPr>
        <w:t>back</w:t>
      </w:r>
      <w:proofErr w:type="spellEnd"/>
      <w:r w:rsidR="00A36FCA">
        <w:rPr>
          <w:rFonts w:ascii="Verdana" w:hAnsi="Verdana"/>
          <w:bCs/>
        </w:rPr>
        <w:t xml:space="preserve">, back </w:t>
      </w:r>
      <w:proofErr w:type="spellStart"/>
      <w:r w:rsidR="00A36FCA">
        <w:rPr>
          <w:rFonts w:ascii="Verdana" w:hAnsi="Verdana"/>
          <w:bCs/>
        </w:rPr>
        <w:t>back</w:t>
      </w:r>
      <w:proofErr w:type="spellEnd"/>
      <w:r w:rsidR="00A36FCA" w:rsidRPr="00A902E9">
        <w:rPr>
          <w:rFonts w:ascii="Verdana" w:hAnsi="Verdana"/>
          <w:b/>
        </w:rPr>
        <w:t xml:space="preserve"> /</w:t>
      </w:r>
      <w:r w:rsidR="00A36FCA">
        <w:rPr>
          <w:rFonts w:ascii="Verdana" w:hAnsi="Verdana"/>
          <w:b/>
        </w:rPr>
        <w:t xml:space="preserve"> </w:t>
      </w:r>
      <w:r w:rsidRPr="00C026F0">
        <w:rPr>
          <w:rFonts w:ascii="Verdana" w:hAnsi="Verdana"/>
          <w:b/>
        </w:rPr>
        <w:t>[Dm]</w:t>
      </w:r>
      <w:r w:rsidR="00A36FCA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[C]</w:t>
      </w:r>
      <w:r w:rsidR="00A36FCA">
        <w:rPr>
          <w:rFonts w:ascii="Verdana" w:hAnsi="Verdana"/>
          <w:b/>
        </w:rPr>
        <w:t xml:space="preserve"> /</w:t>
      </w:r>
    </w:p>
    <w:p w14:paraId="78BFFD88" w14:textId="77777777" w:rsidR="00A36FCA" w:rsidRDefault="00A36FCA" w:rsidP="00A36FCA">
      <w:pPr>
        <w:rPr>
          <w:rFonts w:ascii="Verdana" w:hAnsi="Verdana"/>
          <w:bCs/>
        </w:rPr>
      </w:pPr>
    </w:p>
    <w:p w14:paraId="786E3BB2" w14:textId="77777777" w:rsidR="00A36FCA" w:rsidRDefault="00A36FCA" w:rsidP="00A36FCA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&lt; A CAPELLA – clapping or Z chord on 2 &amp; 4 &gt;</w:t>
      </w:r>
    </w:p>
    <w:p w14:paraId="37F50E15" w14:textId="03BF6E86" w:rsidR="00A36FCA" w:rsidRPr="00991561" w:rsidRDefault="00C026F0" w:rsidP="00A36FCA">
      <w:pPr>
        <w:rPr>
          <w:rFonts w:ascii="Verdana" w:hAnsi="Verdana"/>
          <w:bCs/>
        </w:rPr>
      </w:pPr>
      <w:r w:rsidRPr="00C026F0">
        <w:rPr>
          <w:rFonts w:ascii="Verdana" w:hAnsi="Verdana"/>
          <w:b/>
          <w:bCs/>
        </w:rPr>
        <w:t>[F]</w:t>
      </w:r>
      <w:r w:rsidR="00A36FC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A36FCA" w:rsidRPr="00991561">
        <w:rPr>
          <w:rFonts w:ascii="Verdana" w:hAnsi="Verdana"/>
          <w:bCs/>
        </w:rPr>
        <w:t xml:space="preserve"> Time flies by in the yellow and green</w:t>
      </w:r>
    </w:p>
    <w:p w14:paraId="4F29FD31" w14:textId="7777777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Stick around and you’ll see what I mean</w:t>
      </w:r>
    </w:p>
    <w:p w14:paraId="18E3182B" w14:textId="7777777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There’s a mountain top, that I’m dreaming of</w:t>
      </w:r>
    </w:p>
    <w:p w14:paraId="5B22FB84" w14:textId="7777777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>If you need me you know where I’ll</w:t>
      </w:r>
      <w:r>
        <w:rPr>
          <w:rFonts w:ascii="Verdana" w:hAnsi="Verdana"/>
          <w:bCs/>
        </w:rPr>
        <w:t xml:space="preserve"> </w:t>
      </w:r>
      <w:r w:rsidRPr="00991561">
        <w:rPr>
          <w:rFonts w:ascii="Verdana" w:hAnsi="Verdana"/>
          <w:bCs/>
        </w:rPr>
        <w:t>be</w:t>
      </w:r>
    </w:p>
    <w:p w14:paraId="6817E53F" w14:textId="77777777" w:rsidR="00A36FCA" w:rsidRPr="00991561" w:rsidRDefault="00A36FCA" w:rsidP="00A36FCA">
      <w:pPr>
        <w:rPr>
          <w:rFonts w:ascii="Verdana" w:hAnsi="Verdana"/>
          <w:bCs/>
        </w:rPr>
      </w:pPr>
    </w:p>
    <w:p w14:paraId="77C28A1C" w14:textId="77777777" w:rsidR="00A36FCA" w:rsidRPr="00E01F71" w:rsidRDefault="00A36FCA" w:rsidP="00A36FCA">
      <w:pPr>
        <w:rPr>
          <w:rFonts w:ascii="Verdana" w:hAnsi="Verdana"/>
          <w:b/>
        </w:rPr>
      </w:pPr>
      <w:r w:rsidRPr="00E01F71">
        <w:rPr>
          <w:rFonts w:ascii="Verdana" w:hAnsi="Verdana"/>
          <w:b/>
        </w:rPr>
        <w:t>CHORUS:</w:t>
      </w:r>
    </w:p>
    <w:p w14:paraId="7D394768" w14:textId="7702E913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 </w:t>
      </w:r>
    </w:p>
    <w:p w14:paraId="19756F13" w14:textId="2F0CFDFB" w:rsidR="00A36FCA" w:rsidRPr="00E01F71" w:rsidRDefault="00A36FCA" w:rsidP="00A36FCA">
      <w:pPr>
        <w:rPr>
          <w:rFonts w:ascii="Verdana" w:hAnsi="Verdana"/>
          <w:bCs/>
          <w:color w:val="FF0000"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</w:t>
      </w:r>
      <w:r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(someone</w:t>
      </w:r>
      <w:r w:rsidRPr="00E01F71">
        <w:rPr>
          <w:rFonts w:ascii="Verdana" w:hAnsi="Verdana"/>
          <w:bCs/>
          <w:color w:val="FF0000"/>
        </w:rPr>
        <w:t xml:space="preserve">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someone)</w:t>
      </w:r>
    </w:p>
    <w:p w14:paraId="4932DCFB" w14:textId="36991787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</w:t>
      </w:r>
    </w:p>
    <w:p w14:paraId="3F54620D" w14:textId="4294841C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 </w:t>
      </w:r>
      <w:r w:rsidR="00C026F0" w:rsidRPr="00C026F0">
        <w:rPr>
          <w:rFonts w:ascii="Verdana" w:hAnsi="Verdana"/>
          <w:b/>
          <w:bCs/>
        </w:rPr>
        <w:t>[C]</w:t>
      </w:r>
    </w:p>
    <w:p w14:paraId="23425089" w14:textId="77777777" w:rsidR="00A36FCA" w:rsidRDefault="00A36FCA" w:rsidP="00A36FCA">
      <w:pPr>
        <w:rPr>
          <w:rFonts w:ascii="Verdana" w:hAnsi="Verdana"/>
          <w:bCs/>
        </w:rPr>
      </w:pPr>
    </w:p>
    <w:p w14:paraId="42185A02" w14:textId="6A453AB2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</w:t>
      </w:r>
      <w:r>
        <w:rPr>
          <w:rFonts w:ascii="Verdana" w:hAnsi="Verdana"/>
          <w:bCs/>
        </w:rPr>
        <w:t>,</w:t>
      </w:r>
      <w:r w:rsidRPr="00991561">
        <w:rPr>
          <w:rFonts w:ascii="Verdana" w:hAnsi="Verdana"/>
          <w:bCs/>
        </w:rPr>
        <w:t xml:space="preserve">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 </w:t>
      </w:r>
    </w:p>
    <w:p w14:paraId="3B41C815" w14:textId="5FDB5773" w:rsidR="00A36FCA" w:rsidRPr="00E01F71" w:rsidRDefault="00A36FCA" w:rsidP="00A36FCA">
      <w:pPr>
        <w:rPr>
          <w:rFonts w:ascii="Verdana" w:hAnsi="Verdana"/>
          <w:bCs/>
          <w:color w:val="FF0000"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</w:t>
      </w:r>
      <w:r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(someone</w:t>
      </w:r>
      <w:r w:rsidRPr="00E01F71">
        <w:rPr>
          <w:rFonts w:ascii="Verdana" w:hAnsi="Verdana"/>
          <w:bCs/>
          <w:color w:val="FF0000"/>
        </w:rPr>
        <w:t xml:space="preserve">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</w:t>
      </w:r>
      <w:r w:rsidRPr="00E01F71">
        <w:rPr>
          <w:rFonts w:ascii="Verdana" w:hAnsi="Verdana"/>
          <w:b/>
          <w:color w:val="FF0000"/>
        </w:rPr>
        <w:t>someone)</w:t>
      </w:r>
    </w:p>
    <w:p w14:paraId="65A5A0CC" w14:textId="2D800581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I’ll be riding </w:t>
      </w:r>
      <w:r w:rsidR="00C026F0" w:rsidRPr="00C026F0">
        <w:rPr>
          <w:rFonts w:ascii="Verdana" w:hAnsi="Verdana"/>
          <w:b/>
          <w:bCs/>
        </w:rPr>
        <w:t>[F]</w:t>
      </w:r>
      <w:r w:rsidRPr="00991561">
        <w:rPr>
          <w:rFonts w:ascii="Verdana" w:hAnsi="Verdana"/>
          <w:bCs/>
        </w:rPr>
        <w:t xml:space="preserve"> shotgun underneath the </w:t>
      </w:r>
      <w:r w:rsidR="00C026F0" w:rsidRPr="00C026F0">
        <w:rPr>
          <w:rFonts w:ascii="Verdana" w:hAnsi="Verdana"/>
          <w:b/>
          <w:bCs/>
        </w:rPr>
        <w:t>[Bb]</w:t>
      </w:r>
      <w:r w:rsidRPr="00991561">
        <w:rPr>
          <w:rFonts w:ascii="Verdana" w:hAnsi="Verdana"/>
          <w:bCs/>
        </w:rPr>
        <w:t xml:space="preserve"> hot sun </w:t>
      </w:r>
    </w:p>
    <w:p w14:paraId="1E16A3C7" w14:textId="09405C73" w:rsidR="00A36FCA" w:rsidRPr="00991561" w:rsidRDefault="00A36FCA" w:rsidP="00A36FCA">
      <w:pPr>
        <w:rPr>
          <w:rFonts w:ascii="Verdana" w:hAnsi="Verdana"/>
          <w:bCs/>
        </w:rPr>
      </w:pPr>
      <w:r w:rsidRPr="00991561">
        <w:rPr>
          <w:rFonts w:ascii="Verdana" w:hAnsi="Verdana"/>
          <w:bCs/>
        </w:rPr>
        <w:t xml:space="preserve">Feeling like a </w:t>
      </w:r>
      <w:r w:rsidR="00C026F0" w:rsidRPr="00C026F0">
        <w:rPr>
          <w:rFonts w:ascii="Verdana" w:hAnsi="Verdana"/>
          <w:b/>
          <w:bCs/>
        </w:rPr>
        <w:t>[Dm]</w:t>
      </w:r>
      <w:r w:rsidRPr="00991561">
        <w:rPr>
          <w:rFonts w:ascii="Verdana" w:hAnsi="Verdana"/>
          <w:bCs/>
        </w:rPr>
        <w:t xml:space="preserve"> someone, a someone, a </w:t>
      </w:r>
      <w:r w:rsidR="00C026F0" w:rsidRPr="00C026F0">
        <w:rPr>
          <w:rFonts w:ascii="Verdana" w:hAnsi="Verdana"/>
          <w:b/>
          <w:bCs/>
        </w:rPr>
        <w:t>[C]</w:t>
      </w:r>
      <w:r w:rsidRPr="00991561">
        <w:rPr>
          <w:rFonts w:ascii="Verdana" w:hAnsi="Verdana"/>
          <w:bCs/>
        </w:rPr>
        <w:t xml:space="preserve"> someone, a someone</w:t>
      </w:r>
    </w:p>
    <w:p w14:paraId="6595D1D2" w14:textId="77777777" w:rsidR="00A36FCA" w:rsidRDefault="00A36FCA" w:rsidP="00A36FCA">
      <w:pPr>
        <w:rPr>
          <w:rFonts w:ascii="Verdana" w:hAnsi="Verdana"/>
          <w:b/>
        </w:rPr>
      </w:pPr>
    </w:p>
    <w:p w14:paraId="3F9F5EE6" w14:textId="54E6FBA0" w:rsidR="00A36FCA" w:rsidRDefault="00C026F0" w:rsidP="00A36FCA">
      <w:pPr>
        <w:rPr>
          <w:rFonts w:ascii="Verdana" w:hAnsi="Verdana"/>
          <w:b/>
        </w:rPr>
      </w:pPr>
      <w:r w:rsidRPr="00C026F0">
        <w:rPr>
          <w:rFonts w:ascii="Verdana" w:hAnsi="Verdana"/>
          <w:b/>
        </w:rPr>
        <w:t>[F]</w:t>
      </w:r>
      <w:r w:rsidR="00A36FCA" w:rsidRPr="00A902E9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[Bb]</w:t>
      </w:r>
      <w:r w:rsidR="00A36FCA" w:rsidRPr="00A902E9">
        <w:rPr>
          <w:rFonts w:ascii="Verdana" w:hAnsi="Verdana"/>
          <w:b/>
        </w:rPr>
        <w:t xml:space="preserve"> /</w:t>
      </w:r>
      <w:r w:rsidR="00A36FCA">
        <w:rPr>
          <w:rFonts w:ascii="Verdana" w:hAnsi="Verdana"/>
          <w:b/>
        </w:rPr>
        <w:t xml:space="preserve"> </w:t>
      </w:r>
      <w:r w:rsidRPr="00C026F0">
        <w:rPr>
          <w:rFonts w:ascii="Verdana" w:hAnsi="Verdana"/>
          <w:b/>
        </w:rPr>
        <w:t>[Dm]</w:t>
      </w:r>
      <w:r w:rsidR="00A36FCA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[C]</w:t>
      </w:r>
      <w:r w:rsidR="00A36FCA">
        <w:rPr>
          <w:rFonts w:ascii="Verdana" w:hAnsi="Verdana"/>
          <w:b/>
        </w:rPr>
        <w:t xml:space="preserve"> /</w:t>
      </w:r>
    </w:p>
    <w:p w14:paraId="60086FD3" w14:textId="65B3C236" w:rsidR="00A36FCA" w:rsidRDefault="00C026F0" w:rsidP="00A36FCA">
      <w:pPr>
        <w:rPr>
          <w:rFonts w:ascii="Verdana" w:hAnsi="Verdana"/>
          <w:b/>
        </w:rPr>
      </w:pPr>
      <w:r w:rsidRPr="00C026F0">
        <w:rPr>
          <w:rFonts w:ascii="Verdana" w:hAnsi="Verdana"/>
          <w:b/>
        </w:rPr>
        <w:t>[F]</w:t>
      </w:r>
      <w:r w:rsidR="00A36FCA" w:rsidRPr="00A902E9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[Bb]</w:t>
      </w:r>
      <w:r w:rsidR="00A36FCA" w:rsidRPr="00A902E9">
        <w:rPr>
          <w:rFonts w:ascii="Verdana" w:hAnsi="Verdana"/>
          <w:b/>
        </w:rPr>
        <w:t xml:space="preserve"> /</w:t>
      </w:r>
      <w:r w:rsidR="00A36FCA">
        <w:rPr>
          <w:rFonts w:ascii="Verdana" w:hAnsi="Verdana"/>
          <w:b/>
        </w:rPr>
        <w:t xml:space="preserve"> </w:t>
      </w:r>
      <w:r w:rsidRPr="00C026F0">
        <w:rPr>
          <w:rFonts w:ascii="Verdana" w:hAnsi="Verdana"/>
          <w:b/>
        </w:rPr>
        <w:t>[Dm]</w:t>
      </w:r>
      <w:r w:rsidR="00A36FCA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[C]</w:t>
      </w:r>
      <w:r w:rsidR="00A36FCA">
        <w:rPr>
          <w:rFonts w:ascii="Verdana" w:hAnsi="Verdana"/>
          <w:b/>
        </w:rPr>
        <w:t xml:space="preserve"> / </w:t>
      </w:r>
      <w:r w:rsidRPr="00C026F0">
        <w:rPr>
          <w:rFonts w:ascii="Verdana" w:hAnsi="Verdana"/>
          <w:b/>
        </w:rPr>
        <w:t>[F]</w:t>
      </w:r>
      <w:r w:rsidR="00A36FCA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E18FFA1" w14:textId="77777777" w:rsidR="00A42E3F" w:rsidRDefault="00A42E3F">
      <w:pPr>
        <w:rPr>
          <w:rFonts w:ascii="Verdana" w:hAnsi="Verdana"/>
        </w:rPr>
      </w:pPr>
    </w:p>
    <w:p w14:paraId="6F742864" w14:textId="77777777" w:rsidR="00C026F0" w:rsidRDefault="00C026F0" w:rsidP="00C026F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3E7CF6" wp14:editId="364CD44A">
            <wp:extent cx="457200" cy="609600"/>
            <wp:effectExtent l="0" t="0" r="0" b="0"/>
            <wp:docPr id="1609320802" name="Picture 160932080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78FC71" wp14:editId="08794190">
            <wp:extent cx="457200" cy="609600"/>
            <wp:effectExtent l="0" t="0" r="0" b="0"/>
            <wp:docPr id="1454226620" name="Picture 14542266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D4E1DE" wp14:editId="37E9D019">
            <wp:extent cx="457200" cy="609600"/>
            <wp:effectExtent l="0" t="0" r="0" b="0"/>
            <wp:docPr id="846522566" name="Picture 84652256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E12FBE" wp14:editId="1CF14BA4">
            <wp:extent cx="457200" cy="609600"/>
            <wp:effectExtent l="0" t="0" r="0" b="0"/>
            <wp:docPr id="1507820785" name="Picture 150782078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C0683" w14:textId="77777777" w:rsidR="00B043CF" w:rsidRDefault="00B043CF" w:rsidP="00110521">
      <w:pPr>
        <w:rPr>
          <w:rFonts w:ascii="Verdana" w:hAnsi="Verdana"/>
          <w:b/>
        </w:rPr>
      </w:pPr>
    </w:p>
    <w:p w14:paraId="0CD297C0" w14:textId="49FC0DC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A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24B54"/>
    <w:rsid w:val="00972E99"/>
    <w:rsid w:val="00A36FCA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026F0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8EB86"/>
  <w14:defaultImageDpi w14:val="300"/>
  <w15:docId w15:val="{578D600C-9813-4898-8C87-23911C3F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2023-10-22T18:58:00Z</dcterms:created>
  <dcterms:modified xsi:type="dcterms:W3CDTF">2023-10-22T19:04:00Z</dcterms:modified>
</cp:coreProperties>
</file>