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411B" w14:textId="23177A23" w:rsidR="0082492D" w:rsidRPr="00A902E9" w:rsidRDefault="000621C4" w:rsidP="00DB1F9F">
      <w:pPr>
        <w:pStyle w:val="Heading1"/>
      </w:pPr>
      <w:r>
        <w:t>Skating Rink</w:t>
      </w:r>
    </w:p>
    <w:p w14:paraId="14A789B2" w14:textId="73972CAA" w:rsidR="00972E99" w:rsidRPr="00A902E9" w:rsidRDefault="000621C4">
      <w:pPr>
        <w:rPr>
          <w:rFonts w:ascii="Verdana" w:hAnsi="Verdana"/>
        </w:rPr>
      </w:pPr>
      <w:r>
        <w:rPr>
          <w:rFonts w:ascii="Verdana" w:hAnsi="Verdana"/>
        </w:rPr>
        <w:t>David Francey 2003</w:t>
      </w:r>
    </w:p>
    <w:p w14:paraId="7A5A1FD1" w14:textId="77777777" w:rsidR="00972E99" w:rsidRPr="003A1724" w:rsidRDefault="00972E99">
      <w:pPr>
        <w:rPr>
          <w:rFonts w:ascii="Verdana" w:hAnsi="Verdana"/>
          <w:bCs/>
          <w:sz w:val="12"/>
          <w:szCs w:val="12"/>
        </w:rPr>
      </w:pPr>
    </w:p>
    <w:p w14:paraId="6E8390EE" w14:textId="0B9306F8" w:rsidR="007320F1" w:rsidRDefault="002C13B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27F07C0" wp14:editId="7E59184E">
            <wp:extent cx="457200" cy="609600"/>
            <wp:effectExtent l="0" t="0" r="0" b="0"/>
            <wp:docPr id="85459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C97">
        <w:rPr>
          <w:rFonts w:ascii="Verdana" w:hAnsi="Verdana"/>
          <w:b/>
          <w:noProof/>
        </w:rPr>
        <w:drawing>
          <wp:inline distT="0" distB="0" distL="0" distR="0" wp14:anchorId="34317A88" wp14:editId="41548460">
            <wp:extent cx="457200" cy="609600"/>
            <wp:effectExtent l="0" t="0" r="0" b="0"/>
            <wp:docPr id="556433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C97">
        <w:rPr>
          <w:rFonts w:ascii="Verdana" w:hAnsi="Verdana"/>
          <w:b/>
          <w:noProof/>
        </w:rPr>
        <w:drawing>
          <wp:inline distT="0" distB="0" distL="0" distR="0" wp14:anchorId="5A13D00D" wp14:editId="4521773C">
            <wp:extent cx="457200" cy="609600"/>
            <wp:effectExtent l="0" t="0" r="0" b="0"/>
            <wp:docPr id="8693133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AF70" w14:textId="77777777" w:rsidR="003A1724" w:rsidRPr="003A1724" w:rsidRDefault="003A1724">
      <w:pPr>
        <w:rPr>
          <w:rFonts w:ascii="Verdana" w:hAnsi="Verdana"/>
          <w:bCs/>
          <w:sz w:val="12"/>
          <w:szCs w:val="12"/>
        </w:rPr>
      </w:pPr>
    </w:p>
    <w:p w14:paraId="0978B6DB" w14:textId="7AB68E8F" w:rsidR="00972E99" w:rsidRPr="00776EB4" w:rsidRDefault="00972E99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INTRO:</w:t>
      </w:r>
      <w:r w:rsidR="00252E97" w:rsidRPr="00776EB4">
        <w:rPr>
          <w:rFonts w:ascii="Verdana" w:hAnsi="Verdana"/>
          <w:b/>
          <w:lang w:val="en-CA"/>
        </w:rPr>
        <w:t xml:space="preserve">  </w:t>
      </w:r>
      <w:r w:rsidRPr="00776EB4">
        <w:rPr>
          <w:rFonts w:ascii="Verdana" w:hAnsi="Verdana"/>
          <w:b/>
          <w:lang w:val="en-CA"/>
        </w:rPr>
        <w:t>/</w:t>
      </w:r>
      <w:r w:rsidR="00252E97" w:rsidRPr="00776EB4">
        <w:rPr>
          <w:rFonts w:ascii="Verdana" w:hAnsi="Verdana"/>
          <w:b/>
          <w:lang w:val="en-CA"/>
        </w:rPr>
        <w:t xml:space="preserve"> 1 2 </w:t>
      </w:r>
      <w:r w:rsidR="00776EB4">
        <w:rPr>
          <w:rFonts w:ascii="Verdana" w:hAnsi="Verdana"/>
          <w:b/>
          <w:lang w:val="en-CA"/>
        </w:rPr>
        <w:t>3 4</w:t>
      </w:r>
      <w:r w:rsidR="00A902E9" w:rsidRPr="00776EB4">
        <w:rPr>
          <w:rFonts w:ascii="Verdana" w:hAnsi="Verdana"/>
          <w:b/>
          <w:lang w:val="en-CA"/>
        </w:rPr>
        <w:t xml:space="preserve"> / </w:t>
      </w:r>
      <w:r w:rsidR="00881C97">
        <w:rPr>
          <w:rFonts w:ascii="Verdana" w:hAnsi="Verdana"/>
          <w:b/>
          <w:lang w:val="en-CA"/>
        </w:rPr>
        <w:t>[F]</w:t>
      </w:r>
      <w:r w:rsidR="00A902E9" w:rsidRPr="00776EB4">
        <w:rPr>
          <w:rFonts w:ascii="Verdana" w:hAnsi="Verdana"/>
          <w:b/>
          <w:lang w:val="en-CA"/>
        </w:rPr>
        <w:t xml:space="preserve"> / </w:t>
      </w:r>
      <w:r w:rsidR="00881C97">
        <w:rPr>
          <w:rFonts w:ascii="Verdana" w:hAnsi="Verdana"/>
          <w:b/>
          <w:lang w:val="en-CA"/>
        </w:rPr>
        <w:t>[F]</w:t>
      </w:r>
    </w:p>
    <w:p w14:paraId="770BABA6" w14:textId="77777777" w:rsidR="00A9741C" w:rsidRPr="003A1724" w:rsidRDefault="00A9741C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113D506D" w14:textId="236D90DA" w:rsidR="000621C4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="000621C4" w:rsidRPr="000621C4">
        <w:rPr>
          <w:rFonts w:ascii="Verdana" w:hAnsi="Verdana"/>
          <w:bCs/>
          <w:lang w:val="en-CA"/>
        </w:rPr>
        <w:t xml:space="preserve">he </w:t>
      </w:r>
      <w:r w:rsidR="00881C97">
        <w:rPr>
          <w:rFonts w:ascii="Verdana" w:hAnsi="Verdana"/>
          <w:b/>
          <w:bCs/>
          <w:lang w:val="en-CA"/>
        </w:rPr>
        <w:t>[F]</w:t>
      </w:r>
      <w:r w:rsidR="000621C4">
        <w:rPr>
          <w:rFonts w:ascii="Verdana" w:hAnsi="Verdana"/>
          <w:bCs/>
          <w:lang w:val="en-CA"/>
        </w:rPr>
        <w:t xml:space="preserve"> </w:t>
      </w:r>
      <w:r w:rsidR="000621C4" w:rsidRPr="000621C4">
        <w:rPr>
          <w:rFonts w:ascii="Verdana" w:hAnsi="Verdana"/>
          <w:bCs/>
          <w:lang w:val="en-CA"/>
        </w:rPr>
        <w:t>music from the s</w:t>
      </w:r>
      <w:r w:rsidR="000621C4">
        <w:rPr>
          <w:rFonts w:ascii="Verdana" w:hAnsi="Verdana"/>
          <w:bCs/>
          <w:lang w:val="en-CA"/>
        </w:rPr>
        <w:t>kating rink, drifts across the town</w:t>
      </w:r>
    </w:p>
    <w:p w14:paraId="688B0529" w14:textId="2AD179FC" w:rsidR="000621C4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the</w:t>
      </w:r>
      <w:r w:rsidR="000621C4">
        <w:rPr>
          <w:rFonts w:ascii="Verdana" w:hAnsi="Verdana"/>
          <w:bCs/>
          <w:lang w:val="en-CA"/>
        </w:rPr>
        <w:t xml:space="preserve"> </w:t>
      </w:r>
      <w:r w:rsidR="00881C97">
        <w:rPr>
          <w:rFonts w:ascii="Verdana" w:hAnsi="Verdana"/>
          <w:b/>
          <w:bCs/>
          <w:lang w:val="en-CA"/>
        </w:rPr>
        <w:t>[Bb]</w:t>
      </w:r>
      <w:r w:rsidR="0000599B">
        <w:rPr>
          <w:rFonts w:ascii="Verdana" w:hAnsi="Verdana"/>
          <w:bCs/>
          <w:lang w:val="en-CA"/>
        </w:rPr>
        <w:t xml:space="preserve"> </w:t>
      </w:r>
      <w:r w:rsidR="000621C4">
        <w:rPr>
          <w:rFonts w:ascii="Verdana" w:hAnsi="Verdana"/>
          <w:bCs/>
          <w:lang w:val="en-CA"/>
        </w:rPr>
        <w:t>stars of heaven high above, forever looking down</w:t>
      </w:r>
    </w:p>
    <w:p w14:paraId="4715CDAF" w14:textId="5F66BA8E" w:rsidR="000621C4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I’m</w:t>
      </w:r>
      <w:r w:rsidR="000621C4">
        <w:rPr>
          <w:rFonts w:ascii="Verdana" w:hAnsi="Verdana"/>
          <w:bCs/>
          <w:lang w:val="en-CA"/>
        </w:rPr>
        <w:t xml:space="preserve"> </w:t>
      </w:r>
      <w:r w:rsidR="00881C97">
        <w:rPr>
          <w:rFonts w:ascii="Verdana" w:hAnsi="Verdana"/>
          <w:b/>
          <w:bCs/>
          <w:lang w:val="en-CA"/>
        </w:rPr>
        <w:t>[F]</w:t>
      </w:r>
      <w:r w:rsidR="00282C72">
        <w:rPr>
          <w:rFonts w:ascii="Verdana" w:hAnsi="Verdana"/>
          <w:bCs/>
          <w:lang w:val="en-CA"/>
        </w:rPr>
        <w:t xml:space="preserve"> </w:t>
      </w:r>
      <w:r w:rsidR="000621C4">
        <w:rPr>
          <w:rFonts w:ascii="Verdana" w:hAnsi="Verdana"/>
          <w:bCs/>
          <w:lang w:val="en-CA"/>
        </w:rPr>
        <w:t>stand</w:t>
      </w:r>
      <w:r>
        <w:rPr>
          <w:rFonts w:ascii="Verdana" w:hAnsi="Verdana"/>
          <w:bCs/>
          <w:lang w:val="en-CA"/>
        </w:rPr>
        <w:t>ing</w:t>
      </w:r>
      <w:r w:rsidR="00776EB4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</w:t>
      </w:r>
      <w:r w:rsidR="000621C4">
        <w:rPr>
          <w:rFonts w:ascii="Verdana" w:hAnsi="Verdana"/>
          <w:bCs/>
          <w:lang w:val="en-CA"/>
        </w:rPr>
        <w:t>looking upward</w:t>
      </w:r>
      <w:r w:rsidR="00282C72">
        <w:rPr>
          <w:rFonts w:ascii="Verdana" w:hAnsi="Verdana"/>
          <w:bCs/>
          <w:lang w:val="en-CA"/>
        </w:rPr>
        <w:t>, a</w:t>
      </w:r>
      <w:r w:rsidR="000621C4">
        <w:rPr>
          <w:rFonts w:ascii="Verdana" w:hAnsi="Verdana"/>
          <w:bCs/>
          <w:lang w:val="en-CA"/>
        </w:rPr>
        <w:t>nd I’m listening to the sound</w:t>
      </w:r>
    </w:p>
    <w:p w14:paraId="0468161B" w14:textId="1D104D72" w:rsidR="000621C4" w:rsidRDefault="000621C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881C97">
        <w:rPr>
          <w:rFonts w:ascii="Verdana" w:hAnsi="Verdana"/>
          <w:b/>
          <w:bCs/>
          <w:lang w:val="en-CA"/>
        </w:rPr>
        <w:t>[Bb]</w:t>
      </w:r>
      <w:r w:rsidR="00282C72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village in the </w:t>
      </w:r>
      <w:r w:rsidR="00881C97">
        <w:rPr>
          <w:rFonts w:ascii="Verdana" w:hAnsi="Verdana"/>
          <w:b/>
          <w:bCs/>
          <w:lang w:val="en-CA"/>
        </w:rPr>
        <w:t>[C]</w:t>
      </w:r>
      <w:r w:rsidR="00282C72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lonely hear</w:t>
      </w:r>
      <w:r w:rsidR="00282C72">
        <w:rPr>
          <w:rFonts w:ascii="Verdana" w:hAnsi="Verdana"/>
          <w:bCs/>
          <w:lang w:val="en-CA"/>
        </w:rPr>
        <w:t>t</w:t>
      </w:r>
      <w:r>
        <w:rPr>
          <w:rFonts w:ascii="Verdana" w:hAnsi="Verdana"/>
          <w:bCs/>
          <w:lang w:val="en-CA"/>
        </w:rPr>
        <w:t xml:space="preserve"> of </w:t>
      </w:r>
      <w:r w:rsidR="00881C97">
        <w:rPr>
          <w:rFonts w:ascii="Verdana" w:hAnsi="Verdana"/>
          <w:b/>
          <w:bCs/>
          <w:lang w:val="en-CA"/>
        </w:rPr>
        <w:t>[F]</w:t>
      </w:r>
      <w:r w:rsidR="00282C72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winter</w:t>
      </w:r>
    </w:p>
    <w:p w14:paraId="32CAB0B0" w14:textId="77777777" w:rsidR="00282C72" w:rsidRPr="003A1724" w:rsidRDefault="00282C72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20EBBDD8" w14:textId="7EE058E6" w:rsidR="00282C72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="00282C72">
        <w:rPr>
          <w:rFonts w:ascii="Verdana" w:hAnsi="Verdana"/>
          <w:bCs/>
          <w:lang w:val="en-CA"/>
        </w:rPr>
        <w:t xml:space="preserve">he </w:t>
      </w:r>
      <w:r w:rsidR="00881C97">
        <w:rPr>
          <w:rFonts w:ascii="Verdana" w:hAnsi="Verdana"/>
          <w:b/>
          <w:bCs/>
          <w:lang w:val="en-CA"/>
        </w:rPr>
        <w:t>[F]</w:t>
      </w:r>
      <w:r w:rsidR="00282C72">
        <w:rPr>
          <w:rFonts w:ascii="Verdana" w:hAnsi="Verdana"/>
          <w:bCs/>
          <w:lang w:val="en-CA"/>
        </w:rPr>
        <w:t xml:space="preserve"> lights above the skating rink, illuminate the scene</w:t>
      </w:r>
    </w:p>
    <w:p w14:paraId="4FB0F0A2" w14:textId="29040FF1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on the snow the shadows show, footsteps where we’ve been</w:t>
      </w:r>
    </w:p>
    <w:p w14:paraId="674A368C" w14:textId="6E5D3527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Danny’s breath hangs motionless,</w:t>
      </w:r>
      <w:r w:rsidR="00C71424">
        <w:rPr>
          <w:rFonts w:ascii="Verdana" w:hAnsi="Verdana"/>
          <w:bCs/>
          <w:lang w:val="en-CA"/>
        </w:rPr>
        <w:t xml:space="preserve"> and</w:t>
      </w:r>
      <w:r>
        <w:rPr>
          <w:rFonts w:ascii="Verdana" w:hAnsi="Verdana"/>
          <w:bCs/>
          <w:lang w:val="en-CA"/>
        </w:rPr>
        <w:t xml:space="preserve"> hovers like a dream</w:t>
      </w:r>
    </w:p>
    <w:p w14:paraId="580AD18C" w14:textId="303BE3A5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A-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bove his head in the </w:t>
      </w:r>
      <w:r w:rsidR="00881C97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lonely heart of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winter</w:t>
      </w:r>
    </w:p>
    <w:p w14:paraId="7483B209" w14:textId="77777777" w:rsidR="00C71424" w:rsidRPr="003A1724" w:rsidRDefault="00C71424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6E3154FF" w14:textId="013C640A" w:rsidR="00C71424" w:rsidRPr="00776EB4" w:rsidRDefault="00C71424" w:rsidP="00C71424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INSTRUMENTAL:</w:t>
      </w:r>
    </w:p>
    <w:p w14:paraId="1CAB6CBF" w14:textId="6E1CA392" w:rsidR="00C71424" w:rsidRDefault="00C71424" w:rsidP="00C714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music from the skating rink, drifts across the town</w:t>
      </w:r>
    </w:p>
    <w:p w14:paraId="7777A770" w14:textId="19B5B6C8" w:rsidR="00C71424" w:rsidRPr="003A1724" w:rsidRDefault="00C71424" w:rsidP="00C71424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stars of heaven high above, forever looking down</w:t>
      </w:r>
    </w:p>
    <w:p w14:paraId="445F5B8A" w14:textId="5637DF85" w:rsidR="00C71424" w:rsidRDefault="00C71424" w:rsidP="00C714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I’m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standing</w:t>
      </w:r>
      <w:r w:rsidR="00776EB4" w:rsidRPr="003A1724">
        <w:rPr>
          <w:rFonts w:ascii="Verdana" w:hAnsi="Verdana"/>
          <w:bCs/>
          <w:color w:val="BFBFBF" w:themeColor="background1" w:themeShade="BF"/>
          <w:lang w:val="en-CA"/>
        </w:rPr>
        <w:t>,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 looking upward, and I’m listening to the sound</w:t>
      </w:r>
    </w:p>
    <w:p w14:paraId="19478DAF" w14:textId="7D4B1751" w:rsidR="00C71424" w:rsidRDefault="00C71424" w:rsidP="00C714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Of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village in the </w:t>
      </w:r>
      <w:r w:rsidR="00881C97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lonely heart of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winter</w:t>
      </w:r>
    </w:p>
    <w:p w14:paraId="7203693D" w14:textId="77777777" w:rsidR="00282C72" w:rsidRPr="003A1724" w:rsidRDefault="00282C72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1BA1E742" w14:textId="669E60BE" w:rsidR="00282C72" w:rsidRDefault="00C71424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="00282C72">
        <w:rPr>
          <w:rFonts w:ascii="Verdana" w:hAnsi="Verdana"/>
          <w:bCs/>
          <w:lang w:val="en-CA"/>
        </w:rPr>
        <w:t xml:space="preserve">he </w:t>
      </w:r>
      <w:r w:rsidR="00881C97">
        <w:rPr>
          <w:rFonts w:ascii="Verdana" w:hAnsi="Verdana"/>
          <w:b/>
          <w:bCs/>
          <w:lang w:val="en-CA"/>
        </w:rPr>
        <w:t>[F]</w:t>
      </w:r>
      <w:r w:rsidR="00282C72">
        <w:rPr>
          <w:rFonts w:ascii="Verdana" w:hAnsi="Verdana"/>
          <w:bCs/>
          <w:lang w:val="en-CA"/>
        </w:rPr>
        <w:t xml:space="preserve"> sky above the skating rink, the blackened weight of space</w:t>
      </w:r>
    </w:p>
    <w:p w14:paraId="78EE9F3C" w14:textId="3D6260F5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Falls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endless on the frozen world, upon the saving grace</w:t>
      </w:r>
    </w:p>
    <w:p w14:paraId="14A4F0BF" w14:textId="3F58E320" w:rsidR="00282C72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lights around the skating rink, laughing in the face</w:t>
      </w:r>
    </w:p>
    <w:p w14:paraId="7FA38AC2" w14:textId="28181046" w:rsidR="00282C72" w:rsidRPr="000621C4" w:rsidRDefault="00282C72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darkness at the </w:t>
      </w:r>
      <w:r w:rsidR="00881C97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lonely heart of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winter</w:t>
      </w:r>
    </w:p>
    <w:p w14:paraId="3FADC571" w14:textId="77777777" w:rsidR="001A030B" w:rsidRPr="003A1724" w:rsidRDefault="001A030B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0BCB036A" w14:textId="77777777" w:rsidR="00C71424" w:rsidRPr="00776EB4" w:rsidRDefault="00C71424" w:rsidP="00C71424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INSTRUMENTAL:</w:t>
      </w:r>
    </w:p>
    <w:p w14:paraId="5AECA099" w14:textId="478427EF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music from the skating rink, drifts across the town</w:t>
      </w:r>
    </w:p>
    <w:p w14:paraId="42D9F595" w14:textId="0B5BE328" w:rsidR="003A1724" w:rsidRPr="003A1724" w:rsidRDefault="003A1724" w:rsidP="003A1724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stars of heaven high above, forever looking down</w:t>
      </w:r>
    </w:p>
    <w:p w14:paraId="3EAF3377" w14:textId="04FCB3AD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I’m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standing, looking upward, and I’m listening to the sound</w:t>
      </w:r>
    </w:p>
    <w:p w14:paraId="62562A01" w14:textId="14F1991E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Of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village in the </w:t>
      </w:r>
      <w:r w:rsidR="00881C97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lonely heart of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winter</w:t>
      </w:r>
    </w:p>
    <w:p w14:paraId="615B30E8" w14:textId="77777777" w:rsidR="00C71424" w:rsidRPr="003A1724" w:rsidRDefault="00C71424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0BCA245D" w14:textId="3883F8A1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t</w:t>
      </w:r>
      <w:r w:rsidRPr="000621C4">
        <w:rPr>
          <w:rFonts w:ascii="Verdana" w:hAnsi="Verdana"/>
          <w:bCs/>
          <w:lang w:val="en-CA"/>
        </w:rPr>
        <w:t xml:space="preserve">he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0621C4">
        <w:rPr>
          <w:rFonts w:ascii="Verdana" w:hAnsi="Verdana"/>
          <w:bCs/>
          <w:lang w:val="en-CA"/>
        </w:rPr>
        <w:t>music from the s</w:t>
      </w:r>
      <w:r>
        <w:rPr>
          <w:rFonts w:ascii="Verdana" w:hAnsi="Verdana"/>
          <w:bCs/>
          <w:lang w:val="en-CA"/>
        </w:rPr>
        <w:t>kating rink, drifts across the town</w:t>
      </w:r>
    </w:p>
    <w:p w14:paraId="64E1ADAB" w14:textId="691C7845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stars of heaven high above, forever looking down</w:t>
      </w:r>
    </w:p>
    <w:p w14:paraId="40D06791" w14:textId="472F56A8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I’m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standing</w:t>
      </w:r>
      <w:r w:rsidR="00776EB4">
        <w:rPr>
          <w:rFonts w:ascii="Verdana" w:hAnsi="Verdana"/>
          <w:bCs/>
          <w:lang w:val="en-CA"/>
        </w:rPr>
        <w:t>,</w:t>
      </w:r>
      <w:r>
        <w:rPr>
          <w:rFonts w:ascii="Verdana" w:hAnsi="Verdana"/>
          <w:bCs/>
          <w:lang w:val="en-CA"/>
        </w:rPr>
        <w:t xml:space="preserve"> looking upward, and I’m listening to the sound</w:t>
      </w:r>
    </w:p>
    <w:p w14:paraId="1621F57A" w14:textId="749D5D58" w:rsidR="00C71424" w:rsidRDefault="00C71424" w:rsidP="00C7142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Of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village in the </w:t>
      </w:r>
      <w:r w:rsidR="00881C97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lonely heart of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winter</w:t>
      </w:r>
    </w:p>
    <w:p w14:paraId="24F951F7" w14:textId="77777777" w:rsidR="00C71424" w:rsidRPr="003A1724" w:rsidRDefault="00C71424" w:rsidP="00A9741C">
      <w:pPr>
        <w:rPr>
          <w:rFonts w:ascii="Verdana" w:hAnsi="Verdana"/>
          <w:bCs/>
          <w:sz w:val="20"/>
          <w:szCs w:val="20"/>
          <w:lang w:val="en-CA"/>
        </w:rPr>
      </w:pPr>
    </w:p>
    <w:p w14:paraId="42191A26" w14:textId="41A0F91C" w:rsidR="003A1724" w:rsidRPr="00364B16" w:rsidRDefault="00C71424" w:rsidP="003A1724">
      <w:pPr>
        <w:rPr>
          <w:rFonts w:ascii="Verdana" w:hAnsi="Verdana"/>
          <w:b/>
          <w:lang w:val="en-CA"/>
        </w:rPr>
      </w:pPr>
      <w:r w:rsidRPr="00776EB4">
        <w:rPr>
          <w:rFonts w:ascii="Verdana" w:hAnsi="Verdana"/>
          <w:b/>
          <w:lang w:val="en-CA"/>
        </w:rPr>
        <w:t>INSTRUMENTAL:</w:t>
      </w:r>
    </w:p>
    <w:p w14:paraId="597FD6E0" w14:textId="2B216941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music from the skating rink, drifts across the town</w:t>
      </w:r>
    </w:p>
    <w:p w14:paraId="18633E0C" w14:textId="1F832B81" w:rsidR="003A1724" w:rsidRPr="003A1724" w:rsidRDefault="003A1724" w:rsidP="003A1724">
      <w:pPr>
        <w:rPr>
          <w:rFonts w:ascii="Verdana" w:hAnsi="Verdana"/>
          <w:bCs/>
          <w:color w:val="BFBFBF" w:themeColor="background1" w:themeShade="BF"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stars of heaven high above, forever looking down</w:t>
      </w:r>
    </w:p>
    <w:p w14:paraId="32501C2A" w14:textId="29611821" w:rsidR="003A1724" w:rsidRDefault="003A1724" w:rsidP="003A1724">
      <w:pPr>
        <w:rPr>
          <w:rFonts w:ascii="Verdana" w:hAnsi="Verdana"/>
          <w:bCs/>
          <w:lang w:val="en-CA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And I’m </w:t>
      </w:r>
      <w:r w:rsidR="00881C97">
        <w:rPr>
          <w:rFonts w:ascii="Verdana" w:hAnsi="Verdana"/>
          <w:b/>
          <w:bCs/>
          <w:lang w:val="en-CA"/>
        </w:rPr>
        <w:t>[F]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standing, looking upward, and I’m listening to the sound</w:t>
      </w:r>
    </w:p>
    <w:p w14:paraId="19076583" w14:textId="2AC54E39" w:rsidR="00C71424" w:rsidRPr="00C71424" w:rsidRDefault="003A1724" w:rsidP="003A1724">
      <w:pPr>
        <w:rPr>
          <w:rFonts w:ascii="Verdana" w:eastAsia="Calibri" w:hAnsi="Verdana" w:cs="Courier New"/>
          <w:b/>
          <w:color w:val="000000"/>
        </w:rPr>
      </w:pP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Of the </w:t>
      </w:r>
      <w:r w:rsidR="00881C97">
        <w:rPr>
          <w:rFonts w:ascii="Verdana" w:hAnsi="Verdana"/>
          <w:b/>
          <w:bCs/>
          <w:lang w:val="en-CA"/>
        </w:rPr>
        <w:t>[Bb]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village in the </w:t>
      </w:r>
      <w:r w:rsidR="00881C97">
        <w:rPr>
          <w:rFonts w:ascii="Verdana" w:hAnsi="Verdana"/>
          <w:b/>
          <w:bCs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 xml:space="preserve">lonely heart of </w:t>
      </w:r>
      <w:r w:rsidR="00881C97">
        <w:rPr>
          <w:rFonts w:ascii="Verdana" w:hAnsi="Verdana"/>
          <w:b/>
          <w:bCs/>
          <w:lang w:val="en-CA"/>
        </w:rPr>
        <w:t>[F]</w:t>
      </w:r>
      <w:r w:rsidR="00C7142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1424">
        <w:rPr>
          <w:rFonts w:ascii="Verdana" w:eastAsia="Calibri" w:hAnsi="Verdana" w:cs="Courier New"/>
          <w:b/>
          <w:color w:val="000000"/>
        </w:rPr>
        <w:t xml:space="preserve"> </w:t>
      </w:r>
      <w:r w:rsidRPr="003A1724">
        <w:rPr>
          <w:rFonts w:ascii="Verdana" w:hAnsi="Verdana"/>
          <w:bCs/>
          <w:color w:val="BFBFBF" w:themeColor="background1" w:themeShade="BF"/>
          <w:lang w:val="en-CA"/>
        </w:rPr>
        <w:t>winter</w:t>
      </w:r>
    </w:p>
    <w:p w14:paraId="24B8929D" w14:textId="77777777" w:rsidR="00B043CF" w:rsidRPr="003A1724" w:rsidRDefault="00B043CF" w:rsidP="00110521">
      <w:pPr>
        <w:rPr>
          <w:rFonts w:ascii="Verdana" w:hAnsi="Verdana"/>
          <w:bCs/>
          <w:sz w:val="20"/>
          <w:szCs w:val="20"/>
        </w:rPr>
      </w:pPr>
    </w:p>
    <w:p w14:paraId="638AEE5B" w14:textId="486B1248" w:rsidR="00B043CF" w:rsidRPr="003A1724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A1724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C4"/>
    <w:rsid w:val="0000599B"/>
    <w:rsid w:val="000076D2"/>
    <w:rsid w:val="000621C4"/>
    <w:rsid w:val="000961DF"/>
    <w:rsid w:val="000A348C"/>
    <w:rsid w:val="000D00ED"/>
    <w:rsid w:val="000F7214"/>
    <w:rsid w:val="00110521"/>
    <w:rsid w:val="00132109"/>
    <w:rsid w:val="00161445"/>
    <w:rsid w:val="0017786C"/>
    <w:rsid w:val="001778D3"/>
    <w:rsid w:val="001A030B"/>
    <w:rsid w:val="001C26FA"/>
    <w:rsid w:val="001E2271"/>
    <w:rsid w:val="00252E97"/>
    <w:rsid w:val="00282C72"/>
    <w:rsid w:val="002B56B4"/>
    <w:rsid w:val="002C13BA"/>
    <w:rsid w:val="003442C9"/>
    <w:rsid w:val="00364B16"/>
    <w:rsid w:val="003A1724"/>
    <w:rsid w:val="00414418"/>
    <w:rsid w:val="0047277F"/>
    <w:rsid w:val="00490D27"/>
    <w:rsid w:val="004E65B6"/>
    <w:rsid w:val="00531581"/>
    <w:rsid w:val="00550EFA"/>
    <w:rsid w:val="005543FD"/>
    <w:rsid w:val="006230AD"/>
    <w:rsid w:val="006325CA"/>
    <w:rsid w:val="007320F1"/>
    <w:rsid w:val="00776EB4"/>
    <w:rsid w:val="007A054D"/>
    <w:rsid w:val="007E4748"/>
    <w:rsid w:val="0082492D"/>
    <w:rsid w:val="00866CDE"/>
    <w:rsid w:val="00881C97"/>
    <w:rsid w:val="00924B54"/>
    <w:rsid w:val="00972E99"/>
    <w:rsid w:val="009F2B7B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71424"/>
    <w:rsid w:val="00CA07D7"/>
    <w:rsid w:val="00D113AB"/>
    <w:rsid w:val="00D4034F"/>
    <w:rsid w:val="00D66B4B"/>
    <w:rsid w:val="00D84579"/>
    <w:rsid w:val="00DB1F9F"/>
    <w:rsid w:val="00E04FCE"/>
    <w:rsid w:val="00EA1766"/>
    <w:rsid w:val="00EB587B"/>
    <w:rsid w:val="00F61A8A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BF651"/>
  <w14:defaultImageDpi w14:val="300"/>
  <w15:docId w15:val="{DF87CF11-EFEC-440F-BE0E-58B0641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2024-12-08T14:30:00Z</cp:lastPrinted>
  <dcterms:created xsi:type="dcterms:W3CDTF">2024-12-08T14:30:00Z</dcterms:created>
  <dcterms:modified xsi:type="dcterms:W3CDTF">2024-12-08T15:10:00Z</dcterms:modified>
</cp:coreProperties>
</file>