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A508" w14:textId="77777777" w:rsidR="0082492D" w:rsidRPr="00A902E9" w:rsidRDefault="007404B0" w:rsidP="00DB1F9F">
      <w:pPr>
        <w:pStyle w:val="Heading1"/>
      </w:pPr>
      <w:r>
        <w:t>Everyday</w:t>
      </w:r>
    </w:p>
    <w:p w14:paraId="2958E146" w14:textId="77777777" w:rsidR="00972E99" w:rsidRPr="00A902E9" w:rsidRDefault="007404B0">
      <w:pPr>
        <w:rPr>
          <w:rFonts w:ascii="Verdana" w:hAnsi="Verdana"/>
        </w:rPr>
      </w:pPr>
      <w:r>
        <w:rPr>
          <w:rFonts w:ascii="Verdana" w:hAnsi="Verdana"/>
        </w:rPr>
        <w:t>Buddy Holly and Norman Petty 1957 (recorded by Buddy Holly and The Crickets)</w:t>
      </w:r>
    </w:p>
    <w:p w14:paraId="51C70B34" w14:textId="77777777" w:rsidR="00972E99" w:rsidRPr="009F39D1" w:rsidRDefault="00972E99">
      <w:pPr>
        <w:rPr>
          <w:rFonts w:ascii="Verdana" w:hAnsi="Verdana"/>
          <w:b/>
          <w:sz w:val="16"/>
          <w:szCs w:val="16"/>
        </w:rPr>
      </w:pPr>
    </w:p>
    <w:p w14:paraId="5C059C63" w14:textId="77777777" w:rsidR="007404B0" w:rsidRDefault="007404B0" w:rsidP="007404B0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4BE9D0E1" wp14:editId="63FF209A">
            <wp:extent cx="457200" cy="609600"/>
            <wp:effectExtent l="0" t="0" r="0" b="0"/>
            <wp:docPr id="21" name="Picture 2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D929E1E" wp14:editId="0CC8CD80">
            <wp:extent cx="457200" cy="609600"/>
            <wp:effectExtent l="0" t="0" r="0" b="0"/>
            <wp:docPr id="25" name="Picture 2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E8070DC" wp14:editId="707654BA">
            <wp:extent cx="457200" cy="609600"/>
            <wp:effectExtent l="0" t="0" r="0" b="0"/>
            <wp:docPr id="26" name="Picture 26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709">
        <w:rPr>
          <w:rFonts w:ascii="Verdana" w:hAnsi="Verdana"/>
          <w:b/>
          <w:noProof/>
        </w:rPr>
        <w:drawing>
          <wp:inline distT="0" distB="0" distL="0" distR="0" wp14:anchorId="069D553E" wp14:editId="5CDBCDC4">
            <wp:extent cx="457200" cy="609600"/>
            <wp:effectExtent l="0" t="0" r="0" b="0"/>
            <wp:docPr id="22" name="Picture 2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709">
        <w:rPr>
          <w:rFonts w:ascii="Verdana" w:hAnsi="Verdana"/>
          <w:b/>
          <w:noProof/>
        </w:rPr>
        <w:drawing>
          <wp:inline distT="0" distB="0" distL="0" distR="0" wp14:anchorId="7771B26A" wp14:editId="5FD68105">
            <wp:extent cx="457200" cy="609600"/>
            <wp:effectExtent l="0" t="0" r="0" b="0"/>
            <wp:docPr id="23" name="Picture 2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460">
        <w:rPr>
          <w:rFonts w:ascii="Verdana" w:hAnsi="Verdana"/>
          <w:noProof/>
        </w:rPr>
        <w:drawing>
          <wp:inline distT="0" distB="0" distL="0" distR="0" wp14:anchorId="4320880A" wp14:editId="520FBEB3">
            <wp:extent cx="457200" cy="609600"/>
            <wp:effectExtent l="0" t="0" r="0" b="0"/>
            <wp:docPr id="1" name="Picture 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709">
        <w:rPr>
          <w:rFonts w:ascii="Verdana" w:hAnsi="Verdana"/>
          <w:noProof/>
        </w:rPr>
        <w:drawing>
          <wp:inline distT="0" distB="0" distL="0" distR="0" wp14:anchorId="4113B56A" wp14:editId="2C237BED">
            <wp:extent cx="457200" cy="609600"/>
            <wp:effectExtent l="0" t="0" r="0" b="0"/>
            <wp:docPr id="27" name="Picture 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55F375" wp14:editId="4469D0D5">
            <wp:extent cx="457200" cy="609600"/>
            <wp:effectExtent l="0" t="0" r="0" b="0"/>
            <wp:docPr id="24" name="Picture 2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5B47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51709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7404B0" w:rsidRPr="007404B0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 w:rsidR="007404B0" w:rsidRPr="007404B0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</w:t>
      </w:r>
    </w:p>
    <w:p w14:paraId="58B3A069" w14:textId="77777777" w:rsidR="007404B0" w:rsidRPr="009F39D1" w:rsidRDefault="007404B0">
      <w:pPr>
        <w:rPr>
          <w:rFonts w:ascii="Verdana" w:hAnsi="Verdana"/>
          <w:b/>
          <w:sz w:val="16"/>
          <w:szCs w:val="16"/>
        </w:rPr>
      </w:pPr>
    </w:p>
    <w:p w14:paraId="7E1DD261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Every day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it's a gettin'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closer</w:t>
      </w:r>
    </w:p>
    <w:p w14:paraId="591CC534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Goin' faster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than a roller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coaster</w:t>
      </w:r>
    </w:p>
    <w:p w14:paraId="3FC6405F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Love like yours will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surely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come my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way</w:t>
      </w:r>
    </w:p>
    <w:p w14:paraId="33A0463E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="00467D75">
        <w:rPr>
          <w:rFonts w:ascii="Verdana" w:eastAsia="Times New Roman" w:hAnsi="Verdana" w:cs="TTFF57D8E0t00"/>
          <w:b/>
          <w:color w:val="000000"/>
        </w:rPr>
        <w:t xml:space="preserve"> </w:t>
      </w:r>
      <w:r w:rsidR="00467D75" w:rsidRPr="00467D75">
        <w:rPr>
          <w:rFonts w:ascii="Verdana" w:eastAsia="Times New Roman" w:hAnsi="Verdana" w:cs="TTFF57D8E0t00"/>
          <w:color w:val="000000"/>
        </w:rPr>
        <w:t>A-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hey </w:t>
      </w:r>
      <w:r w:rsidR="00467D75"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="00467D75">
        <w:rPr>
          <w:rFonts w:ascii="Verdana" w:eastAsia="Times New Roman" w:hAnsi="Verdana" w:cs="TTFF57D8E0t00"/>
          <w:b/>
          <w:color w:val="000000"/>
        </w:rPr>
        <w:t xml:space="preserve"> </w:t>
      </w:r>
      <w:r w:rsidRPr="00CC7927">
        <w:rPr>
          <w:rFonts w:ascii="Verdana" w:eastAsia="Times New Roman" w:hAnsi="Verdana" w:cs="TTFF57D8E0t00"/>
          <w:color w:val="000000"/>
          <w:lang w:val="x-none"/>
        </w:rPr>
        <w:t>a</w:t>
      </w:r>
      <w:r>
        <w:rPr>
          <w:rFonts w:ascii="Verdana" w:eastAsia="Times New Roman" w:hAnsi="Verdana" w:cs="TTFF57D8E0t00"/>
          <w:color w:val="000000"/>
        </w:rPr>
        <w:t>-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hey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hey</w:t>
      </w:r>
    </w:p>
    <w:p w14:paraId="26B3882D" w14:textId="77777777" w:rsidR="007404B0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</w:rPr>
      </w:pPr>
    </w:p>
    <w:p w14:paraId="507BDD0B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Every day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it's a gettin'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faster</w:t>
      </w:r>
    </w:p>
    <w:p w14:paraId="3ADBDFC4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Everyone said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go out and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ask her</w:t>
      </w:r>
    </w:p>
    <w:p w14:paraId="202423D8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Love like yours will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surely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come my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way</w:t>
      </w:r>
    </w:p>
    <w:p w14:paraId="257FCD71" w14:textId="77777777" w:rsidR="00467D75" w:rsidRPr="00CC7927" w:rsidRDefault="00467D75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>
        <w:rPr>
          <w:rFonts w:ascii="Verdana" w:eastAsia="Times New Roman" w:hAnsi="Verdana" w:cs="TTFF57D8E0t00"/>
          <w:b/>
          <w:color w:val="000000"/>
        </w:rPr>
        <w:t xml:space="preserve"> </w:t>
      </w:r>
      <w:r w:rsidRPr="00467D75">
        <w:rPr>
          <w:rFonts w:ascii="Verdana" w:eastAsia="Times New Roman" w:hAnsi="Verdana" w:cs="TTFF57D8E0t00"/>
          <w:color w:val="000000"/>
        </w:rPr>
        <w:t>A-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hey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>
        <w:rPr>
          <w:rFonts w:ascii="Verdana" w:eastAsia="Times New Roman" w:hAnsi="Verdana" w:cs="TTFF57D8E0t00"/>
          <w:b/>
          <w:color w:val="000000"/>
        </w:rPr>
        <w:t xml:space="preserve"> </w:t>
      </w:r>
      <w:r w:rsidRPr="00CC7927">
        <w:rPr>
          <w:rFonts w:ascii="Verdana" w:eastAsia="Times New Roman" w:hAnsi="Verdana" w:cs="TTFF57D8E0t00"/>
          <w:color w:val="000000"/>
          <w:lang w:val="x-none"/>
        </w:rPr>
        <w:t>a</w:t>
      </w:r>
      <w:r>
        <w:rPr>
          <w:rFonts w:ascii="Verdana" w:eastAsia="Times New Roman" w:hAnsi="Verdana" w:cs="TTFF57D8E0t00"/>
          <w:color w:val="000000"/>
        </w:rPr>
        <w:t>-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hey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</w:t>
      </w:r>
      <w:r w:rsidR="00DF5AEB">
        <w:rPr>
          <w:rFonts w:ascii="Verdana" w:eastAsia="Times New Roman" w:hAnsi="Verdana" w:cs="TTFF57D8E0t00"/>
          <w:b/>
          <w:color w:val="000000"/>
        </w:rPr>
        <w:t>D7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hey</w:t>
      </w:r>
    </w:p>
    <w:p w14:paraId="32F935D4" w14:textId="77777777" w:rsidR="007404B0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</w:rPr>
      </w:pPr>
    </w:p>
    <w:p w14:paraId="1D92CE53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Every day</w:t>
      </w:r>
      <w:r w:rsidR="00467D75">
        <w:rPr>
          <w:rFonts w:ascii="Verdana" w:eastAsia="Times New Roman" w:hAnsi="Verdana" w:cs="TTFF57D8E0t00"/>
          <w:color w:val="000000"/>
        </w:rPr>
        <w:t>,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seems a little longer</w:t>
      </w:r>
    </w:p>
    <w:p w14:paraId="2402047F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[C]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Every way</w:t>
      </w:r>
      <w:r w:rsidR="00467D75">
        <w:rPr>
          <w:rFonts w:ascii="Verdana" w:eastAsia="Times New Roman" w:hAnsi="Verdana" w:cs="TTFF57D8E0t00"/>
          <w:color w:val="000000"/>
        </w:rPr>
        <w:t>,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love's a little stronger</w:t>
      </w:r>
    </w:p>
    <w:p w14:paraId="7C733468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[F]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Come what may</w:t>
      </w:r>
      <w:r w:rsidR="00467D75">
        <w:rPr>
          <w:rFonts w:ascii="Verdana" w:eastAsia="Times New Roman" w:hAnsi="Verdana" w:cs="TTFF57D8E0t00"/>
          <w:color w:val="000000"/>
        </w:rPr>
        <w:t>,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do you ever long for</w:t>
      </w:r>
    </w:p>
    <w:p w14:paraId="6AAE636E" w14:textId="77777777" w:rsidR="007404B0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b/>
          <w:color w:val="000000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[Bb]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True love from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me </w:t>
      </w:r>
      <w:r w:rsidR="00851709" w:rsidRPr="00851709">
        <w:rPr>
          <w:rFonts w:ascii="Verdana" w:eastAsia="Times New Roman" w:hAnsi="Verdana" w:cs="TTFF57D8E0t00"/>
          <w:b/>
          <w:color w:val="000000"/>
        </w:rPr>
        <w:t>[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A7]</w:t>
      </w:r>
    </w:p>
    <w:p w14:paraId="3F29514C" w14:textId="77777777" w:rsidR="00467D75" w:rsidRPr="00467D75" w:rsidRDefault="00467D75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b/>
          <w:color w:val="000000"/>
        </w:rPr>
      </w:pPr>
    </w:p>
    <w:p w14:paraId="2F209E63" w14:textId="77777777" w:rsidR="00467D75" w:rsidRPr="00CC7927" w:rsidRDefault="00467D75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Every day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it's a gettin'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closer</w:t>
      </w:r>
    </w:p>
    <w:p w14:paraId="11690446" w14:textId="77777777" w:rsidR="00467D75" w:rsidRPr="00CC7927" w:rsidRDefault="00467D75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Goin' faster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than a roller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coaster</w:t>
      </w:r>
    </w:p>
    <w:p w14:paraId="04D5AFC6" w14:textId="77777777" w:rsidR="00467D75" w:rsidRPr="00CC7927" w:rsidRDefault="00467D75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Love like yours will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surely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come my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way</w:t>
      </w:r>
    </w:p>
    <w:p w14:paraId="14C4F734" w14:textId="77777777" w:rsidR="00467D75" w:rsidRPr="00CC7927" w:rsidRDefault="00467D75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>
        <w:rPr>
          <w:rFonts w:ascii="Verdana" w:eastAsia="Times New Roman" w:hAnsi="Verdana" w:cs="TTFF57D8E0t00"/>
          <w:b/>
          <w:color w:val="000000"/>
        </w:rPr>
        <w:t xml:space="preserve"> </w:t>
      </w:r>
      <w:r w:rsidRPr="00467D75">
        <w:rPr>
          <w:rFonts w:ascii="Verdana" w:eastAsia="Times New Roman" w:hAnsi="Verdana" w:cs="TTFF57D8E0t00"/>
          <w:color w:val="000000"/>
        </w:rPr>
        <w:t>A-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hey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>
        <w:rPr>
          <w:rFonts w:ascii="Verdana" w:eastAsia="Times New Roman" w:hAnsi="Verdana" w:cs="TTFF57D8E0t00"/>
          <w:b/>
          <w:color w:val="000000"/>
        </w:rPr>
        <w:t xml:space="preserve"> </w:t>
      </w:r>
      <w:r w:rsidRPr="00CC7927">
        <w:rPr>
          <w:rFonts w:ascii="Verdana" w:eastAsia="Times New Roman" w:hAnsi="Verdana" w:cs="TTFF57D8E0t00"/>
          <w:color w:val="000000"/>
          <w:lang w:val="x-none"/>
        </w:rPr>
        <w:t>a</w:t>
      </w:r>
      <w:r>
        <w:rPr>
          <w:rFonts w:ascii="Verdana" w:eastAsia="Times New Roman" w:hAnsi="Verdana" w:cs="TTFF57D8E0t00"/>
          <w:color w:val="000000"/>
        </w:rPr>
        <w:t>-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hey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hey</w:t>
      </w:r>
    </w:p>
    <w:p w14:paraId="634C492D" w14:textId="77777777" w:rsidR="00467D75" w:rsidRPr="00467D75" w:rsidRDefault="00467D75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</w:rPr>
      </w:pPr>
    </w:p>
    <w:p w14:paraId="00A02189" w14:textId="77777777" w:rsidR="00851709" w:rsidRPr="00851709" w:rsidRDefault="00851709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b/>
          <w:color w:val="000000"/>
        </w:rPr>
      </w:pPr>
      <w:r w:rsidRPr="00851709">
        <w:rPr>
          <w:rFonts w:ascii="Verdana" w:eastAsia="Times New Roman" w:hAnsi="Verdana" w:cs="TTFF57D8E0t00"/>
          <w:b/>
          <w:color w:val="000000"/>
        </w:rPr>
        <w:t>INSTRUMENTAL:  &lt;OPTIONAL&gt;</w:t>
      </w:r>
    </w:p>
    <w:p w14:paraId="1A33449C" w14:textId="77777777" w:rsidR="00467D75" w:rsidRPr="00CC7927" w:rsidRDefault="00467D75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Every day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it's a gettin'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>closer</w:t>
      </w:r>
    </w:p>
    <w:p w14:paraId="3BDBE539" w14:textId="77777777" w:rsidR="00467D75" w:rsidRPr="00CC7927" w:rsidRDefault="00467D75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Goin' faster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than a roller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 coaster</w:t>
      </w:r>
    </w:p>
    <w:p w14:paraId="7DF584CC" w14:textId="77777777" w:rsidR="00467D75" w:rsidRPr="00CC7927" w:rsidRDefault="00467D75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Love like yours will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surely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come my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>way</w:t>
      </w:r>
    </w:p>
    <w:p w14:paraId="4EF47A66" w14:textId="77777777" w:rsidR="00467D75" w:rsidRDefault="00467D75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BFBFBF" w:themeColor="background1" w:themeShade="BF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>
        <w:rPr>
          <w:rFonts w:ascii="Verdana" w:eastAsia="Times New Roman" w:hAnsi="Verdana" w:cs="TTFF57D8E0t00"/>
          <w:b/>
          <w:color w:val="000000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</w:rPr>
        <w:t>A-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hey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>
        <w:rPr>
          <w:rFonts w:ascii="Verdana" w:eastAsia="Times New Roman" w:hAnsi="Verdana" w:cs="TTFF57D8E0t00"/>
          <w:b/>
          <w:color w:val="000000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>a</w:t>
      </w:r>
      <w:r w:rsidRPr="00467D75">
        <w:rPr>
          <w:rFonts w:ascii="Verdana" w:eastAsia="Times New Roman" w:hAnsi="Verdana" w:cs="TTFF57D8E0t00"/>
          <w:color w:val="BFBFBF" w:themeColor="background1" w:themeShade="BF"/>
        </w:rPr>
        <w:t>-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hey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>hey</w:t>
      </w:r>
    </w:p>
    <w:p w14:paraId="1408714D" w14:textId="77777777" w:rsidR="009F39D1" w:rsidRDefault="009F39D1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BFBFBF" w:themeColor="background1" w:themeShade="BF"/>
        </w:rPr>
      </w:pPr>
    </w:p>
    <w:p w14:paraId="22EF4D13" w14:textId="77777777" w:rsidR="009F39D1" w:rsidRPr="00CC7927" w:rsidRDefault="009F39D1" w:rsidP="009F39D1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Every day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it's a gettin'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>closer</w:t>
      </w:r>
    </w:p>
    <w:p w14:paraId="516C8AEC" w14:textId="77777777" w:rsidR="009F39D1" w:rsidRPr="00CC7927" w:rsidRDefault="009F39D1" w:rsidP="009F39D1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Goin' faster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than a roller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 coaster</w:t>
      </w:r>
    </w:p>
    <w:p w14:paraId="4C1A6257" w14:textId="77777777" w:rsidR="009F39D1" w:rsidRPr="00CC7927" w:rsidRDefault="009F39D1" w:rsidP="009F39D1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Love like yours will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surely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come my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>way</w:t>
      </w:r>
    </w:p>
    <w:p w14:paraId="2B3B7EF2" w14:textId="77777777" w:rsidR="009F39D1" w:rsidRPr="009F39D1" w:rsidRDefault="009F39D1" w:rsidP="009F39D1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BFBFBF" w:themeColor="background1" w:themeShade="BF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>
        <w:rPr>
          <w:rFonts w:ascii="Verdana" w:eastAsia="Times New Roman" w:hAnsi="Verdana" w:cs="TTFF57D8E0t00"/>
          <w:b/>
          <w:color w:val="000000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</w:rPr>
        <w:t>A-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hey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>
        <w:rPr>
          <w:rFonts w:ascii="Verdana" w:eastAsia="Times New Roman" w:hAnsi="Verdana" w:cs="TTFF57D8E0t00"/>
          <w:b/>
          <w:color w:val="000000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>a</w:t>
      </w:r>
      <w:r w:rsidRPr="00467D75">
        <w:rPr>
          <w:rFonts w:ascii="Verdana" w:eastAsia="Times New Roman" w:hAnsi="Verdana" w:cs="TTFF57D8E0t00"/>
          <w:color w:val="BFBFBF" w:themeColor="background1" w:themeShade="BF"/>
        </w:rPr>
        <w:t>-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 xml:space="preserve">hey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</w:t>
      </w:r>
      <w:r>
        <w:rPr>
          <w:rFonts w:ascii="Verdana" w:eastAsia="Times New Roman" w:hAnsi="Verdana" w:cs="TTFF57D8E0t00"/>
          <w:b/>
          <w:color w:val="000000"/>
        </w:rPr>
        <w:t>D</w:t>
      </w:r>
      <w:r w:rsidR="00A24460">
        <w:rPr>
          <w:rFonts w:ascii="Verdana" w:eastAsia="Times New Roman" w:hAnsi="Verdana" w:cs="TTFF57D8E0t00"/>
          <w:b/>
          <w:color w:val="000000"/>
        </w:rPr>
        <w:t>7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Pr="00467D75">
        <w:rPr>
          <w:rFonts w:ascii="Verdana" w:eastAsia="Times New Roman" w:hAnsi="Verdana" w:cs="TTFF57D8E0t00"/>
          <w:color w:val="BFBFBF" w:themeColor="background1" w:themeShade="BF"/>
          <w:lang w:val="x-none"/>
        </w:rPr>
        <w:t>hey</w:t>
      </w:r>
    </w:p>
    <w:p w14:paraId="2481CD80" w14:textId="77777777" w:rsidR="007404B0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</w:rPr>
      </w:pPr>
    </w:p>
    <w:p w14:paraId="22B57B32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Every day</w:t>
      </w:r>
      <w:r w:rsidR="009F39D1">
        <w:rPr>
          <w:rFonts w:ascii="Verdana" w:eastAsia="Times New Roman" w:hAnsi="Verdana" w:cs="TTFF57D8E0t00"/>
          <w:color w:val="000000"/>
        </w:rPr>
        <w:t>,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seems a little longer</w:t>
      </w:r>
    </w:p>
    <w:p w14:paraId="274402E2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[C]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Every way</w:t>
      </w:r>
      <w:r w:rsidR="009F39D1">
        <w:rPr>
          <w:rFonts w:ascii="Verdana" w:eastAsia="Times New Roman" w:hAnsi="Verdana" w:cs="TTFF57D8E0t00"/>
          <w:color w:val="000000"/>
        </w:rPr>
        <w:t>,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love's a little stronger</w:t>
      </w:r>
    </w:p>
    <w:p w14:paraId="772F6A25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[F]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Come what may</w:t>
      </w:r>
      <w:r w:rsidR="009F39D1">
        <w:rPr>
          <w:rFonts w:ascii="Verdana" w:eastAsia="Times New Roman" w:hAnsi="Verdana" w:cs="TTFF57D8E0t00"/>
          <w:color w:val="000000"/>
        </w:rPr>
        <w:t>,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do you ever long for</w:t>
      </w:r>
    </w:p>
    <w:p w14:paraId="710809AB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[Bb]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True love from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me </w:t>
      </w:r>
      <w:r w:rsidR="009F39D1" w:rsidRPr="009F39D1">
        <w:rPr>
          <w:rFonts w:ascii="Verdana" w:eastAsia="Times New Roman" w:hAnsi="Verdana" w:cs="TTFF57D8E0t00"/>
          <w:b/>
          <w:color w:val="000000"/>
        </w:rPr>
        <w:t>[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A7]</w:t>
      </w:r>
    </w:p>
    <w:p w14:paraId="5C67EB9E" w14:textId="77777777" w:rsidR="007404B0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</w:rPr>
      </w:pPr>
    </w:p>
    <w:p w14:paraId="19C6E80A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Every day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it's a gettin'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closer</w:t>
      </w:r>
    </w:p>
    <w:p w14:paraId="7EC080BA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Goin' faster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than a roller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coaster</w:t>
      </w:r>
    </w:p>
    <w:p w14:paraId="3A174925" w14:textId="77777777" w:rsidR="007404B0" w:rsidRPr="00CC7927" w:rsidRDefault="007404B0" w:rsidP="007404B0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Love like yours will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surely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come my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way</w:t>
      </w:r>
    </w:p>
    <w:p w14:paraId="2A5DE7BC" w14:textId="77777777" w:rsidR="00467D75" w:rsidRPr="00CC7927" w:rsidRDefault="00467D75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>
        <w:rPr>
          <w:rFonts w:ascii="Verdana" w:eastAsia="Times New Roman" w:hAnsi="Verdana" w:cs="TTFF57D8E0t00"/>
          <w:b/>
          <w:color w:val="000000"/>
        </w:rPr>
        <w:t xml:space="preserve"> </w:t>
      </w:r>
      <w:r w:rsidRPr="00467D75">
        <w:rPr>
          <w:rFonts w:ascii="Verdana" w:eastAsia="Times New Roman" w:hAnsi="Verdana" w:cs="TTFF57D8E0t00"/>
          <w:color w:val="000000"/>
        </w:rPr>
        <w:t>A-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hey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>
        <w:rPr>
          <w:rFonts w:ascii="Verdana" w:eastAsia="Times New Roman" w:hAnsi="Verdana" w:cs="TTFF57D8E0t00"/>
          <w:b/>
          <w:color w:val="000000"/>
        </w:rPr>
        <w:t xml:space="preserve"> </w:t>
      </w:r>
      <w:r w:rsidRPr="00CC7927">
        <w:rPr>
          <w:rFonts w:ascii="Verdana" w:eastAsia="Times New Roman" w:hAnsi="Verdana" w:cs="TTFF57D8E0t00"/>
          <w:color w:val="000000"/>
          <w:lang w:val="x-none"/>
        </w:rPr>
        <w:t>a</w:t>
      </w:r>
      <w:r>
        <w:rPr>
          <w:rFonts w:ascii="Verdana" w:eastAsia="Times New Roman" w:hAnsi="Verdana" w:cs="TTFF57D8E0t00"/>
          <w:color w:val="000000"/>
        </w:rPr>
        <w:t>-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hey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hey</w:t>
      </w:r>
    </w:p>
    <w:p w14:paraId="6F8FE239" w14:textId="1B3EE249" w:rsidR="000D00ED" w:rsidRPr="00851709" w:rsidRDefault="007404B0" w:rsidP="00467D75">
      <w:pPr>
        <w:autoSpaceDE w:val="0"/>
        <w:autoSpaceDN w:val="0"/>
        <w:adjustRightInd w:val="0"/>
        <w:snapToGrid w:val="0"/>
        <w:rPr>
          <w:rFonts w:ascii="Verdana" w:eastAsia="Times New Roman" w:hAnsi="Verdana" w:cs="TTFF57D8E0t00"/>
          <w:color w:val="000000"/>
          <w:lang w:val="x-none"/>
        </w:rPr>
      </w:pP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Love like yours will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surely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come my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way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[G]</w:t>
      </w:r>
      <w:r w:rsidRPr="00CC7927">
        <w:rPr>
          <w:rFonts w:ascii="Verdana" w:eastAsia="Times New Roman" w:hAnsi="Verdana" w:cs="TTFF57D8E0t00"/>
          <w:color w:val="000000"/>
          <w:lang w:val="x-none"/>
        </w:rPr>
        <w:t xml:space="preserve"> </w:t>
      </w:r>
      <w:r w:rsidR="00A00994" w:rsidRPr="00A00994">
        <w:rPr>
          <w:rFonts w:ascii="Verdana" w:eastAsia="Times New Roman" w:hAnsi="Verdana" w:cs="TTFF57D8E0t00"/>
          <w:b/>
          <w:color w:val="000000"/>
        </w:rPr>
        <w:t>/</w:t>
      </w:r>
      <w:r w:rsidR="00A00994">
        <w:rPr>
          <w:rFonts w:ascii="Verdana" w:eastAsia="Times New Roman" w:hAnsi="Verdana" w:cs="TTFF57D8E0t00"/>
          <w:color w:val="000000"/>
        </w:rPr>
        <w:t xml:space="preserve"> </w:t>
      </w:r>
      <w:r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="000961DF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9F39D1" w:rsidRPr="009F39D1">
        <w:rPr>
          <w:rFonts w:ascii="Verdana" w:eastAsia="Times New Roman" w:hAnsi="Verdana" w:cs="TTFF57D8E0t00"/>
          <w:b/>
          <w:color w:val="000000"/>
          <w:lang w:val="x-none"/>
        </w:rPr>
        <w:t xml:space="preserve"> </w:t>
      </w:r>
      <w:r w:rsidR="009F39D1" w:rsidRPr="007404B0">
        <w:rPr>
          <w:rFonts w:ascii="Verdana" w:eastAsia="Times New Roman" w:hAnsi="Verdana" w:cs="TTFF57D8E0t00"/>
          <w:b/>
          <w:color w:val="000000"/>
          <w:lang w:val="x-none"/>
        </w:rPr>
        <w:t>[A]</w:t>
      </w:r>
      <w:r w:rsidR="009F39D1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9F39D1" w:rsidRPr="009F39D1">
        <w:rPr>
          <w:rFonts w:ascii="Verdana" w:eastAsia="Times New Roman" w:hAnsi="Verdana" w:cs="TTFF57D8E0t00"/>
          <w:b/>
          <w:color w:val="000000"/>
          <w:lang w:val="x-none"/>
        </w:rPr>
        <w:t xml:space="preserve"> </w:t>
      </w:r>
      <w:r w:rsidR="009F39D1" w:rsidRPr="007404B0">
        <w:rPr>
          <w:rFonts w:ascii="Verdana" w:eastAsia="Times New Roman" w:hAnsi="Verdana" w:cs="TTFF57D8E0t00"/>
          <w:b/>
          <w:color w:val="000000"/>
          <w:lang w:val="x-none"/>
        </w:rPr>
        <w:t>[D]</w:t>
      </w:r>
      <w:r w:rsidR="009F39D1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A00994">
        <w:rPr>
          <w:rFonts w:ascii="Verdana" w:eastAsia="Calibri" w:hAnsi="Verdana" w:cs="Courier New"/>
          <w:b/>
          <w:color w:val="000000"/>
        </w:rPr>
        <w:t xml:space="preserve"> /</w:t>
      </w:r>
    </w:p>
    <w:p w14:paraId="7DE6971E" w14:textId="77777777" w:rsidR="00B043CF" w:rsidRDefault="00B043CF" w:rsidP="00110521">
      <w:pPr>
        <w:rPr>
          <w:rFonts w:ascii="Verdana" w:hAnsi="Verdana"/>
          <w:b/>
        </w:rPr>
      </w:pPr>
    </w:p>
    <w:p w14:paraId="12406831" w14:textId="77777777" w:rsidR="00A92235" w:rsidRDefault="00B043CF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57D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B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54D00"/>
    <w:rsid w:val="002B56B4"/>
    <w:rsid w:val="003442C9"/>
    <w:rsid w:val="00414418"/>
    <w:rsid w:val="00467D75"/>
    <w:rsid w:val="00490D27"/>
    <w:rsid w:val="00531581"/>
    <w:rsid w:val="00550EFA"/>
    <w:rsid w:val="005F0AE0"/>
    <w:rsid w:val="006230AD"/>
    <w:rsid w:val="006325CA"/>
    <w:rsid w:val="007320F1"/>
    <w:rsid w:val="007404B0"/>
    <w:rsid w:val="007E4748"/>
    <w:rsid w:val="00811891"/>
    <w:rsid w:val="0082492D"/>
    <w:rsid w:val="00851709"/>
    <w:rsid w:val="00866CDE"/>
    <w:rsid w:val="009073EF"/>
    <w:rsid w:val="00972E99"/>
    <w:rsid w:val="009F39D1"/>
    <w:rsid w:val="00A00994"/>
    <w:rsid w:val="00A24460"/>
    <w:rsid w:val="00A42E3F"/>
    <w:rsid w:val="00A902E9"/>
    <w:rsid w:val="00A92235"/>
    <w:rsid w:val="00AB09B4"/>
    <w:rsid w:val="00B043CF"/>
    <w:rsid w:val="00B16743"/>
    <w:rsid w:val="00C5218C"/>
    <w:rsid w:val="00CA07D7"/>
    <w:rsid w:val="00D13737"/>
    <w:rsid w:val="00D66B4B"/>
    <w:rsid w:val="00DB1F9F"/>
    <w:rsid w:val="00DF5AEB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B652D"/>
  <w14:defaultImageDpi w14:val="300"/>
  <w15:docId w15:val="{21F5A98E-F73D-4F70-8E09-D727EB43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0E8C-C92D-4CB8-8FEE-D7349935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Everyday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7</cp:revision>
  <cp:lastPrinted>2019-02-10T21:48:00Z</cp:lastPrinted>
  <dcterms:created xsi:type="dcterms:W3CDTF">2019-02-05T04:13:00Z</dcterms:created>
  <dcterms:modified xsi:type="dcterms:W3CDTF">2025-05-29T12:24:00Z</dcterms:modified>
</cp:coreProperties>
</file>