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1940" w14:textId="77777777" w:rsidR="00D52310" w:rsidRDefault="00D52310" w:rsidP="00D52310">
      <w:pPr>
        <w:pStyle w:val="Heading1"/>
      </w:pPr>
      <w:r>
        <w:t>A Hard Day’s Night</w:t>
      </w:r>
    </w:p>
    <w:p w14:paraId="71676C9C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>Lennon-McCartney 1964 (The Beatles)</w:t>
      </w:r>
    </w:p>
    <w:p w14:paraId="27BE9E00" w14:textId="77777777" w:rsidR="00660772" w:rsidRPr="007618F4" w:rsidRDefault="00660772" w:rsidP="00660772">
      <w:pPr>
        <w:rPr>
          <w:rFonts w:ascii="Verdana" w:hAnsi="Verdana"/>
          <w:sz w:val="16"/>
          <w:szCs w:val="16"/>
        </w:rPr>
      </w:pPr>
    </w:p>
    <w:p w14:paraId="56C02D41" w14:textId="77777777" w:rsidR="00660772" w:rsidRDefault="00660772" w:rsidP="0066077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6AAB1F" wp14:editId="2633B4E1">
            <wp:extent cx="457200" cy="609600"/>
            <wp:effectExtent l="0" t="0" r="0" b="0"/>
            <wp:docPr id="2426" name="Picture 2426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8AEF5CE" wp14:editId="5B18A00C">
            <wp:extent cx="457200" cy="609600"/>
            <wp:effectExtent l="0" t="0" r="0" b="0"/>
            <wp:docPr id="2425" name="Picture 242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AC0DFBF" wp14:editId="3454981A">
            <wp:extent cx="457200" cy="609600"/>
            <wp:effectExtent l="0" t="0" r="0" b="0"/>
            <wp:docPr id="2424" name="Picture 2424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C5BDEA2" wp14:editId="5B78C7BD">
            <wp:extent cx="457200" cy="609600"/>
            <wp:effectExtent l="0" t="0" r="0" b="0"/>
            <wp:docPr id="2423" name="Picture 2423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393842A" wp14:editId="0D420552">
            <wp:extent cx="457200" cy="609600"/>
            <wp:effectExtent l="0" t="0" r="0" b="0"/>
            <wp:docPr id="2422" name="Picture 2422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8D2C7E6" wp14:editId="094B835F">
            <wp:extent cx="457200" cy="609600"/>
            <wp:effectExtent l="0" t="0" r="0" b="0"/>
            <wp:docPr id="2421" name="Picture 2421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0FB8B8F" wp14:editId="3D25C1B2">
            <wp:extent cx="457200" cy="609600"/>
            <wp:effectExtent l="0" t="0" r="0" b="0"/>
            <wp:docPr id="2420" name="Picture 2420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C848DD9" wp14:editId="3442A2E9">
            <wp:extent cx="457200" cy="609600"/>
            <wp:effectExtent l="0" t="0" r="0" b="0"/>
            <wp:docPr id="2419" name="Picture 2419" descr="G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sus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B709FD4" wp14:editId="2AB08A64">
            <wp:extent cx="457200" cy="609600"/>
            <wp:effectExtent l="0" t="0" r="0" b="0"/>
            <wp:docPr id="2418" name="Picture 2418" descr="G7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7sus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50CDA" w14:textId="77777777" w:rsidR="00660772" w:rsidRPr="007618F4" w:rsidRDefault="00660772" w:rsidP="00660772">
      <w:pPr>
        <w:rPr>
          <w:rFonts w:ascii="Verdana" w:hAnsi="Verdana"/>
          <w:b/>
        </w:rPr>
      </w:pPr>
      <w:r w:rsidRPr="007618F4">
        <w:rPr>
          <w:rFonts w:ascii="Verdana" w:hAnsi="Verdana"/>
          <w:b/>
        </w:rPr>
        <w:t>&lt; SINGING NOTE:  B &gt;</w:t>
      </w:r>
    </w:p>
    <w:p w14:paraId="621AD2CC" w14:textId="77777777" w:rsidR="00660772" w:rsidRPr="007618F4" w:rsidRDefault="00660772" w:rsidP="00660772">
      <w:pPr>
        <w:rPr>
          <w:rFonts w:ascii="Verdana" w:hAnsi="Verdana"/>
          <w:sz w:val="16"/>
          <w:szCs w:val="16"/>
        </w:rPr>
      </w:pPr>
    </w:p>
    <w:p w14:paraId="2E093E3A" w14:textId="77777777" w:rsidR="00EF7EA7" w:rsidRDefault="00EF7EA7" w:rsidP="00EF7EA7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 [G7sus4]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2 3 4 / 1 2 3</w:t>
      </w:r>
    </w:p>
    <w:p w14:paraId="6F874AB6" w14:textId="77777777" w:rsidR="00660772" w:rsidRPr="007618F4" w:rsidRDefault="00660772" w:rsidP="00660772">
      <w:pPr>
        <w:rPr>
          <w:rFonts w:ascii="Verdana" w:hAnsi="Verdana"/>
          <w:sz w:val="16"/>
          <w:szCs w:val="16"/>
        </w:rPr>
      </w:pPr>
    </w:p>
    <w:p w14:paraId="344A2240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 xml:space="preserve">It’s been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hard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day’s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night</w:t>
      </w:r>
    </w:p>
    <w:p w14:paraId="1B10CE17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 xml:space="preserve">And I’ve been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working like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dog</w:t>
      </w:r>
    </w:p>
    <w:p w14:paraId="6EBEFDDA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 xml:space="preserve">It’s been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hard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day’s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night</w:t>
      </w:r>
    </w:p>
    <w:p w14:paraId="301D888F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 xml:space="preserve">I should be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sleeping like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log</w:t>
      </w:r>
    </w:p>
    <w:p w14:paraId="780CB33B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 xml:space="preserve">But when I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get home to you</w:t>
      </w:r>
    </w:p>
    <w:p w14:paraId="1A44E41C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 xml:space="preserve">I find the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things that you do</w:t>
      </w:r>
    </w:p>
    <w:p w14:paraId="5FEFBB72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 xml:space="preserve">Will make me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feel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al-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right</w:t>
      </w:r>
    </w:p>
    <w:p w14:paraId="0AF6E3E0" w14:textId="77777777" w:rsidR="00660772" w:rsidRPr="007618F4" w:rsidRDefault="00660772" w:rsidP="00660772">
      <w:pPr>
        <w:rPr>
          <w:rFonts w:ascii="Verdana" w:hAnsi="Verdana"/>
        </w:rPr>
      </w:pPr>
    </w:p>
    <w:p w14:paraId="3C90CB96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</w:rPr>
        <w:t xml:space="preserve">You know I 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 xml:space="preserve"> work </w:t>
      </w:r>
      <w:r w:rsidRPr="007618F4">
        <w:rPr>
          <w:rFonts w:ascii="Verdana" w:hAnsi="Verdana"/>
          <w:b/>
        </w:rPr>
        <w:t>[C]</w:t>
      </w:r>
      <w:r w:rsidRPr="007618F4">
        <w:rPr>
          <w:rFonts w:ascii="Verdana" w:hAnsi="Verdana"/>
        </w:rPr>
        <w:t xml:space="preserve"> all 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 xml:space="preserve"> day</w:t>
      </w:r>
    </w:p>
    <w:p w14:paraId="19DF10B6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</w:rPr>
        <w:t xml:space="preserve">To get you </w:t>
      </w:r>
      <w:r w:rsidRPr="007618F4">
        <w:rPr>
          <w:rFonts w:ascii="Verdana" w:hAnsi="Verdana"/>
          <w:b/>
        </w:rPr>
        <w:t>[F]</w:t>
      </w:r>
      <w:r w:rsidRPr="007618F4">
        <w:rPr>
          <w:rFonts w:ascii="Verdana" w:hAnsi="Verdana"/>
        </w:rPr>
        <w:t xml:space="preserve"> money to buy you 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 xml:space="preserve"> things</w:t>
      </w:r>
    </w:p>
    <w:p w14:paraId="1D90DA14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</w:rPr>
        <w:t xml:space="preserve">And it’s 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 xml:space="preserve"> worth it just to </w:t>
      </w:r>
      <w:r w:rsidRPr="007618F4">
        <w:rPr>
          <w:rFonts w:ascii="Verdana" w:hAnsi="Verdana"/>
          <w:b/>
        </w:rPr>
        <w:t>[C]</w:t>
      </w:r>
      <w:r w:rsidRPr="007618F4">
        <w:rPr>
          <w:rFonts w:ascii="Verdana" w:hAnsi="Verdana"/>
        </w:rPr>
        <w:t xml:space="preserve"> hear you 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 xml:space="preserve"> say</w:t>
      </w:r>
    </w:p>
    <w:p w14:paraId="590B0170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</w:rPr>
        <w:t xml:space="preserve">You’re </w:t>
      </w:r>
      <w:proofErr w:type="spellStart"/>
      <w:r w:rsidRPr="007618F4">
        <w:rPr>
          <w:rFonts w:ascii="Verdana" w:hAnsi="Verdana"/>
        </w:rPr>
        <w:t>gonna</w:t>
      </w:r>
      <w:proofErr w:type="spellEnd"/>
      <w:r w:rsidRPr="007618F4">
        <w:rPr>
          <w:rFonts w:ascii="Verdana" w:hAnsi="Verdana"/>
        </w:rPr>
        <w:t xml:space="preserve"> </w:t>
      </w:r>
      <w:r w:rsidRPr="007618F4">
        <w:rPr>
          <w:rFonts w:ascii="Verdana" w:hAnsi="Verdana"/>
          <w:b/>
        </w:rPr>
        <w:t>[F]</w:t>
      </w:r>
      <w:r w:rsidRPr="007618F4">
        <w:rPr>
          <w:rFonts w:ascii="Verdana" w:hAnsi="Verdana"/>
        </w:rPr>
        <w:t xml:space="preserve"> give me every-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>thing</w:t>
      </w:r>
    </w:p>
    <w:p w14:paraId="16430D2B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</w:rPr>
        <w:t xml:space="preserve">So why on </w:t>
      </w:r>
      <w:r w:rsidRPr="007618F4">
        <w:rPr>
          <w:rFonts w:ascii="Verdana" w:hAnsi="Verdana"/>
          <w:b/>
        </w:rPr>
        <w:t>[C]</w:t>
      </w:r>
      <w:r w:rsidRPr="007618F4">
        <w:rPr>
          <w:rFonts w:ascii="Verdana" w:hAnsi="Verdana"/>
        </w:rPr>
        <w:t xml:space="preserve"> earth should I moan</w:t>
      </w:r>
    </w:p>
    <w:p w14:paraId="255CD82E" w14:textId="77777777" w:rsidR="00660772" w:rsidRPr="007618F4" w:rsidRDefault="00660772" w:rsidP="00660772">
      <w:pPr>
        <w:rPr>
          <w:rFonts w:ascii="Verdana" w:hAnsi="Verdana"/>
        </w:rPr>
      </w:pPr>
      <w:proofErr w:type="spellStart"/>
      <w:r w:rsidRPr="007618F4">
        <w:rPr>
          <w:rFonts w:ascii="Verdana" w:hAnsi="Verdana"/>
        </w:rPr>
        <w:t>‘Cause</w:t>
      </w:r>
      <w:proofErr w:type="spellEnd"/>
      <w:r w:rsidRPr="007618F4">
        <w:rPr>
          <w:rFonts w:ascii="Verdana" w:hAnsi="Verdana"/>
        </w:rPr>
        <w:t xml:space="preserve"> when I </w:t>
      </w:r>
      <w:r w:rsidRPr="007618F4">
        <w:rPr>
          <w:rFonts w:ascii="Verdana" w:hAnsi="Verdana"/>
          <w:b/>
        </w:rPr>
        <w:t>[D7]</w:t>
      </w:r>
      <w:r w:rsidRPr="007618F4">
        <w:rPr>
          <w:rFonts w:ascii="Verdana" w:hAnsi="Verdana"/>
        </w:rPr>
        <w:t xml:space="preserve"> get you alone</w:t>
      </w:r>
    </w:p>
    <w:p w14:paraId="75DE20F8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</w:rPr>
        <w:t xml:space="preserve">You know I 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 xml:space="preserve"> feel </w:t>
      </w:r>
      <w:r w:rsidRPr="007618F4">
        <w:rPr>
          <w:rFonts w:ascii="Verdana" w:hAnsi="Verdana"/>
          <w:b/>
        </w:rPr>
        <w:t xml:space="preserve">[C7] </w:t>
      </w:r>
      <w:r w:rsidRPr="007618F4">
        <w:rPr>
          <w:rFonts w:ascii="Verdana" w:hAnsi="Verdana"/>
        </w:rPr>
        <w:t>o-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>kay</w:t>
      </w:r>
    </w:p>
    <w:p w14:paraId="65A3B623" w14:textId="77777777" w:rsidR="00660772" w:rsidRPr="007618F4" w:rsidRDefault="00660772" w:rsidP="00660772">
      <w:pPr>
        <w:rPr>
          <w:rFonts w:ascii="Verdana" w:hAnsi="Verdana"/>
        </w:rPr>
      </w:pPr>
    </w:p>
    <w:p w14:paraId="548F5A38" w14:textId="77777777" w:rsidR="00660772" w:rsidRPr="007618F4" w:rsidRDefault="00660772" w:rsidP="00660772">
      <w:pPr>
        <w:rPr>
          <w:rFonts w:ascii="Verdana" w:hAnsi="Verdana"/>
          <w:b/>
        </w:rPr>
      </w:pPr>
      <w:r w:rsidRPr="007618F4">
        <w:rPr>
          <w:rFonts w:ascii="Verdana" w:hAnsi="Verdana"/>
          <w:b/>
        </w:rPr>
        <w:t>BRIDGE:</w:t>
      </w:r>
    </w:p>
    <w:p w14:paraId="1A84F9B4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</w:rPr>
        <w:t xml:space="preserve">When I’m </w:t>
      </w:r>
      <w:r w:rsidRPr="007618F4">
        <w:rPr>
          <w:rFonts w:ascii="Verdana" w:hAnsi="Verdana"/>
          <w:b/>
        </w:rPr>
        <w:t>[Bm]</w:t>
      </w:r>
      <w:r w:rsidRPr="007618F4">
        <w:rPr>
          <w:rFonts w:ascii="Verdana" w:hAnsi="Verdana"/>
        </w:rPr>
        <w:t xml:space="preserve"> home</w:t>
      </w:r>
    </w:p>
    <w:p w14:paraId="7A6C1C52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  <w:b/>
        </w:rPr>
        <w:t>[</w:t>
      </w:r>
      <w:proofErr w:type="spellStart"/>
      <w:r w:rsidRPr="007618F4">
        <w:rPr>
          <w:rFonts w:ascii="Verdana" w:hAnsi="Verdana"/>
          <w:b/>
        </w:rPr>
        <w:t>Em</w:t>
      </w:r>
      <w:proofErr w:type="spellEnd"/>
      <w:r w:rsidRPr="007618F4">
        <w:rPr>
          <w:rFonts w:ascii="Verdana" w:hAnsi="Verdana"/>
          <w:b/>
        </w:rPr>
        <w:t>]</w:t>
      </w:r>
      <w:r w:rsidRPr="007618F4">
        <w:rPr>
          <w:rFonts w:ascii="Verdana" w:hAnsi="Verdana"/>
        </w:rPr>
        <w:t xml:space="preserve"> Everything seems to be </w:t>
      </w:r>
      <w:r w:rsidRPr="007618F4">
        <w:rPr>
          <w:rFonts w:ascii="Verdana" w:hAnsi="Verdana"/>
          <w:b/>
        </w:rPr>
        <w:t>[Bm]</w:t>
      </w:r>
      <w:r w:rsidRPr="007618F4">
        <w:rPr>
          <w:rFonts w:ascii="Verdana" w:hAnsi="Verdana"/>
        </w:rPr>
        <w:t xml:space="preserve"> right </w:t>
      </w:r>
      <w:r w:rsidRPr="007618F4">
        <w:rPr>
          <w:rFonts w:ascii="Verdana" w:hAnsi="Verdana"/>
          <w:b/>
        </w:rPr>
        <w:t>[Bm]</w:t>
      </w:r>
    </w:p>
    <w:p w14:paraId="20875CE5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</w:rPr>
        <w:t xml:space="preserve">When I’m 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 xml:space="preserve"> home </w:t>
      </w:r>
    </w:p>
    <w:p w14:paraId="04036E46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  <w:b/>
        </w:rPr>
        <w:t>[</w:t>
      </w:r>
      <w:proofErr w:type="spellStart"/>
      <w:r w:rsidRPr="007618F4">
        <w:rPr>
          <w:rFonts w:ascii="Verdana" w:hAnsi="Verdana"/>
          <w:b/>
        </w:rPr>
        <w:t>Em</w:t>
      </w:r>
      <w:proofErr w:type="spellEnd"/>
      <w:r w:rsidRPr="007618F4">
        <w:rPr>
          <w:rFonts w:ascii="Verdana" w:hAnsi="Verdana"/>
          <w:b/>
        </w:rPr>
        <w:t>]</w:t>
      </w:r>
      <w:r w:rsidRPr="007618F4">
        <w:rPr>
          <w:rFonts w:ascii="Verdana" w:hAnsi="Verdana"/>
        </w:rPr>
        <w:t xml:space="preserve"> Feeling you holding me </w:t>
      </w:r>
      <w:r w:rsidRPr="007618F4">
        <w:rPr>
          <w:rFonts w:ascii="Verdana" w:hAnsi="Verdana"/>
          <w:b/>
        </w:rPr>
        <w:t>[C]</w:t>
      </w:r>
      <w:r w:rsidRPr="007618F4">
        <w:rPr>
          <w:rFonts w:ascii="Verdana" w:hAnsi="Verdana"/>
        </w:rPr>
        <w:t xml:space="preserve"> tight </w:t>
      </w:r>
      <w:r w:rsidRPr="007618F4">
        <w:rPr>
          <w:rFonts w:ascii="Verdana" w:hAnsi="Verdana"/>
          <w:b/>
        </w:rPr>
        <w:t xml:space="preserve">[D7] </w:t>
      </w:r>
      <w:r w:rsidRPr="007618F4">
        <w:rPr>
          <w:rFonts w:ascii="Verdana" w:hAnsi="Verdana"/>
        </w:rPr>
        <w:t>tight, yeah</w:t>
      </w:r>
    </w:p>
    <w:p w14:paraId="12AA25EF" w14:textId="77777777" w:rsidR="00660772" w:rsidRPr="007618F4" w:rsidRDefault="00660772" w:rsidP="00660772">
      <w:pPr>
        <w:rPr>
          <w:rFonts w:ascii="Verdana" w:hAnsi="Verdana"/>
        </w:rPr>
      </w:pPr>
    </w:p>
    <w:p w14:paraId="247E05A3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</w:rPr>
        <w:t xml:space="preserve">It’s been a 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 xml:space="preserve"> hard </w:t>
      </w:r>
      <w:r w:rsidRPr="007618F4">
        <w:rPr>
          <w:rFonts w:ascii="Verdana" w:hAnsi="Verdana"/>
          <w:b/>
        </w:rPr>
        <w:t>[C]</w:t>
      </w:r>
      <w:r w:rsidRPr="007618F4">
        <w:rPr>
          <w:rFonts w:ascii="Verdana" w:hAnsi="Verdana"/>
        </w:rPr>
        <w:t xml:space="preserve"> day’s 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 xml:space="preserve"> night</w:t>
      </w:r>
    </w:p>
    <w:p w14:paraId="11AB0074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</w:rPr>
        <w:t xml:space="preserve">And I’ve been </w:t>
      </w:r>
      <w:r w:rsidRPr="007618F4">
        <w:rPr>
          <w:rFonts w:ascii="Verdana" w:hAnsi="Verdana"/>
          <w:b/>
        </w:rPr>
        <w:t>[F]</w:t>
      </w:r>
      <w:r w:rsidRPr="007618F4">
        <w:rPr>
          <w:rFonts w:ascii="Verdana" w:hAnsi="Verdana"/>
        </w:rPr>
        <w:t xml:space="preserve"> working like a 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 xml:space="preserve"> dog</w:t>
      </w:r>
    </w:p>
    <w:p w14:paraId="683D2B7E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</w:rPr>
        <w:t xml:space="preserve">It’s been a 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 xml:space="preserve"> hard </w:t>
      </w:r>
      <w:r w:rsidRPr="007618F4">
        <w:rPr>
          <w:rFonts w:ascii="Verdana" w:hAnsi="Verdana"/>
          <w:b/>
        </w:rPr>
        <w:t>[C]</w:t>
      </w:r>
      <w:r w:rsidRPr="007618F4">
        <w:rPr>
          <w:rFonts w:ascii="Verdana" w:hAnsi="Verdana"/>
        </w:rPr>
        <w:t xml:space="preserve"> day’s 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 xml:space="preserve"> night</w:t>
      </w:r>
    </w:p>
    <w:p w14:paraId="0DBA7A4F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</w:rPr>
        <w:t xml:space="preserve">I should be </w:t>
      </w:r>
      <w:r w:rsidRPr="007618F4">
        <w:rPr>
          <w:rFonts w:ascii="Verdana" w:hAnsi="Verdana"/>
          <w:b/>
        </w:rPr>
        <w:t>[F]</w:t>
      </w:r>
      <w:r w:rsidRPr="007618F4">
        <w:rPr>
          <w:rFonts w:ascii="Verdana" w:hAnsi="Verdana"/>
        </w:rPr>
        <w:t xml:space="preserve"> sleeping like a 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 xml:space="preserve"> log</w:t>
      </w:r>
    </w:p>
    <w:p w14:paraId="45F2F401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</w:rPr>
        <w:t xml:space="preserve">But when I </w:t>
      </w:r>
      <w:r w:rsidRPr="007618F4">
        <w:rPr>
          <w:rFonts w:ascii="Verdana" w:hAnsi="Verdana"/>
          <w:b/>
        </w:rPr>
        <w:t>[C]</w:t>
      </w:r>
      <w:r w:rsidRPr="007618F4">
        <w:rPr>
          <w:rFonts w:ascii="Verdana" w:hAnsi="Verdana"/>
        </w:rPr>
        <w:t xml:space="preserve"> get home to you</w:t>
      </w:r>
    </w:p>
    <w:p w14:paraId="148792E6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</w:rPr>
        <w:t xml:space="preserve">I find the </w:t>
      </w:r>
      <w:r w:rsidRPr="007618F4">
        <w:rPr>
          <w:rFonts w:ascii="Verdana" w:hAnsi="Verdana"/>
          <w:b/>
        </w:rPr>
        <w:t>[D7]</w:t>
      </w:r>
      <w:r w:rsidRPr="007618F4">
        <w:rPr>
          <w:rFonts w:ascii="Verdana" w:hAnsi="Verdana"/>
        </w:rPr>
        <w:t xml:space="preserve"> things that you do</w:t>
      </w:r>
    </w:p>
    <w:p w14:paraId="301B2E70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</w:rPr>
        <w:t xml:space="preserve">Will make me 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 xml:space="preserve"> feel </w:t>
      </w:r>
      <w:r w:rsidRPr="007618F4">
        <w:rPr>
          <w:rFonts w:ascii="Verdana" w:hAnsi="Verdana"/>
          <w:b/>
        </w:rPr>
        <w:t>[C7]</w:t>
      </w:r>
      <w:r w:rsidRPr="007618F4">
        <w:rPr>
          <w:rFonts w:ascii="Verdana" w:hAnsi="Verdana"/>
        </w:rPr>
        <w:t xml:space="preserve"> al-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>right</w:t>
      </w:r>
    </w:p>
    <w:p w14:paraId="1DD150F6" w14:textId="77777777" w:rsidR="00660772" w:rsidRPr="007618F4" w:rsidRDefault="00660772" w:rsidP="00660772">
      <w:pPr>
        <w:rPr>
          <w:rFonts w:ascii="Verdana" w:hAnsi="Verdana"/>
        </w:rPr>
      </w:pPr>
    </w:p>
    <w:p w14:paraId="021BB1C8" w14:textId="77777777" w:rsidR="00660772" w:rsidRPr="007618F4" w:rsidRDefault="00660772" w:rsidP="00660772">
      <w:pPr>
        <w:rPr>
          <w:rFonts w:ascii="Verdana" w:hAnsi="Verdana"/>
          <w:b/>
        </w:rPr>
      </w:pPr>
      <w:r w:rsidRPr="007618F4">
        <w:rPr>
          <w:rFonts w:ascii="Verdana" w:hAnsi="Verdana"/>
          <w:b/>
        </w:rPr>
        <w:t>[G][C] / [G] / [F] /</w:t>
      </w:r>
      <w:r w:rsidRPr="007618F4">
        <w:rPr>
          <w:rFonts w:ascii="Verdana" w:hAnsi="Verdana"/>
          <w:b/>
          <w:color w:val="BFBFBF" w:themeColor="background1" w:themeShade="BF"/>
        </w:rPr>
        <w:t xml:space="preserve"> </w:t>
      </w:r>
      <w:r w:rsidRPr="007618F4">
        <w:rPr>
          <w:rFonts w:ascii="Verdana" w:hAnsi="Verdana"/>
          <w:b/>
        </w:rPr>
        <w:t>[G] /</w:t>
      </w:r>
    </w:p>
    <w:p w14:paraId="7B7FF2E9" w14:textId="77777777" w:rsidR="00660772" w:rsidRPr="007618F4" w:rsidRDefault="00660772" w:rsidP="00660772">
      <w:pPr>
        <w:rPr>
          <w:rFonts w:ascii="Verdana" w:hAnsi="Verdana"/>
          <w:b/>
        </w:rPr>
      </w:pPr>
      <w:r w:rsidRPr="007618F4">
        <w:rPr>
          <w:rFonts w:ascii="Verdana" w:hAnsi="Verdana"/>
          <w:b/>
        </w:rPr>
        <w:t>[G][C] / [G] / [F] /</w:t>
      </w:r>
      <w:r w:rsidRPr="007618F4">
        <w:rPr>
          <w:rFonts w:ascii="Verdana" w:hAnsi="Verdana"/>
          <w:b/>
          <w:color w:val="BFBFBF" w:themeColor="background1" w:themeShade="BF"/>
        </w:rPr>
        <w:t xml:space="preserve"> </w:t>
      </w:r>
      <w:r w:rsidRPr="007618F4">
        <w:rPr>
          <w:rFonts w:ascii="Verdana" w:hAnsi="Verdana"/>
          <w:b/>
        </w:rPr>
        <w:t>[G]</w:t>
      </w:r>
    </w:p>
    <w:p w14:paraId="7696C9C2" w14:textId="77777777" w:rsidR="00660772" w:rsidRPr="007618F4" w:rsidRDefault="00660772" w:rsidP="00660772">
      <w:pPr>
        <w:rPr>
          <w:rFonts w:ascii="Verdana" w:hAnsi="Verdana"/>
        </w:rPr>
      </w:pPr>
    </w:p>
    <w:p w14:paraId="11C704A6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</w:rPr>
        <w:t xml:space="preserve">So why on </w:t>
      </w:r>
      <w:r w:rsidRPr="007618F4">
        <w:rPr>
          <w:rFonts w:ascii="Verdana" w:hAnsi="Verdana"/>
          <w:b/>
        </w:rPr>
        <w:t>[C]</w:t>
      </w:r>
      <w:r w:rsidRPr="007618F4">
        <w:rPr>
          <w:rFonts w:ascii="Verdana" w:hAnsi="Verdana"/>
        </w:rPr>
        <w:t xml:space="preserve"> earth should I moan</w:t>
      </w:r>
    </w:p>
    <w:p w14:paraId="1B0A20CF" w14:textId="77777777" w:rsidR="00660772" w:rsidRPr="007618F4" w:rsidRDefault="00660772" w:rsidP="00660772">
      <w:pPr>
        <w:rPr>
          <w:rFonts w:ascii="Verdana" w:hAnsi="Verdana"/>
        </w:rPr>
      </w:pPr>
      <w:proofErr w:type="spellStart"/>
      <w:r w:rsidRPr="007618F4">
        <w:rPr>
          <w:rFonts w:ascii="Verdana" w:hAnsi="Verdana"/>
        </w:rPr>
        <w:t>‘Cause</w:t>
      </w:r>
      <w:proofErr w:type="spellEnd"/>
      <w:r w:rsidRPr="007618F4">
        <w:rPr>
          <w:rFonts w:ascii="Verdana" w:hAnsi="Verdana"/>
        </w:rPr>
        <w:t xml:space="preserve"> when I </w:t>
      </w:r>
      <w:r w:rsidRPr="007618F4">
        <w:rPr>
          <w:rFonts w:ascii="Verdana" w:hAnsi="Verdana"/>
          <w:b/>
        </w:rPr>
        <w:t>[D7]</w:t>
      </w:r>
      <w:r w:rsidRPr="007618F4">
        <w:rPr>
          <w:rFonts w:ascii="Verdana" w:hAnsi="Verdana"/>
        </w:rPr>
        <w:t xml:space="preserve"> get you alone</w:t>
      </w:r>
    </w:p>
    <w:p w14:paraId="6E996A21" w14:textId="77777777" w:rsidR="00660772" w:rsidRPr="007618F4" w:rsidRDefault="00660772" w:rsidP="00660772">
      <w:pPr>
        <w:rPr>
          <w:rFonts w:ascii="Verdana" w:hAnsi="Verdana"/>
        </w:rPr>
      </w:pPr>
      <w:r w:rsidRPr="007618F4">
        <w:rPr>
          <w:rFonts w:ascii="Verdana" w:hAnsi="Verdana"/>
        </w:rPr>
        <w:t xml:space="preserve">You know I 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 xml:space="preserve"> feel </w:t>
      </w:r>
      <w:r w:rsidRPr="007618F4">
        <w:rPr>
          <w:rFonts w:ascii="Verdana" w:hAnsi="Verdana"/>
          <w:b/>
        </w:rPr>
        <w:t xml:space="preserve">[C7] </w:t>
      </w:r>
      <w:r w:rsidRPr="007618F4">
        <w:rPr>
          <w:rFonts w:ascii="Verdana" w:hAnsi="Verdana"/>
        </w:rPr>
        <w:t>o-</w:t>
      </w:r>
      <w:r w:rsidRPr="007618F4">
        <w:rPr>
          <w:rFonts w:ascii="Verdana" w:hAnsi="Verdana"/>
          <w:b/>
        </w:rPr>
        <w:t>[G]</w:t>
      </w:r>
      <w:r w:rsidRPr="007618F4">
        <w:rPr>
          <w:rFonts w:ascii="Verdana" w:hAnsi="Verdana"/>
        </w:rPr>
        <w:t>kay</w:t>
      </w:r>
    </w:p>
    <w:p w14:paraId="0E897864" w14:textId="77777777" w:rsidR="00660772" w:rsidRPr="007618F4" w:rsidRDefault="00660772" w:rsidP="00660772">
      <w:pPr>
        <w:rPr>
          <w:rFonts w:ascii="Verdana" w:hAnsi="Verdana"/>
        </w:rPr>
      </w:pPr>
    </w:p>
    <w:p w14:paraId="4ADC464E" w14:textId="77777777" w:rsidR="00660772" w:rsidRDefault="00660772" w:rsidP="00660772">
      <w:pPr>
        <w:rPr>
          <w:rFonts w:ascii="Verdana" w:hAnsi="Verdana"/>
          <w:b/>
        </w:rPr>
      </w:pPr>
      <w:r>
        <w:rPr>
          <w:rFonts w:ascii="Verdana" w:hAnsi="Verdana"/>
          <w:b/>
        </w:rPr>
        <w:t>BRIDGE:</w:t>
      </w:r>
    </w:p>
    <w:p w14:paraId="7F81FE17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 xml:space="preserve">When I’m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home</w:t>
      </w:r>
    </w:p>
    <w:p w14:paraId="38FDBDCE" w14:textId="77777777" w:rsidR="00660772" w:rsidRDefault="00660772" w:rsidP="00660772">
      <w:pPr>
        <w:rPr>
          <w:rFonts w:ascii="Verdana" w:hAnsi="Verdana"/>
        </w:rPr>
      </w:pPr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Everything seems to be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right </w:t>
      </w:r>
      <w:r>
        <w:rPr>
          <w:rFonts w:ascii="Verdana" w:hAnsi="Verdana"/>
          <w:b/>
        </w:rPr>
        <w:t>[Bm]</w:t>
      </w:r>
    </w:p>
    <w:p w14:paraId="79674EA4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 xml:space="preserve">When I’m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home </w:t>
      </w:r>
    </w:p>
    <w:p w14:paraId="0B40DC5F" w14:textId="77777777" w:rsidR="00660772" w:rsidRDefault="00660772" w:rsidP="00660772">
      <w:r w:rsidRPr="000D0EEE">
        <w:rPr>
          <w:rFonts w:ascii="Verdana" w:hAnsi="Verdana"/>
          <w:b/>
        </w:rPr>
        <w:t>[</w:t>
      </w:r>
      <w:proofErr w:type="spellStart"/>
      <w:r w:rsidRPr="000D0EEE">
        <w:rPr>
          <w:rFonts w:ascii="Verdana" w:hAnsi="Verdana"/>
          <w:b/>
        </w:rPr>
        <w:t>Em</w:t>
      </w:r>
      <w:proofErr w:type="spellEnd"/>
      <w:r w:rsidRPr="000D0EEE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Feeling you holding me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tight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tight, yeah</w:t>
      </w:r>
      <w:r>
        <w:br w:type="page"/>
      </w:r>
    </w:p>
    <w:p w14:paraId="5252E67A" w14:textId="77777777" w:rsidR="00660772" w:rsidRDefault="00660772" w:rsidP="00660772">
      <w:pPr>
        <w:rPr>
          <w:rFonts w:ascii="Verdana" w:hAnsi="Verdana"/>
        </w:rPr>
      </w:pPr>
    </w:p>
    <w:p w14:paraId="5160B87A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 xml:space="preserve">It’s been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hard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day’s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night</w:t>
      </w:r>
    </w:p>
    <w:p w14:paraId="0691F837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 xml:space="preserve">And I’ve been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working like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dog</w:t>
      </w:r>
    </w:p>
    <w:p w14:paraId="28EC0BEE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 xml:space="preserve">It’s been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hard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day’s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night</w:t>
      </w:r>
    </w:p>
    <w:p w14:paraId="02927AE9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 xml:space="preserve">I should be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sleeping like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log</w:t>
      </w:r>
    </w:p>
    <w:p w14:paraId="48820121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 xml:space="preserve">But when I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get home to you</w:t>
      </w:r>
    </w:p>
    <w:p w14:paraId="3E722994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 xml:space="preserve">I find the </w:t>
      </w:r>
      <w:r w:rsidRPr="000D0EEE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things that you do</w:t>
      </w:r>
    </w:p>
    <w:p w14:paraId="3CB1F466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 xml:space="preserve">Will make me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feel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al-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right</w:t>
      </w:r>
    </w:p>
    <w:p w14:paraId="11F9BA89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 xml:space="preserve">You know I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feel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al-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right</w:t>
      </w:r>
    </w:p>
    <w:p w14:paraId="3475C634" w14:textId="77777777" w:rsidR="00660772" w:rsidRDefault="00660772" w:rsidP="00660772">
      <w:pPr>
        <w:rPr>
          <w:rFonts w:ascii="Verdana" w:hAnsi="Verdana"/>
        </w:rPr>
      </w:pPr>
      <w:r>
        <w:rPr>
          <w:rFonts w:ascii="Verdana" w:hAnsi="Verdana"/>
        </w:rPr>
        <w:t xml:space="preserve">You know I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feel </w:t>
      </w:r>
      <w:r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al-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right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 xml:space="preserve"> [Gsus4]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</w:p>
    <w:p w14:paraId="254187B8" w14:textId="77777777" w:rsidR="00660772" w:rsidRDefault="00660772" w:rsidP="00660772">
      <w:pPr>
        <w:rPr>
          <w:rFonts w:ascii="Verdana" w:hAnsi="Verdana"/>
          <w:b/>
        </w:rPr>
      </w:pPr>
    </w:p>
    <w:p w14:paraId="5E00549D" w14:textId="77777777" w:rsidR="00660772" w:rsidRDefault="00660772" w:rsidP="0066077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1B9FA44" wp14:editId="66C2D7AB">
            <wp:extent cx="457200" cy="609600"/>
            <wp:effectExtent l="0" t="0" r="0" b="0"/>
            <wp:docPr id="2417" name="Picture 2417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D8BA93" wp14:editId="247A721F">
            <wp:extent cx="457200" cy="609600"/>
            <wp:effectExtent l="0" t="0" r="0" b="0"/>
            <wp:docPr id="2416" name="Picture 241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878C524" wp14:editId="1C2F9A32">
            <wp:extent cx="457200" cy="609600"/>
            <wp:effectExtent l="0" t="0" r="0" b="0"/>
            <wp:docPr id="2415" name="Picture 2415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93B38C4" wp14:editId="1FFDB7C8">
            <wp:extent cx="457200" cy="609600"/>
            <wp:effectExtent l="0" t="0" r="0" b="0"/>
            <wp:docPr id="2414" name="Picture 2414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38041CE" wp14:editId="4A6966FC">
            <wp:extent cx="457200" cy="609600"/>
            <wp:effectExtent l="0" t="0" r="0" b="0"/>
            <wp:docPr id="2413" name="Picture 2413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8A0A1A5" wp14:editId="55661773">
            <wp:extent cx="457200" cy="609600"/>
            <wp:effectExtent l="0" t="0" r="0" b="0"/>
            <wp:docPr id="2412" name="Picture 241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89E6ED1" wp14:editId="010E322E">
            <wp:extent cx="457200" cy="609600"/>
            <wp:effectExtent l="0" t="0" r="0" b="0"/>
            <wp:docPr id="2411" name="Picture 241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8A7B18E" wp14:editId="745359D1">
            <wp:extent cx="457200" cy="609600"/>
            <wp:effectExtent l="0" t="0" r="0" b="0"/>
            <wp:docPr id="2410" name="Picture 2410" descr="G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Gsus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CA9AC56" wp14:editId="544535C9">
            <wp:extent cx="457200" cy="609600"/>
            <wp:effectExtent l="0" t="0" r="0" b="0"/>
            <wp:docPr id="2409" name="Picture 2409" descr="G7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G7sus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02C5" w14:textId="77777777" w:rsidR="00660772" w:rsidRDefault="00660772" w:rsidP="00660772">
      <w:pPr>
        <w:rPr>
          <w:rFonts w:ascii="Verdana" w:hAnsi="Verdana"/>
          <w:b/>
        </w:rPr>
      </w:pPr>
    </w:p>
    <w:p w14:paraId="1A662373" w14:textId="7777777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303A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414418"/>
    <w:rsid w:val="00490D27"/>
    <w:rsid w:val="00531581"/>
    <w:rsid w:val="00550EFA"/>
    <w:rsid w:val="005A1628"/>
    <w:rsid w:val="006230AD"/>
    <w:rsid w:val="006325CA"/>
    <w:rsid w:val="00660772"/>
    <w:rsid w:val="007320F1"/>
    <w:rsid w:val="007E4748"/>
    <w:rsid w:val="0082492D"/>
    <w:rsid w:val="008274A6"/>
    <w:rsid w:val="00866CDE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CE44CF"/>
    <w:rsid w:val="00D4034F"/>
    <w:rsid w:val="00D47296"/>
    <w:rsid w:val="00D52310"/>
    <w:rsid w:val="00D66B4B"/>
    <w:rsid w:val="00DB1F9F"/>
    <w:rsid w:val="00E04FCE"/>
    <w:rsid w:val="00E117AE"/>
    <w:rsid w:val="00ED5744"/>
    <w:rsid w:val="00EF7EA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E3AC2D"/>
  <w14:defaultImageDpi w14:val="300"/>
  <w15:docId w15:val="{220E6F4C-CE9C-4B1E-AF32-A81AF43A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27CB-5839-4A82-83ED-834C6A4B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2019-05-01T19:59:00Z</dcterms:created>
  <dcterms:modified xsi:type="dcterms:W3CDTF">2022-07-30T14:10:00Z</dcterms:modified>
</cp:coreProperties>
</file>