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465F" w14:textId="77777777" w:rsidR="00E92A06" w:rsidRDefault="00E92A06" w:rsidP="00E92A06">
      <w:pPr>
        <w:pStyle w:val="Heading1"/>
      </w:pPr>
      <w:r>
        <w:t>The Fox</w:t>
      </w:r>
    </w:p>
    <w:p w14:paraId="44519BB4" w14:textId="77777777" w:rsidR="003C3FAC" w:rsidRPr="00E92A06" w:rsidRDefault="003C3FAC" w:rsidP="003C3FAC">
      <w:pPr>
        <w:rPr>
          <w:rFonts w:ascii="Verdana" w:eastAsia="Times New Roman" w:hAnsi="Verdana" w:cs="Times New Roman"/>
          <w:bCs/>
        </w:rPr>
      </w:pPr>
      <w:r w:rsidRPr="00E92A06">
        <w:rPr>
          <w:rFonts w:ascii="Verdana" w:eastAsia="Times New Roman" w:hAnsi="Verdana" w:cs="Times New Roman"/>
          <w:bCs/>
        </w:rPr>
        <w:t>Circa 15</w:t>
      </w:r>
      <w:r w:rsidRPr="00E92A06">
        <w:rPr>
          <w:rFonts w:ascii="Verdana" w:eastAsia="Times New Roman" w:hAnsi="Verdana" w:cs="Times New Roman"/>
          <w:bCs/>
          <w:vertAlign w:val="superscript"/>
        </w:rPr>
        <w:t>th</w:t>
      </w:r>
      <w:r w:rsidRPr="00E92A06">
        <w:rPr>
          <w:rFonts w:ascii="Verdana" w:eastAsia="Times New Roman" w:hAnsi="Verdana" w:cs="Times New Roman"/>
          <w:bCs/>
        </w:rPr>
        <w:t xml:space="preserve"> century</w:t>
      </w:r>
    </w:p>
    <w:p w14:paraId="09CF25E8" w14:textId="77777777" w:rsidR="003C3FAC" w:rsidRPr="00E92A06" w:rsidRDefault="003C3FAC" w:rsidP="003C3FA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6AEDDCC4" w14:textId="77777777" w:rsidR="003C3FAC" w:rsidRPr="00E92A06" w:rsidRDefault="003C3FAC" w:rsidP="003C3FAC">
      <w:pPr>
        <w:rPr>
          <w:rFonts w:ascii="Verdana" w:hAnsi="Verdana" w:cs="TTFF57D328t00"/>
          <w:b/>
        </w:rPr>
      </w:pPr>
      <w:r w:rsidRPr="00E92A06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FFC71A6" wp14:editId="12A0F680">
            <wp:extent cx="457200" cy="609600"/>
            <wp:effectExtent l="0" t="0" r="0" b="0"/>
            <wp:docPr id="490" name="Picture 490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441D5674" wp14:editId="348A84B2">
            <wp:extent cx="457200" cy="609600"/>
            <wp:effectExtent l="0" t="0" r="0" b="0"/>
            <wp:docPr id="491" name="Picture 49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4111715D" wp14:editId="5536C850">
            <wp:extent cx="457200" cy="609600"/>
            <wp:effectExtent l="0" t="0" r="0" b="0"/>
            <wp:docPr id="492" name="Picture 49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hAnsi="Verdana"/>
          <w:noProof/>
          <w:lang w:val="en-CA" w:eastAsia="en-CA"/>
        </w:rPr>
        <w:drawing>
          <wp:inline distT="0" distB="0" distL="0" distR="0" wp14:anchorId="31AF8280" wp14:editId="352E2F62">
            <wp:extent cx="457200" cy="609600"/>
            <wp:effectExtent l="0" t="0" r="0" b="0"/>
            <wp:docPr id="493" name="Picture 49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hAnsi="Verdana"/>
          <w:noProof/>
          <w:lang w:val="en-CA" w:eastAsia="en-CA"/>
        </w:rPr>
        <w:drawing>
          <wp:inline distT="0" distB="0" distL="0" distR="0" wp14:anchorId="47DC95FF" wp14:editId="747337D7">
            <wp:extent cx="457200" cy="609600"/>
            <wp:effectExtent l="0" t="0" r="0" b="0"/>
            <wp:docPr id="494" name="Picture 49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hAnsi="Verdana" w:cs="TTFF57D328t00"/>
          <w:b/>
          <w:noProof/>
          <w:lang w:val="en-CA" w:eastAsia="en-CA"/>
        </w:rPr>
        <w:drawing>
          <wp:inline distT="0" distB="0" distL="0" distR="0" wp14:anchorId="03323C01" wp14:editId="3934A072">
            <wp:extent cx="457200" cy="609600"/>
            <wp:effectExtent l="0" t="0" r="0" b="0"/>
            <wp:docPr id="495" name="Picture 49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B40D7" w14:textId="77777777" w:rsidR="003C3FAC" w:rsidRPr="000771FF" w:rsidRDefault="003C3FAC" w:rsidP="003C3FAC">
      <w:pPr>
        <w:rPr>
          <w:rFonts w:ascii="Verdana" w:eastAsia="Times New Roman" w:hAnsi="Verdana" w:cs="Times New Roman"/>
          <w:bCs/>
          <w:sz w:val="12"/>
          <w:szCs w:val="12"/>
        </w:rPr>
      </w:pPr>
    </w:p>
    <w:p w14:paraId="763358D6" w14:textId="77777777" w:rsidR="003C3FAC" w:rsidRPr="000771FF" w:rsidRDefault="003C3FAC" w:rsidP="003C3FAC">
      <w:pPr>
        <w:rPr>
          <w:rFonts w:ascii="Verdana" w:hAnsi="Verdana"/>
          <w:sz w:val="24"/>
          <w:szCs w:val="24"/>
        </w:rPr>
      </w:pPr>
      <w:r w:rsidRPr="000771FF">
        <w:rPr>
          <w:rFonts w:ascii="Verdana" w:hAnsi="Verdana"/>
          <w:b/>
          <w:sz w:val="24"/>
          <w:szCs w:val="24"/>
          <w:highlight w:val="cyan"/>
        </w:rPr>
        <w:t>&lt; We love KEY CHANGES! &gt;</w:t>
      </w:r>
    </w:p>
    <w:p w14:paraId="2AE3F6B1" w14:textId="77777777" w:rsidR="003C3FAC" w:rsidRPr="000771FF" w:rsidRDefault="003C3FAC" w:rsidP="003C3FAC">
      <w:pPr>
        <w:rPr>
          <w:rFonts w:ascii="Verdana" w:eastAsia="Times New Roman" w:hAnsi="Verdana" w:cs="Times New Roman"/>
          <w:sz w:val="16"/>
          <w:szCs w:val="16"/>
        </w:rPr>
      </w:pPr>
    </w:p>
    <w:p w14:paraId="067B9BFA" w14:textId="77777777" w:rsidR="003C3FAC" w:rsidRPr="000771FF" w:rsidRDefault="003C3FAC" w:rsidP="003C3FAC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bCs/>
          <w:sz w:val="24"/>
          <w:szCs w:val="24"/>
        </w:rPr>
        <w:t>INTRO:  /1 2 / 1 2 / [A] / [A]</w:t>
      </w:r>
    </w:p>
    <w:p w14:paraId="4F1B77B9" w14:textId="77777777" w:rsidR="003C3FAC" w:rsidRPr="000771FF" w:rsidRDefault="003C3FAC" w:rsidP="003C3FA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6BCCCCFF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Cs/>
          <w:sz w:val="24"/>
          <w:szCs w:val="24"/>
        </w:rPr>
        <w:t>T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Fox went out on a chilly night</w:t>
      </w:r>
    </w:p>
    <w:p w14:paraId="2AE135D8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prayed for the moon to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give him light</w:t>
      </w:r>
    </w:p>
    <w:p w14:paraId="1CDB65D4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For he had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many a mile to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go that night</w:t>
      </w:r>
    </w:p>
    <w:p w14:paraId="27DE3EFF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>Be-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fore 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reached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14239355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33D7DD6D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had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many a mile to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go that night</w:t>
      </w:r>
    </w:p>
    <w:p w14:paraId="7B566540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>Be-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fore he reached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</w:p>
    <w:p w14:paraId="3C775378" w14:textId="77777777" w:rsidR="003C3FAC" w:rsidRPr="000771FF" w:rsidRDefault="003C3FAC" w:rsidP="003C3FAC">
      <w:pPr>
        <w:rPr>
          <w:rFonts w:ascii="Verdana" w:eastAsia="Times New Roman" w:hAnsi="Verdana" w:cs="Times New Roman"/>
        </w:rPr>
      </w:pPr>
    </w:p>
    <w:p w14:paraId="48C9E8F4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ran till he came to the farmer’s pen</w:t>
      </w:r>
    </w:p>
    <w:p w14:paraId="04FAA1A0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ducks and the geese were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kept therein</w:t>
      </w:r>
    </w:p>
    <w:p w14:paraId="1E172775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said 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couple of you are </w:t>
      </w:r>
      <w:proofErr w:type="spellStart"/>
      <w:r w:rsidRPr="000771FF">
        <w:rPr>
          <w:rFonts w:ascii="Verdana" w:eastAsia="Times New Roman" w:hAnsi="Verdana" w:cs="Times New Roman"/>
          <w:sz w:val="24"/>
          <w:szCs w:val="24"/>
        </w:rPr>
        <w:t>gonna</w:t>
      </w:r>
      <w:proofErr w:type="spellEnd"/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grease my chin</w:t>
      </w:r>
    </w:p>
    <w:p w14:paraId="79516D0C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>Be-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fore I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leave this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43D15261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5052382B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couple of you are </w:t>
      </w:r>
      <w:proofErr w:type="spellStart"/>
      <w:r w:rsidRPr="000771FF">
        <w:rPr>
          <w:rFonts w:ascii="Verdana" w:eastAsia="Times New Roman" w:hAnsi="Verdana" w:cs="Times New Roman"/>
          <w:sz w:val="24"/>
          <w:szCs w:val="24"/>
        </w:rPr>
        <w:t>gonna</w:t>
      </w:r>
      <w:proofErr w:type="spellEnd"/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grease my chin</w:t>
      </w:r>
    </w:p>
    <w:p w14:paraId="7D4196CB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>Be-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fore I leave this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</w:p>
    <w:p w14:paraId="5842ED65" w14:textId="77777777" w:rsidR="003C3FAC" w:rsidRPr="000771FF" w:rsidRDefault="003C3FAC" w:rsidP="003C3FAC">
      <w:pPr>
        <w:rPr>
          <w:rFonts w:ascii="Verdana" w:eastAsia="Times New Roman" w:hAnsi="Verdana" w:cs="Times New Roman"/>
        </w:rPr>
      </w:pPr>
    </w:p>
    <w:p w14:paraId="1A9A1B14" w14:textId="77777777" w:rsidR="003C3FAC" w:rsidRPr="000771FF" w:rsidRDefault="003C3FAC" w:rsidP="003C3FAC">
      <w:pPr>
        <w:rPr>
          <w:rFonts w:ascii="Verdana" w:eastAsia="Times New Roman" w:hAnsi="Verdana" w:cs="Times New Roman"/>
          <w:b/>
          <w:iCs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iCs/>
          <w:sz w:val="24"/>
          <w:szCs w:val="24"/>
        </w:rPr>
        <w:t>INSTRUMENTAL:</w:t>
      </w:r>
    </w:p>
    <w:p w14:paraId="250D8A83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He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ran till he came to the farmer’s pen</w:t>
      </w:r>
    </w:p>
    <w:p w14:paraId="13877891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ducks and the geese were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kept therein</w:t>
      </w:r>
    </w:p>
    <w:p w14:paraId="4F291643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He said 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couple of you are </w:t>
      </w:r>
      <w:proofErr w:type="spellStart"/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gonna</w:t>
      </w:r>
      <w:proofErr w:type="spellEnd"/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grease my chin</w:t>
      </w:r>
    </w:p>
    <w:p w14:paraId="7647DC08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Be-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fore I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leave this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 town-o</w:t>
      </w:r>
    </w:p>
    <w:p w14:paraId="3DD11AFD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town-o</w:t>
      </w:r>
    </w:p>
    <w:p w14:paraId="1A052DF6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couple of you are </w:t>
      </w:r>
      <w:proofErr w:type="spellStart"/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gonna</w:t>
      </w:r>
      <w:proofErr w:type="spellEnd"/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grease my chin</w:t>
      </w:r>
    </w:p>
    <w:p w14:paraId="53C0E5DF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Be-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fore I leave this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 xml:space="preserve">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</w:p>
    <w:p w14:paraId="2A3F7BFF" w14:textId="77777777" w:rsidR="003C3FAC" w:rsidRPr="000771FF" w:rsidRDefault="003C3FAC" w:rsidP="003C3FAC">
      <w:pPr>
        <w:rPr>
          <w:rFonts w:ascii="Verdana" w:eastAsia="Times New Roman" w:hAnsi="Verdana" w:cs="Times New Roman"/>
        </w:rPr>
      </w:pPr>
    </w:p>
    <w:p w14:paraId="6084B343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grabbed the great goose by the neck</w:t>
      </w:r>
    </w:p>
    <w:p w14:paraId="5DDDF212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threw a duck a-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>cross his back</w:t>
      </w:r>
    </w:p>
    <w:p w14:paraId="269C897D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he didn't mind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quack, quack</w:t>
      </w:r>
    </w:p>
    <w:p w14:paraId="5E5337EE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legs all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danglin'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down-o</w:t>
      </w:r>
    </w:p>
    <w:p w14:paraId="39959627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  <w:lang w:val="es-ES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  <w:lang w:val="es-ES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 xml:space="preserve"> Down-o </w:t>
      </w:r>
      <w:r w:rsidRPr="000771FF">
        <w:rPr>
          <w:rFonts w:ascii="Verdana" w:eastAsia="Times New Roman" w:hAnsi="Verdana" w:cs="Times New Roman"/>
          <w:b/>
          <w:sz w:val="24"/>
          <w:szCs w:val="24"/>
          <w:lang w:val="es-ES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 xml:space="preserve"> </w:t>
      </w:r>
      <w:proofErr w:type="spellStart"/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>down</w:t>
      </w:r>
      <w:proofErr w:type="spellEnd"/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>-o</w:t>
      </w:r>
    </w:p>
    <w:p w14:paraId="3AAE3733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[D]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He didn't mind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quack, quack</w:t>
      </w:r>
    </w:p>
    <w:p w14:paraId="488881FC" w14:textId="77777777" w:rsidR="003C3FAC" w:rsidRPr="000771FF" w:rsidRDefault="003C3FAC" w:rsidP="003C3FAC">
      <w:pPr>
        <w:rPr>
          <w:rFonts w:ascii="Verdana" w:hAnsi="Verdana"/>
          <w:b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[E7]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legs all danglin'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down-o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[A]</w:t>
      </w:r>
    </w:p>
    <w:p w14:paraId="37EF6DF3" w14:textId="77777777" w:rsidR="003C3FAC" w:rsidRPr="000771FF" w:rsidRDefault="003C3FAC" w:rsidP="003C3FAC">
      <w:pPr>
        <w:rPr>
          <w:rFonts w:ascii="Verdana" w:hAnsi="Verdana"/>
        </w:rPr>
      </w:pPr>
    </w:p>
    <w:p w14:paraId="7759CF1A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hAnsi="Verdana"/>
          <w:b/>
          <w:sz w:val="24"/>
          <w:szCs w:val="24"/>
          <w:highlight w:val="cyan"/>
        </w:rPr>
        <w:t>&lt; KEY CHANGE &gt;</w:t>
      </w:r>
      <w:r w:rsidRPr="000771FF">
        <w:rPr>
          <w:rFonts w:ascii="Verdana" w:hAnsi="Verdana"/>
          <w:b/>
          <w:sz w:val="24"/>
          <w:szCs w:val="24"/>
        </w:rPr>
        <w:t xml:space="preserve">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 xml:space="preserve"> [G7] / [G7]</w:t>
      </w:r>
    </w:p>
    <w:p w14:paraId="4B6B11C1" w14:textId="77777777" w:rsidR="003C3FAC" w:rsidRPr="000771FF" w:rsidRDefault="003C3FAC" w:rsidP="003C3FAC">
      <w:pPr>
        <w:rPr>
          <w:rFonts w:ascii="Verdana" w:eastAsia="Times New Roman" w:hAnsi="Verdana" w:cs="Times New Roman"/>
          <w:sz w:val="16"/>
          <w:szCs w:val="16"/>
        </w:rPr>
      </w:pPr>
    </w:p>
    <w:p w14:paraId="6594F5F3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Well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old gray woman jumped out of bed</w:t>
      </w:r>
    </w:p>
    <w:p w14:paraId="1EAC4724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Out of the window she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popped her head</w:t>
      </w:r>
    </w:p>
    <w:p w14:paraId="5231FE14" w14:textId="63901A01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0771FF">
        <w:rPr>
          <w:rFonts w:ascii="Verdana" w:eastAsia="Times New Roman" w:hAnsi="Verdana" w:cs="Times New Roman"/>
          <w:sz w:val="24"/>
          <w:szCs w:val="24"/>
        </w:rPr>
        <w:t>Cryin</w:t>
      </w:r>
      <w:proofErr w:type="spellEnd"/>
      <w:r w:rsidRPr="000771FF">
        <w:rPr>
          <w:rFonts w:ascii="Verdana" w:eastAsia="Times New Roman" w:hAnsi="Verdana" w:cs="Times New Roman"/>
          <w:sz w:val="24"/>
          <w:szCs w:val="24"/>
        </w:rPr>
        <w:t xml:space="preserve">'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John, John</w:t>
      </w:r>
      <w:r w:rsidR="0087280E" w:rsidRPr="000771FF">
        <w:rPr>
          <w:rFonts w:ascii="Verdana" w:eastAsia="Times New Roman" w:hAnsi="Verdana" w:cs="Times New Roman"/>
          <w:sz w:val="24"/>
          <w:szCs w:val="24"/>
        </w:rPr>
        <w:t>,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the great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[F]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goose is gone</w:t>
      </w:r>
    </w:p>
    <w:p w14:paraId="62ED227A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Fox is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on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3E507AA9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307E8527" w14:textId="2A42726E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[F]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John, John</w:t>
      </w:r>
      <w:r w:rsidR="0087280E" w:rsidRPr="000771FF">
        <w:rPr>
          <w:rFonts w:ascii="Verdana" w:eastAsia="Times New Roman" w:hAnsi="Verdana" w:cs="Times New Roman"/>
          <w:sz w:val="24"/>
          <w:szCs w:val="24"/>
        </w:rPr>
        <w:t>,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the great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goose is gone</w:t>
      </w:r>
    </w:p>
    <w:p w14:paraId="00C70842" w14:textId="27EE20A8" w:rsidR="003C3FAC" w:rsidRPr="000771FF" w:rsidRDefault="003C3FAC" w:rsidP="003C3FAC">
      <w:pPr>
        <w:rPr>
          <w:rFonts w:ascii="Verdana" w:eastAsia="Times New Roman" w:hAnsi="Verdana" w:cs="Times New Roman"/>
          <w:b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Fox is on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</w:p>
    <w:p w14:paraId="6E946C58" w14:textId="77777777" w:rsidR="003C3FAC" w:rsidRPr="000771FF" w:rsidRDefault="003C3FAC" w:rsidP="003C3FAC">
      <w:pPr>
        <w:rPr>
          <w:sz w:val="24"/>
          <w:szCs w:val="24"/>
        </w:rPr>
      </w:pPr>
    </w:p>
    <w:p w14:paraId="4F0D57CB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ran till he came to his nice warm den</w:t>
      </w:r>
    </w:p>
    <w:p w14:paraId="4DEDD472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there were the little ones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8, 9, 10</w:t>
      </w:r>
    </w:p>
    <w:p w14:paraId="37FC011E" w14:textId="522CA62C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Sayin'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Daddy, Daddy</w:t>
      </w:r>
      <w:r w:rsidR="0087280E" w:rsidRPr="000771FF">
        <w:rPr>
          <w:rFonts w:ascii="Verdana" w:eastAsia="Times New Roman" w:hAnsi="Verdana" w:cs="Times New Roman"/>
          <w:sz w:val="24"/>
          <w:szCs w:val="24"/>
        </w:rPr>
        <w:t>,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better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[F]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go back again</w:t>
      </w:r>
    </w:p>
    <w:p w14:paraId="59C39E5C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It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must be 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mighty fine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409F0DAF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</w:t>
      </w:r>
    </w:p>
    <w:p w14:paraId="30DCB962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[F]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Daddy, Daddy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go back again</w:t>
      </w:r>
    </w:p>
    <w:p w14:paraId="1EC0B108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For it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must be a mighty fine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town-o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</w:p>
    <w:p w14:paraId="61543DDF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</w:p>
    <w:p w14:paraId="77D6762A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Fox and his wife, without any strife</w:t>
      </w:r>
    </w:p>
    <w:p w14:paraId="79802782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They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cut up the goose with 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fork and a knife</w:t>
      </w:r>
    </w:p>
    <w:p w14:paraId="4478A8FA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they never had such 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[F]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supper in their life</w:t>
      </w:r>
    </w:p>
    <w:p w14:paraId="63F7574F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little ones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chewed on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bones-o</w:t>
      </w:r>
    </w:p>
    <w:p w14:paraId="22DD5F65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  <w:lang w:val="es-ES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  <w:lang w:val="es-ES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 xml:space="preserve"> Bones-o </w:t>
      </w:r>
      <w:r w:rsidRPr="000771FF">
        <w:rPr>
          <w:rFonts w:ascii="Verdana" w:eastAsia="Times New Roman" w:hAnsi="Verdana" w:cs="Times New Roman"/>
          <w:b/>
          <w:sz w:val="24"/>
          <w:szCs w:val="24"/>
          <w:lang w:val="es-ES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 xml:space="preserve"> </w:t>
      </w:r>
      <w:proofErr w:type="spellStart"/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>bones</w:t>
      </w:r>
      <w:proofErr w:type="spellEnd"/>
      <w:r w:rsidRPr="000771FF">
        <w:rPr>
          <w:rFonts w:ascii="Verdana" w:eastAsia="Times New Roman" w:hAnsi="Verdana" w:cs="Times New Roman"/>
          <w:sz w:val="24"/>
          <w:szCs w:val="24"/>
          <w:lang w:val="es-ES"/>
        </w:rPr>
        <w:t>-o</w:t>
      </w:r>
    </w:p>
    <w:p w14:paraId="21A17C89" w14:textId="77777777" w:rsidR="003C3FAC" w:rsidRPr="000771FF" w:rsidRDefault="003C3FAC" w:rsidP="003C3FAC">
      <w:pPr>
        <w:rPr>
          <w:rFonts w:ascii="Verdana" w:eastAsia="Times New Roman" w:hAnsi="Verdana" w:cs="Times New Roman"/>
          <w:sz w:val="24"/>
          <w:szCs w:val="24"/>
        </w:rPr>
      </w:pPr>
      <w:r w:rsidRPr="000771FF">
        <w:rPr>
          <w:rFonts w:ascii="Verdana" w:eastAsia="Times New Roman" w:hAnsi="Verdana" w:cs="Times New Roman"/>
          <w:b/>
          <w:sz w:val="24"/>
          <w:szCs w:val="24"/>
        </w:rPr>
        <w:t>[F]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They never had such a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supper in their life</w:t>
      </w:r>
    </w:p>
    <w:p w14:paraId="4B335B40" w14:textId="77777777" w:rsidR="003C3FAC" w:rsidRPr="000771FF" w:rsidRDefault="003C3FAC" w:rsidP="003C3FAC">
      <w:pPr>
        <w:rPr>
          <w:rFonts w:ascii="Verdana" w:hAnsi="Verdana" w:cs="Courier New"/>
          <w:b/>
          <w:color w:val="000000" w:themeColor="text1"/>
          <w:sz w:val="24"/>
          <w:szCs w:val="24"/>
        </w:rPr>
      </w:pPr>
      <w:r w:rsidRPr="000771FF">
        <w:rPr>
          <w:rFonts w:ascii="Verdana" w:eastAsia="Times New Roman" w:hAnsi="Verdana" w:cs="Times New Roman"/>
          <w:sz w:val="24"/>
          <w:szCs w:val="24"/>
        </w:rPr>
        <w:t xml:space="preserve">And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[G7]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little ones chewed on the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eastAsia="Times New Roman" w:hAnsi="Verdana" w:cs="Times New Roman"/>
          <w:sz w:val="24"/>
          <w:szCs w:val="24"/>
        </w:rPr>
        <w:t xml:space="preserve"> bones </w:t>
      </w:r>
      <w:r w:rsidRPr="000771FF">
        <w:rPr>
          <w:rFonts w:ascii="Verdana" w:eastAsia="Times New Roman" w:hAnsi="Verdana" w:cs="Times New Roman"/>
          <w:b/>
          <w:sz w:val="24"/>
          <w:szCs w:val="24"/>
        </w:rPr>
        <w:t>[C]</w:t>
      </w:r>
      <w:r w:rsidRPr="000771F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0C408B08" w14:textId="77777777" w:rsidR="003C3FAC" w:rsidRPr="00E92A06" w:rsidRDefault="003C3FAC" w:rsidP="003C3FAC">
      <w:pPr>
        <w:rPr>
          <w:rFonts w:ascii="Verdana" w:hAnsi="Verdana" w:cs="Courier New"/>
          <w:b/>
          <w:color w:val="000000" w:themeColor="text1"/>
        </w:rPr>
      </w:pPr>
    </w:p>
    <w:p w14:paraId="23227126" w14:textId="77777777" w:rsidR="003C3FAC" w:rsidRDefault="003C3FAC" w:rsidP="003C3FAC">
      <w:pPr>
        <w:rPr>
          <w:rFonts w:ascii="Verdana" w:hAnsi="Verdana" w:cs="TTFF57D328t00"/>
          <w:b/>
        </w:rPr>
      </w:pP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32FC0418" wp14:editId="0935CC90">
            <wp:extent cx="457200" cy="609600"/>
            <wp:effectExtent l="0" t="0" r="0" b="0"/>
            <wp:docPr id="1000" name="Picture 9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6FF55A7F" wp14:editId="329D9E18">
            <wp:extent cx="457200" cy="609600"/>
            <wp:effectExtent l="0" t="0" r="0" b="0"/>
            <wp:docPr id="999" name="Picture 9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63C6BE2E" wp14:editId="5A7AE524">
            <wp:extent cx="457200" cy="609600"/>
            <wp:effectExtent l="0" t="0" r="0" b="0"/>
            <wp:docPr id="998" name="Picture 9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7B58EA3" wp14:editId="4B2DE705">
            <wp:extent cx="457200" cy="609600"/>
            <wp:effectExtent l="0" t="0" r="0" b="0"/>
            <wp:docPr id="997" name="Picture 98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B04828F" wp14:editId="37117653">
            <wp:extent cx="457200" cy="609600"/>
            <wp:effectExtent l="0" t="0" r="0" b="0"/>
            <wp:docPr id="996" name="Picture 9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D328t00"/>
          <w:b/>
          <w:noProof/>
          <w:lang w:val="en-CA" w:eastAsia="en-CA"/>
        </w:rPr>
        <w:drawing>
          <wp:inline distT="0" distB="0" distL="0" distR="0" wp14:anchorId="33F527D8" wp14:editId="5F064D34">
            <wp:extent cx="457200" cy="609600"/>
            <wp:effectExtent l="0" t="0" r="0" b="0"/>
            <wp:docPr id="995" name="Picture 100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7DF7" w14:textId="77777777" w:rsidR="003C3FAC" w:rsidRPr="001C221D" w:rsidRDefault="003C3FAC" w:rsidP="003C3FAC">
      <w:pPr>
        <w:rPr>
          <w:rFonts w:ascii="Verdana" w:hAnsi="Verdana" w:cs="TTFF57D328t00"/>
        </w:rPr>
      </w:pPr>
    </w:p>
    <w:p w14:paraId="6CE1933D" w14:textId="77777777" w:rsidR="00B043CF" w:rsidRPr="009C6631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771FF"/>
    <w:rsid w:val="000961DF"/>
    <w:rsid w:val="000D00ED"/>
    <w:rsid w:val="00110521"/>
    <w:rsid w:val="00132109"/>
    <w:rsid w:val="00161445"/>
    <w:rsid w:val="00162CAA"/>
    <w:rsid w:val="0017786C"/>
    <w:rsid w:val="001E2271"/>
    <w:rsid w:val="00252E97"/>
    <w:rsid w:val="00275F61"/>
    <w:rsid w:val="002A1B64"/>
    <w:rsid w:val="002B56B4"/>
    <w:rsid w:val="003233CE"/>
    <w:rsid w:val="003442C9"/>
    <w:rsid w:val="003753D2"/>
    <w:rsid w:val="003861E7"/>
    <w:rsid w:val="003C3FAC"/>
    <w:rsid w:val="003C5ADE"/>
    <w:rsid w:val="00414418"/>
    <w:rsid w:val="00490D27"/>
    <w:rsid w:val="00531581"/>
    <w:rsid w:val="00550EFA"/>
    <w:rsid w:val="00596880"/>
    <w:rsid w:val="006230AD"/>
    <w:rsid w:val="006325CA"/>
    <w:rsid w:val="007320F1"/>
    <w:rsid w:val="007E4748"/>
    <w:rsid w:val="0082492D"/>
    <w:rsid w:val="00866CDE"/>
    <w:rsid w:val="0087280E"/>
    <w:rsid w:val="0088245B"/>
    <w:rsid w:val="00972E99"/>
    <w:rsid w:val="009C6631"/>
    <w:rsid w:val="00A42E3F"/>
    <w:rsid w:val="00A902E9"/>
    <w:rsid w:val="00A92235"/>
    <w:rsid w:val="00AB09B4"/>
    <w:rsid w:val="00B043CF"/>
    <w:rsid w:val="00B16743"/>
    <w:rsid w:val="00B66DF3"/>
    <w:rsid w:val="00BD7743"/>
    <w:rsid w:val="00C5218C"/>
    <w:rsid w:val="00CA07D7"/>
    <w:rsid w:val="00D66B4B"/>
    <w:rsid w:val="00DB1F9F"/>
    <w:rsid w:val="00E04FCE"/>
    <w:rsid w:val="00E76CB6"/>
    <w:rsid w:val="00E92A0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ACA3E"/>
  <w14:defaultImageDpi w14:val="300"/>
  <w15:docId w15:val="{90BEE94A-4F5C-475C-804D-67804AB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8AFF-F052-47CD-A503-D882AA2A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10</cp:revision>
  <cp:lastPrinted>2024-01-04T23:10:00Z</cp:lastPrinted>
  <dcterms:created xsi:type="dcterms:W3CDTF">2018-12-29T21:16:00Z</dcterms:created>
  <dcterms:modified xsi:type="dcterms:W3CDTF">2026-01-16T18:12:00Z</dcterms:modified>
</cp:coreProperties>
</file>