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B7B9F" w14:textId="0776D0C1" w:rsidR="0082492D" w:rsidRPr="00A902E9" w:rsidRDefault="00DC1D4D" w:rsidP="00DB1F9F">
      <w:pPr>
        <w:pStyle w:val="Heading1"/>
      </w:pPr>
      <w:r>
        <w:t>Elbows Up Canada!</w:t>
      </w:r>
    </w:p>
    <w:p w14:paraId="1B2EC500" w14:textId="5C0ACA69" w:rsidR="00F9559F" w:rsidRDefault="002A63EC">
      <w:pPr>
        <w:rPr>
          <w:rFonts w:ascii="Verdana" w:hAnsi="Verdana"/>
        </w:rPr>
      </w:pPr>
      <w:r>
        <w:rPr>
          <w:rFonts w:ascii="Verdana" w:hAnsi="Verdana"/>
        </w:rPr>
        <w:t>Adam Mitton</w:t>
      </w:r>
    </w:p>
    <w:p w14:paraId="276E99F4" w14:textId="11559481" w:rsidR="00F9559F" w:rsidRPr="00A902E9" w:rsidRDefault="008554FD">
      <w:pPr>
        <w:rPr>
          <w:rFonts w:ascii="Verdana" w:hAnsi="Verdana"/>
        </w:rPr>
      </w:pPr>
      <w:r>
        <w:rPr>
          <w:rFonts w:ascii="Verdana" w:hAnsi="Verdana"/>
        </w:rPr>
        <w:t>Video and song copyright 2025 Your Happy Birthday Song YouTube channel</w:t>
      </w:r>
    </w:p>
    <w:p w14:paraId="3D72E5E8" w14:textId="77777777" w:rsidR="00972E99" w:rsidRPr="008554FD" w:rsidRDefault="00972E99">
      <w:pPr>
        <w:rPr>
          <w:rFonts w:ascii="Verdana" w:hAnsi="Verdana"/>
          <w:bCs/>
        </w:rPr>
      </w:pPr>
    </w:p>
    <w:p w14:paraId="61EC27AD" w14:textId="1A88BDD5" w:rsidR="0061057E" w:rsidRDefault="0061057E" w:rsidP="0061057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BBB01DF" wp14:editId="1043A2AE">
            <wp:extent cx="457200" cy="609600"/>
            <wp:effectExtent l="0" t="0" r="0" b="0"/>
            <wp:docPr id="1378103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AB">
        <w:rPr>
          <w:rFonts w:ascii="Verdana" w:hAnsi="Verdana"/>
          <w:b/>
          <w:noProof/>
        </w:rPr>
        <w:drawing>
          <wp:inline distT="0" distB="0" distL="0" distR="0" wp14:anchorId="3F12941B" wp14:editId="46C8A5AD">
            <wp:extent cx="457200" cy="609600"/>
            <wp:effectExtent l="0" t="0" r="0" b="0"/>
            <wp:docPr id="12120689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0E72717" wp14:editId="1836DD9C">
            <wp:extent cx="457200" cy="609600"/>
            <wp:effectExtent l="0" t="0" r="0" b="0"/>
            <wp:docPr id="16684020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AB">
        <w:rPr>
          <w:rFonts w:ascii="Verdana" w:hAnsi="Verdana"/>
          <w:b/>
          <w:noProof/>
        </w:rPr>
        <w:drawing>
          <wp:inline distT="0" distB="0" distL="0" distR="0" wp14:anchorId="417C5006" wp14:editId="7299773B">
            <wp:extent cx="457200" cy="609600"/>
            <wp:effectExtent l="0" t="0" r="0" b="0"/>
            <wp:docPr id="15504968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AB">
        <w:rPr>
          <w:rFonts w:ascii="Verdana" w:hAnsi="Verdana"/>
          <w:b/>
          <w:noProof/>
        </w:rPr>
        <w:drawing>
          <wp:inline distT="0" distB="0" distL="0" distR="0" wp14:anchorId="1AB6A579" wp14:editId="0AE76202">
            <wp:extent cx="457200" cy="609600"/>
            <wp:effectExtent l="0" t="0" r="0" b="0"/>
            <wp:docPr id="78523898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BAB">
        <w:rPr>
          <w:rFonts w:ascii="Verdana" w:hAnsi="Verdana"/>
          <w:b/>
          <w:noProof/>
        </w:rPr>
        <w:drawing>
          <wp:inline distT="0" distB="0" distL="0" distR="0" wp14:anchorId="0A72EC23" wp14:editId="062711F8">
            <wp:extent cx="457200" cy="609600"/>
            <wp:effectExtent l="0" t="0" r="0" b="0"/>
            <wp:docPr id="5878671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D5DE6" w14:textId="77777777" w:rsidR="00F971BC" w:rsidRPr="008554FD" w:rsidRDefault="00F971BC">
      <w:pPr>
        <w:rPr>
          <w:rFonts w:ascii="Verdana" w:hAnsi="Verdana"/>
          <w:bCs/>
        </w:rPr>
      </w:pPr>
    </w:p>
    <w:p w14:paraId="7A20394B" w14:textId="4CA770C0" w:rsidR="00972E99" w:rsidRPr="00F971BC" w:rsidRDefault="00972E99">
      <w:pPr>
        <w:rPr>
          <w:rFonts w:ascii="Verdana" w:hAnsi="Verdana"/>
          <w:b/>
        </w:rPr>
      </w:pPr>
      <w:r w:rsidRPr="00F971BC">
        <w:rPr>
          <w:rFonts w:ascii="Verdana" w:hAnsi="Verdana"/>
          <w:b/>
        </w:rPr>
        <w:t>INTRO:</w:t>
      </w:r>
      <w:r w:rsidR="00252E97" w:rsidRPr="00F971BC">
        <w:rPr>
          <w:rFonts w:ascii="Verdana" w:hAnsi="Verdana"/>
          <w:b/>
        </w:rPr>
        <w:t xml:space="preserve">  </w:t>
      </w:r>
      <w:r w:rsidRPr="00F971BC">
        <w:rPr>
          <w:rFonts w:ascii="Verdana" w:hAnsi="Verdana"/>
          <w:b/>
        </w:rPr>
        <w:t>/</w:t>
      </w:r>
      <w:r w:rsidR="00252E97" w:rsidRPr="00F971BC">
        <w:rPr>
          <w:rFonts w:ascii="Verdana" w:hAnsi="Verdana"/>
          <w:b/>
        </w:rPr>
        <w:t xml:space="preserve"> 1 2 /</w:t>
      </w:r>
      <w:r w:rsidR="00A902E9" w:rsidRPr="00F971BC">
        <w:rPr>
          <w:rFonts w:ascii="Verdana" w:hAnsi="Verdana"/>
          <w:b/>
        </w:rPr>
        <w:t xml:space="preserve"> 1 2 /</w:t>
      </w:r>
    </w:p>
    <w:p w14:paraId="4142DDC5" w14:textId="77777777" w:rsidR="00A9741C" w:rsidRPr="008554FD" w:rsidRDefault="00A9741C" w:rsidP="00A9741C">
      <w:pPr>
        <w:rPr>
          <w:rFonts w:ascii="Verdana" w:hAnsi="Verdana"/>
          <w:bCs/>
        </w:rPr>
      </w:pPr>
    </w:p>
    <w:p w14:paraId="36F82CD4" w14:textId="6405A9FD" w:rsidR="008554FD" w:rsidRDefault="008E7BAB" w:rsidP="00DC1D4D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</w:p>
    <w:p w14:paraId="37D55BDB" w14:textId="11103CC6" w:rsidR="00DC1D4D" w:rsidRPr="008554FD" w:rsidRDefault="00DC1D4D" w:rsidP="00DC1D4D">
      <w:pPr>
        <w:pStyle w:val="NoSpacing"/>
        <w:rPr>
          <w:rFonts w:ascii="Verdana" w:hAnsi="Verdana"/>
          <w:sz w:val="16"/>
          <w:szCs w:val="16"/>
        </w:rPr>
      </w:pPr>
      <w:r w:rsidRPr="008554FD">
        <w:rPr>
          <w:rFonts w:ascii="Verdana" w:hAnsi="Verdana"/>
          <w:sz w:val="16"/>
          <w:szCs w:val="16"/>
        </w:rPr>
        <w:t xml:space="preserve"> </w:t>
      </w:r>
    </w:p>
    <w:p w14:paraId="1D782EEB" w14:textId="6E1CB0C9" w:rsidR="00DC1D4D" w:rsidRPr="00F971BC" w:rsidRDefault="008E7BAB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F971BC">
        <w:rPr>
          <w:rFonts w:ascii="Verdana" w:hAnsi="Verdana"/>
        </w:rPr>
        <w:t xml:space="preserve"> </w:t>
      </w:r>
      <w:r w:rsidR="00DC1D4D" w:rsidRPr="00F971BC">
        <w:rPr>
          <w:rFonts w:ascii="Verdana" w:hAnsi="Verdana"/>
          <w:b/>
        </w:rPr>
        <w:t>/</w:t>
      </w:r>
      <w:r w:rsidR="00DC1D4D" w:rsidRPr="00F971BC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 w:rsidR="00DC1D4D" w:rsidRPr="00F971BC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[Bb]</w:t>
      </w:r>
    </w:p>
    <w:p w14:paraId="26ACBBAC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5A1B959C" w14:textId="3CBA94AE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worked these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lands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  <w:bCs/>
        </w:rPr>
        <w:t>[F]</w:t>
      </w:r>
    </w:p>
    <w:p w14:paraId="4BA88834" w14:textId="6387CD9D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e’ve built this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dream </w:t>
      </w:r>
      <w:r w:rsidR="008E7BAB">
        <w:rPr>
          <w:rFonts w:ascii="Verdana" w:hAnsi="Verdana"/>
          <w:b/>
        </w:rPr>
        <w:t>[C]</w:t>
      </w:r>
    </w:p>
    <w:p w14:paraId="1B7E211D" w14:textId="5C1EF1B9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coast to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coast, we </w:t>
      </w:r>
      <w:r w:rsidR="008E7BAB">
        <w:rPr>
          <w:rFonts w:ascii="Verdana" w:hAnsi="Verdana"/>
          <w:b/>
          <w:bCs/>
        </w:rPr>
        <w:t>[Bb]</w:t>
      </w:r>
      <w:r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stand as a </w:t>
      </w:r>
      <w:r w:rsidR="005A0CA8">
        <w:rPr>
          <w:rFonts w:ascii="Verdana" w:hAnsi="Verdana"/>
          <w:b/>
          <w:bCs/>
        </w:rPr>
        <w:t>[Bb]</w:t>
      </w:r>
      <w:r w:rsidR="005A0CA8" w:rsidRPr="008554FD">
        <w:rPr>
          <w:rFonts w:ascii="Verdana" w:hAnsi="Verdana"/>
          <w:b/>
          <w:bCs/>
        </w:rPr>
        <w:t xml:space="preserve"> </w:t>
      </w:r>
      <w:r w:rsidRPr="008554FD">
        <w:rPr>
          <w:rFonts w:ascii="Verdana" w:hAnsi="Verdana"/>
        </w:rPr>
        <w:t xml:space="preserve">team </w:t>
      </w:r>
      <w:r w:rsidR="008E7BAB">
        <w:rPr>
          <w:rFonts w:ascii="Verdana" w:hAnsi="Verdana"/>
          <w:b/>
          <w:bCs/>
        </w:rPr>
        <w:t>[Bb]</w:t>
      </w:r>
    </w:p>
    <w:p w14:paraId="404372F1" w14:textId="0906E297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try to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shake us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  <w:bCs/>
        </w:rPr>
        <w:t>[F]</w:t>
      </w:r>
    </w:p>
    <w:p w14:paraId="50C9106E" w14:textId="3A8CCD7E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raise the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stakes </w:t>
      </w:r>
      <w:r w:rsidR="008E7BAB">
        <w:rPr>
          <w:rFonts w:ascii="Verdana" w:hAnsi="Verdana"/>
          <w:b/>
        </w:rPr>
        <w:t>[C]</w:t>
      </w:r>
    </w:p>
    <w:p w14:paraId="4C881CF5" w14:textId="42C08363" w:rsidR="00DC1D4D" w:rsidRPr="008554FD" w:rsidRDefault="00DC1D4D" w:rsidP="00DC1D4D">
      <w:pPr>
        <w:rPr>
          <w:rFonts w:ascii="Verdana" w:hAnsi="Verdana"/>
        </w:rPr>
      </w:pPr>
      <w:r w:rsidRPr="008554FD">
        <w:rPr>
          <w:rFonts w:ascii="Verdana" w:hAnsi="Verdana"/>
        </w:rPr>
        <w:t xml:space="preserve">But we won’t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break, no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we won’t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break </w:t>
      </w:r>
      <w:r w:rsidR="008E7BAB">
        <w:rPr>
          <w:rFonts w:ascii="Verdana" w:hAnsi="Verdana"/>
          <w:b/>
        </w:rPr>
        <w:t>[F]</w:t>
      </w:r>
      <w:bookmarkStart w:id="0" w:name="_Hlk28611815"/>
      <w:r w:rsidRPr="008554FD">
        <w:rPr>
          <w:rFonts w:ascii="Verdana" w:hAnsi="Verdana" w:cs="Courier New"/>
          <w:b/>
          <w:color w:val="000000"/>
        </w:rPr>
        <w:sym w:font="Symbol" w:char="F0AF"/>
      </w:r>
      <w:bookmarkEnd w:id="0"/>
    </w:p>
    <w:p w14:paraId="4B845D74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6988698D" w14:textId="7836DCD0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From the mountains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high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  <w:bCs/>
        </w:rPr>
        <w:t>[F]</w:t>
      </w:r>
    </w:p>
    <w:p w14:paraId="1CCBCA68" w14:textId="4BE42CBD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o the ocean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wide </w:t>
      </w:r>
      <w:r w:rsidR="008E7BAB">
        <w:rPr>
          <w:rFonts w:ascii="Verdana" w:hAnsi="Verdana"/>
          <w:b/>
        </w:rPr>
        <w:t>[C]</w:t>
      </w:r>
    </w:p>
    <w:p w14:paraId="5120C4BB" w14:textId="5845B0AB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raise our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voices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side by side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  <w:b/>
        </w:rPr>
        <w:t xml:space="preserve"> / </w:t>
      </w:r>
      <w:r w:rsidR="008E7BAB">
        <w:rPr>
          <w:rFonts w:ascii="Verdana" w:hAnsi="Verdana"/>
          <w:b/>
        </w:rPr>
        <w:t>[F]</w:t>
      </w:r>
    </w:p>
    <w:p w14:paraId="712828AD" w14:textId="5B6410E8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push, they can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pull, but we won’t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fall </w:t>
      </w:r>
      <w:r w:rsidR="008E7BAB">
        <w:rPr>
          <w:rFonts w:ascii="Verdana" w:hAnsi="Verdana"/>
          <w:b/>
        </w:rPr>
        <w:t>[Dm]</w:t>
      </w:r>
    </w:p>
    <w:p w14:paraId="2CAD6085" w14:textId="326190DA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stand as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one</w:t>
      </w:r>
      <w:r w:rsidR="00262317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  <w:bCs/>
        </w:rPr>
        <w:t>[C]</w:t>
      </w:r>
      <w:r w:rsidR="00DD2B10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we stand tall</w:t>
      </w:r>
      <w:r w:rsidR="00262317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[F]</w:t>
      </w:r>
      <w:r w:rsidR="00F971BC" w:rsidRPr="008554FD">
        <w:rPr>
          <w:rFonts w:ascii="Verdana" w:hAnsi="Verdana"/>
        </w:rPr>
        <w:t xml:space="preserve"> </w:t>
      </w:r>
      <w:r w:rsidR="00F971BC" w:rsidRPr="008554FD">
        <w:rPr>
          <w:rFonts w:ascii="Verdana" w:hAnsi="Verdana"/>
          <w:b/>
          <w:bCs/>
        </w:rPr>
        <w:t>/</w:t>
      </w:r>
      <w:r w:rsidR="00F971BC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[F]</w:t>
      </w:r>
    </w:p>
    <w:p w14:paraId="125CA8E8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1E187F83" w14:textId="61CD6DDC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07C896EA" w14:textId="3F2ECF3F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up! We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rise together</w:t>
      </w:r>
    </w:p>
    <w:p w14:paraId="35523F30" w14:textId="2004265F" w:rsidR="00DC1D4D" w:rsidRPr="008554FD" w:rsidRDefault="008E7BAB" w:rsidP="00DC1D4D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DC1D4D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[Bb]</w:t>
      </w:r>
      <w:r w:rsidR="00DC1D4D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[F]</w:t>
      </w:r>
      <w:r w:rsidR="00DC1D4D" w:rsidRPr="008554FD">
        <w:rPr>
          <w:rFonts w:ascii="Verdana" w:hAnsi="Verdana"/>
        </w:rPr>
        <w:t xml:space="preserve"> weather</w:t>
      </w:r>
    </w:p>
    <w:p w14:paraId="380065DA" w14:textId="5E9FE56B" w:rsidR="009F1932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side we won’t back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down</w:t>
      </w:r>
    </w:p>
    <w:p w14:paraId="2F4EE669" w14:textId="77D3B5E5" w:rsidR="00DC1D4D" w:rsidRPr="008554FD" w:rsidRDefault="009F1932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wear the </w:t>
      </w:r>
      <w:r w:rsidR="008E7BAB">
        <w:rPr>
          <w:rFonts w:ascii="Verdana" w:hAnsi="Verdana"/>
          <w:b/>
        </w:rPr>
        <w:t>[Bb]</w:t>
      </w:r>
      <w:r w:rsidR="00DC1D4D" w:rsidRPr="008554FD">
        <w:rPr>
          <w:rFonts w:ascii="Verdana" w:hAnsi="Verdana"/>
        </w:rPr>
        <w:t xml:space="preserve"> red, we own this </w:t>
      </w:r>
      <w:r w:rsidR="008E7BAB">
        <w:rPr>
          <w:rFonts w:ascii="Verdana" w:hAnsi="Verdana"/>
          <w:b/>
        </w:rPr>
        <w:t>[F]</w:t>
      </w:r>
      <w:r w:rsidR="00DC1D4D" w:rsidRPr="008554FD">
        <w:rPr>
          <w:rFonts w:ascii="Verdana" w:hAnsi="Verdana"/>
        </w:rPr>
        <w:t xml:space="preserve"> ground</w:t>
      </w:r>
    </w:p>
    <w:p w14:paraId="00EA190C" w14:textId="036BC61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up, let’s hold the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line</w:t>
      </w:r>
    </w:p>
    <w:p w14:paraId="2FCF9F1A" w14:textId="6CF60C67" w:rsidR="00DC1D4D" w:rsidRPr="008554FD" w:rsidRDefault="001F1CD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Hearts</w:t>
      </w:r>
      <w:r w:rsidR="00DC1D4D" w:rsidRPr="008554FD">
        <w:rPr>
          <w:rFonts w:ascii="Verdana" w:hAnsi="Verdana"/>
        </w:rPr>
        <w:t xml:space="preserve"> on </w:t>
      </w:r>
      <w:r w:rsidR="008E7BAB">
        <w:rPr>
          <w:rFonts w:ascii="Verdana" w:hAnsi="Verdana"/>
          <w:b/>
        </w:rPr>
        <w:t>[Bb]</w:t>
      </w:r>
      <w:r w:rsidR="00DC1D4D" w:rsidRPr="008554FD">
        <w:rPr>
          <w:rFonts w:ascii="Verdana" w:hAnsi="Verdana"/>
        </w:rPr>
        <w:t xml:space="preserve"> fire, our spirits </w:t>
      </w:r>
      <w:r w:rsidR="008E7BAB">
        <w:rPr>
          <w:rFonts w:ascii="Verdana" w:hAnsi="Verdana"/>
          <w:b/>
        </w:rPr>
        <w:t>[F]</w:t>
      </w:r>
      <w:r w:rsidR="008569EB" w:rsidRPr="008554FD">
        <w:rPr>
          <w:rFonts w:ascii="Verdana" w:hAnsi="Verdana"/>
          <w:b/>
        </w:rPr>
        <w:t xml:space="preserve"> </w:t>
      </w:r>
      <w:r w:rsidR="00DC1D4D" w:rsidRPr="008554FD">
        <w:rPr>
          <w:rFonts w:ascii="Verdana" w:hAnsi="Verdana"/>
        </w:rPr>
        <w:t>shine</w:t>
      </w:r>
    </w:p>
    <w:p w14:paraId="4B1775B2" w14:textId="4F278EE9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treat, we know our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worth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  <w:bCs/>
        </w:rPr>
        <w:t>[Am]</w:t>
      </w:r>
      <w:r w:rsidRPr="008554FD">
        <w:rPr>
          <w:rFonts w:ascii="Verdana" w:hAnsi="Verdana"/>
        </w:rPr>
        <w:t xml:space="preserve"> </w:t>
      </w:r>
      <w:r w:rsidR="009F1932" w:rsidRPr="008554FD">
        <w:rPr>
          <w:rFonts w:ascii="Verdana" w:hAnsi="Verdana"/>
          <w:b/>
          <w:bCs/>
        </w:rPr>
        <w:t>/</w:t>
      </w:r>
      <w:r w:rsidR="009F1932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5E0B1D6B" w14:textId="73DBCF97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="008E7BAB">
        <w:rPr>
          <w:rFonts w:ascii="Verdana" w:hAnsi="Verdana"/>
          <w:b/>
        </w:rPr>
        <w:t>[Gm]</w:t>
      </w:r>
      <w:r w:rsidRPr="008554FD">
        <w:rPr>
          <w:rFonts w:ascii="Verdana" w:hAnsi="Verdana"/>
        </w:rPr>
        <w:t xml:space="preserve"> home, this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is our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turf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[Bb]</w:t>
      </w:r>
    </w:p>
    <w:p w14:paraId="6B747BAB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D1DCDD2" w14:textId="73A59495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They can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tax, they can </w:t>
      </w:r>
      <w:r w:rsidR="005A0CA8">
        <w:rPr>
          <w:rFonts w:ascii="Verdana" w:hAnsi="Verdana"/>
          <w:b/>
        </w:rPr>
        <w:t>[F]</w:t>
      </w:r>
      <w:r w:rsidR="005A0CA8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>tak</w:t>
      </w:r>
      <w:r w:rsidR="001F1CDD" w:rsidRPr="008554FD">
        <w:rPr>
          <w:rFonts w:ascii="Verdana" w:hAnsi="Verdana"/>
        </w:rPr>
        <w:t>e</w:t>
      </w:r>
    </w:p>
    <w:p w14:paraId="6EB93B3D" w14:textId="6FF6F79D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T</w:t>
      </w:r>
      <w:r w:rsidR="00DC1D4D" w:rsidRPr="008554FD">
        <w:rPr>
          <w:rFonts w:ascii="Verdana" w:hAnsi="Verdana"/>
        </w:rPr>
        <w:t xml:space="preserve">hey can’t steal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pride</w:t>
      </w:r>
      <w:r w:rsidR="008569EB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[C]</w:t>
      </w:r>
    </w:p>
    <w:p w14:paraId="5322978F" w14:textId="694B178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We’ve got the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north, we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stand </w:t>
      </w:r>
      <w:proofErr w:type="spellStart"/>
      <w:r w:rsidRPr="008554FD">
        <w:rPr>
          <w:rFonts w:ascii="Verdana" w:hAnsi="Verdana"/>
        </w:rPr>
        <w:t>uni</w:t>
      </w:r>
      <w:proofErr w:type="spellEnd"/>
      <w:r w:rsidR="005A0CA8">
        <w:rPr>
          <w:rFonts w:ascii="Verdana" w:hAnsi="Verdana"/>
        </w:rPr>
        <w:t>-</w:t>
      </w:r>
      <w:r w:rsidR="005A0CA8">
        <w:rPr>
          <w:rFonts w:ascii="Verdana" w:hAnsi="Verdana"/>
          <w:b/>
        </w:rPr>
        <w:t>[Bb]</w:t>
      </w:r>
      <w:proofErr w:type="spellStart"/>
      <w:r w:rsidRPr="008554FD">
        <w:rPr>
          <w:rFonts w:ascii="Verdana" w:hAnsi="Verdana"/>
        </w:rPr>
        <w:t>fied</w:t>
      </w:r>
      <w:proofErr w:type="spellEnd"/>
      <w:r w:rsidR="0071158F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[Bb]</w:t>
      </w:r>
    </w:p>
    <w:p w14:paraId="711D2149" w14:textId="3AEA93D5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Maple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lea</w:t>
      </w:r>
      <w:r w:rsidR="00932A9A">
        <w:rPr>
          <w:rFonts w:ascii="Verdana" w:hAnsi="Verdana"/>
        </w:rPr>
        <w:t>ve</w:t>
      </w:r>
      <w:r w:rsidRPr="008554FD">
        <w:rPr>
          <w:rFonts w:ascii="Verdana" w:hAnsi="Verdana"/>
        </w:rPr>
        <w:t xml:space="preserve">s, high </w:t>
      </w:r>
      <w:r w:rsidR="005A0CA8">
        <w:rPr>
          <w:rFonts w:ascii="Verdana" w:hAnsi="Verdana"/>
          <w:b/>
        </w:rPr>
        <w:t>[F]</w:t>
      </w:r>
      <w:r w:rsidR="005A0CA8"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</w:rPr>
        <w:t xml:space="preserve">fists in the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sky</w:t>
      </w:r>
      <w:r w:rsidR="0071158F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[C]</w:t>
      </w:r>
    </w:p>
    <w:p w14:paraId="0592F3A5" w14:textId="426171E3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We’ll keep on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fighting </w:t>
      </w:r>
      <w:r w:rsidR="009F5F2A" w:rsidRPr="008554FD">
        <w:rPr>
          <w:rFonts w:ascii="Verdana" w:hAnsi="Verdana"/>
        </w:rPr>
        <w:t>‘</w:t>
      </w:r>
      <w:r w:rsidRPr="008554FD">
        <w:rPr>
          <w:rFonts w:ascii="Verdana" w:hAnsi="Verdana"/>
        </w:rPr>
        <w:t xml:space="preserve">til the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day we die</w:t>
      </w:r>
      <w:r w:rsidR="0071158F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[F]</w:t>
      </w:r>
      <w:r w:rsidR="001F1CDD" w:rsidRPr="008554FD">
        <w:rPr>
          <w:rFonts w:ascii="Verdana" w:hAnsi="Verdana"/>
        </w:rPr>
        <w:t xml:space="preserve"> </w:t>
      </w:r>
      <w:r w:rsidR="001F1CDD" w:rsidRPr="008554FD">
        <w:rPr>
          <w:rFonts w:ascii="Verdana" w:hAnsi="Verdana"/>
          <w:b/>
          <w:bCs/>
        </w:rPr>
        <w:t>/</w:t>
      </w:r>
      <w:r w:rsidR="001F1CDD"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[F]</w:t>
      </w:r>
      <w:r w:rsidR="0071158F" w:rsidRPr="008554FD">
        <w:rPr>
          <w:rFonts w:ascii="Verdana" w:hAnsi="Verdana" w:cs="Courier New"/>
          <w:b/>
          <w:color w:val="000000"/>
        </w:rPr>
        <w:sym w:font="Symbol" w:char="F0AF"/>
      </w:r>
    </w:p>
    <w:p w14:paraId="7199B9CF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0306B9D" w14:textId="359B0C35" w:rsidR="008554FD" w:rsidRPr="008554FD" w:rsidRDefault="008554FD" w:rsidP="00DC1D4D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BRIDGE:</w:t>
      </w:r>
    </w:p>
    <w:p w14:paraId="6AFA0053" w14:textId="504F267F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are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strong, we are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strong</w:t>
      </w:r>
    </w:p>
    <w:p w14:paraId="317A353C" w14:textId="28D244E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>e be-</w:t>
      </w:r>
      <w:r w:rsidR="008E7BAB">
        <w:rPr>
          <w:rFonts w:ascii="Verdana" w:hAnsi="Verdana"/>
          <w:b/>
        </w:rPr>
        <w:t>[F]</w:t>
      </w:r>
      <w:r w:rsidR="00DC1D4D" w:rsidRPr="008554FD">
        <w:rPr>
          <w:rFonts w:ascii="Verdana" w:hAnsi="Verdana"/>
        </w:rPr>
        <w:t>long, we be-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>long</w:t>
      </w:r>
    </w:p>
    <w:p w14:paraId="69229518" w14:textId="082EFDB2" w:rsidR="00F971BC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Raise your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voice, make it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loud</w:t>
      </w:r>
    </w:p>
    <w:p w14:paraId="3858FC2A" w14:textId="72EF563F" w:rsidR="00DC1D4D" w:rsidRPr="008554FD" w:rsidRDefault="00F971BC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W</w:t>
      </w:r>
      <w:r w:rsidR="00DC1D4D" w:rsidRPr="008554FD">
        <w:rPr>
          <w:rFonts w:ascii="Verdana" w:hAnsi="Verdana"/>
        </w:rPr>
        <w:t xml:space="preserve">e are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Canada, we stand </w:t>
      </w:r>
      <w:r w:rsidR="008E7BAB">
        <w:rPr>
          <w:rFonts w:ascii="Verdana" w:hAnsi="Verdana"/>
          <w:b/>
        </w:rPr>
        <w:t>[C]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  <w:r w:rsidR="00DC1D4D" w:rsidRPr="008554FD">
        <w:rPr>
          <w:rFonts w:ascii="Verdana" w:hAnsi="Verdana" w:cs="Courier New"/>
          <w:b/>
          <w:color w:val="000000"/>
        </w:rPr>
        <w:t xml:space="preserve"> </w:t>
      </w:r>
      <w:r w:rsidR="00DC1D4D" w:rsidRPr="008554FD">
        <w:rPr>
          <w:rFonts w:ascii="Verdana" w:hAnsi="Verdana"/>
        </w:rPr>
        <w:t>proud</w:t>
      </w:r>
    </w:p>
    <w:p w14:paraId="48CEA808" w14:textId="34BC4496" w:rsidR="008554FD" w:rsidRDefault="008554FD">
      <w:pPr>
        <w:rPr>
          <w:rFonts w:ascii="Verdana" w:eastAsiaTheme="minorHAnsi" w:hAnsi="Verdana"/>
          <w:kern w:val="2"/>
          <w:lang w:val="en-CA"/>
          <w14:ligatures w14:val="standardContextual"/>
        </w:rPr>
      </w:pPr>
      <w:r>
        <w:rPr>
          <w:rFonts w:ascii="Verdana" w:hAnsi="Verdana"/>
        </w:rPr>
        <w:br w:type="page"/>
      </w:r>
    </w:p>
    <w:p w14:paraId="359FECD5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37E59F07" w14:textId="07CE1F3D" w:rsidR="008554FD" w:rsidRPr="008554FD" w:rsidRDefault="008554FD" w:rsidP="00F971BC">
      <w:pPr>
        <w:pStyle w:val="NoSpacing"/>
        <w:rPr>
          <w:rFonts w:ascii="Verdana" w:hAnsi="Verdana"/>
          <w:b/>
          <w:bCs/>
        </w:rPr>
      </w:pPr>
      <w:r w:rsidRPr="008554FD">
        <w:rPr>
          <w:rFonts w:ascii="Verdana" w:hAnsi="Verdana"/>
          <w:b/>
          <w:bCs/>
        </w:rPr>
        <w:t>CHORUS:</w:t>
      </w:r>
    </w:p>
    <w:p w14:paraId="5092CAF6" w14:textId="5D1608C3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up! We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rise together</w:t>
      </w:r>
    </w:p>
    <w:p w14:paraId="2A811D2E" w14:textId="303CA80A" w:rsidR="00F971BC" w:rsidRPr="008554FD" w:rsidRDefault="008E7BAB" w:rsidP="00F971BC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>[Dm]</w:t>
      </w:r>
      <w:r w:rsidR="00F971BC" w:rsidRPr="008554FD">
        <w:rPr>
          <w:rFonts w:ascii="Verdana" w:hAnsi="Verdana"/>
        </w:rPr>
        <w:t xml:space="preserve"> Standing </w:t>
      </w:r>
      <w:r>
        <w:rPr>
          <w:rFonts w:ascii="Verdana" w:hAnsi="Verdana"/>
          <w:b/>
        </w:rPr>
        <w:t>[Bb]</w:t>
      </w:r>
      <w:r w:rsidR="00F971BC" w:rsidRPr="008554FD">
        <w:rPr>
          <w:rFonts w:ascii="Verdana" w:hAnsi="Verdana"/>
        </w:rPr>
        <w:t xml:space="preserve"> strong through stormy </w:t>
      </w:r>
      <w:r>
        <w:rPr>
          <w:rFonts w:ascii="Verdana" w:hAnsi="Verdana"/>
          <w:b/>
        </w:rPr>
        <w:t>[F]</w:t>
      </w:r>
      <w:r w:rsidR="00F971BC" w:rsidRPr="008554FD">
        <w:rPr>
          <w:rFonts w:ascii="Verdana" w:hAnsi="Verdana"/>
        </w:rPr>
        <w:t xml:space="preserve"> weather</w:t>
      </w:r>
    </w:p>
    <w:p w14:paraId="36493113" w14:textId="0CB9BB15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Side by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side we won’t back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down</w:t>
      </w:r>
    </w:p>
    <w:p w14:paraId="30EC64B2" w14:textId="085F9F09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We wear the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red, we own this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ground</w:t>
      </w:r>
    </w:p>
    <w:p w14:paraId="77DFBC61" w14:textId="0B90060B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up, let’s hold the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line</w:t>
      </w:r>
    </w:p>
    <w:p w14:paraId="5D4ACC86" w14:textId="4F15BFFE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Hearts on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/>
        </w:rPr>
        <w:t xml:space="preserve"> fire, our spirits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  <w:b/>
        </w:rPr>
        <w:t xml:space="preserve"> </w:t>
      </w:r>
      <w:r w:rsidRPr="008554FD">
        <w:rPr>
          <w:rFonts w:ascii="Verdana" w:hAnsi="Verdana"/>
        </w:rPr>
        <w:t>shine</w:t>
      </w:r>
    </w:p>
    <w:p w14:paraId="1995111D" w14:textId="5F36B00D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>No re-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treat, we know our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worth </w:t>
      </w:r>
      <w:r w:rsidR="008E7BAB">
        <w:rPr>
          <w:rFonts w:ascii="Verdana" w:hAnsi="Verdana"/>
          <w:b/>
          <w:bCs/>
        </w:rPr>
        <w:t>[Am]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  <w:bCs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</w:p>
    <w:p w14:paraId="06BE569D" w14:textId="72070CEB" w:rsidR="00F971BC" w:rsidRPr="008554FD" w:rsidRDefault="00F971BC" w:rsidP="00F971BC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This is our </w:t>
      </w:r>
      <w:r w:rsidR="008E7BAB">
        <w:rPr>
          <w:rFonts w:ascii="Verdana" w:hAnsi="Verdana"/>
          <w:b/>
        </w:rPr>
        <w:t>[Gm]</w:t>
      </w:r>
      <w:r w:rsidRPr="008554FD">
        <w:rPr>
          <w:rFonts w:ascii="Verdana" w:hAnsi="Verdana"/>
        </w:rPr>
        <w:t xml:space="preserve"> home, this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is our </w:t>
      </w:r>
      <w:r w:rsidR="008E7BAB">
        <w:rPr>
          <w:rFonts w:ascii="Verdana" w:hAnsi="Verdana"/>
          <w:b/>
        </w:rPr>
        <w:t>[F]</w:t>
      </w:r>
      <w:r w:rsidRPr="008554FD">
        <w:rPr>
          <w:rFonts w:ascii="Verdana" w:hAnsi="Verdana"/>
        </w:rPr>
        <w:t xml:space="preserve"> turf </w:t>
      </w:r>
      <w:r w:rsidR="008E7BAB">
        <w:rPr>
          <w:rFonts w:ascii="Verdana" w:hAnsi="Verdana"/>
          <w:b/>
        </w:rPr>
        <w:t>[C]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[Dm]</w:t>
      </w:r>
      <w:r w:rsidRPr="008554FD">
        <w:rPr>
          <w:rFonts w:ascii="Verdana" w:hAnsi="Verdana"/>
        </w:rPr>
        <w:t xml:space="preserve"> </w:t>
      </w:r>
      <w:r w:rsidRPr="008554FD">
        <w:rPr>
          <w:rFonts w:ascii="Verdana" w:hAnsi="Verdana"/>
          <w:b/>
        </w:rPr>
        <w:t>/</w:t>
      </w:r>
      <w:r w:rsidRPr="008554FD">
        <w:rPr>
          <w:rFonts w:ascii="Verdana" w:hAnsi="Verdana"/>
        </w:rPr>
        <w:t xml:space="preserve"> </w:t>
      </w:r>
      <w:r w:rsidR="008E7BAB">
        <w:rPr>
          <w:rFonts w:ascii="Verdana" w:hAnsi="Verdana"/>
          <w:b/>
        </w:rPr>
        <w:t>[Bb]</w:t>
      </w:r>
    </w:p>
    <w:p w14:paraId="323D9FB0" w14:textId="77777777" w:rsidR="00DC1D4D" w:rsidRPr="008554FD" w:rsidRDefault="00DC1D4D" w:rsidP="00DC1D4D">
      <w:pPr>
        <w:pStyle w:val="NoSpacing"/>
        <w:rPr>
          <w:rFonts w:ascii="Verdana" w:hAnsi="Verdana"/>
        </w:rPr>
      </w:pPr>
    </w:p>
    <w:p w14:paraId="0123E03C" w14:textId="47CE83F7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Elbows </w:t>
      </w:r>
      <w:r w:rsidR="008E7BAB">
        <w:rPr>
          <w:rFonts w:ascii="Verdana" w:hAnsi="Verdana"/>
          <w:b/>
        </w:rPr>
        <w:t>[F]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up</w:t>
      </w:r>
      <w:r w:rsidR="008554FD" w:rsidRPr="008554FD">
        <w:rPr>
          <w:rFonts w:ascii="Verdana" w:hAnsi="Verdana"/>
        </w:rPr>
        <w:t>,</w:t>
      </w:r>
      <w:r w:rsidRPr="008554FD">
        <w:rPr>
          <w:rFonts w:ascii="Verdana" w:hAnsi="Verdana"/>
        </w:rPr>
        <w:t xml:space="preserve"> stand </w:t>
      </w:r>
      <w:r w:rsidR="008E7BAB">
        <w:rPr>
          <w:rFonts w:ascii="Verdana" w:hAnsi="Verdana"/>
          <w:b/>
        </w:rPr>
        <w:t>[C]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tall</w:t>
      </w:r>
    </w:p>
    <w:p w14:paraId="585E013D" w14:textId="4D653DD1" w:rsidR="00DC1D4D" w:rsidRPr="008554FD" w:rsidRDefault="00DC1D4D" w:rsidP="00DC1D4D">
      <w:pPr>
        <w:pStyle w:val="NoSpacing"/>
        <w:rPr>
          <w:rFonts w:ascii="Verdana" w:hAnsi="Verdana"/>
        </w:rPr>
      </w:pPr>
      <w:r w:rsidRPr="008554FD">
        <w:rPr>
          <w:rFonts w:ascii="Verdana" w:hAnsi="Verdana"/>
        </w:rPr>
        <w:t xml:space="preserve">Canada </w:t>
      </w:r>
      <w:r w:rsidR="008E7BAB">
        <w:rPr>
          <w:rFonts w:ascii="Verdana" w:hAnsi="Verdana"/>
          <w:b/>
        </w:rPr>
        <w:t>[Dm]</w:t>
      </w:r>
      <w:r w:rsidR="009F5F2A"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strong we’ll never </w:t>
      </w:r>
      <w:r w:rsidR="008E7BAB">
        <w:rPr>
          <w:rFonts w:ascii="Verdana" w:hAnsi="Verdana"/>
          <w:b/>
        </w:rPr>
        <w:t>[Bb]</w:t>
      </w:r>
      <w:r w:rsidRPr="008554FD">
        <w:rPr>
          <w:rFonts w:ascii="Verdana" w:hAnsi="Verdana" w:cs="Courier New"/>
          <w:b/>
          <w:color w:val="000000"/>
        </w:rPr>
        <w:sym w:font="Symbol" w:char="F0AF"/>
      </w:r>
      <w:r w:rsidRPr="008554FD">
        <w:rPr>
          <w:rFonts w:ascii="Verdana" w:hAnsi="Verdana"/>
        </w:rPr>
        <w:t xml:space="preserve"> fall</w:t>
      </w:r>
    </w:p>
    <w:p w14:paraId="40987B01" w14:textId="77777777" w:rsidR="009F5F2A" w:rsidRPr="008554FD" w:rsidRDefault="009F5F2A" w:rsidP="00DC1D4D">
      <w:pPr>
        <w:rPr>
          <w:rFonts w:ascii="Verdana" w:hAnsi="Verdana"/>
          <w:b/>
          <w:lang w:val="en-CA"/>
        </w:rPr>
      </w:pPr>
    </w:p>
    <w:p w14:paraId="3D429B38" w14:textId="0ECA2D1E" w:rsidR="000076D2" w:rsidRPr="008554FD" w:rsidRDefault="008E7BAB" w:rsidP="00DC1D4D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[Dm]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[Bb]</w:t>
      </w:r>
      <w:r w:rsidR="00DC1D4D" w:rsidRPr="008554FD">
        <w:rPr>
          <w:rFonts w:ascii="Verdana" w:hAnsi="Verdana"/>
        </w:rPr>
        <w:t xml:space="preserve"> </w:t>
      </w:r>
      <w:r w:rsidR="00DC1D4D" w:rsidRPr="008554FD">
        <w:rPr>
          <w:rFonts w:ascii="Verdana" w:hAnsi="Verdana"/>
          <w:b/>
        </w:rPr>
        <w:t>/</w:t>
      </w:r>
      <w:r w:rsidR="00DC1D4D" w:rsidRPr="008554FD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="00DC1D4D" w:rsidRPr="008554FD">
        <w:rPr>
          <w:rFonts w:ascii="Verdana" w:hAnsi="Verdana" w:cs="Courier New"/>
          <w:b/>
          <w:color w:val="000000"/>
        </w:rPr>
        <w:sym w:font="Symbol" w:char="F0AF"/>
      </w:r>
    </w:p>
    <w:p w14:paraId="1218ADEE" w14:textId="77777777" w:rsidR="00A42E3F" w:rsidRDefault="00A42E3F">
      <w:pPr>
        <w:rPr>
          <w:rFonts w:ascii="Verdana" w:hAnsi="Verdana"/>
        </w:rPr>
      </w:pPr>
    </w:p>
    <w:p w14:paraId="0F6B1C42" w14:textId="77777777" w:rsidR="008E7BAB" w:rsidRDefault="008E7BAB" w:rsidP="008E7BAB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B27D37D" wp14:editId="61E92F23">
            <wp:extent cx="457200" cy="609600"/>
            <wp:effectExtent l="0" t="0" r="0" b="0"/>
            <wp:docPr id="2691029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9C22B8E" wp14:editId="390DB842">
            <wp:extent cx="457200" cy="609600"/>
            <wp:effectExtent l="0" t="0" r="0" b="0"/>
            <wp:docPr id="11238759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2955D" wp14:editId="07090561">
            <wp:extent cx="457200" cy="609600"/>
            <wp:effectExtent l="0" t="0" r="0" b="0"/>
            <wp:docPr id="9692486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1FFFA2" wp14:editId="669E8F77">
            <wp:extent cx="457200" cy="609600"/>
            <wp:effectExtent l="0" t="0" r="0" b="0"/>
            <wp:docPr id="16710717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BF2A91D" wp14:editId="574EA070">
            <wp:extent cx="457200" cy="609600"/>
            <wp:effectExtent l="0" t="0" r="0" b="0"/>
            <wp:docPr id="11101614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E6DDFE5" wp14:editId="58335405">
            <wp:extent cx="457200" cy="609600"/>
            <wp:effectExtent l="0" t="0" r="0" b="0"/>
            <wp:docPr id="1216902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0790" w14:textId="77777777" w:rsidR="00B043CF" w:rsidRDefault="00B043CF" w:rsidP="00110521">
      <w:pPr>
        <w:rPr>
          <w:rFonts w:ascii="Verdana" w:hAnsi="Verdana"/>
          <w:b/>
        </w:rPr>
      </w:pPr>
    </w:p>
    <w:p w14:paraId="216BF8DB" w14:textId="3D00F901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1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46369F5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4D"/>
    <w:rsid w:val="000076D2"/>
    <w:rsid w:val="000961DF"/>
    <w:rsid w:val="000A348C"/>
    <w:rsid w:val="000D00ED"/>
    <w:rsid w:val="000D79F8"/>
    <w:rsid w:val="000F7214"/>
    <w:rsid w:val="00110521"/>
    <w:rsid w:val="00132109"/>
    <w:rsid w:val="00161445"/>
    <w:rsid w:val="0017786C"/>
    <w:rsid w:val="0018065B"/>
    <w:rsid w:val="001A030B"/>
    <w:rsid w:val="001C26FA"/>
    <w:rsid w:val="001E2271"/>
    <w:rsid w:val="001F1CDD"/>
    <w:rsid w:val="00252E97"/>
    <w:rsid w:val="00262317"/>
    <w:rsid w:val="002A63EC"/>
    <w:rsid w:val="002B56B4"/>
    <w:rsid w:val="003442C9"/>
    <w:rsid w:val="003A72C4"/>
    <w:rsid w:val="00414418"/>
    <w:rsid w:val="004673D7"/>
    <w:rsid w:val="0047277F"/>
    <w:rsid w:val="00474BE0"/>
    <w:rsid w:val="00490D27"/>
    <w:rsid w:val="004E65B6"/>
    <w:rsid w:val="00531581"/>
    <w:rsid w:val="00550EFA"/>
    <w:rsid w:val="005543FD"/>
    <w:rsid w:val="005A0CA8"/>
    <w:rsid w:val="0061057E"/>
    <w:rsid w:val="006230AD"/>
    <w:rsid w:val="006325CA"/>
    <w:rsid w:val="006C7B43"/>
    <w:rsid w:val="0071158F"/>
    <w:rsid w:val="007320F1"/>
    <w:rsid w:val="007E4748"/>
    <w:rsid w:val="0082492D"/>
    <w:rsid w:val="008554FD"/>
    <w:rsid w:val="008569EB"/>
    <w:rsid w:val="00866CDE"/>
    <w:rsid w:val="008E7BAB"/>
    <w:rsid w:val="00924B54"/>
    <w:rsid w:val="00932A9A"/>
    <w:rsid w:val="00972E99"/>
    <w:rsid w:val="009F1932"/>
    <w:rsid w:val="009F5F2A"/>
    <w:rsid w:val="00A029D3"/>
    <w:rsid w:val="00A42E3F"/>
    <w:rsid w:val="00A569E6"/>
    <w:rsid w:val="00A62F2F"/>
    <w:rsid w:val="00A902E9"/>
    <w:rsid w:val="00A92235"/>
    <w:rsid w:val="00A9741C"/>
    <w:rsid w:val="00AB09B4"/>
    <w:rsid w:val="00AD3A18"/>
    <w:rsid w:val="00AE69C9"/>
    <w:rsid w:val="00B043CF"/>
    <w:rsid w:val="00B16743"/>
    <w:rsid w:val="00B46464"/>
    <w:rsid w:val="00B64454"/>
    <w:rsid w:val="00BB114B"/>
    <w:rsid w:val="00C5218C"/>
    <w:rsid w:val="00CA07D7"/>
    <w:rsid w:val="00D113AB"/>
    <w:rsid w:val="00D4034F"/>
    <w:rsid w:val="00D66B4B"/>
    <w:rsid w:val="00D84579"/>
    <w:rsid w:val="00DA3C05"/>
    <w:rsid w:val="00DB1F9F"/>
    <w:rsid w:val="00DC1D4D"/>
    <w:rsid w:val="00DD2B10"/>
    <w:rsid w:val="00E04FCE"/>
    <w:rsid w:val="00EF5E5C"/>
    <w:rsid w:val="00F81E40"/>
    <w:rsid w:val="00F9559F"/>
    <w:rsid w:val="00F96D25"/>
    <w:rsid w:val="00F971BC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D0073"/>
  <w14:defaultImageDpi w14:val="300"/>
  <w15:docId w15:val="{73CD7D50-59CD-48D1-A54D-D5D95768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C1D4D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4</cp:revision>
  <cp:lastPrinted>2025-03-26T15:03:00Z</cp:lastPrinted>
  <dcterms:created xsi:type="dcterms:W3CDTF">2025-03-26T15:03:00Z</dcterms:created>
  <dcterms:modified xsi:type="dcterms:W3CDTF">2025-03-26T15:36:00Z</dcterms:modified>
</cp:coreProperties>
</file>