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C9D4" w14:textId="77777777" w:rsidR="00C505E2" w:rsidRPr="002A171A" w:rsidRDefault="00C505E2" w:rsidP="00C505E2">
      <w:pPr>
        <w:pStyle w:val="Heading1"/>
      </w:pPr>
      <w:r>
        <w:t>It’s Beginning To Look A Lot Like Christmas</w:t>
      </w:r>
    </w:p>
    <w:p w14:paraId="3585C101" w14:textId="77777777" w:rsidR="00C505E2" w:rsidRDefault="00C505E2" w:rsidP="00C505E2">
      <w:pPr>
        <w:rPr>
          <w:rFonts w:ascii="Verdana" w:hAnsi="Verdana"/>
        </w:rPr>
      </w:pPr>
      <w:r w:rsidRPr="00DF27F6">
        <w:rPr>
          <w:rFonts w:ascii="Verdana" w:hAnsi="Verdana"/>
        </w:rPr>
        <w:t>Meredith Willson 1951</w:t>
      </w:r>
    </w:p>
    <w:p w14:paraId="1900E051" w14:textId="77777777" w:rsidR="00DF3EFF" w:rsidRPr="00D94428" w:rsidRDefault="00DF3EFF" w:rsidP="00DF3EFF">
      <w:pPr>
        <w:rPr>
          <w:rFonts w:ascii="Verdana" w:hAnsi="Verdana"/>
          <w:sz w:val="16"/>
          <w:szCs w:val="16"/>
        </w:rPr>
      </w:pPr>
    </w:p>
    <w:p w14:paraId="51AA3447" w14:textId="77777777" w:rsidR="00DF3EFF" w:rsidRPr="00DF27F6" w:rsidRDefault="00DF3EFF" w:rsidP="00DF3EF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6621E12" wp14:editId="0D287BE6">
            <wp:extent cx="457200" cy="609600"/>
            <wp:effectExtent l="0" t="0" r="0" b="0"/>
            <wp:docPr id="295" name="Picture 29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25D47C" wp14:editId="77558025">
            <wp:extent cx="457200" cy="609600"/>
            <wp:effectExtent l="0" t="0" r="0" b="0"/>
            <wp:docPr id="296" name="Picture 296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22093F" wp14:editId="02C98ED5">
            <wp:extent cx="457200" cy="609600"/>
            <wp:effectExtent l="0" t="0" r="0" b="0"/>
            <wp:docPr id="297" name="Picture 297" descr="B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7925CC" wp14:editId="07ABC13B">
            <wp:extent cx="457200" cy="609600"/>
            <wp:effectExtent l="0" t="0" r="0" b="0"/>
            <wp:docPr id="298" name="Picture 29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20AECB" wp14:editId="77DE7F6E">
            <wp:extent cx="457200" cy="609600"/>
            <wp:effectExtent l="0" t="0" r="0" b="0"/>
            <wp:docPr id="299" name="Picture 299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DCBA888" wp14:editId="790D2FC3">
            <wp:extent cx="457200" cy="609600"/>
            <wp:effectExtent l="0" t="0" r="0" b="0"/>
            <wp:docPr id="300" name="Picture 30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EE3B30" wp14:editId="136150EB">
            <wp:extent cx="457200" cy="609600"/>
            <wp:effectExtent l="0" t="0" r="0" b="0"/>
            <wp:docPr id="301" name="Picture 30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76A0EDB" wp14:editId="5AC8A5F9">
            <wp:extent cx="457200" cy="609600"/>
            <wp:effectExtent l="0" t="0" r="0" b="0"/>
            <wp:docPr id="302" name="Picture 30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E94270F" wp14:editId="74AB4FF9">
            <wp:extent cx="457200" cy="609600"/>
            <wp:effectExtent l="0" t="0" r="0" b="0"/>
            <wp:docPr id="303" name="Picture 30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280861" wp14:editId="79D65411">
            <wp:extent cx="457200" cy="609600"/>
            <wp:effectExtent l="0" t="0" r="0" b="0"/>
            <wp:docPr id="304" name="Picture 304" descr="G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m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721F" w14:textId="77777777" w:rsidR="00DF3EFF" w:rsidRPr="00D94428" w:rsidRDefault="00DF3EFF" w:rsidP="00DF3EFF">
      <w:pPr>
        <w:rPr>
          <w:rFonts w:ascii="Verdana" w:hAnsi="Verdana"/>
          <w:sz w:val="16"/>
          <w:szCs w:val="16"/>
        </w:rPr>
      </w:pPr>
    </w:p>
    <w:p w14:paraId="04BAB913" w14:textId="77777777" w:rsidR="00DF3EFF" w:rsidRPr="00DF27F6" w:rsidRDefault="00DF3EFF" w:rsidP="00DF3EFF">
      <w:pPr>
        <w:rPr>
          <w:rFonts w:ascii="Verdana" w:hAnsi="Verdana"/>
          <w:b/>
        </w:rPr>
      </w:pPr>
      <w:r w:rsidRPr="00DF27F6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3 4</w:t>
      </w:r>
      <w:r w:rsidRPr="00DF27F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 / [F]</w:t>
      </w:r>
    </w:p>
    <w:p w14:paraId="0A5ACF05" w14:textId="77777777" w:rsidR="00DF3EFF" w:rsidRPr="00D94428" w:rsidRDefault="00DF3EFF" w:rsidP="00DF3EFF">
      <w:pPr>
        <w:rPr>
          <w:rFonts w:ascii="Verdana" w:hAnsi="Verdana"/>
          <w:sz w:val="16"/>
          <w:szCs w:val="16"/>
        </w:rPr>
      </w:pPr>
    </w:p>
    <w:p w14:paraId="58C4A05F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Christmas</w:t>
      </w:r>
    </w:p>
    <w:p w14:paraId="0A494723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proofErr w:type="spellStart"/>
      <w:r w:rsidRPr="00DF27F6">
        <w:rPr>
          <w:rFonts w:ascii="Verdana" w:hAnsi="Verdana"/>
        </w:rPr>
        <w:t>Ev'ry</w:t>
      </w:r>
      <w:proofErr w:type="spellEnd"/>
      <w:r w:rsidRPr="00DF27F6">
        <w:rPr>
          <w:rFonts w:ascii="Verdana" w:hAnsi="Verdana"/>
        </w:rPr>
        <w:t>-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where you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go </w:t>
      </w:r>
      <w:r w:rsidRPr="00DF27F6">
        <w:rPr>
          <w:rFonts w:ascii="Verdana" w:hAnsi="Verdana"/>
          <w:b/>
        </w:rPr>
        <w:t>[D7]</w:t>
      </w:r>
    </w:p>
    <w:p w14:paraId="383ACF66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Take a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look in the five and </w:t>
      </w:r>
      <w:r w:rsidRPr="00DF27F6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ten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glistening once a-</w:t>
      </w:r>
      <w:r w:rsidRPr="00DF27F6">
        <w:rPr>
          <w:rFonts w:ascii="Verdana" w:hAnsi="Verdana"/>
          <w:b/>
        </w:rPr>
        <w:t>[Dm]</w:t>
      </w:r>
      <w:r w:rsidRPr="00DF27F6">
        <w:rPr>
          <w:rFonts w:ascii="Verdana" w:hAnsi="Verdana"/>
        </w:rPr>
        <w:t>gain</w:t>
      </w:r>
    </w:p>
    <w:p w14:paraId="4333530C" w14:textId="77777777" w:rsidR="00DF3EFF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With </w:t>
      </w: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/>
        </w:rPr>
        <w:t xml:space="preserve"> candy canes and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/>
        </w:rPr>
        <w:t xml:space="preserve"> silver lanes a-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/>
        </w:rPr>
        <w:t>glow</w:t>
      </w:r>
    </w:p>
    <w:p w14:paraId="2305C8C8" w14:textId="77777777" w:rsidR="00DF3EFF" w:rsidRPr="00DF27F6" w:rsidRDefault="00DF3EFF" w:rsidP="00DF3EFF">
      <w:pPr>
        <w:rPr>
          <w:rFonts w:ascii="Verdana" w:hAnsi="Verdana"/>
        </w:rPr>
      </w:pPr>
    </w:p>
    <w:p w14:paraId="2FF456D5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Christmas </w:t>
      </w:r>
    </w:p>
    <w:p w14:paraId="4BB3E95E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Toys in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 </w:t>
      </w:r>
      <w:proofErr w:type="spellStart"/>
      <w:r w:rsidRPr="00DF27F6">
        <w:rPr>
          <w:rFonts w:ascii="Verdana" w:hAnsi="Verdana"/>
        </w:rPr>
        <w:t>ev'ry</w:t>
      </w:r>
      <w:proofErr w:type="spellEnd"/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store </w:t>
      </w:r>
      <w:r w:rsidRPr="00DF27F6">
        <w:rPr>
          <w:rFonts w:ascii="Verdana" w:hAnsi="Verdana"/>
          <w:b/>
        </w:rPr>
        <w:t>[D7]</w:t>
      </w:r>
    </w:p>
    <w:p w14:paraId="500C99A2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But the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prettiest sight to </w:t>
      </w:r>
      <w:r w:rsidRPr="00DF27F6">
        <w:rPr>
          <w:rFonts w:ascii="Verdana" w:hAnsi="Verdana"/>
          <w:b/>
        </w:rPr>
        <w:t>[</w:t>
      </w:r>
      <w:proofErr w:type="spellStart"/>
      <w:r w:rsidRPr="00DF27F6">
        <w:rPr>
          <w:rFonts w:ascii="Verdana" w:hAnsi="Verdana"/>
          <w:b/>
        </w:rPr>
        <w:t>Bdim</w:t>
      </w:r>
      <w:proofErr w:type="spellEnd"/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see is the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holly that will </w:t>
      </w:r>
      <w:r w:rsidRPr="00DF27F6">
        <w:rPr>
          <w:rFonts w:ascii="Verdana" w:hAnsi="Verdana"/>
          <w:b/>
        </w:rPr>
        <w:t>[D7]</w:t>
      </w:r>
      <w:r w:rsidRPr="00DF27F6">
        <w:rPr>
          <w:rFonts w:ascii="Verdana" w:hAnsi="Verdana"/>
        </w:rPr>
        <w:t xml:space="preserve"> be</w:t>
      </w:r>
    </w:p>
    <w:p w14:paraId="0E6EB791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On your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own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/>
        </w:rPr>
        <w:t xml:space="preserve"> front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door</w:t>
      </w:r>
    </w:p>
    <w:p w14:paraId="4884F5BD" w14:textId="77777777" w:rsidR="00DF3EFF" w:rsidRPr="00DF27F6" w:rsidRDefault="00DF3EFF" w:rsidP="00DF3EFF">
      <w:pPr>
        <w:rPr>
          <w:rFonts w:ascii="Verdana" w:hAnsi="Verdana"/>
        </w:rPr>
      </w:pPr>
    </w:p>
    <w:p w14:paraId="2FD4391D" w14:textId="451EB2B8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A pair of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proofErr w:type="spellStart"/>
      <w:r w:rsidR="0085392A">
        <w:rPr>
          <w:rFonts w:ascii="Verdana" w:hAnsi="Verdana"/>
        </w:rPr>
        <w:t>H</w:t>
      </w:r>
      <w:r w:rsidR="0085392A" w:rsidRPr="00DF27F6">
        <w:rPr>
          <w:rFonts w:ascii="Verdana" w:hAnsi="Verdana"/>
        </w:rPr>
        <w:t>op</w:t>
      </w:r>
      <w:r w:rsidR="0085392A">
        <w:rPr>
          <w:rFonts w:ascii="Verdana" w:hAnsi="Verdana"/>
        </w:rPr>
        <w:t>a</w:t>
      </w:r>
      <w:r w:rsidR="0085392A" w:rsidRPr="00DF27F6">
        <w:rPr>
          <w:rFonts w:ascii="Verdana" w:hAnsi="Verdana"/>
        </w:rPr>
        <w:t>long</w:t>
      </w:r>
      <w:proofErr w:type="spellEnd"/>
      <w:r w:rsidR="008539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boots and a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pistol that shoots</w:t>
      </w:r>
    </w:p>
    <w:p w14:paraId="7B9FE51F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Is the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wish of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Barney and </w:t>
      </w:r>
      <w:r w:rsidRPr="00DF27F6">
        <w:rPr>
          <w:rFonts w:ascii="Verdana" w:hAnsi="Verdana"/>
          <w:b/>
        </w:rPr>
        <w:t>[Dm]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Ben</w:t>
      </w:r>
    </w:p>
    <w:p w14:paraId="4025E36D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Dolls that w</w:t>
      </w:r>
      <w:r>
        <w:rPr>
          <w:rFonts w:ascii="Verdana" w:hAnsi="Verdana"/>
        </w:rPr>
        <w:t xml:space="preserve">ill talk and will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go for a walk</w:t>
      </w:r>
    </w:p>
    <w:p w14:paraId="0892AE88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Is the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hope of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Janice and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Jen</w:t>
      </w:r>
    </w:p>
    <w:p w14:paraId="7E3E5A64" w14:textId="77777777" w:rsidR="00DF3EFF" w:rsidRPr="00DF27F6" w:rsidRDefault="00DF3EFF" w:rsidP="00DF3EFF">
      <w:pPr>
        <w:spacing w:after="60"/>
        <w:rPr>
          <w:rFonts w:ascii="Verdana" w:hAnsi="Verdana"/>
        </w:rPr>
      </w:pPr>
      <w:r w:rsidRPr="00DF27F6">
        <w:rPr>
          <w:rFonts w:ascii="Verdana" w:hAnsi="Verdana"/>
        </w:rPr>
        <w:t xml:space="preserve">And </w:t>
      </w: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Mom and Dad can hardly wait for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school to start again</w:t>
      </w:r>
    </w:p>
    <w:p w14:paraId="391E9701" w14:textId="77777777" w:rsidR="00DF3EFF" w:rsidRDefault="00DF3EFF" w:rsidP="00DF3EFF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&lt; KAZOO &gt;</w:t>
      </w:r>
    </w:p>
    <w:p w14:paraId="6593D1C2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color w:val="BFBFBF" w:themeColor="background1" w:themeShade="BF"/>
        </w:rPr>
        <w:t>And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Mom and Dad can hardly wait for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school to start again</w:t>
      </w:r>
    </w:p>
    <w:p w14:paraId="72E2FBDB" w14:textId="77777777" w:rsidR="00DF3EFF" w:rsidRPr="00DF27F6" w:rsidRDefault="00DF3EFF" w:rsidP="00DF3EFF">
      <w:pPr>
        <w:rPr>
          <w:rFonts w:ascii="Verdana" w:hAnsi="Verdana"/>
          <w:b/>
        </w:rPr>
      </w:pPr>
    </w:p>
    <w:p w14:paraId="08E4EE7B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Christmas</w:t>
      </w:r>
    </w:p>
    <w:p w14:paraId="519DAA24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proofErr w:type="spellStart"/>
      <w:r w:rsidRPr="00DF27F6">
        <w:rPr>
          <w:rFonts w:ascii="Verdana" w:hAnsi="Verdana"/>
        </w:rPr>
        <w:t>Ev'ry</w:t>
      </w:r>
      <w:proofErr w:type="spellEnd"/>
      <w:r w:rsidRPr="00DF27F6">
        <w:rPr>
          <w:rFonts w:ascii="Verdana" w:hAnsi="Verdana"/>
        </w:rPr>
        <w:t>-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where you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go </w:t>
      </w:r>
      <w:r w:rsidRPr="00DF27F6">
        <w:rPr>
          <w:rFonts w:ascii="Verdana" w:hAnsi="Verdana"/>
          <w:b/>
        </w:rPr>
        <w:t>[D7]</w:t>
      </w:r>
    </w:p>
    <w:p w14:paraId="28950F88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Now there's a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tree i</w:t>
      </w:r>
      <w:r w:rsidRPr="00DF27F6">
        <w:rPr>
          <w:rFonts w:ascii="Verdana" w:hAnsi="Verdana"/>
        </w:rPr>
        <w:t>n the Grand Ho-</w:t>
      </w:r>
      <w:r w:rsidRPr="00DF27F6">
        <w:rPr>
          <w:rFonts w:ascii="Verdana" w:hAnsi="Verdana"/>
          <w:b/>
        </w:rPr>
        <w:t>[C7]</w:t>
      </w:r>
      <w:proofErr w:type="spellStart"/>
      <w:r>
        <w:rPr>
          <w:rFonts w:ascii="Verdana" w:hAnsi="Verdana"/>
        </w:rPr>
        <w:t>tel</w:t>
      </w:r>
      <w:proofErr w:type="spellEnd"/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one in the park as </w:t>
      </w:r>
      <w:r w:rsidRPr="00DF27F6">
        <w:rPr>
          <w:rFonts w:ascii="Verdana" w:hAnsi="Verdana"/>
          <w:b/>
        </w:rPr>
        <w:t>[Dm]</w:t>
      </w:r>
      <w:r w:rsidRPr="00DF27F6">
        <w:rPr>
          <w:rFonts w:ascii="Verdana" w:hAnsi="Verdana"/>
        </w:rPr>
        <w:t xml:space="preserve"> well</w:t>
      </w:r>
    </w:p>
    <w:p w14:paraId="79818FD2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The </w:t>
      </w: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/>
        </w:rPr>
        <w:t xml:space="preserve"> sturdy kind that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/>
        </w:rPr>
        <w:t xml:space="preserve"> doesn't mind the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/>
        </w:rPr>
        <w:t xml:space="preserve"> snow</w:t>
      </w:r>
    </w:p>
    <w:p w14:paraId="7A776D10" w14:textId="77777777" w:rsidR="00DF3EFF" w:rsidRPr="00DF27F6" w:rsidRDefault="00DF3EFF" w:rsidP="00DF3EFF">
      <w:pPr>
        <w:rPr>
          <w:rFonts w:ascii="Verdana" w:hAnsi="Verdana"/>
        </w:rPr>
      </w:pPr>
    </w:p>
    <w:p w14:paraId="529FEFBB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Christmas</w:t>
      </w:r>
    </w:p>
    <w:p w14:paraId="5CBCA895" w14:textId="77777777" w:rsidR="00DF3EFF" w:rsidRPr="00DF27F6" w:rsidRDefault="00DF3EFF" w:rsidP="00DF3EFF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4007F" wp14:editId="4D73C667">
            <wp:simplePos x="0" y="0"/>
            <wp:positionH relativeFrom="column">
              <wp:posOffset>5168900</wp:posOffset>
            </wp:positionH>
            <wp:positionV relativeFrom="paragraph">
              <wp:posOffset>158115</wp:posOffset>
            </wp:positionV>
            <wp:extent cx="164465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266" y="21483"/>
                <wp:lineTo x="21266" y="0"/>
                <wp:lineTo x="0" y="0"/>
              </wp:wrapPolygon>
            </wp:wrapTight>
            <wp:docPr id="164421538" name="Picture 1" descr="Image result for children christmas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ldren christmas window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Soon the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 bells will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start </w:t>
      </w:r>
      <w:r w:rsidRPr="00DF27F6">
        <w:rPr>
          <w:rFonts w:ascii="Verdana" w:hAnsi="Verdana"/>
          <w:b/>
        </w:rPr>
        <w:t>[D7]</w:t>
      </w:r>
    </w:p>
    <w:p w14:paraId="4C9C3930" w14:textId="77777777" w:rsidR="00DF3EFF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And the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thing that will make them </w:t>
      </w:r>
      <w:r w:rsidRPr="00DF27F6">
        <w:rPr>
          <w:rFonts w:ascii="Verdana" w:hAnsi="Verdana"/>
          <w:b/>
        </w:rPr>
        <w:t>[</w:t>
      </w:r>
      <w:proofErr w:type="spellStart"/>
      <w:r w:rsidRPr="00DF27F6">
        <w:rPr>
          <w:rFonts w:ascii="Verdana" w:hAnsi="Verdana"/>
          <w:b/>
        </w:rPr>
        <w:t>Bdim</w:t>
      </w:r>
      <w:proofErr w:type="spellEnd"/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ring</w:t>
      </w:r>
    </w:p>
    <w:p w14:paraId="204AD735" w14:textId="77777777" w:rsidR="00DF3EFF" w:rsidRPr="00DF27F6" w:rsidRDefault="00DF3EFF" w:rsidP="00DF3EFF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DF27F6">
        <w:rPr>
          <w:rFonts w:ascii="Verdana" w:hAnsi="Verdana"/>
        </w:rPr>
        <w:t xml:space="preserve">s the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carol that you </w:t>
      </w:r>
      <w:r w:rsidRPr="00DF27F6">
        <w:rPr>
          <w:rFonts w:ascii="Verdana" w:hAnsi="Verdana"/>
          <w:b/>
        </w:rPr>
        <w:t>[D7]</w:t>
      </w:r>
      <w:r w:rsidRPr="00DF27F6">
        <w:rPr>
          <w:rFonts w:ascii="Verdana" w:hAnsi="Verdana"/>
        </w:rPr>
        <w:t xml:space="preserve"> sing</w:t>
      </w:r>
    </w:p>
    <w:p w14:paraId="722ECDE3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Right with-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in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/>
        </w:rPr>
        <w:t xml:space="preserve"> your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heart</w:t>
      </w:r>
    </w:p>
    <w:p w14:paraId="089D822B" w14:textId="77777777" w:rsidR="00DF3EFF" w:rsidRPr="00DF27F6" w:rsidRDefault="00DF3EFF" w:rsidP="00DF3EFF">
      <w:pPr>
        <w:rPr>
          <w:rFonts w:ascii="Verdana" w:hAnsi="Verdana"/>
        </w:rPr>
      </w:pPr>
    </w:p>
    <w:p w14:paraId="1D97531C" w14:textId="77777777" w:rsidR="00DF3EFF" w:rsidRDefault="00DF3EFF" w:rsidP="00DF3EFF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  &lt; KAZOO &gt;</w:t>
      </w:r>
    </w:p>
    <w:p w14:paraId="515C2872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color w:val="BFBFBF" w:themeColor="background1" w:themeShade="BF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  <w:color w:val="BFBFBF" w:themeColor="background1" w:themeShade="BF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lot like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Christmas</w:t>
      </w:r>
    </w:p>
    <w:p w14:paraId="57887DFF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Soon the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bells will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start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[D7]</w:t>
      </w:r>
    </w:p>
    <w:p w14:paraId="2A567EA6" w14:textId="77777777" w:rsidR="00DF3EFF" w:rsidRDefault="00DF3EFF" w:rsidP="00DF3EFF">
      <w:pPr>
        <w:rPr>
          <w:rFonts w:ascii="Verdana" w:hAnsi="Verdana"/>
          <w:color w:val="BFBFBF" w:themeColor="background1" w:themeShade="BF"/>
        </w:rPr>
      </w:pPr>
      <w:r w:rsidRPr="00DF27F6">
        <w:rPr>
          <w:rFonts w:ascii="Verdana" w:hAnsi="Verdana"/>
          <w:color w:val="BFBFBF" w:themeColor="background1" w:themeShade="BF"/>
        </w:rPr>
        <w:t xml:space="preserve">And the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thing that will make them </w:t>
      </w:r>
      <w:r w:rsidRPr="00DF27F6">
        <w:rPr>
          <w:rFonts w:ascii="Verdana" w:hAnsi="Verdana"/>
          <w:b/>
        </w:rPr>
        <w:t>[</w:t>
      </w:r>
      <w:proofErr w:type="spellStart"/>
      <w:r w:rsidRPr="00DF27F6">
        <w:rPr>
          <w:rFonts w:ascii="Verdana" w:hAnsi="Verdana"/>
          <w:b/>
        </w:rPr>
        <w:t>Bdim</w:t>
      </w:r>
      <w:proofErr w:type="spellEnd"/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ring</w:t>
      </w:r>
    </w:p>
    <w:p w14:paraId="53456611" w14:textId="77777777" w:rsidR="00DF3EFF" w:rsidRPr="00DF27F6" w:rsidRDefault="00DF3EFF" w:rsidP="00DF3EFF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I</w:t>
      </w:r>
      <w:r w:rsidRPr="00DF27F6">
        <w:rPr>
          <w:rFonts w:ascii="Verdana" w:hAnsi="Verdana"/>
          <w:color w:val="BFBFBF" w:themeColor="background1" w:themeShade="BF"/>
        </w:rPr>
        <w:t xml:space="preserve">s the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 xml:space="preserve">carol that you </w:t>
      </w:r>
      <w:r w:rsidRPr="00DF27F6">
        <w:rPr>
          <w:rFonts w:ascii="Verdana" w:hAnsi="Verdana"/>
          <w:b/>
        </w:rPr>
        <w:t>[D7]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sing</w:t>
      </w:r>
    </w:p>
    <w:p w14:paraId="28698A1F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color w:val="BFBFBF" w:themeColor="background1" w:themeShade="BF"/>
        </w:rPr>
        <w:t>Right with-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  <w:color w:val="BFBFBF" w:themeColor="background1" w:themeShade="BF"/>
        </w:rPr>
        <w:t>in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your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color w:val="BFBFBF" w:themeColor="background1" w:themeShade="BF"/>
        </w:rPr>
        <w:t>heart</w:t>
      </w:r>
    </w:p>
    <w:p w14:paraId="73E488F9" w14:textId="77777777" w:rsidR="00DF3EFF" w:rsidRPr="00DF27F6" w:rsidRDefault="00DF3EFF" w:rsidP="00DF3EFF">
      <w:pPr>
        <w:rPr>
          <w:rFonts w:ascii="Verdana" w:hAnsi="Verdana"/>
        </w:rPr>
      </w:pPr>
    </w:p>
    <w:p w14:paraId="21679DC3" w14:textId="6FC783AD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A pair of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proofErr w:type="spellStart"/>
      <w:r w:rsidR="0085392A">
        <w:rPr>
          <w:rFonts w:ascii="Verdana" w:hAnsi="Verdana"/>
        </w:rPr>
        <w:t>H</w:t>
      </w:r>
      <w:r w:rsidR="0085392A" w:rsidRPr="00DF27F6">
        <w:rPr>
          <w:rFonts w:ascii="Verdana" w:hAnsi="Verdana"/>
        </w:rPr>
        <w:t>op</w:t>
      </w:r>
      <w:r w:rsidR="0085392A">
        <w:rPr>
          <w:rFonts w:ascii="Verdana" w:hAnsi="Verdana"/>
        </w:rPr>
        <w:t>a</w:t>
      </w:r>
      <w:r w:rsidR="0085392A" w:rsidRPr="00DF27F6">
        <w:rPr>
          <w:rFonts w:ascii="Verdana" w:hAnsi="Verdana"/>
        </w:rPr>
        <w:t>long</w:t>
      </w:r>
      <w:proofErr w:type="spellEnd"/>
      <w:r w:rsidR="008539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boots and a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pistol that shoots</w:t>
      </w:r>
    </w:p>
    <w:p w14:paraId="1F1C0B7F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Is the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wish of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Barney and </w:t>
      </w:r>
      <w:r w:rsidRPr="00DF27F6">
        <w:rPr>
          <w:rFonts w:ascii="Verdana" w:hAnsi="Verdana"/>
          <w:b/>
        </w:rPr>
        <w:t>[Dm]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Ben</w:t>
      </w:r>
    </w:p>
    <w:p w14:paraId="11F1CFD2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Dolls that w</w:t>
      </w:r>
      <w:r>
        <w:rPr>
          <w:rFonts w:ascii="Verdana" w:hAnsi="Verdana"/>
        </w:rPr>
        <w:t xml:space="preserve">ill talk and will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</w:t>
      </w:r>
      <w:r>
        <w:rPr>
          <w:rFonts w:ascii="Verdana" w:hAnsi="Verdana"/>
        </w:rPr>
        <w:t>go for a walk</w:t>
      </w:r>
    </w:p>
    <w:p w14:paraId="04BE661D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Is the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hope of </w:t>
      </w:r>
      <w:r w:rsidRPr="00DF27F6">
        <w:rPr>
          <w:rFonts w:ascii="Verdana" w:hAnsi="Verdana"/>
          <w:b/>
        </w:rPr>
        <w:t>[G7]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Janice and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Jen</w:t>
      </w:r>
    </w:p>
    <w:p w14:paraId="17600A34" w14:textId="77777777" w:rsidR="00DF3EFF" w:rsidRPr="00DF27F6" w:rsidRDefault="00DF3EFF" w:rsidP="00DF3EFF">
      <w:pPr>
        <w:spacing w:after="60"/>
        <w:rPr>
          <w:rFonts w:ascii="Verdana" w:hAnsi="Verdana"/>
        </w:rPr>
      </w:pPr>
      <w:r w:rsidRPr="00DF27F6">
        <w:rPr>
          <w:rFonts w:ascii="Verdana" w:hAnsi="Verdana"/>
        </w:rPr>
        <w:t xml:space="preserve">And </w:t>
      </w: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Mom and Dad can hardly wait for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school to start again</w:t>
      </w:r>
    </w:p>
    <w:p w14:paraId="5A74320C" w14:textId="77777777" w:rsidR="00DF3EFF" w:rsidRPr="00D94428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[C]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Hah-hah-hah-hah</w:t>
      </w:r>
      <w:r>
        <w:rPr>
          <w:rFonts w:ascii="Verdana" w:hAnsi="Verdana"/>
        </w:rPr>
        <w:t>,</w:t>
      </w:r>
      <w:r w:rsidRPr="00DF27F6">
        <w:rPr>
          <w:rFonts w:ascii="Verdana" w:hAnsi="Verdana"/>
        </w:rPr>
        <w:t xml:space="preserve"> hah-hah-hah-hah </w:t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</w:rPr>
        <w:t xml:space="preserve"> hah-hah-hah-hah hah!</w:t>
      </w:r>
      <w:r>
        <w:br w:type="page"/>
      </w:r>
    </w:p>
    <w:p w14:paraId="36B0E94D" w14:textId="77777777" w:rsidR="00DF3EFF" w:rsidRDefault="00DF3EFF" w:rsidP="00DF3EFF">
      <w:pPr>
        <w:rPr>
          <w:rFonts w:ascii="Verdana" w:hAnsi="Verdana"/>
        </w:rPr>
      </w:pPr>
    </w:p>
    <w:p w14:paraId="3BF2FAE0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Christmas</w:t>
      </w:r>
    </w:p>
    <w:p w14:paraId="738F3D49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Soon the </w:t>
      </w:r>
      <w:r w:rsidRPr="00DF27F6">
        <w:rPr>
          <w:rFonts w:ascii="Verdana" w:hAnsi="Verdana"/>
          <w:b/>
        </w:rPr>
        <w:t>[A7]</w:t>
      </w:r>
      <w:r w:rsidRPr="00DF27F6">
        <w:rPr>
          <w:rFonts w:ascii="Verdana" w:hAnsi="Verdana"/>
        </w:rPr>
        <w:t xml:space="preserve"> bells will </w:t>
      </w:r>
      <w:r w:rsidRPr="00DF27F6">
        <w:rPr>
          <w:rFonts w:ascii="Verdana" w:hAnsi="Verdana"/>
          <w:b/>
        </w:rPr>
        <w:t>[Bb]</w:t>
      </w:r>
      <w:r w:rsidRPr="00DF27F6">
        <w:rPr>
          <w:rFonts w:ascii="Verdana" w:hAnsi="Verdana"/>
        </w:rPr>
        <w:t xml:space="preserve"> start </w:t>
      </w:r>
      <w:r w:rsidRPr="00DF27F6">
        <w:rPr>
          <w:rFonts w:ascii="Verdana" w:hAnsi="Verdana"/>
          <w:b/>
        </w:rPr>
        <w:t>[D7]</w:t>
      </w:r>
    </w:p>
    <w:p w14:paraId="592F1886" w14:textId="77777777" w:rsidR="00DF3EFF" w:rsidRPr="00DF27F6" w:rsidRDefault="00DF3EFF" w:rsidP="00DF3EFF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And the </w:t>
      </w:r>
      <w:r w:rsidRPr="00DF27F6">
        <w:rPr>
          <w:rFonts w:ascii="Verdana" w:hAnsi="Verdana"/>
          <w:b/>
        </w:rPr>
        <w:t>[Gm7]</w:t>
      </w:r>
      <w:r w:rsidRPr="00DF27F6">
        <w:rPr>
          <w:rFonts w:ascii="Verdana" w:hAnsi="Verdana"/>
        </w:rPr>
        <w:t xml:space="preserve"> thing that will make them </w:t>
      </w:r>
      <w:r w:rsidRPr="00DF27F6">
        <w:rPr>
          <w:rFonts w:ascii="Verdana" w:hAnsi="Verdana"/>
          <w:b/>
        </w:rPr>
        <w:t>[</w:t>
      </w:r>
      <w:proofErr w:type="spellStart"/>
      <w:r w:rsidRPr="00DF27F6">
        <w:rPr>
          <w:rFonts w:ascii="Verdana" w:hAnsi="Verdana"/>
          <w:b/>
        </w:rPr>
        <w:t>Bdim</w:t>
      </w:r>
      <w:proofErr w:type="spellEnd"/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ring is the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carol that you </w:t>
      </w:r>
      <w:r w:rsidRPr="00DF27F6">
        <w:rPr>
          <w:rFonts w:ascii="Verdana" w:hAnsi="Verdana"/>
          <w:b/>
        </w:rPr>
        <w:t>[D7]</w:t>
      </w:r>
      <w:r w:rsidRPr="00DF27F6">
        <w:rPr>
          <w:rFonts w:ascii="Verdana" w:hAnsi="Verdana"/>
        </w:rPr>
        <w:t xml:space="preserve"> sing</w:t>
      </w:r>
    </w:p>
    <w:p w14:paraId="7ECCA205" w14:textId="77777777" w:rsidR="00DF3EFF" w:rsidRDefault="00DF3EFF" w:rsidP="00DF3EFF">
      <w:pPr>
        <w:rPr>
          <w:rFonts w:ascii="Verdana" w:hAnsi="Verdana" w:cs="Courier New"/>
          <w:b/>
          <w:color w:val="000000" w:themeColor="text1"/>
        </w:rPr>
      </w:pPr>
      <w:r w:rsidRPr="00DF27F6">
        <w:rPr>
          <w:rFonts w:ascii="Verdana" w:hAnsi="Verdana"/>
        </w:rPr>
        <w:t>Right with-</w:t>
      </w:r>
      <w:r w:rsidRPr="00DF27F6">
        <w:rPr>
          <w:rFonts w:ascii="Verdana" w:hAnsi="Verdana"/>
          <w:b/>
        </w:rPr>
        <w:t>[Gm7]</w:t>
      </w:r>
      <w:r>
        <w:rPr>
          <w:rFonts w:ascii="Verdana" w:hAnsi="Verdana"/>
        </w:rPr>
        <w:t>in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your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/>
        </w:rPr>
        <w:t xml:space="preserve"> heart… </w:t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  <w:b/>
        </w:rPr>
        <w:t>[C7]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  <w:r w:rsidRPr="00DF27F6">
        <w:rPr>
          <w:rFonts w:ascii="Verdana" w:hAnsi="Verdana"/>
          <w:b/>
        </w:rPr>
        <w:t>[F]</w:t>
      </w:r>
      <w:r w:rsidRPr="00DF27F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B7095C0" w14:textId="77777777" w:rsidR="00DF3EFF" w:rsidRDefault="00DF3EFF" w:rsidP="00DF3EFF">
      <w:pPr>
        <w:rPr>
          <w:rFonts w:ascii="Verdana" w:hAnsi="Verdana" w:cs="Courier New"/>
          <w:b/>
          <w:color w:val="000000" w:themeColor="text1"/>
        </w:rPr>
      </w:pPr>
    </w:p>
    <w:p w14:paraId="792DAB02" w14:textId="77777777" w:rsidR="00DF3EFF" w:rsidRDefault="00DF3EFF" w:rsidP="00DF3EF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D8F3515" wp14:editId="29F45467">
            <wp:extent cx="457200" cy="609600"/>
            <wp:effectExtent l="0" t="0" r="0" b="0"/>
            <wp:docPr id="305" name="Picture 30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56AAF1" wp14:editId="20E8A9E2">
            <wp:extent cx="457200" cy="609600"/>
            <wp:effectExtent l="0" t="0" r="0" b="0"/>
            <wp:docPr id="306" name="Picture 306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C9FDC6" wp14:editId="18195106">
            <wp:extent cx="457200" cy="609600"/>
            <wp:effectExtent l="0" t="0" r="0" b="0"/>
            <wp:docPr id="307" name="Picture 307" descr="C:\Users\msrog\AppData\Local\Microsoft\Windows\INetCache\Content.Word\B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msrog\AppData\Local\Microsoft\Windows\INetCache\Content.Word\Bdi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E462095" wp14:editId="035CBFF6">
            <wp:extent cx="457200" cy="609600"/>
            <wp:effectExtent l="0" t="0" r="0" b="0"/>
            <wp:docPr id="308" name="Picture 30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3CECF4" wp14:editId="745B0309">
            <wp:extent cx="457200" cy="609600"/>
            <wp:effectExtent l="0" t="0" r="0" b="0"/>
            <wp:docPr id="309" name="Picture 309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2906B86" wp14:editId="5979EC3D">
            <wp:extent cx="457200" cy="609600"/>
            <wp:effectExtent l="0" t="0" r="0" b="0"/>
            <wp:docPr id="310" name="Picture 31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568C3F7" wp14:editId="0F32B27A">
            <wp:extent cx="457200" cy="609600"/>
            <wp:effectExtent l="0" t="0" r="0" b="0"/>
            <wp:docPr id="311" name="Picture 31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F59A55" wp14:editId="372E8892">
            <wp:extent cx="457200" cy="609600"/>
            <wp:effectExtent l="0" t="0" r="0" b="0"/>
            <wp:docPr id="312" name="Picture 31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3A0CC7" wp14:editId="4108E990">
            <wp:extent cx="457200" cy="609600"/>
            <wp:effectExtent l="0" t="0" r="0" b="0"/>
            <wp:docPr id="313" name="Picture 31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DF506CB" wp14:editId="0C12462F">
            <wp:extent cx="457200" cy="609600"/>
            <wp:effectExtent l="0" t="0" r="0" b="0"/>
            <wp:docPr id="314" name="Picture 314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657C5" w14:textId="77777777" w:rsidR="00DF3EFF" w:rsidRDefault="00DF3EFF" w:rsidP="00DF3EFF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43C10D2E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C505E2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8623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006B1"/>
    <w:rsid w:val="003442C9"/>
    <w:rsid w:val="003F04E3"/>
    <w:rsid w:val="00414418"/>
    <w:rsid w:val="00490D27"/>
    <w:rsid w:val="004D607D"/>
    <w:rsid w:val="00531581"/>
    <w:rsid w:val="00550EFA"/>
    <w:rsid w:val="005A697B"/>
    <w:rsid w:val="006230AD"/>
    <w:rsid w:val="006325CA"/>
    <w:rsid w:val="007320F1"/>
    <w:rsid w:val="007D02AC"/>
    <w:rsid w:val="007E4748"/>
    <w:rsid w:val="0082492D"/>
    <w:rsid w:val="0085392A"/>
    <w:rsid w:val="00865B09"/>
    <w:rsid w:val="00866CDE"/>
    <w:rsid w:val="00972E99"/>
    <w:rsid w:val="009A1F23"/>
    <w:rsid w:val="009D77CD"/>
    <w:rsid w:val="00A42E3F"/>
    <w:rsid w:val="00A902E9"/>
    <w:rsid w:val="00A92235"/>
    <w:rsid w:val="00AB09B4"/>
    <w:rsid w:val="00B043CF"/>
    <w:rsid w:val="00B16743"/>
    <w:rsid w:val="00B66DF3"/>
    <w:rsid w:val="00C505E2"/>
    <w:rsid w:val="00C5218C"/>
    <w:rsid w:val="00CA07D7"/>
    <w:rsid w:val="00D66B4B"/>
    <w:rsid w:val="00DB1F9F"/>
    <w:rsid w:val="00DF3EF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00713"/>
  <w14:defaultImageDpi w14:val="300"/>
  <w15:docId w15:val="{4ED0BFE5-B085-4858-8708-4BDD24E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9DE4-DAD2-4C45-ADC9-4097ED3B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2018-12-07T23:00:00Z</dcterms:created>
  <dcterms:modified xsi:type="dcterms:W3CDTF">2023-12-20T02:43:00Z</dcterms:modified>
</cp:coreProperties>
</file>