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C8A6" w14:textId="26FC5E58" w:rsidR="0082492D" w:rsidRPr="00A902E9" w:rsidRDefault="00CF58BF" w:rsidP="00DB1F9F">
      <w:pPr>
        <w:pStyle w:val="Heading1"/>
      </w:pPr>
      <w:r>
        <w:t>Be My Yoko Ono</w:t>
      </w:r>
    </w:p>
    <w:p w14:paraId="065EDC62" w14:textId="77777777" w:rsidR="00657FE5" w:rsidRPr="00A902E9" w:rsidRDefault="00657FE5" w:rsidP="00657FE5">
      <w:pPr>
        <w:rPr>
          <w:rFonts w:ascii="Verdana" w:hAnsi="Verdana"/>
        </w:rPr>
      </w:pPr>
      <w:r>
        <w:rPr>
          <w:rFonts w:ascii="Verdana" w:hAnsi="Verdana"/>
        </w:rPr>
        <w:t>Ed Robertson, Steven Page 1989 (released by Barenaked Ladies 1992)</w:t>
      </w:r>
    </w:p>
    <w:p w14:paraId="003949B0" w14:textId="77777777" w:rsidR="00657FE5" w:rsidRPr="006230AD" w:rsidRDefault="00657FE5" w:rsidP="00657FE5">
      <w:pPr>
        <w:rPr>
          <w:rFonts w:ascii="Verdana" w:hAnsi="Verdana"/>
          <w:b/>
          <w:sz w:val="20"/>
          <w:szCs w:val="20"/>
        </w:rPr>
      </w:pPr>
    </w:p>
    <w:p w14:paraId="30CC8D40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9B7B29" wp14:editId="38D08EB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FFCC83" wp14:editId="775582BF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85CC54" wp14:editId="75FC7E91">
            <wp:extent cx="457200" cy="609600"/>
            <wp:effectExtent l="0" t="0" r="0" b="0"/>
            <wp:docPr id="113200971" name="Picture 1132009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906886" wp14:editId="2906D398">
            <wp:extent cx="457200" cy="609600"/>
            <wp:effectExtent l="0" t="0" r="0" b="0"/>
            <wp:docPr id="690111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F02BE3" wp14:editId="69D069BF">
            <wp:extent cx="457200" cy="609600"/>
            <wp:effectExtent l="0" t="0" r="0" b="0"/>
            <wp:docPr id="1018175789" name="Picture 101817578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9F74" w14:textId="77777777" w:rsidR="00657FE5" w:rsidRPr="000961DF" w:rsidRDefault="00657FE5" w:rsidP="00657FE5">
      <w:pPr>
        <w:rPr>
          <w:rFonts w:ascii="Verdana" w:hAnsi="Verdana"/>
          <w:b/>
        </w:rPr>
      </w:pPr>
    </w:p>
    <w:p w14:paraId="4D18E6C7" w14:textId="77777777" w:rsidR="00657FE5" w:rsidRDefault="00657FE5" w:rsidP="00657FE5">
      <w:pPr>
        <w:rPr>
          <w:rFonts w:ascii="Verdana" w:hAnsi="Verdana"/>
          <w:b/>
        </w:rPr>
      </w:pPr>
      <w:bookmarkStart w:id="0" w:name="_Hlk190087631"/>
      <w:r w:rsidRPr="00A902E9">
        <w:rPr>
          <w:rFonts w:ascii="Verdana" w:hAnsi="Verdana"/>
          <w:b/>
        </w:rPr>
        <w:t xml:space="preserve">INTRO:  / 1 2 / 1 2 / </w:t>
      </w:r>
    </w:p>
    <w:p w14:paraId="4F5A3EA1" w14:textId="77777777" w:rsidR="00657FE5" w:rsidRPr="00F40A76" w:rsidRDefault="00657FE5" w:rsidP="00657FE5">
      <w:pPr>
        <w:rPr>
          <w:rFonts w:ascii="Verdana" w:hAnsi="Verdana"/>
          <w:bCs/>
          <w:sz w:val="16"/>
          <w:szCs w:val="16"/>
        </w:rPr>
      </w:pPr>
    </w:p>
    <w:p w14:paraId="54217443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22761D03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2843BA6F" w14:textId="77777777" w:rsidR="00657FE5" w:rsidRDefault="00657FE5" w:rsidP="00657FE5">
      <w:pPr>
        <w:rPr>
          <w:rFonts w:ascii="Verdana" w:hAnsi="Verdana"/>
          <w:b/>
        </w:rPr>
      </w:pPr>
    </w:p>
    <w:p w14:paraId="4953EC98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And if there’s </w:t>
      </w:r>
      <w:r w:rsidRPr="00720D32"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Cs/>
        </w:rPr>
        <w:t xml:space="preserve"> someone you can </w:t>
      </w:r>
      <w:r w:rsidRPr="00720D32"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Cs/>
        </w:rPr>
        <w:t xml:space="preserve"> live without </w:t>
      </w:r>
      <w:r w:rsidRPr="00720D32"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Cs/>
        </w:rPr>
        <w:t xml:space="preserve">  </w:t>
      </w:r>
    </w:p>
    <w:p w14:paraId="33A86CDE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Then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do so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  <w:r>
        <w:rPr>
          <w:rFonts w:ascii="Verdana" w:hAnsi="Verdana"/>
          <w:bCs/>
        </w:rPr>
        <w:t xml:space="preserve"> </w:t>
      </w:r>
    </w:p>
    <w:p w14:paraId="5F655ED5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And if there’s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someone you can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just shove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out </w:t>
      </w:r>
    </w:p>
    <w:p w14:paraId="4EF3F795" w14:textId="77777777" w:rsidR="00657FE5" w:rsidRDefault="00657FE5" w:rsidP="00657FE5">
      <w:pPr>
        <w:rPr>
          <w:rFonts w:ascii="Verdana" w:hAnsi="Verdana"/>
          <w:bCs/>
        </w:rPr>
      </w:pPr>
      <w:r w:rsidRPr="003D399B">
        <w:rPr>
          <w:rFonts w:ascii="Verdana" w:hAnsi="Verdana"/>
          <w:bCs/>
        </w:rPr>
        <w:t>Well</w:t>
      </w:r>
      <w:r>
        <w:rPr>
          <w:rFonts w:ascii="Verdana" w:hAnsi="Verdana"/>
          <w:b/>
        </w:rPr>
        <w:t xml:space="preserve"> 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do so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006DDFAE" w14:textId="77777777" w:rsidR="00657FE5" w:rsidRPr="00CF58BF" w:rsidRDefault="00657FE5" w:rsidP="00657FE5">
      <w:pPr>
        <w:rPr>
          <w:rFonts w:ascii="Verdana" w:hAnsi="Verdana"/>
          <w:bCs/>
        </w:rPr>
      </w:pPr>
    </w:p>
    <w:p w14:paraId="122AD3CE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100C4528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</w:p>
    <w:p w14:paraId="41C5BACD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follow me </w:t>
      </w:r>
      <w:r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[Bb]</w:t>
      </w:r>
      <w:r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go</w:t>
      </w:r>
    </w:p>
    <w:p w14:paraId="599C338F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>be my</w:t>
      </w:r>
      <w:r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>, whoa-o-</w:t>
      </w:r>
    </w:p>
    <w:p w14:paraId="5872D874" w14:textId="77777777" w:rsidR="00657FE5" w:rsidRDefault="00657FE5" w:rsidP="00657FE5">
      <w:pPr>
        <w:rPr>
          <w:rFonts w:ascii="Verdana" w:hAnsi="Verdana"/>
          <w:b/>
        </w:rPr>
      </w:pPr>
      <w:r w:rsidRPr="003D399B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whoa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48E6BC5F" w14:textId="77777777" w:rsidR="00657FE5" w:rsidRPr="00CF58BF" w:rsidRDefault="00657FE5" w:rsidP="00657FE5">
      <w:pPr>
        <w:rPr>
          <w:rFonts w:ascii="Verdana" w:hAnsi="Verdana"/>
          <w:bCs/>
        </w:rPr>
      </w:pPr>
    </w:p>
    <w:p w14:paraId="56D5675F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 isn’t it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beautiful to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see two people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so much in </w:t>
      </w:r>
    </w:p>
    <w:p w14:paraId="53EB7FB4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love?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0C8EEE37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Barenaked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as two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virgins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hand in hand and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hand and hand in </w:t>
      </w:r>
    </w:p>
    <w:p w14:paraId="625574F1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 xml:space="preserve">glove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03742DE7" w14:textId="77777777" w:rsidR="00657FE5" w:rsidRDefault="00657FE5" w:rsidP="00657FE5">
      <w:pPr>
        <w:rPr>
          <w:rFonts w:ascii="Verdana" w:hAnsi="Verdana"/>
          <w:bCs/>
        </w:rPr>
      </w:pPr>
    </w:p>
    <w:p w14:paraId="1B119D0F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But now that I’m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far away it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doesn’t seem to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me to be such a </w:t>
      </w:r>
    </w:p>
    <w:p w14:paraId="0DC30D63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 xml:space="preserve">pain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0EE546A4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To have you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hanging off my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ankle like some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kind of ball and </w:t>
      </w:r>
    </w:p>
    <w:p w14:paraId="0CD3B37C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 xml:space="preserve">chain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30994E7A" w14:textId="77777777" w:rsidR="00657FE5" w:rsidRDefault="00657FE5" w:rsidP="00657FE5">
      <w:pPr>
        <w:rPr>
          <w:rFonts w:ascii="Verdana" w:hAnsi="Verdana"/>
          <w:bCs/>
        </w:rPr>
      </w:pPr>
    </w:p>
    <w:p w14:paraId="04645B2B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190A209E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</w:p>
    <w:p w14:paraId="34921661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follow me </w:t>
      </w:r>
      <w:r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[Bb]</w:t>
      </w:r>
      <w:r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go</w:t>
      </w:r>
    </w:p>
    <w:p w14:paraId="63715DEE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>be my</w:t>
      </w:r>
      <w:r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 xml:space="preserve"> </w:t>
      </w:r>
    </w:p>
    <w:p w14:paraId="0F2D535F" w14:textId="77777777" w:rsidR="00657FE5" w:rsidRPr="00C2467B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                                                    </w:t>
      </w:r>
      <w:r w:rsidRPr="00C2467B">
        <w:rPr>
          <w:rFonts w:ascii="Verdana" w:hAnsi="Verdana"/>
          <w:b/>
          <w:color w:val="FF0000"/>
        </w:rPr>
        <w:t>(be my Yoko)</w:t>
      </w:r>
    </w:p>
    <w:p w14:paraId="58E42A2B" w14:textId="77777777" w:rsidR="00657FE5" w:rsidRDefault="00657FE5" w:rsidP="00657FE5">
      <w:pPr>
        <w:rPr>
          <w:rFonts w:ascii="Verdana" w:hAnsi="Verdana"/>
          <w:bCs/>
        </w:rPr>
      </w:pPr>
    </w:p>
    <w:p w14:paraId="4432987A" w14:textId="77777777" w:rsidR="00657FE5" w:rsidRDefault="00657FE5" w:rsidP="00657FE5">
      <w:pPr>
        <w:rPr>
          <w:rFonts w:ascii="Verdana" w:hAnsi="Verdana"/>
          <w:bCs/>
        </w:rPr>
      </w:pPr>
      <w:r w:rsidRPr="003D399B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3D399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 no </w:t>
      </w:r>
      <w:r>
        <w:rPr>
          <w:rFonts w:ascii="Verdana" w:hAnsi="Verdana"/>
          <w:b/>
        </w:rPr>
        <w:t xml:space="preserve">[C] </w:t>
      </w:r>
      <w:r w:rsidRPr="00ED42A0">
        <w:rPr>
          <w:rFonts w:ascii="Verdana" w:hAnsi="Verdana"/>
          <w:bCs/>
        </w:rPr>
        <w:t>here we go</w:t>
      </w:r>
      <w:r>
        <w:rPr>
          <w:rFonts w:ascii="Verdana" w:hAnsi="Verdana"/>
          <w:bCs/>
        </w:rPr>
        <w:t xml:space="preserve">, our </w:t>
      </w:r>
      <w:r w:rsidRPr="00ED42A0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ED42A0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life is just one big </w:t>
      </w:r>
      <w:r>
        <w:rPr>
          <w:rFonts w:ascii="Verdana" w:hAnsi="Verdana"/>
          <w:b/>
        </w:rPr>
        <w:t xml:space="preserve">[Dm] </w:t>
      </w:r>
      <w:r w:rsidRPr="00ED42A0">
        <w:rPr>
          <w:rFonts w:ascii="Verdana" w:hAnsi="Verdana"/>
          <w:bCs/>
        </w:rPr>
        <w:t>pun</w:t>
      </w:r>
    </w:p>
    <w:p w14:paraId="64104687" w14:textId="77777777" w:rsidR="00657FE5" w:rsidRDefault="00657FE5" w:rsidP="00657FE5">
      <w:pPr>
        <w:rPr>
          <w:rFonts w:ascii="Verdana" w:hAnsi="Verdana"/>
          <w:bCs/>
        </w:rPr>
      </w:pPr>
      <w:r w:rsidRPr="003D399B">
        <w:rPr>
          <w:rFonts w:ascii="Verdana" w:hAnsi="Verdana"/>
          <w:b/>
        </w:rPr>
        <w:t>[</w:t>
      </w:r>
      <w:r>
        <w:rPr>
          <w:rFonts w:ascii="Verdana" w:hAnsi="Verdana"/>
          <w:b/>
        </w:rPr>
        <w:t>Bb</w:t>
      </w:r>
      <w:r w:rsidRPr="003D399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Oh no </w:t>
      </w:r>
      <w:r>
        <w:rPr>
          <w:rFonts w:ascii="Verdana" w:hAnsi="Verdana"/>
          <w:b/>
        </w:rPr>
        <w:t xml:space="preserve">[C] </w:t>
      </w:r>
      <w:r w:rsidRPr="00ED42A0">
        <w:rPr>
          <w:rFonts w:ascii="Verdana" w:hAnsi="Verdana"/>
          <w:bCs/>
        </w:rPr>
        <w:t>here we go</w:t>
      </w:r>
      <w:r>
        <w:rPr>
          <w:rFonts w:ascii="Verdana" w:hAnsi="Verdana"/>
          <w:bCs/>
        </w:rPr>
        <w:t xml:space="preserve">, as </w:t>
      </w:r>
      <w:r w:rsidRPr="00ED42A0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ED42A0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Yoko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sings one </w:t>
      </w:r>
      <w:r w:rsidRPr="00ED42A0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ED42A0">
        <w:rPr>
          <w:rFonts w:ascii="Verdana" w:hAnsi="Verdana"/>
          <w:b/>
        </w:rPr>
        <w:t>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Cs/>
        </w:rPr>
        <w:t xml:space="preserve"> oh-aye-aye-aye-aye!</w:t>
      </w:r>
    </w:p>
    <w:p w14:paraId="5F6E8A73" w14:textId="77777777" w:rsidR="00657FE5" w:rsidRPr="00F40A76" w:rsidRDefault="00657FE5" w:rsidP="00657FE5">
      <w:pPr>
        <w:rPr>
          <w:rFonts w:ascii="Verdana" w:hAnsi="Verdana"/>
          <w:b/>
          <w:color w:val="BFBFBF" w:themeColor="background1" w:themeShade="BF"/>
        </w:rPr>
      </w:pPr>
      <w:r w:rsidRPr="00F40A76">
        <w:rPr>
          <w:rFonts w:ascii="Verdana" w:hAnsi="Verdana"/>
          <w:bCs/>
          <w:color w:val="BFBFBF" w:themeColor="background1" w:themeShade="BF"/>
        </w:rPr>
        <w:t xml:space="preserve">                                                                          </w:t>
      </w:r>
      <w:r w:rsidRPr="00F40A76">
        <w:rPr>
          <w:rFonts w:ascii="Verdana" w:hAnsi="Verdana"/>
          <w:b/>
          <w:color w:val="BFBFBF" w:themeColor="background1" w:themeShade="BF"/>
        </w:rPr>
        <w:t>/    1     2     /     1     2     /</w:t>
      </w:r>
    </w:p>
    <w:p w14:paraId="2EC23CB6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know that when I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say this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may be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stepping on pins and </w:t>
      </w:r>
    </w:p>
    <w:p w14:paraId="6C9FF146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needles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</w:t>
      </w:r>
    </w:p>
    <w:p w14:paraId="4EF7FE7E" w14:textId="77777777" w:rsidR="00657FE5" w:rsidRDefault="00657FE5" w:rsidP="00657FE5">
      <w:pPr>
        <w:rPr>
          <w:rFonts w:ascii="Verdana" w:hAnsi="Verdana"/>
          <w:bCs/>
        </w:rPr>
      </w:pPr>
    </w:p>
    <w:p w14:paraId="1AEB0F8D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don’t like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all these people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slagging her for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breaking up the</w:t>
      </w:r>
    </w:p>
    <w:p w14:paraId="46C05DA7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Beatles </w:t>
      </w:r>
      <w:r w:rsidRPr="00851D9B">
        <w:rPr>
          <w:rFonts w:ascii="Verdana" w:hAnsi="Verdana"/>
          <w:b/>
        </w:rPr>
        <w:t xml:space="preserve">/ [A] / </w:t>
      </w:r>
      <w:r>
        <w:rPr>
          <w:rFonts w:ascii="Verdana" w:hAnsi="Verdana"/>
          <w:b/>
        </w:rPr>
        <w:t xml:space="preserve">[Bb] </w:t>
      </w:r>
      <w:r>
        <w:rPr>
          <w:rFonts w:ascii="Verdana" w:hAnsi="Verdana"/>
          <w:bCs/>
        </w:rPr>
        <w:t xml:space="preserve">don’t blame it on </w:t>
      </w:r>
      <w:r>
        <w:rPr>
          <w:rFonts w:ascii="Verdana" w:hAnsi="Verdana"/>
          <w:b/>
        </w:rPr>
        <w:t xml:space="preserve">[C] </w:t>
      </w:r>
      <w:proofErr w:type="spellStart"/>
      <w:r>
        <w:rPr>
          <w:rFonts w:ascii="Verdana" w:hAnsi="Verdana"/>
          <w:bCs/>
        </w:rPr>
        <w:t>Yokie</w:t>
      </w:r>
      <w:proofErr w:type="spellEnd"/>
      <w:r>
        <w:rPr>
          <w:rFonts w:ascii="Verdana" w:hAnsi="Verdana"/>
          <w:bCs/>
        </w:rPr>
        <w:t>! I mean if</w:t>
      </w:r>
    </w:p>
    <w:p w14:paraId="5CD5A9CE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was John and </w:t>
      </w:r>
      <w:r w:rsidRPr="00851D9B"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851D9B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you were Yoko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would gladly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give up musical </w:t>
      </w:r>
    </w:p>
    <w:p w14:paraId="0BE03162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genius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 / [C] /</w:t>
      </w:r>
    </w:p>
    <w:p w14:paraId="32D34582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Just to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have you as my 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very own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personal </w:t>
      </w:r>
    </w:p>
    <w:p w14:paraId="6E1E5BF3" w14:textId="77777777" w:rsidR="00657FE5" w:rsidRPr="00152857" w:rsidRDefault="00657FE5" w:rsidP="00657FE5">
      <w:pPr>
        <w:rPr>
          <w:rFonts w:ascii="Verdana" w:hAnsi="Verdana"/>
          <w:bCs/>
          <w:lang w:val="en-CA"/>
        </w:rPr>
      </w:pPr>
      <w:r w:rsidRPr="00152857">
        <w:rPr>
          <w:rFonts w:ascii="Verdana" w:hAnsi="Verdana"/>
          <w:b/>
          <w:lang w:val="en-CA"/>
        </w:rPr>
        <w:t xml:space="preserve">[F] </w:t>
      </w:r>
      <w:r w:rsidRPr="00152857">
        <w:rPr>
          <w:rFonts w:ascii="Verdana" w:hAnsi="Verdana"/>
          <w:bCs/>
          <w:lang w:val="en-CA"/>
        </w:rPr>
        <w:t xml:space="preserve">Venus </w:t>
      </w:r>
      <w:r w:rsidRPr="00152857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 w:rsidRPr="00152857">
        <w:rPr>
          <w:rFonts w:ascii="Verdana" w:hAnsi="Verdana"/>
          <w:b/>
          <w:lang w:val="en-CA"/>
        </w:rPr>
        <w:t xml:space="preserve">[A] / [Bb] </w:t>
      </w:r>
      <w:r w:rsidRPr="00152857">
        <w:rPr>
          <w:rFonts w:ascii="Verdana" w:hAnsi="Verdana"/>
          <w:bCs/>
          <w:lang w:val="en-CA"/>
        </w:rPr>
        <w:t xml:space="preserve">do </w:t>
      </w:r>
      <w:proofErr w:type="spellStart"/>
      <w:r w:rsidRPr="00152857">
        <w:rPr>
          <w:rFonts w:ascii="Verdana" w:hAnsi="Verdana"/>
          <w:bCs/>
          <w:lang w:val="en-CA"/>
        </w:rPr>
        <w:t>do</w:t>
      </w:r>
      <w:proofErr w:type="spellEnd"/>
      <w:r>
        <w:rPr>
          <w:rFonts w:ascii="Verdana" w:hAnsi="Verdana"/>
          <w:bCs/>
          <w:lang w:val="en-CA"/>
        </w:rPr>
        <w:t xml:space="preserve"> </w:t>
      </w:r>
      <w:proofErr w:type="spellStart"/>
      <w:r w:rsidRPr="00152857">
        <w:rPr>
          <w:rFonts w:ascii="Verdana" w:hAnsi="Verdana"/>
          <w:bCs/>
          <w:lang w:val="en-CA"/>
        </w:rPr>
        <w:t>do</w:t>
      </w:r>
      <w:proofErr w:type="spellEnd"/>
      <w:r w:rsidRPr="00152857">
        <w:rPr>
          <w:rFonts w:ascii="Verdana" w:hAnsi="Verdana"/>
          <w:b/>
          <w:lang w:val="en-CA"/>
        </w:rPr>
        <w:t xml:space="preserve"> [C]</w:t>
      </w:r>
      <w:r>
        <w:rPr>
          <w:rFonts w:ascii="Verdana" w:hAnsi="Verdana"/>
          <w:b/>
          <w:lang w:val="en-CA"/>
        </w:rPr>
        <w:t xml:space="preserve"> </w:t>
      </w:r>
      <w:r w:rsidRPr="00152857">
        <w:rPr>
          <w:rFonts w:ascii="Verdana" w:hAnsi="Verdana"/>
          <w:bCs/>
          <w:lang w:val="en-CA"/>
        </w:rPr>
        <w:t>do</w:t>
      </w:r>
    </w:p>
    <w:p w14:paraId="1DBA5D4F" w14:textId="77777777" w:rsidR="00657FE5" w:rsidRPr="00152857" w:rsidRDefault="00657FE5" w:rsidP="00657FE5">
      <w:pPr>
        <w:rPr>
          <w:rFonts w:ascii="Verdana" w:hAnsi="Verdana"/>
          <w:bCs/>
          <w:lang w:val="en-CA"/>
        </w:rPr>
      </w:pPr>
    </w:p>
    <w:p w14:paraId="119A660F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6B4A166D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</w:p>
    <w:p w14:paraId="144B50A8" w14:textId="77777777" w:rsidR="00657FE5" w:rsidRPr="00CF58BF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follow me </w:t>
      </w:r>
      <w:r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[Bb]</w:t>
      </w:r>
      <w:r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go</w:t>
      </w:r>
    </w:p>
    <w:p w14:paraId="2861F6A7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 xml:space="preserve">Be my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>be my</w:t>
      </w:r>
      <w:r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>, whoa-o-</w:t>
      </w:r>
    </w:p>
    <w:p w14:paraId="5140324B" w14:textId="77777777" w:rsidR="00657FE5" w:rsidRDefault="00657FE5" w:rsidP="00657FE5">
      <w:pPr>
        <w:rPr>
          <w:rFonts w:ascii="Verdana" w:hAnsi="Verdana"/>
          <w:b/>
        </w:rPr>
      </w:pPr>
      <w:r w:rsidRPr="003D399B"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DD0FA4">
        <w:rPr>
          <w:rFonts w:ascii="Verdana" w:hAnsi="Verdana"/>
          <w:bCs/>
        </w:rPr>
        <w:t>wh</w:t>
      </w:r>
      <w:r w:rsidRPr="003D399B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 xml:space="preserve">a </w:t>
      </w:r>
      <w:r>
        <w:rPr>
          <w:rFonts w:ascii="Verdana" w:hAnsi="Verdana"/>
          <w:b/>
        </w:rPr>
        <w:t>[A]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/ 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26D647FB" w14:textId="77777777" w:rsidR="00657FE5" w:rsidRPr="0097446E" w:rsidRDefault="00657FE5" w:rsidP="00657FE5">
      <w:pPr>
        <w:rPr>
          <w:rFonts w:ascii="Verdana" w:hAnsi="Verdana"/>
          <w:bCs/>
          <w:sz w:val="16"/>
          <w:szCs w:val="16"/>
        </w:rPr>
      </w:pPr>
    </w:p>
    <w:p w14:paraId="05942EC5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 xml:space="preserve">(be my)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>, whoa-o</w:t>
      </w:r>
    </w:p>
    <w:p w14:paraId="20D2F317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 xml:space="preserve">(be my) </w:t>
      </w:r>
      <w:r>
        <w:rPr>
          <w:rFonts w:ascii="Verdana" w:hAnsi="Verdana"/>
          <w:b/>
        </w:rPr>
        <w:t xml:space="preserve">[Bb] </w:t>
      </w:r>
      <w:r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 xml:space="preserve">[C]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>, whoa-o</w:t>
      </w:r>
    </w:p>
    <w:p w14:paraId="57C483AF" w14:textId="77777777" w:rsidR="00657FE5" w:rsidRDefault="00657FE5" w:rsidP="00657FE5">
      <w:pPr>
        <w:rPr>
          <w:rFonts w:ascii="Verdana" w:hAnsi="Verdana"/>
          <w:bCs/>
          <w:color w:val="FF0000"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Cs/>
        </w:rPr>
        <w:t>oh</w:t>
      </w:r>
      <w:r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be my</w:t>
      </w:r>
      <w:r>
        <w:rPr>
          <w:rFonts w:ascii="Verdana" w:hAnsi="Verdana"/>
          <w:bCs/>
        </w:rPr>
        <w:t xml:space="preserve"> </w:t>
      </w:r>
      <w:r w:rsidRPr="00C2467B">
        <w:rPr>
          <w:rFonts w:ascii="Verdana" w:hAnsi="Verdana"/>
          <w:b/>
          <w:color w:val="FF0000"/>
        </w:rPr>
        <w:t>(be my)</w:t>
      </w:r>
      <w:r w:rsidRPr="00C2467B">
        <w:rPr>
          <w:rFonts w:ascii="Verdana" w:hAnsi="Verdana"/>
          <w:bCs/>
          <w:color w:val="FF0000"/>
        </w:rPr>
        <w:t xml:space="preserve"> </w:t>
      </w:r>
    </w:p>
    <w:p w14:paraId="28FCB19C" w14:textId="77777777" w:rsidR="00657FE5" w:rsidRDefault="00657FE5" w:rsidP="00657FE5">
      <w:pPr>
        <w:rPr>
          <w:rFonts w:ascii="Verdana" w:hAnsi="Verdana"/>
          <w:bCs/>
          <w:color w:val="FF0000"/>
        </w:rPr>
      </w:pPr>
    </w:p>
    <w:p w14:paraId="013669C5" w14:textId="77777777" w:rsidR="00657FE5" w:rsidRDefault="00657FE5" w:rsidP="00657FE5">
      <w:pPr>
        <w:rPr>
          <w:rFonts w:ascii="Verdana" w:hAnsi="Verdana"/>
          <w:bCs/>
          <w:color w:val="FF0000"/>
        </w:rPr>
      </w:pPr>
      <w:r w:rsidRPr="0092710C">
        <w:rPr>
          <w:rFonts w:ascii="Verdana" w:hAnsi="Verdana"/>
          <w:b/>
          <w:color w:val="000000" w:themeColor="text1"/>
        </w:rPr>
        <w:t>&lt; SLOW &gt;</w:t>
      </w:r>
    </w:p>
    <w:p w14:paraId="1F84519B" w14:textId="77777777" w:rsidR="00657FE5" w:rsidRDefault="00657FE5" w:rsidP="00657FE5">
      <w:pPr>
        <w:rPr>
          <w:rFonts w:ascii="Verdana" w:hAnsi="Verdana"/>
          <w:b/>
        </w:rPr>
      </w:pPr>
    </w:p>
    <w:p w14:paraId="323B7323" w14:textId="77777777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B</w:t>
      </w:r>
      <w:r w:rsidRPr="00CF58BF">
        <w:rPr>
          <w:rFonts w:ascii="Verdana" w:hAnsi="Verdana"/>
          <w:bCs/>
        </w:rPr>
        <w:t xml:space="preserve">e my Yoko </w:t>
      </w:r>
      <w:r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CF58BF">
        <w:rPr>
          <w:rFonts w:ascii="Verdana" w:hAnsi="Verdana"/>
          <w:bCs/>
        </w:rPr>
        <w:t>Ono</w:t>
      </w:r>
      <w:r>
        <w:rPr>
          <w:rFonts w:ascii="Verdana" w:hAnsi="Verdana"/>
          <w:bCs/>
        </w:rPr>
        <w:t>, whoa-o-</w:t>
      </w:r>
      <w:r>
        <w:rPr>
          <w:rFonts w:ascii="Verdana" w:hAnsi="Verdana"/>
          <w:b/>
        </w:rPr>
        <w:t>[Bb]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Cs/>
        </w:rPr>
        <w:t>whoa-o-o-</w:t>
      </w:r>
      <w:r>
        <w:rPr>
          <w:rFonts w:ascii="Verdana" w:hAnsi="Verdana"/>
          <w:b/>
        </w:rPr>
        <w:t>[F]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CD44A0">
        <w:rPr>
          <w:rFonts w:ascii="Verdana" w:hAnsi="Verdana"/>
          <w:bCs/>
        </w:rPr>
        <w:t>o</w:t>
      </w:r>
    </w:p>
    <w:p w14:paraId="2DBCE42A" w14:textId="77777777" w:rsidR="00657FE5" w:rsidRDefault="00657FE5" w:rsidP="00657FE5">
      <w:pPr>
        <w:rPr>
          <w:rFonts w:ascii="Verdana" w:hAnsi="Verdana"/>
          <w:b/>
          <w:color w:val="000000" w:themeColor="text1"/>
        </w:rPr>
      </w:pPr>
    </w:p>
    <w:p w14:paraId="4289E44E" w14:textId="77777777" w:rsidR="00657FE5" w:rsidRPr="00915A1E" w:rsidRDefault="00657FE5" w:rsidP="00657FE5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SPOKEN:  </w:t>
      </w:r>
      <w:r w:rsidRPr="00915A1E">
        <w:rPr>
          <w:rFonts w:ascii="Verdana" w:hAnsi="Verdana"/>
          <w:b/>
          <w:color w:val="000000" w:themeColor="text1"/>
        </w:rPr>
        <w:t>THAT ENDING IS SO AAAACK!</w:t>
      </w:r>
      <w:r>
        <w:rPr>
          <w:rFonts w:ascii="Verdana" w:hAnsi="Verdana"/>
          <w:b/>
          <w:color w:val="000000" w:themeColor="text1"/>
        </w:rPr>
        <w:t>!!!</w:t>
      </w:r>
    </w:p>
    <w:bookmarkEnd w:id="0"/>
    <w:p w14:paraId="3F0859A4" w14:textId="77777777" w:rsidR="00657FE5" w:rsidRDefault="00657FE5" w:rsidP="00657FE5">
      <w:pPr>
        <w:rPr>
          <w:rFonts w:ascii="Verdana" w:hAnsi="Verdana"/>
        </w:rPr>
      </w:pPr>
    </w:p>
    <w:p w14:paraId="3E63CDE2" w14:textId="77777777" w:rsidR="00657FE5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75ACC2" wp14:editId="6C718FA7">
            <wp:extent cx="457200" cy="609600"/>
            <wp:effectExtent l="0" t="0" r="0" b="0"/>
            <wp:docPr id="2032217953" name="Picture 203221795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0D933" wp14:editId="44B96A25">
            <wp:extent cx="457200" cy="609600"/>
            <wp:effectExtent l="0" t="0" r="0" b="0"/>
            <wp:docPr id="473479501" name="Picture 47347950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29E782" wp14:editId="1AA32671">
            <wp:extent cx="457200" cy="609600"/>
            <wp:effectExtent l="0" t="0" r="0" b="0"/>
            <wp:docPr id="2109616147" name="Picture 210961614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068A15" wp14:editId="15EBF09E">
            <wp:extent cx="457200" cy="609600"/>
            <wp:effectExtent l="0" t="0" r="0" b="0"/>
            <wp:docPr id="1664005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7A9E97" wp14:editId="5622C909">
            <wp:extent cx="457200" cy="609600"/>
            <wp:effectExtent l="0" t="0" r="0" b="0"/>
            <wp:docPr id="1128472404" name="Picture 112847240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20C2" w14:textId="77777777" w:rsidR="00657FE5" w:rsidRDefault="00657FE5" w:rsidP="00657FE5">
      <w:pPr>
        <w:rPr>
          <w:rFonts w:ascii="Verdana" w:hAnsi="Verdana"/>
          <w:b/>
        </w:rPr>
      </w:pPr>
    </w:p>
    <w:p w14:paraId="116BEBB5" w14:textId="6D1F0A9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F"/>
    <w:rsid w:val="000961DF"/>
    <w:rsid w:val="000A348C"/>
    <w:rsid w:val="000D00ED"/>
    <w:rsid w:val="00110521"/>
    <w:rsid w:val="001221E9"/>
    <w:rsid w:val="00124E68"/>
    <w:rsid w:val="00132109"/>
    <w:rsid w:val="00134CF0"/>
    <w:rsid w:val="00152857"/>
    <w:rsid w:val="00161445"/>
    <w:rsid w:val="0017786C"/>
    <w:rsid w:val="001E2271"/>
    <w:rsid w:val="00252E97"/>
    <w:rsid w:val="002B56B4"/>
    <w:rsid w:val="003442C9"/>
    <w:rsid w:val="003D399B"/>
    <w:rsid w:val="003D6FD1"/>
    <w:rsid w:val="003E454B"/>
    <w:rsid w:val="00414418"/>
    <w:rsid w:val="0047277F"/>
    <w:rsid w:val="00490D27"/>
    <w:rsid w:val="004E65B6"/>
    <w:rsid w:val="00531581"/>
    <w:rsid w:val="00550EFA"/>
    <w:rsid w:val="005A660D"/>
    <w:rsid w:val="005D5476"/>
    <w:rsid w:val="006230AD"/>
    <w:rsid w:val="006325CA"/>
    <w:rsid w:val="00657FE5"/>
    <w:rsid w:val="006D1FDD"/>
    <w:rsid w:val="00720D32"/>
    <w:rsid w:val="007320F1"/>
    <w:rsid w:val="007B3CE0"/>
    <w:rsid w:val="007C0DF9"/>
    <w:rsid w:val="007E4748"/>
    <w:rsid w:val="0082492D"/>
    <w:rsid w:val="00834AEA"/>
    <w:rsid w:val="00851D9B"/>
    <w:rsid w:val="00866CDE"/>
    <w:rsid w:val="00915A1E"/>
    <w:rsid w:val="0092710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5D32"/>
    <w:rsid w:val="00B16743"/>
    <w:rsid w:val="00B54A07"/>
    <w:rsid w:val="00B97456"/>
    <w:rsid w:val="00C2467B"/>
    <w:rsid w:val="00C5218C"/>
    <w:rsid w:val="00C5218E"/>
    <w:rsid w:val="00C716B4"/>
    <w:rsid w:val="00CA07D7"/>
    <w:rsid w:val="00CA44DB"/>
    <w:rsid w:val="00CD44A0"/>
    <w:rsid w:val="00CE6BE8"/>
    <w:rsid w:val="00CF58BF"/>
    <w:rsid w:val="00D4034F"/>
    <w:rsid w:val="00D66B4B"/>
    <w:rsid w:val="00D84579"/>
    <w:rsid w:val="00DB1F9F"/>
    <w:rsid w:val="00E04FCE"/>
    <w:rsid w:val="00ED42A0"/>
    <w:rsid w:val="00F03203"/>
    <w:rsid w:val="00F81E40"/>
    <w:rsid w:val="00F96D25"/>
    <w:rsid w:val="00FB061D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3CEF5"/>
  <w14:defaultImageDpi w14:val="300"/>
  <w15:docId w15:val="{EBEF9E8A-BDF4-4EAB-9F9D-7873632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2025-02-10T20:06:00Z</cp:lastPrinted>
  <dcterms:created xsi:type="dcterms:W3CDTF">2022-01-22T21:39:00Z</dcterms:created>
  <dcterms:modified xsi:type="dcterms:W3CDTF">2025-02-10T20:17:00Z</dcterms:modified>
</cp:coreProperties>
</file>