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9B16" w14:textId="2E8DF974" w:rsidR="0082492D" w:rsidRPr="00A902E9" w:rsidRDefault="007E36F9" w:rsidP="00DB1F9F">
      <w:pPr>
        <w:pStyle w:val="Heading1"/>
      </w:pPr>
      <w:bookmarkStart w:id="0" w:name="_Hlk219983937"/>
      <w:r>
        <w:t xml:space="preserve">(If You’re Not In It For Love) I’m </w:t>
      </w:r>
      <w:proofErr w:type="spellStart"/>
      <w:r>
        <w:t>Outta</w:t>
      </w:r>
      <w:proofErr w:type="spellEnd"/>
      <w:r>
        <w:t xml:space="preserve"> Here!</w:t>
      </w:r>
      <w:r w:rsidR="0088467E">
        <w:t xml:space="preserve"> </w:t>
      </w:r>
      <w:r w:rsidR="0088467E">
        <w:rPr>
          <w:noProof/>
        </w:rPr>
        <w:drawing>
          <wp:inline distT="0" distB="0" distL="0" distR="0" wp14:anchorId="17A79CAD" wp14:editId="143261E8">
            <wp:extent cx="151130" cy="151130"/>
            <wp:effectExtent l="0" t="0" r="1270" b="1270"/>
            <wp:docPr id="1641278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21960" w14:textId="39C35F58" w:rsidR="007E36F9" w:rsidRDefault="007E36F9" w:rsidP="007E36F9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Shania Twain</w:t>
      </w:r>
      <w:r w:rsidR="009A76AA">
        <w:rPr>
          <w:rFonts w:ascii="Verdana" w:hAnsi="Verdana"/>
          <w:color w:val="000000" w:themeColor="text1"/>
        </w:rPr>
        <w:t>, Robert John “Mutt Lange”</w:t>
      </w:r>
      <w:r>
        <w:rPr>
          <w:rFonts w:ascii="Verdana" w:hAnsi="Verdana"/>
          <w:color w:val="000000" w:themeColor="text1"/>
        </w:rPr>
        <w:t xml:space="preserve"> 1995</w:t>
      </w:r>
    </w:p>
    <w:bookmarkEnd w:id="0"/>
    <w:p w14:paraId="5AB47800" w14:textId="77777777" w:rsidR="007E36F9" w:rsidRPr="00066532" w:rsidRDefault="007E36F9" w:rsidP="007E36F9">
      <w:pPr>
        <w:rPr>
          <w:rFonts w:ascii="Verdana" w:hAnsi="Verdana"/>
          <w:bCs/>
          <w:sz w:val="16"/>
          <w:szCs w:val="16"/>
        </w:rPr>
      </w:pPr>
    </w:p>
    <w:p w14:paraId="586C8937" w14:textId="3ACBEF3A" w:rsidR="007E36F9" w:rsidRDefault="007E36F9" w:rsidP="007E36F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E42A37" wp14:editId="1334715A">
            <wp:extent cx="457200" cy="609600"/>
            <wp:effectExtent l="0" t="0" r="0" b="0"/>
            <wp:docPr id="29062169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DED366D" wp14:editId="704DDE4B">
            <wp:extent cx="457200" cy="609600"/>
            <wp:effectExtent l="0" t="0" r="0" b="0"/>
            <wp:docPr id="17788685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7655D642" wp14:editId="56099B49">
            <wp:extent cx="457200" cy="609600"/>
            <wp:effectExtent l="0" t="0" r="0" b="0"/>
            <wp:docPr id="5472974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D1B57">
        <w:rPr>
          <w:noProof/>
        </w:rPr>
        <w:drawing>
          <wp:inline distT="0" distB="0" distL="0" distR="0" wp14:anchorId="2FF7066B" wp14:editId="7CE365F9">
            <wp:extent cx="457200" cy="609600"/>
            <wp:effectExtent l="0" t="0" r="0" b="0"/>
            <wp:docPr id="200638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DD4EDBD" wp14:editId="0CB12283">
            <wp:extent cx="457200" cy="609600"/>
            <wp:effectExtent l="0" t="0" r="0" b="0"/>
            <wp:docPr id="12482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85AD92" wp14:editId="5D60736F">
            <wp:extent cx="457200" cy="609600"/>
            <wp:effectExtent l="0" t="0" r="0" b="0"/>
            <wp:docPr id="5316834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EE6D" w14:textId="77777777" w:rsidR="007E36F9" w:rsidRPr="00066532" w:rsidRDefault="007E36F9" w:rsidP="007E36F9">
      <w:pPr>
        <w:rPr>
          <w:rFonts w:ascii="Verdana" w:hAnsi="Verdana"/>
          <w:bCs/>
          <w:sz w:val="16"/>
          <w:szCs w:val="16"/>
        </w:rPr>
      </w:pPr>
    </w:p>
    <w:p w14:paraId="2BEC508F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>INTRO:  / 1 2 3 4 /</w:t>
      </w:r>
    </w:p>
    <w:p w14:paraId="23DB4DC0" w14:textId="77777777" w:rsidR="0088467E" w:rsidRPr="00066532" w:rsidRDefault="0088467E" w:rsidP="0088467E">
      <w:pPr>
        <w:rPr>
          <w:rFonts w:ascii="Verdana" w:hAnsi="Verdana"/>
          <w:bCs/>
          <w:color w:val="BFBFBF" w:themeColor="background1" w:themeShade="BF"/>
          <w:sz w:val="16"/>
          <w:szCs w:val="16"/>
        </w:rPr>
      </w:pPr>
    </w:p>
    <w:p w14:paraId="2F428363" w14:textId="77777777" w:rsidR="0088467E" w:rsidRDefault="0088467E" w:rsidP="0088467E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</w:rPr>
        <w:t>[B] / [B] / [B] /</w:t>
      </w:r>
    </w:p>
    <w:p w14:paraId="25B72F21" w14:textId="77777777" w:rsidR="0088467E" w:rsidRPr="00066532" w:rsidRDefault="0088467E" w:rsidP="0088467E">
      <w:pPr>
        <w:rPr>
          <w:rFonts w:ascii="Verdana" w:hAnsi="Verdana"/>
          <w:bCs/>
          <w:sz w:val="16"/>
          <w:szCs w:val="16"/>
        </w:rPr>
      </w:pPr>
    </w:p>
    <w:p w14:paraId="7F97C75F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 w:rsidRPr="004601B9">
        <w:rPr>
          <w:rFonts w:ascii="Verdana" w:hAnsi="Verdana"/>
          <w:bCs/>
        </w:rPr>
        <w:t>“</w:t>
      </w:r>
      <w:r>
        <w:rPr>
          <w:rFonts w:ascii="Verdana" w:hAnsi="Verdana"/>
          <w:bCs/>
        </w:rPr>
        <w:t xml:space="preserve">Mind if I sit </w:t>
      </w:r>
      <w:bookmarkStart w:id="1" w:name="_Hlk219904799"/>
      <w:r>
        <w:rPr>
          <w:rFonts w:ascii="Verdana" w:hAnsi="Verdana"/>
          <w:b/>
        </w:rPr>
        <w:t xml:space="preserve">[B] </w:t>
      </w:r>
      <w:bookmarkEnd w:id="1"/>
      <w:r>
        <w:rPr>
          <w:rFonts w:ascii="Verdana" w:hAnsi="Verdana"/>
          <w:bCs/>
        </w:rPr>
        <w:t xml:space="preserve">down? </w:t>
      </w:r>
    </w:p>
    <w:p w14:paraId="7CC8852A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Can I buy you a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round?</w:t>
      </w:r>
    </w:p>
    <w:p w14:paraId="33A98DA0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Haven’t seen your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face be-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>fore</w:t>
      </w:r>
    </w:p>
    <w:p w14:paraId="0AAB0639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Are you new in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town?”</w:t>
      </w:r>
    </w:p>
    <w:p w14:paraId="5E1A7D0A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It’s the same old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lie </w:t>
      </w:r>
    </w:p>
    <w:p w14:paraId="393BDBA6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Oh, every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time</w:t>
      </w:r>
    </w:p>
    <w:p w14:paraId="4866422D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>[E7] “</w:t>
      </w:r>
      <w:r>
        <w:rPr>
          <w:rFonts w:ascii="Verdana" w:hAnsi="Verdana"/>
          <w:bCs/>
        </w:rPr>
        <w:t>Are you here a-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>lo-o-</w:t>
      </w:r>
      <w:r>
        <w:rPr>
          <w:rFonts w:ascii="Verdana" w:hAnsi="Verdana"/>
          <w:b/>
        </w:rPr>
        <w:t>[F#]</w:t>
      </w:r>
      <w:r>
        <w:rPr>
          <w:rFonts w:ascii="Verdana" w:hAnsi="Verdana"/>
          <w:bCs/>
        </w:rPr>
        <w:t>one?</w:t>
      </w:r>
    </w:p>
    <w:p w14:paraId="16058E25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Can I take you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home?”</w:t>
      </w:r>
    </w:p>
    <w:p w14:paraId="6E2AD417" w14:textId="77777777" w:rsidR="0088467E" w:rsidRDefault="0088467E" w:rsidP="0088467E">
      <w:pPr>
        <w:rPr>
          <w:rFonts w:ascii="Verdana" w:hAnsi="Verdana"/>
          <w:bCs/>
        </w:rPr>
      </w:pPr>
    </w:p>
    <w:p w14:paraId="7C176E76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Now every woman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sees</w:t>
      </w:r>
    </w:p>
    <w:p w14:paraId="29F5ABAA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With every “pretty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please”</w:t>
      </w:r>
    </w:p>
    <w:p w14:paraId="50C769E8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That there’s a pair of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ly</w:t>
      </w:r>
      <w:proofErr w:type="spellEnd"/>
      <w:r>
        <w:rPr>
          <w:rFonts w:ascii="Verdana" w:hAnsi="Verdana"/>
          <w:bCs/>
        </w:rPr>
        <w:t xml:space="preserve">…in’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eyes</w:t>
      </w:r>
    </w:p>
    <w:p w14:paraId="0D36B842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 set of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keys</w:t>
      </w:r>
    </w:p>
    <w:p w14:paraId="074780B1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He says, “Come be a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star </w:t>
      </w:r>
    </w:p>
    <w:p w14:paraId="5D20A911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In the back seat of my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car”</w:t>
      </w:r>
    </w:p>
    <w:p w14:paraId="4902D5CE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Oh, but baby </w:t>
      </w:r>
      <w:r>
        <w:rPr>
          <w:rFonts w:ascii="Verdana" w:hAnsi="Verdana"/>
          <w:b/>
        </w:rPr>
        <w:t xml:space="preserve">[B] </w:t>
      </w:r>
      <w:proofErr w:type="spellStart"/>
      <w:r>
        <w:rPr>
          <w:rFonts w:ascii="Verdana" w:hAnsi="Verdana"/>
          <w:bCs/>
        </w:rPr>
        <w:t>slo</w:t>
      </w:r>
      <w:proofErr w:type="spellEnd"/>
      <w:r>
        <w:rPr>
          <w:rFonts w:ascii="Verdana" w:hAnsi="Verdana"/>
          <w:bCs/>
        </w:rPr>
        <w:t xml:space="preserve">-o-ow </w:t>
      </w:r>
      <w:r>
        <w:rPr>
          <w:rFonts w:ascii="Verdana" w:hAnsi="Verdana"/>
          <w:b/>
        </w:rPr>
        <w:t xml:space="preserve">[F#] </w:t>
      </w:r>
      <w:r>
        <w:rPr>
          <w:rFonts w:ascii="Verdana" w:hAnsi="Verdana"/>
          <w:bCs/>
        </w:rPr>
        <w:t>down</w:t>
      </w:r>
    </w:p>
    <w:p w14:paraId="0CD11781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You’re </w:t>
      </w:r>
      <w:proofErr w:type="spellStart"/>
      <w:r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 xml:space="preserve">’ way too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far </w:t>
      </w:r>
      <w:r>
        <w:rPr>
          <w:rFonts w:ascii="Verdana" w:hAnsi="Verdana"/>
          <w:b/>
        </w:rPr>
        <w:t>[B]</w:t>
      </w:r>
    </w:p>
    <w:p w14:paraId="4C7F7745" w14:textId="77777777" w:rsidR="0088467E" w:rsidRDefault="0088467E" w:rsidP="0088467E">
      <w:pPr>
        <w:rPr>
          <w:rFonts w:ascii="Verdana" w:hAnsi="Verdana"/>
          <w:bCs/>
        </w:rPr>
      </w:pPr>
    </w:p>
    <w:p w14:paraId="510F6FE0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843CE19" w14:textId="77777777" w:rsidR="0088467E" w:rsidRDefault="0088467E" w:rsidP="0088467E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you, my dear </w:t>
      </w:r>
      <w:r w:rsidRPr="0098529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clap, clap-clap,     clap-/clap &gt;</w:t>
      </w:r>
    </w:p>
    <w:p w14:paraId="3C467A3C" w14:textId="77777777" w:rsidR="0088467E" w:rsidRPr="00E12BE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>/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1     2      3      +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4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1   2</w:t>
      </w:r>
    </w:p>
    <w:p w14:paraId="76CC31E0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in it…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love </w:t>
      </w:r>
      <w:r>
        <w:rPr>
          <w:rFonts w:ascii="Verdana" w:hAnsi="Verdana"/>
          <w:b/>
        </w:rPr>
        <w:t>[A]</w:t>
      </w:r>
    </w:p>
    <w:p w14:paraId="12A255AA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willin</w:t>
      </w:r>
      <w:proofErr w:type="spellEnd"/>
      <w:r>
        <w:rPr>
          <w:rFonts w:ascii="Verdana" w:hAnsi="Verdana"/>
          <w:bCs/>
        </w:rPr>
        <w:t xml:space="preserve">’… to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give it all you’ve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got</w:t>
      </w:r>
    </w:p>
    <w:p w14:paraId="78BD14D3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life</w:t>
      </w:r>
    </w:p>
    <w:p w14:paraId="08D4DA17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love</w:t>
      </w:r>
    </w:p>
    <w:p w14:paraId="68BF6C82" w14:textId="77777777" w:rsidR="0088467E" w:rsidRDefault="0088467E" w:rsidP="0088467E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you, my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dear </w:t>
      </w:r>
      <w:r w:rsidRPr="0098529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clap, clap-clap,     clap-/clap</w:t>
      </w:r>
    </w:p>
    <w:p w14:paraId="12B2B45C" w14:textId="77777777" w:rsidR="0088467E" w:rsidRPr="00E12BE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>/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1     2      3      +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4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  </w:t>
      </w:r>
    </w:p>
    <w:p w14:paraId="6CBDEDEF" w14:textId="77777777" w:rsidR="0088467E" w:rsidRDefault="0088467E" w:rsidP="0088467E">
      <w:pPr>
        <w:rPr>
          <w:rFonts w:ascii="Verdana" w:hAnsi="Verdana"/>
          <w:b/>
        </w:rPr>
      </w:pPr>
    </w:p>
    <w:p w14:paraId="4D5DD2B9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/>
        </w:rPr>
        <w:t>&lt; LEADER ONLY &gt;                          &lt; EVERYONE &gt;</w:t>
      </w:r>
    </w:p>
    <w:p w14:paraId="2369E870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You’re not in it for love!            I’m </w:t>
      </w:r>
      <w:proofErr w:type="spellStart"/>
      <w:r>
        <w:rPr>
          <w:rFonts w:ascii="Verdana" w:hAnsi="Verdana"/>
          <w:bCs/>
        </w:rPr>
        <w:t>outta</w:t>
      </w:r>
      <w:proofErr w:type="spellEnd"/>
      <w:r>
        <w:rPr>
          <w:rFonts w:ascii="Verdana" w:hAnsi="Verdana"/>
          <w:bCs/>
        </w:rPr>
        <w:t xml:space="preserve">     here!</w:t>
      </w:r>
    </w:p>
    <w:p w14:paraId="3106D360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eastAsia="Calibri" w:hAnsi="Verdana" w:cs="Courier New"/>
          <w:b/>
          <w:color w:val="000000"/>
        </w:rPr>
        <w:t xml:space="preserve">    clap, clap-clap,  clap-/clap &gt;</w:t>
      </w:r>
    </w:p>
    <w:p w14:paraId="6DE7D6AD" w14:textId="77777777" w:rsidR="0088467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2      3      +   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 </w:t>
      </w:r>
      <w:r w:rsidRPr="002E0C28">
        <w:rPr>
          <w:rFonts w:ascii="Verdana" w:eastAsia="Calibri" w:hAnsi="Verdana" w:cs="Courier New"/>
          <w:b/>
          <w:color w:val="A6A6A6" w:themeColor="background1" w:themeShade="A6"/>
        </w:rPr>
        <w:t>2    +    3    +    4</w:t>
      </w:r>
      <w:r>
        <w:rPr>
          <w:rFonts w:ascii="Verdana" w:eastAsia="Calibri" w:hAnsi="Verdana" w:cs="Courier New"/>
          <w:b/>
          <w:color w:val="A6A6A6" w:themeColor="background1" w:themeShade="A6"/>
        </w:rPr>
        <w:t xml:space="preserve">      /</w:t>
      </w:r>
    </w:p>
    <w:p w14:paraId="72238BA7" w14:textId="77777777" w:rsidR="0088467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58B17995" w14:textId="77777777" w:rsidR="0088467E" w:rsidRDefault="0088467E" w:rsidP="0088467E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</w:rPr>
        <w:t xml:space="preserve">[B] / [B] / </w:t>
      </w:r>
      <w:bookmarkStart w:id="2" w:name="_Hlk219972195"/>
      <w:r>
        <w:rPr>
          <w:rFonts w:ascii="Verdana" w:hAnsi="Verdana"/>
          <w:b/>
        </w:rPr>
        <w:t>[B] /</w:t>
      </w:r>
      <w:bookmarkEnd w:id="2"/>
    </w:p>
    <w:p w14:paraId="2B9222F8" w14:textId="77777777" w:rsidR="0088467E" w:rsidRPr="005F0CFE" w:rsidRDefault="0088467E" w:rsidP="0088467E">
      <w:pPr>
        <w:rPr>
          <w:rFonts w:ascii="Verdana" w:hAnsi="Verdana"/>
          <w:bCs/>
        </w:rPr>
      </w:pPr>
    </w:p>
    <w:p w14:paraId="205455C5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“Babe, I can change your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world</w:t>
      </w:r>
    </w:p>
    <w:p w14:paraId="5E6B1997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Make you a cover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girl</w:t>
      </w:r>
    </w:p>
    <w:p w14:paraId="4DC1AA72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Yeah, you could be a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beau…ty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queen in a </w:t>
      </w:r>
      <w:proofErr w:type="spellStart"/>
      <w:r>
        <w:rPr>
          <w:rFonts w:ascii="Verdana" w:hAnsi="Verdana"/>
          <w:bCs/>
        </w:rPr>
        <w:t>maga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>zine</w:t>
      </w:r>
    </w:p>
    <w:p w14:paraId="19B4A32B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Now tell me, what’s your </w:t>
      </w:r>
      <w:bookmarkStart w:id="3" w:name="_Hlk219902776"/>
      <w:r>
        <w:rPr>
          <w:rFonts w:ascii="Verdana" w:hAnsi="Verdana"/>
          <w:b/>
        </w:rPr>
        <w:t xml:space="preserve">[A] </w:t>
      </w:r>
      <w:bookmarkEnd w:id="3"/>
      <w:r>
        <w:rPr>
          <w:rFonts w:ascii="Verdana" w:hAnsi="Verdana"/>
          <w:bCs/>
        </w:rPr>
        <w:t>sign?”</w:t>
      </w:r>
    </w:p>
    <w:p w14:paraId="41E47499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Always the same old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line</w:t>
      </w:r>
    </w:p>
    <w:p w14:paraId="7459F276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“I’ll be </w:t>
      </w:r>
      <w:r w:rsidRPr="009C166F">
        <w:rPr>
          <w:rFonts w:ascii="Verdana" w:hAnsi="Verdana"/>
          <w:bCs/>
        </w:rPr>
        <w:t>in</w:t>
      </w:r>
      <w:r>
        <w:rPr>
          <w:rFonts w:ascii="Verdana" w:hAnsi="Verdana"/>
          <w:bCs/>
        </w:rPr>
        <w:t xml:space="preserve"> number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>4-0-</w:t>
      </w:r>
      <w:r>
        <w:rPr>
          <w:rFonts w:ascii="Verdana" w:hAnsi="Verdana"/>
          <w:b/>
        </w:rPr>
        <w:t>[F#]</w:t>
      </w:r>
      <w:r>
        <w:rPr>
          <w:rFonts w:ascii="Verdana" w:hAnsi="Verdana"/>
          <w:bCs/>
        </w:rPr>
        <w:t>9 if you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change your </w:t>
      </w:r>
      <w:r>
        <w:rPr>
          <w:rFonts w:ascii="Verdana" w:hAnsi="Verdana"/>
          <w:b/>
        </w:rPr>
        <w:t xml:space="preserve">[B] </w:t>
      </w:r>
      <w:r>
        <w:rPr>
          <w:rFonts w:ascii="Verdana" w:hAnsi="Verdana"/>
          <w:bCs/>
        </w:rPr>
        <w:t xml:space="preserve">mind” </w:t>
      </w:r>
      <w:r>
        <w:rPr>
          <w:rFonts w:ascii="Verdana" w:hAnsi="Verdana"/>
          <w:b/>
        </w:rPr>
        <w:t>[B]</w:t>
      </w:r>
    </w:p>
    <w:p w14:paraId="39B793C0" w14:textId="77777777" w:rsidR="0088467E" w:rsidRDefault="0088467E" w:rsidP="0088467E">
      <w:pPr>
        <w:rPr>
          <w:rFonts w:ascii="Verdana" w:hAnsi="Verdana"/>
          <w:bCs/>
        </w:rPr>
      </w:pPr>
    </w:p>
    <w:p w14:paraId="52AC0264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BE4A7C5" w14:textId="77777777" w:rsidR="0088467E" w:rsidRDefault="0088467E" w:rsidP="0088467E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you, my dear </w:t>
      </w:r>
      <w:r w:rsidRPr="0098529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clap, clap-clap,    clap-/clap &gt;</w:t>
      </w:r>
    </w:p>
    <w:p w14:paraId="7E050A8D" w14:textId="77777777" w:rsidR="0088467E" w:rsidRPr="00E12BE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/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1     2      3      +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4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1   2</w:t>
      </w:r>
    </w:p>
    <w:p w14:paraId="2272C932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in it…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love </w:t>
      </w:r>
      <w:r>
        <w:rPr>
          <w:rFonts w:ascii="Verdana" w:hAnsi="Verdana"/>
          <w:b/>
        </w:rPr>
        <w:t>[A]</w:t>
      </w:r>
    </w:p>
    <w:p w14:paraId="289D5450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willin</w:t>
      </w:r>
      <w:proofErr w:type="spellEnd"/>
      <w:r>
        <w:rPr>
          <w:rFonts w:ascii="Verdana" w:hAnsi="Verdana"/>
          <w:bCs/>
        </w:rPr>
        <w:t xml:space="preserve">’… to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give it all you’ve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got</w:t>
      </w:r>
    </w:p>
    <w:p w14:paraId="36B8500A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life</w:t>
      </w:r>
    </w:p>
    <w:p w14:paraId="57E35457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love</w:t>
      </w:r>
    </w:p>
    <w:p w14:paraId="47277D19" w14:textId="77777777" w:rsidR="0088467E" w:rsidRDefault="0088467E" w:rsidP="0088467E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Let me </w:t>
      </w:r>
      <w:r>
        <w:rPr>
          <w:rFonts w:ascii="Verdana" w:hAnsi="Verdana"/>
          <w:b/>
        </w:rPr>
        <w:t>[E7]</w:t>
      </w:r>
      <w:r>
        <w:rPr>
          <w:rFonts w:ascii="Verdana" w:hAnsi="Verdana"/>
          <w:bCs/>
        </w:rPr>
        <w:t xml:space="preserve"> make it clear to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you, my dear </w:t>
      </w:r>
      <w:r w:rsidRPr="0098529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clap, clap-clap,    clap-/clap &gt;</w:t>
      </w:r>
    </w:p>
    <w:p w14:paraId="50F70CB6" w14:textId="77777777" w:rsidR="0088467E" w:rsidRPr="00E12BE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      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/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1     2      3      +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4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1</w:t>
      </w:r>
    </w:p>
    <w:p w14:paraId="30AF79C9" w14:textId="77777777" w:rsidR="0088467E" w:rsidRDefault="0088467E" w:rsidP="0088467E">
      <w:pPr>
        <w:rPr>
          <w:rFonts w:ascii="Verdana" w:hAnsi="Verdana"/>
          <w:b/>
        </w:rPr>
      </w:pPr>
    </w:p>
    <w:p w14:paraId="56DFDB6D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/>
        </w:rPr>
        <w:t>&lt; LEADER ONLY &gt;                          &lt; EVERYONE &gt;</w:t>
      </w:r>
    </w:p>
    <w:p w14:paraId="64F1C268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You’re not in it for love!            I’m </w:t>
      </w:r>
      <w:proofErr w:type="spellStart"/>
      <w:r>
        <w:rPr>
          <w:rFonts w:ascii="Verdana" w:hAnsi="Verdana"/>
          <w:bCs/>
        </w:rPr>
        <w:t>outta</w:t>
      </w:r>
      <w:proofErr w:type="spellEnd"/>
      <w:r>
        <w:rPr>
          <w:rFonts w:ascii="Verdana" w:hAnsi="Verdana"/>
          <w:bCs/>
        </w:rPr>
        <w:t xml:space="preserve">     here!</w:t>
      </w:r>
    </w:p>
    <w:p w14:paraId="29BBF982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eastAsia="Calibri" w:hAnsi="Verdana" w:cs="Courier New"/>
          <w:b/>
          <w:color w:val="000000"/>
        </w:rPr>
        <w:t xml:space="preserve">    clap, clap-clap,  clap-/clap &gt;</w:t>
      </w:r>
    </w:p>
    <w:p w14:paraId="2B5FAF05" w14:textId="77777777" w:rsidR="0088467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2      3      +   4  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 </w:t>
      </w:r>
      <w:r w:rsidRPr="002E0C28">
        <w:rPr>
          <w:rFonts w:ascii="Verdana" w:eastAsia="Calibri" w:hAnsi="Verdana" w:cs="Courier New"/>
          <w:b/>
          <w:color w:val="A6A6A6" w:themeColor="background1" w:themeShade="A6"/>
        </w:rPr>
        <w:t>2    +    3    +    4</w:t>
      </w:r>
      <w:r>
        <w:rPr>
          <w:rFonts w:ascii="Verdana" w:eastAsia="Calibri" w:hAnsi="Verdana" w:cs="Courier New"/>
          <w:b/>
          <w:color w:val="A6A6A6" w:themeColor="background1" w:themeShade="A6"/>
        </w:rPr>
        <w:t xml:space="preserve">      /</w:t>
      </w:r>
    </w:p>
    <w:p w14:paraId="10CA0E8A" w14:textId="77777777" w:rsidR="0088467E" w:rsidRDefault="0088467E" w:rsidP="0088467E">
      <w:pPr>
        <w:rPr>
          <w:rFonts w:ascii="Verdana" w:hAnsi="Verdana"/>
          <w:bCs/>
        </w:rPr>
      </w:pPr>
    </w:p>
    <w:p w14:paraId="329C6EB1" w14:textId="77777777" w:rsidR="0088467E" w:rsidRDefault="0088467E" w:rsidP="0088467E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</w:rPr>
        <w:t>[B] / [B]</w:t>
      </w:r>
    </w:p>
    <w:p w14:paraId="364F5CBC" w14:textId="77777777" w:rsidR="0088467E" w:rsidRDefault="0088467E" w:rsidP="0088467E">
      <w:pPr>
        <w:rPr>
          <w:rFonts w:ascii="Verdana" w:hAnsi="Verdana"/>
          <w:bCs/>
        </w:rPr>
      </w:pPr>
    </w:p>
    <w:p w14:paraId="1DA5695F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in it…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love </w:t>
      </w:r>
      <w:r>
        <w:rPr>
          <w:rFonts w:ascii="Verdana" w:hAnsi="Verdana"/>
          <w:b/>
        </w:rPr>
        <w:t xml:space="preserve">[A] </w:t>
      </w:r>
      <w:r w:rsidRPr="00FB750B">
        <w:rPr>
          <w:rFonts w:ascii="Verdana" w:hAnsi="Verdana"/>
          <w:bCs/>
        </w:rPr>
        <w:t>baby</w:t>
      </w:r>
    </w:p>
    <w:p w14:paraId="6DC82984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not…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willin</w:t>
      </w:r>
      <w:proofErr w:type="spellEnd"/>
      <w:r>
        <w:rPr>
          <w:rFonts w:ascii="Verdana" w:hAnsi="Verdana"/>
          <w:bCs/>
        </w:rPr>
        <w:t xml:space="preserve">’… to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give it all you’ve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got</w:t>
      </w:r>
    </w:p>
    <w:p w14:paraId="091CA76C" w14:textId="77777777" w:rsidR="0034749A" w:rsidRPr="0034749A" w:rsidRDefault="0034749A" w:rsidP="0088467E">
      <w:pPr>
        <w:rPr>
          <w:rFonts w:ascii="Verdana" w:hAnsi="Verdana"/>
          <w:bCs/>
          <w:sz w:val="16"/>
          <w:szCs w:val="16"/>
        </w:rPr>
      </w:pPr>
    </w:p>
    <w:p w14:paraId="32ED9C26" w14:textId="7E6F2649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life</w:t>
      </w:r>
    </w:p>
    <w:p w14:paraId="608C268F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not in it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love</w:t>
      </w:r>
    </w:p>
    <w:p w14:paraId="27B13D22" w14:textId="77777777" w:rsidR="0034749A" w:rsidRPr="0034749A" w:rsidRDefault="0034749A" w:rsidP="0088467E">
      <w:pPr>
        <w:rPr>
          <w:rFonts w:ascii="Verdana" w:hAnsi="Verdana"/>
          <w:bCs/>
          <w:sz w:val="16"/>
          <w:szCs w:val="16"/>
        </w:rPr>
      </w:pPr>
    </w:p>
    <w:p w14:paraId="7BB02419" w14:textId="2B4F991A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not in it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life</w:t>
      </w:r>
    </w:p>
    <w:p w14:paraId="2F65BF5B" w14:textId="77777777" w:rsidR="0088467E" w:rsidRDefault="0088467E" w:rsidP="0088467E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If you’re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not in it for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love </w:t>
      </w:r>
      <w:r>
        <w:rPr>
          <w:rFonts w:ascii="Verdana" w:hAnsi="Verdana"/>
          <w:b/>
        </w:rPr>
        <w:t>[A] / [A]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clap, clap-clap,      clap-/clap</w:t>
      </w:r>
    </w:p>
    <w:p w14:paraId="6D6ACBAA" w14:textId="77777777" w:rsidR="0088467E" w:rsidRPr="00E12BEE" w:rsidRDefault="0088467E" w:rsidP="0088467E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 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/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      1     2      3      +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4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>+     /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</w:t>
      </w:r>
      <w:r w:rsidRPr="00E12BEE">
        <w:rPr>
          <w:rFonts w:ascii="Verdana" w:eastAsia="Calibri" w:hAnsi="Verdana" w:cs="Courier New"/>
          <w:b/>
          <w:color w:val="BFBFBF" w:themeColor="background1" w:themeShade="BF"/>
        </w:rPr>
        <w:t xml:space="preserve">1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2</w:t>
      </w:r>
    </w:p>
    <w:p w14:paraId="35142F25" w14:textId="77777777" w:rsidR="0088467E" w:rsidRDefault="0088467E" w:rsidP="0088467E">
      <w:pPr>
        <w:rPr>
          <w:rFonts w:ascii="Verdana" w:hAnsi="Verdana"/>
          <w:b/>
        </w:rPr>
      </w:pPr>
      <w:r>
        <w:rPr>
          <w:rFonts w:ascii="Verdana" w:hAnsi="Verdana"/>
          <w:b/>
        </w:rPr>
        <w:t>&lt; EVERYONE &gt;</w:t>
      </w:r>
    </w:p>
    <w:p w14:paraId="626177FB" w14:textId="77777777" w:rsidR="0088467E" w:rsidRDefault="0088467E" w:rsidP="0088467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proofErr w:type="spellStart"/>
      <w:r>
        <w:rPr>
          <w:rFonts w:ascii="Verdana" w:hAnsi="Verdana"/>
          <w:bCs/>
        </w:rPr>
        <w:t>outta</w:t>
      </w:r>
      <w:proofErr w:type="spellEnd"/>
      <w:r>
        <w:rPr>
          <w:rFonts w:ascii="Verdana" w:hAnsi="Verdana"/>
          <w:bCs/>
        </w:rPr>
        <w:t xml:space="preserve"> here!</w:t>
      </w:r>
    </w:p>
    <w:p w14:paraId="455E1EF6" w14:textId="77777777" w:rsidR="004124A0" w:rsidRDefault="004124A0" w:rsidP="007E36F9">
      <w:pPr>
        <w:rPr>
          <w:rFonts w:ascii="Verdana" w:hAnsi="Verdana"/>
          <w:bCs/>
        </w:rPr>
      </w:pPr>
    </w:p>
    <w:p w14:paraId="2A652AAB" w14:textId="77777777" w:rsidR="009D1B57" w:rsidRDefault="009D1B57" w:rsidP="009D1B5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22B465" wp14:editId="7C6F4B19">
            <wp:extent cx="457200" cy="609600"/>
            <wp:effectExtent l="0" t="0" r="0" b="0"/>
            <wp:docPr id="4488355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A0F810" wp14:editId="3E5972ED">
            <wp:extent cx="457200" cy="609600"/>
            <wp:effectExtent l="0" t="0" r="0" b="0"/>
            <wp:docPr id="13503314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089AC445" wp14:editId="34683A33">
            <wp:extent cx="457200" cy="609600"/>
            <wp:effectExtent l="0" t="0" r="0" b="0"/>
            <wp:docPr id="168435057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D8D73AC" wp14:editId="569B495A">
            <wp:extent cx="457200" cy="609600"/>
            <wp:effectExtent l="0" t="0" r="0" b="0"/>
            <wp:docPr id="641651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E59E08F" wp14:editId="79087FC6">
            <wp:extent cx="457200" cy="609600"/>
            <wp:effectExtent l="0" t="0" r="0" b="0"/>
            <wp:docPr id="19203138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1AC71D" wp14:editId="5C558ADC">
            <wp:extent cx="457200" cy="609600"/>
            <wp:effectExtent l="0" t="0" r="0" b="0"/>
            <wp:docPr id="1907915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E6C0" w14:textId="77777777" w:rsidR="007E36F9" w:rsidRDefault="007E36F9" w:rsidP="007E36F9">
      <w:pPr>
        <w:rPr>
          <w:rFonts w:ascii="Verdana" w:hAnsi="Verdana"/>
          <w:bCs/>
        </w:rPr>
      </w:pPr>
    </w:p>
    <w:p w14:paraId="731CD712" w14:textId="0CDF3552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473BA90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F9"/>
    <w:rsid w:val="000076D2"/>
    <w:rsid w:val="00066532"/>
    <w:rsid w:val="00086A04"/>
    <w:rsid w:val="000961DF"/>
    <w:rsid w:val="000A348C"/>
    <w:rsid w:val="000D00ED"/>
    <w:rsid w:val="000E4392"/>
    <w:rsid w:val="000F7214"/>
    <w:rsid w:val="00110521"/>
    <w:rsid w:val="00132109"/>
    <w:rsid w:val="00160471"/>
    <w:rsid w:val="00161445"/>
    <w:rsid w:val="0017786C"/>
    <w:rsid w:val="001A030B"/>
    <w:rsid w:val="001C26FA"/>
    <w:rsid w:val="001E2271"/>
    <w:rsid w:val="00252E97"/>
    <w:rsid w:val="00261BB0"/>
    <w:rsid w:val="00272B52"/>
    <w:rsid w:val="002A09CF"/>
    <w:rsid w:val="002B56B4"/>
    <w:rsid w:val="002E0C28"/>
    <w:rsid w:val="002F33AE"/>
    <w:rsid w:val="003442C9"/>
    <w:rsid w:val="0034749A"/>
    <w:rsid w:val="004124A0"/>
    <w:rsid w:val="00414418"/>
    <w:rsid w:val="004601B9"/>
    <w:rsid w:val="0047277F"/>
    <w:rsid w:val="00490D27"/>
    <w:rsid w:val="004D463F"/>
    <w:rsid w:val="004E5C1A"/>
    <w:rsid w:val="004E65B6"/>
    <w:rsid w:val="00531581"/>
    <w:rsid w:val="00550EFA"/>
    <w:rsid w:val="005522E9"/>
    <w:rsid w:val="005543FD"/>
    <w:rsid w:val="0059749E"/>
    <w:rsid w:val="006230AD"/>
    <w:rsid w:val="006325CA"/>
    <w:rsid w:val="007320F1"/>
    <w:rsid w:val="007E36F9"/>
    <w:rsid w:val="007E4748"/>
    <w:rsid w:val="00801CE4"/>
    <w:rsid w:val="0082116A"/>
    <w:rsid w:val="0082492D"/>
    <w:rsid w:val="00854B4A"/>
    <w:rsid w:val="00866CDE"/>
    <w:rsid w:val="0088467E"/>
    <w:rsid w:val="009069E9"/>
    <w:rsid w:val="00924B54"/>
    <w:rsid w:val="00972E99"/>
    <w:rsid w:val="00985292"/>
    <w:rsid w:val="009A76AA"/>
    <w:rsid w:val="009C166F"/>
    <w:rsid w:val="009D1B57"/>
    <w:rsid w:val="00A029D3"/>
    <w:rsid w:val="00A27A34"/>
    <w:rsid w:val="00A42E3F"/>
    <w:rsid w:val="00A46B51"/>
    <w:rsid w:val="00A569E6"/>
    <w:rsid w:val="00A61489"/>
    <w:rsid w:val="00A902E9"/>
    <w:rsid w:val="00A92235"/>
    <w:rsid w:val="00A9741C"/>
    <w:rsid w:val="00AB09B4"/>
    <w:rsid w:val="00AD3A18"/>
    <w:rsid w:val="00B043CF"/>
    <w:rsid w:val="00B16743"/>
    <w:rsid w:val="00BB114B"/>
    <w:rsid w:val="00C33A36"/>
    <w:rsid w:val="00C5218C"/>
    <w:rsid w:val="00C945A5"/>
    <w:rsid w:val="00CA07D7"/>
    <w:rsid w:val="00CB6CDA"/>
    <w:rsid w:val="00D113AB"/>
    <w:rsid w:val="00D4034F"/>
    <w:rsid w:val="00D66B4B"/>
    <w:rsid w:val="00D84579"/>
    <w:rsid w:val="00DB1F9F"/>
    <w:rsid w:val="00E04FCE"/>
    <w:rsid w:val="00E12BEE"/>
    <w:rsid w:val="00E252CD"/>
    <w:rsid w:val="00F37DAD"/>
    <w:rsid w:val="00F81E40"/>
    <w:rsid w:val="00F9416A"/>
    <w:rsid w:val="00F9657A"/>
    <w:rsid w:val="00F96D25"/>
    <w:rsid w:val="00FB061D"/>
    <w:rsid w:val="00FB750B"/>
    <w:rsid w:val="00FC5E16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C07E8"/>
  <w14:defaultImageDpi w14:val="300"/>
  <w15:docId w15:val="{05B04AE9-F84D-4681-94A8-05D46815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12</cp:revision>
  <cp:lastPrinted>2026-02-03T20:09:00Z</cp:lastPrinted>
  <dcterms:created xsi:type="dcterms:W3CDTF">2026-01-26T19:33:00Z</dcterms:created>
  <dcterms:modified xsi:type="dcterms:W3CDTF">2026-02-03T20:13:00Z</dcterms:modified>
</cp:coreProperties>
</file>