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2E06" w14:textId="77777777" w:rsidR="0082492D" w:rsidRPr="00A902E9" w:rsidRDefault="0064532A" w:rsidP="00DB1F9F">
      <w:pPr>
        <w:pStyle w:val="Heading1"/>
      </w:pPr>
      <w:r>
        <w:t>To Morrow</w:t>
      </w:r>
      <w:r w:rsidR="00B56ACC">
        <w:t xml:space="preserve"> (G)</w:t>
      </w:r>
    </w:p>
    <w:p w14:paraId="54525CC4" w14:textId="77777777" w:rsidR="00972E99" w:rsidRPr="00A902E9" w:rsidRDefault="0064532A">
      <w:pPr>
        <w:rPr>
          <w:rFonts w:ascii="Verdana" w:hAnsi="Verdana"/>
        </w:rPr>
      </w:pPr>
      <w:r>
        <w:rPr>
          <w:rFonts w:ascii="Verdana" w:hAnsi="Verdana"/>
        </w:rPr>
        <w:t>Lew Sully 1898</w:t>
      </w:r>
      <w:r w:rsidR="00B37044">
        <w:rPr>
          <w:rFonts w:ascii="Verdana" w:hAnsi="Verdana"/>
        </w:rPr>
        <w:t xml:space="preserve"> (as recorded by The Kingston Trio</w:t>
      </w:r>
      <w:r w:rsidR="00FD01C4">
        <w:rPr>
          <w:rFonts w:ascii="Verdana" w:hAnsi="Verdana"/>
        </w:rPr>
        <w:t xml:space="preserve"> on album “String Along” 1960</w:t>
      </w:r>
      <w:r w:rsidR="00E322BE">
        <w:rPr>
          <w:rFonts w:ascii="Verdana" w:hAnsi="Verdana"/>
        </w:rPr>
        <w:t>)</w:t>
      </w:r>
    </w:p>
    <w:p w14:paraId="0F0AFC96" w14:textId="77777777" w:rsidR="004F15B9" w:rsidRPr="00202AB6" w:rsidRDefault="004F15B9" w:rsidP="004F15B9">
      <w:pPr>
        <w:rPr>
          <w:rFonts w:ascii="Verdana" w:hAnsi="Verdana"/>
        </w:rPr>
      </w:pPr>
    </w:p>
    <w:p w14:paraId="3388BBB1" w14:textId="77777777" w:rsidR="004F15B9" w:rsidRDefault="004F15B9" w:rsidP="004F15B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FFDA2C1" wp14:editId="4059B84E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005B48" wp14:editId="21BAB5EB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E1CD45" wp14:editId="7B8C7BD2">
            <wp:extent cx="457200" cy="609600"/>
            <wp:effectExtent l="0" t="0" r="0" b="0"/>
            <wp:docPr id="1291184572" name="Picture 129118457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772A7D" wp14:editId="11A5D95A">
            <wp:extent cx="457200" cy="609600"/>
            <wp:effectExtent l="0" t="0" r="0" b="0"/>
            <wp:docPr id="598057450" name="Picture 59805745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90004E" wp14:editId="09686311">
            <wp:extent cx="457200" cy="609600"/>
            <wp:effectExtent l="0" t="0" r="0" b="0"/>
            <wp:docPr id="13648199" name="Picture 1364819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AD3588" wp14:editId="03EB5849">
            <wp:extent cx="457200" cy="609600"/>
            <wp:effectExtent l="0" t="0" r="0" b="0"/>
            <wp:docPr id="2096133489" name="Picture 209613348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A68CA2" wp14:editId="6E6E11D1">
            <wp:extent cx="457200" cy="609600"/>
            <wp:effectExtent l="0" t="0" r="0" b="0"/>
            <wp:docPr id="829505152" name="Picture 829505152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AE7F95" wp14:editId="346125F6">
            <wp:extent cx="457200" cy="609600"/>
            <wp:effectExtent l="0" t="0" r="0" b="0"/>
            <wp:docPr id="341830796" name="Picture 34183079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4DCB" w14:textId="77777777" w:rsidR="004F15B9" w:rsidRPr="00403F62" w:rsidRDefault="004F15B9" w:rsidP="004F15B9">
      <w:pPr>
        <w:rPr>
          <w:rFonts w:ascii="Verdana" w:hAnsi="Verdana"/>
          <w:sz w:val="16"/>
          <w:szCs w:val="16"/>
        </w:rPr>
      </w:pPr>
    </w:p>
    <w:p w14:paraId="3DD62C14" w14:textId="77777777" w:rsidR="004F15B9" w:rsidRDefault="004F15B9" w:rsidP="004F15B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3 4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5C65D21B" w14:textId="77777777" w:rsidR="004F15B9" w:rsidRPr="00403F62" w:rsidRDefault="004F15B9" w:rsidP="004F15B9">
      <w:pPr>
        <w:rPr>
          <w:rFonts w:ascii="Verdana" w:hAnsi="Verdana"/>
          <w:bCs/>
          <w:sz w:val="16"/>
          <w:szCs w:val="16"/>
        </w:rPr>
      </w:pPr>
    </w:p>
    <w:p w14:paraId="493A43A7" w14:textId="77777777" w:rsidR="004F15B9" w:rsidRDefault="004F15B9" w:rsidP="004F15B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[G][Em7]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[D7][G]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 / [G]</w:t>
      </w:r>
    </w:p>
    <w:p w14:paraId="5B424272" w14:textId="77777777" w:rsidR="004F15B9" w:rsidRPr="00403F62" w:rsidRDefault="004F15B9" w:rsidP="004F15B9">
      <w:pPr>
        <w:rPr>
          <w:rFonts w:ascii="Verdana" w:hAnsi="Verdana"/>
        </w:rPr>
      </w:pPr>
    </w:p>
    <w:p w14:paraId="17FBF505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started on a journey,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>bout a year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go</w:t>
      </w:r>
    </w:p>
    <w:p w14:paraId="37F37FFB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To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little town called Morrow, in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state of Ohio</w:t>
      </w:r>
    </w:p>
    <w:p w14:paraId="13819EBF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I’ve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never been much of a traveler, and 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really didn’t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</w:t>
      </w:r>
    </w:p>
    <w:p w14:paraId="6EB3C1B4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Morrow was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hardest place I’d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ever try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</w:t>
      </w:r>
    </w:p>
    <w:p w14:paraId="011AF8B3" w14:textId="77777777" w:rsidR="004F15B9" w:rsidRPr="00403F62" w:rsidRDefault="004F15B9" w:rsidP="004F15B9">
      <w:pPr>
        <w:rPr>
          <w:rFonts w:ascii="Verdana" w:hAnsi="Verdana"/>
          <w:bCs/>
        </w:rPr>
      </w:pPr>
    </w:p>
    <w:p w14:paraId="02C3AA7F" w14:textId="77777777" w:rsidR="004F15B9" w:rsidRPr="00421870" w:rsidRDefault="004F15B9" w:rsidP="004F15B9">
      <w:pPr>
        <w:rPr>
          <w:rFonts w:ascii="Verdana" w:hAnsi="Verdana"/>
          <w:b/>
        </w:rPr>
      </w:pPr>
      <w:r>
        <w:rPr>
          <w:rFonts w:ascii="Verdana" w:hAnsi="Verdana"/>
          <w:b/>
        </w:rPr>
        <w:t>/ [G][Em7]</w:t>
      </w:r>
      <w:r w:rsidRPr="0042187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</w:p>
    <w:p w14:paraId="277077D9" w14:textId="77777777" w:rsidR="004F15B9" w:rsidRDefault="004F15B9" w:rsidP="004F15B9">
      <w:pPr>
        <w:rPr>
          <w:rFonts w:ascii="Verdana" w:hAnsi="Verdana"/>
        </w:rPr>
      </w:pPr>
    </w:p>
    <w:p w14:paraId="20B2772B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So I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went down to the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station, for my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ticket and ap-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>plied</w:t>
      </w:r>
    </w:p>
    <w:p w14:paraId="799261B4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tips regarding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Morrow, not ex-</w:t>
      </w:r>
      <w:r>
        <w:rPr>
          <w:rFonts w:ascii="Verdana" w:hAnsi="Verdana"/>
          <w:b/>
        </w:rPr>
        <w:t>[A7]</w:t>
      </w:r>
      <w:proofErr w:type="spellStart"/>
      <w:r>
        <w:rPr>
          <w:rFonts w:ascii="Verdana" w:hAnsi="Verdana"/>
        </w:rPr>
        <w:t>pecting</w:t>
      </w:r>
      <w:proofErr w:type="spellEnd"/>
      <w:r>
        <w:rPr>
          <w:rFonts w:ascii="Verdana" w:hAnsi="Verdana"/>
        </w:rPr>
        <w:t xml:space="preserve"> to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guyed</w:t>
      </w:r>
    </w:p>
    <w:p w14:paraId="7FBB3DF8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I, “My friend, I’d like to go to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Morrow and re-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turn</w:t>
      </w:r>
    </w:p>
    <w:p w14:paraId="4D455A30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later than to-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morrow, for I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haven’t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</w:t>
      </w:r>
    </w:p>
    <w:p w14:paraId="78A1D074" w14:textId="77777777" w:rsidR="004F15B9" w:rsidRDefault="004F15B9" w:rsidP="004F15B9">
      <w:pPr>
        <w:rPr>
          <w:rFonts w:ascii="Verdana" w:hAnsi="Verdana"/>
        </w:rPr>
      </w:pPr>
    </w:p>
    <w:p w14:paraId="72C6FD5B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 to me, “Now let me see if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have heard you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right</w:t>
      </w:r>
    </w:p>
    <w:p w14:paraId="56F278C7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You’d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like to go to Morrow and re-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turn tomorrow night</w:t>
      </w:r>
    </w:p>
    <w:p w14:paraId="2F1059B6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should have gone to Morrow yester-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>day and back to-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day</w:t>
      </w:r>
    </w:p>
    <w:p w14:paraId="214E78C8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train that goes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Morrow is a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mile upon its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</w:t>
      </w:r>
    </w:p>
    <w:p w14:paraId="5A7C4614" w14:textId="77777777" w:rsidR="004F15B9" w:rsidRDefault="004F15B9" w:rsidP="004F15B9">
      <w:pPr>
        <w:rPr>
          <w:rFonts w:ascii="Verdana" w:hAnsi="Verdana"/>
        </w:rPr>
      </w:pPr>
    </w:p>
    <w:p w14:paraId="6C995AA9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If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 had gone 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Morrow yester-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day now don’t you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see</w:t>
      </w:r>
    </w:p>
    <w:p w14:paraId="5237E6BA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could have gone 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Morrow and re-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turned today at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three</w:t>
      </w:r>
    </w:p>
    <w:p w14:paraId="459B459C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train today to Morrow, if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schedule is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right</w:t>
      </w:r>
    </w:p>
    <w:p w14:paraId="70CA5BEB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>To-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 it goes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Morrow and re-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turns tomorrow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night.”</w:t>
      </w:r>
    </w:p>
    <w:p w14:paraId="1E3535F1" w14:textId="77777777" w:rsidR="004F15B9" w:rsidRDefault="004F15B9" w:rsidP="004F15B9">
      <w:pPr>
        <w:rPr>
          <w:rFonts w:ascii="Verdana" w:hAnsi="Verdana"/>
          <w:b/>
        </w:rPr>
      </w:pPr>
    </w:p>
    <w:p w14:paraId="7A6323DB" w14:textId="77777777" w:rsidR="004F15B9" w:rsidRDefault="004F15B9" w:rsidP="004F15B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[G][Em7]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 / [G]</w:t>
      </w:r>
    </w:p>
    <w:p w14:paraId="4863896F" w14:textId="77777777" w:rsidR="004F15B9" w:rsidRDefault="004F15B9" w:rsidP="004F15B9">
      <w:pPr>
        <w:rPr>
          <w:rFonts w:ascii="Verdana" w:hAnsi="Verdana"/>
        </w:rPr>
      </w:pPr>
    </w:p>
    <w:p w14:paraId="2D9C5159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I, “My friend, it seems to me you’re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talking through your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hat</w:t>
      </w:r>
    </w:p>
    <w:p w14:paraId="60E99DFE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is a town named Morrow 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line, now tell me that”</w:t>
      </w:r>
    </w:p>
    <w:p w14:paraId="7D5F113B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“There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is,” said he, “but take from me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quiet little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tip</w:t>
      </w:r>
    </w:p>
    <w:p w14:paraId="4324FD38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go from here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Morrow is a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fourteen hour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trip</w:t>
      </w:r>
    </w:p>
    <w:p w14:paraId="7D131FB0" w14:textId="77777777" w:rsidR="004F15B9" w:rsidRDefault="004F15B9" w:rsidP="004F15B9">
      <w:pPr>
        <w:rPr>
          <w:rFonts w:ascii="Verdana" w:hAnsi="Verdana"/>
        </w:rPr>
      </w:pPr>
    </w:p>
    <w:p w14:paraId="61B394AD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train today 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Morrow leaves to-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>day at eight thirty-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>five</w:t>
      </w:r>
    </w:p>
    <w:p w14:paraId="415BA6DC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At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half-past ten to-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morrow is the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time it should </w:t>
      </w:r>
      <w:proofErr w:type="spellStart"/>
      <w:r>
        <w:rPr>
          <w:rFonts w:ascii="Verdana" w:hAnsi="Verdana"/>
        </w:rPr>
        <w:t>ar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rive</w:t>
      </w:r>
    </w:p>
    <w:p w14:paraId="741D22FB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if from here to Morrow is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fourteen hour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jump</w:t>
      </w:r>
    </w:p>
    <w:p w14:paraId="1CD3E7F4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Can you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go today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Morrow and get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back today, you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chump?”</w:t>
      </w:r>
    </w:p>
    <w:p w14:paraId="08763D5B" w14:textId="77777777" w:rsidR="004F15B9" w:rsidRDefault="004F15B9" w:rsidP="004F15B9">
      <w:pPr>
        <w:rPr>
          <w:rFonts w:ascii="Verdana" w:hAnsi="Verdana"/>
          <w:b/>
        </w:rPr>
      </w:pPr>
    </w:p>
    <w:p w14:paraId="3B1C8B00" w14:textId="77777777" w:rsidR="004F15B9" w:rsidRDefault="004F15B9" w:rsidP="004F15B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[G][Em7]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 / [G]</w:t>
      </w:r>
    </w:p>
    <w:p w14:paraId="510D48A7" w14:textId="77777777" w:rsidR="004F15B9" w:rsidRDefault="004F15B9" w:rsidP="004F15B9">
      <w:pPr>
        <w:rPr>
          <w:rFonts w:ascii="Verdana" w:hAnsi="Verdana"/>
        </w:rPr>
      </w:pPr>
    </w:p>
    <w:p w14:paraId="05A91DB7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I, “I’d like to go to Morrow but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can I go to-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day</w:t>
      </w:r>
    </w:p>
    <w:p w14:paraId="43E5B04D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get to Morrow by tonight if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there is no delay?”</w:t>
      </w:r>
    </w:p>
    <w:p w14:paraId="5DA94400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“Well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well,” said he to me, “and I’ve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got no more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41A29F86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Can you get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anywhere to-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morrow and get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back again to-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day?”</w:t>
      </w:r>
    </w:p>
    <w:p w14:paraId="16CEA442" w14:textId="77777777" w:rsidR="004F15B9" w:rsidRDefault="004F15B9" w:rsidP="004F15B9">
      <w:pPr>
        <w:rPr>
          <w:rFonts w:ascii="Verdana" w:hAnsi="Verdana"/>
        </w:rPr>
      </w:pPr>
    </w:p>
    <w:p w14:paraId="108043E2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I, “I guess you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know it all, but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kindly let me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say</w:t>
      </w:r>
    </w:p>
    <w:p w14:paraId="23B8E8A7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How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can I get 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Morrow if I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leave this town to-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day?”</w:t>
      </w:r>
    </w:p>
    <w:p w14:paraId="07C22750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he, “You cannot go to Morrow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any more to-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day</w:t>
      </w:r>
    </w:p>
    <w:p w14:paraId="3E6AD6F8" w14:textId="77777777" w:rsidR="004F15B9" w:rsidRDefault="004F15B9" w:rsidP="004F15B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train that goes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Morrow is a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mile upon its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way.”</w:t>
      </w:r>
    </w:p>
    <w:p w14:paraId="23C5B6B2" w14:textId="77777777" w:rsidR="004F15B9" w:rsidRDefault="004F15B9" w:rsidP="004F15B9">
      <w:pPr>
        <w:rPr>
          <w:rFonts w:ascii="Verdana" w:hAnsi="Verdana"/>
        </w:rPr>
      </w:pPr>
    </w:p>
    <w:p w14:paraId="72FE92E4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was so </w:t>
      </w:r>
      <w:proofErr w:type="spellStart"/>
      <w:r>
        <w:rPr>
          <w:rFonts w:ascii="Verdana" w:hAnsi="Verdana"/>
        </w:rPr>
        <w:t>disap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pointed, I was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mad enough 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swear</w:t>
      </w:r>
    </w:p>
    <w:p w14:paraId="2B5638EE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train had gone to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Morrow and had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left me standing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there</w:t>
      </w:r>
    </w:p>
    <w:p w14:paraId="25D2BEEE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man was right in telling me that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was a howling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jay</w:t>
      </w:r>
    </w:p>
    <w:p w14:paraId="20F37A58" w14:textId="77777777" w:rsidR="004F15B9" w:rsidRDefault="004F15B9" w:rsidP="004F15B9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could not go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Morrow, so I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guess in town I’ll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stay</w:t>
      </w:r>
    </w:p>
    <w:p w14:paraId="37A93931" w14:textId="77777777" w:rsidR="004F15B9" w:rsidRDefault="004F15B9" w:rsidP="004F15B9">
      <w:pPr>
        <w:rPr>
          <w:rFonts w:ascii="Verdana" w:hAnsi="Verdana"/>
          <w:b/>
        </w:rPr>
      </w:pPr>
    </w:p>
    <w:p w14:paraId="7203E19E" w14:textId="77777777" w:rsidR="004F15B9" w:rsidRDefault="004F15B9" w:rsidP="004F15B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[G][Em7]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Pr="003A404C">
        <w:rPr>
          <w:rFonts w:ascii="Verdana" w:hAnsi="Verdana" w:cs="Courier New"/>
          <w:b/>
          <w:color w:val="000000" w:themeColor="text1"/>
        </w:rPr>
        <w:t xml:space="preserve"> 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>/</w:t>
      </w:r>
    </w:p>
    <w:p w14:paraId="19F35BEB" w14:textId="77777777" w:rsidR="004F15B9" w:rsidRDefault="004F15B9" w:rsidP="004F15B9">
      <w:pPr>
        <w:rPr>
          <w:rFonts w:ascii="Verdana" w:hAnsi="Verdana"/>
        </w:rPr>
      </w:pPr>
    </w:p>
    <w:p w14:paraId="281A010B" w14:textId="77777777" w:rsidR="004F15B9" w:rsidRDefault="004F15B9" w:rsidP="004F15B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DFA1601" wp14:editId="4E2ACA5A">
            <wp:extent cx="457200" cy="609600"/>
            <wp:effectExtent l="0" t="0" r="0" b="0"/>
            <wp:docPr id="207843269" name="Picture 20784326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A1BC0E" wp14:editId="09B84B5E">
            <wp:extent cx="457200" cy="609600"/>
            <wp:effectExtent l="0" t="0" r="0" b="0"/>
            <wp:docPr id="1290675437" name="Picture 1290675437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30064C" wp14:editId="136E97CF">
            <wp:extent cx="457200" cy="609600"/>
            <wp:effectExtent l="0" t="0" r="0" b="0"/>
            <wp:docPr id="947539218" name="Picture 9475392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C29FF7" wp14:editId="097F9050">
            <wp:extent cx="457200" cy="609600"/>
            <wp:effectExtent l="0" t="0" r="0" b="0"/>
            <wp:docPr id="21" name="Picture 2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D00EC5" wp14:editId="31D3A73C">
            <wp:extent cx="457200" cy="609600"/>
            <wp:effectExtent l="0" t="0" r="0" b="0"/>
            <wp:docPr id="1153868337" name="Picture 115386833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C37274" wp14:editId="280A94D3">
            <wp:extent cx="457200" cy="609600"/>
            <wp:effectExtent l="0" t="0" r="0" b="0"/>
            <wp:docPr id="220995052" name="Picture 22099505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FC1D79" wp14:editId="3B0374FD">
            <wp:extent cx="457200" cy="609600"/>
            <wp:effectExtent l="0" t="0" r="0" b="0"/>
            <wp:docPr id="655298671" name="Picture 655298671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ABD313" wp14:editId="70CD261D">
            <wp:extent cx="457200" cy="609600"/>
            <wp:effectExtent l="0" t="0" r="0" b="0"/>
            <wp:docPr id="235152198" name="Picture 23515219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BF18" w14:textId="77777777" w:rsidR="004F15B9" w:rsidRDefault="004F15B9" w:rsidP="004F15B9">
      <w:pPr>
        <w:rPr>
          <w:rFonts w:ascii="Verdana" w:hAnsi="Verdana"/>
          <w:b/>
        </w:rPr>
      </w:pPr>
    </w:p>
    <w:p w14:paraId="7940C8DB" w14:textId="77777777" w:rsidR="00B043CF" w:rsidRPr="00202AB6" w:rsidRDefault="00000000" w:rsidP="00FD01C4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FD01C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02A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32A"/>
    <w:rsid w:val="00034A2A"/>
    <w:rsid w:val="00036CCF"/>
    <w:rsid w:val="000961DF"/>
    <w:rsid w:val="000A348C"/>
    <w:rsid w:val="000D00ED"/>
    <w:rsid w:val="000E7039"/>
    <w:rsid w:val="00100F68"/>
    <w:rsid w:val="00110521"/>
    <w:rsid w:val="00122CE7"/>
    <w:rsid w:val="00132109"/>
    <w:rsid w:val="00161445"/>
    <w:rsid w:val="0017786C"/>
    <w:rsid w:val="001E2271"/>
    <w:rsid w:val="00202AB6"/>
    <w:rsid w:val="00217CA5"/>
    <w:rsid w:val="00252E97"/>
    <w:rsid w:val="002B4F46"/>
    <w:rsid w:val="002B56B4"/>
    <w:rsid w:val="00302739"/>
    <w:rsid w:val="003442C9"/>
    <w:rsid w:val="003A404C"/>
    <w:rsid w:val="00414418"/>
    <w:rsid w:val="00421870"/>
    <w:rsid w:val="0047277F"/>
    <w:rsid w:val="00490D27"/>
    <w:rsid w:val="004B588C"/>
    <w:rsid w:val="004C4878"/>
    <w:rsid w:val="004E65B6"/>
    <w:rsid w:val="004F15B9"/>
    <w:rsid w:val="00531581"/>
    <w:rsid w:val="00550EFA"/>
    <w:rsid w:val="00595BFC"/>
    <w:rsid w:val="006230AD"/>
    <w:rsid w:val="006325CA"/>
    <w:rsid w:val="0064532A"/>
    <w:rsid w:val="00715262"/>
    <w:rsid w:val="007320F1"/>
    <w:rsid w:val="007E4748"/>
    <w:rsid w:val="0082492D"/>
    <w:rsid w:val="00866CDE"/>
    <w:rsid w:val="008A7ABC"/>
    <w:rsid w:val="008B5170"/>
    <w:rsid w:val="008C6B44"/>
    <w:rsid w:val="00972E99"/>
    <w:rsid w:val="009D1B9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CB7"/>
    <w:rsid w:val="00B37044"/>
    <w:rsid w:val="00B56ACC"/>
    <w:rsid w:val="00BA6DDD"/>
    <w:rsid w:val="00C5218C"/>
    <w:rsid w:val="00CA07D7"/>
    <w:rsid w:val="00D4034F"/>
    <w:rsid w:val="00D66B4B"/>
    <w:rsid w:val="00D84579"/>
    <w:rsid w:val="00DB1F9F"/>
    <w:rsid w:val="00DC2C3D"/>
    <w:rsid w:val="00E04FCE"/>
    <w:rsid w:val="00E322BE"/>
    <w:rsid w:val="00F403EB"/>
    <w:rsid w:val="00F81E40"/>
    <w:rsid w:val="00F96D25"/>
    <w:rsid w:val="00FB061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598A0"/>
  <w14:defaultImageDpi w14:val="300"/>
  <w15:docId w15:val="{C60E3608-EE4C-424A-8155-1453AF8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1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5E19-3046-4105-A22C-084EACA0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 Morrow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2020-02-02T23:01:00Z</cp:lastPrinted>
  <dcterms:created xsi:type="dcterms:W3CDTF">2020-02-02T22:48:00Z</dcterms:created>
  <dcterms:modified xsi:type="dcterms:W3CDTF">2023-05-06T03:16:00Z</dcterms:modified>
</cp:coreProperties>
</file>