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E428" w14:textId="6127F863" w:rsidR="0082492D" w:rsidRPr="00A902E9" w:rsidRDefault="00F95709" w:rsidP="00DB1F9F">
      <w:pPr>
        <w:pStyle w:val="Heading1"/>
      </w:pPr>
      <w:r>
        <w:t>Autumn to May</w:t>
      </w:r>
    </w:p>
    <w:p w14:paraId="718BCD90" w14:textId="4A38E1E2" w:rsidR="00972E99" w:rsidRPr="00A902E9" w:rsidRDefault="00C21A65">
      <w:pPr>
        <w:rPr>
          <w:rFonts w:ascii="Verdana" w:hAnsi="Verdana"/>
        </w:rPr>
      </w:pPr>
      <w:r>
        <w:rPr>
          <w:rFonts w:ascii="Verdana" w:hAnsi="Verdana"/>
        </w:rPr>
        <w:t xml:space="preserve">Noel </w:t>
      </w:r>
      <w:r w:rsidR="00F95709">
        <w:rPr>
          <w:rFonts w:ascii="Verdana" w:hAnsi="Verdana"/>
        </w:rPr>
        <w:t>Paul Stookey, Peter Yarrow</w:t>
      </w:r>
      <w:r w:rsidR="004C33B6">
        <w:rPr>
          <w:rFonts w:ascii="Verdana" w:hAnsi="Verdana"/>
        </w:rPr>
        <w:t xml:space="preserve"> 1962</w:t>
      </w:r>
      <w:r w:rsidR="00F95709">
        <w:rPr>
          <w:rFonts w:ascii="Verdana" w:hAnsi="Verdana"/>
        </w:rPr>
        <w:t xml:space="preserve"> (as recorded by Peter, Paul, and Mary)</w:t>
      </w:r>
    </w:p>
    <w:p w14:paraId="1B59F0E5" w14:textId="77777777" w:rsidR="00972E99" w:rsidRPr="00FC6CD8" w:rsidRDefault="00972E99">
      <w:pPr>
        <w:rPr>
          <w:rFonts w:ascii="Verdana" w:hAnsi="Verdana"/>
          <w:bCs/>
        </w:rPr>
      </w:pPr>
    </w:p>
    <w:p w14:paraId="647B441A" w14:textId="7D2BC5E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3FBC2C1" wp14:editId="6A3D65CD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4B55D0" wp14:editId="0627CA75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A957FC" wp14:editId="0C5AEED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486DAE" wp14:editId="1F57D23B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4B5A745" wp14:editId="31B939F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07B26" w14:textId="77777777" w:rsidR="007320F1" w:rsidRPr="00CB1905" w:rsidRDefault="007320F1">
      <w:pPr>
        <w:rPr>
          <w:rFonts w:ascii="Verdana" w:hAnsi="Verdana"/>
          <w:bCs/>
          <w:sz w:val="16"/>
          <w:szCs w:val="16"/>
        </w:rPr>
      </w:pPr>
    </w:p>
    <w:p w14:paraId="0B7D7661" w14:textId="77777777" w:rsidR="007B4A1B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97668C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221464B6" w14:textId="77777777" w:rsidR="00A9741C" w:rsidRPr="00CB1905" w:rsidRDefault="00A9741C" w:rsidP="00A9741C">
      <w:pPr>
        <w:rPr>
          <w:rFonts w:ascii="Verdana" w:hAnsi="Verdana"/>
          <w:bCs/>
          <w:sz w:val="16"/>
          <w:szCs w:val="16"/>
        </w:rPr>
      </w:pPr>
    </w:p>
    <w:p w14:paraId="040F490C" w14:textId="52875FBF" w:rsidR="007B4A1B" w:rsidRPr="00AB5A4E" w:rsidRDefault="007B4A1B" w:rsidP="007B4A1B">
      <w:pPr>
        <w:rPr>
          <w:rFonts w:ascii="Verdana" w:hAnsi="Verdana"/>
          <w:bCs/>
        </w:rPr>
      </w:pPr>
      <w:r w:rsidRPr="0097668C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7B4A1B">
        <w:rPr>
          <w:rFonts w:ascii="Verdana" w:hAnsi="Verdana"/>
          <w:bCs/>
          <w:color w:val="BFBFBF" w:themeColor="background1" w:themeShade="BF"/>
        </w:rPr>
        <w:t>Sing</w:t>
      </w:r>
      <w:r w:rsidRPr="00AB5A4E"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Pr="007B4A1B">
        <w:rPr>
          <w:rFonts w:ascii="Verdana" w:hAnsi="Verdana"/>
          <w:bCs/>
          <w:color w:val="BFBFBF" w:themeColor="background1" w:themeShade="BF"/>
        </w:rPr>
        <w:t xml:space="preserve">tarry-o </w:t>
      </w:r>
      <w:r w:rsidRPr="007B4A1B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7B4A1B">
        <w:rPr>
          <w:rFonts w:ascii="Verdana" w:hAnsi="Verdana"/>
          <w:bCs/>
          <w:color w:val="BFBFBF" w:themeColor="background1" w:themeShade="BF"/>
        </w:rPr>
        <w:t>day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7B4A1B">
        <w:rPr>
          <w:rFonts w:ascii="Verdana" w:hAnsi="Verdana"/>
          <w:b/>
          <w:color w:val="000000" w:themeColor="text1"/>
        </w:rPr>
        <w:t>/</w:t>
      </w:r>
    </w:p>
    <w:p w14:paraId="59720223" w14:textId="5AECA1EE" w:rsidR="007B4A1B" w:rsidRPr="00AB5A4E" w:rsidRDefault="007B4A1B" w:rsidP="007B4A1B">
      <w:pPr>
        <w:rPr>
          <w:rFonts w:ascii="Verdana" w:hAnsi="Verdana"/>
          <w:bCs/>
        </w:rPr>
      </w:pPr>
      <w:r w:rsidRPr="0097668C">
        <w:rPr>
          <w:rFonts w:ascii="Verdana" w:hAnsi="Verdana"/>
          <w:b/>
          <w:bCs/>
        </w:rPr>
        <w:t>[Dm]</w:t>
      </w:r>
      <w:r w:rsidRPr="007B4A1B">
        <w:rPr>
          <w:rFonts w:ascii="Verdana" w:hAnsi="Verdana"/>
          <w:bCs/>
          <w:color w:val="BFBFBF" w:themeColor="background1" w:themeShade="BF"/>
        </w:rPr>
        <w:t xml:space="preserve"> Sing </w:t>
      </w:r>
      <w:r w:rsidRPr="0074043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[F</w:t>
      </w:r>
      <w:r w:rsidRPr="0097668C">
        <w:rPr>
          <w:rFonts w:ascii="Verdana" w:hAnsi="Verdana"/>
          <w:b/>
        </w:rPr>
        <w:t>]</w:t>
      </w:r>
      <w:r w:rsidRPr="0074043A">
        <w:rPr>
          <w:rFonts w:ascii="Verdana" w:hAnsi="Verdana"/>
          <w:b/>
        </w:rPr>
        <w:t xml:space="preserve"> </w:t>
      </w:r>
      <w:r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Pr="007B4A1B">
        <w:rPr>
          <w:rFonts w:ascii="Verdana" w:hAnsi="Verdana"/>
          <w:bCs/>
          <w:color w:val="BFBFBF" w:themeColor="background1" w:themeShade="BF"/>
        </w:rPr>
        <w:t xml:space="preserve">autumn to </w:t>
      </w:r>
      <w:r w:rsidRPr="0074043A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7B4A1B">
        <w:rPr>
          <w:rFonts w:ascii="Verdana" w:hAnsi="Verdana"/>
          <w:bCs/>
          <w:color w:val="BFBFBF" w:themeColor="background1" w:themeShade="BF"/>
        </w:rPr>
        <w:t>May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[C]</w:t>
      </w:r>
    </w:p>
    <w:p w14:paraId="38FE04EA" w14:textId="77777777" w:rsidR="007B4A1B" w:rsidRDefault="007B4A1B" w:rsidP="00A9741C">
      <w:pPr>
        <w:rPr>
          <w:rFonts w:ascii="Verdana" w:hAnsi="Verdana"/>
          <w:bCs/>
        </w:rPr>
      </w:pPr>
    </w:p>
    <w:p w14:paraId="751040E1" w14:textId="7F18A306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 xml:space="preserve">Oh </w:t>
      </w:r>
      <w:r w:rsidR="0097668C"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once I had a </w:t>
      </w:r>
      <w:r w:rsidR="0097668C" w:rsidRPr="0097668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little dog</w:t>
      </w:r>
    </w:p>
    <w:p w14:paraId="3939257B" w14:textId="0C644606" w:rsidR="00AB5A4E" w:rsidRPr="00AB5A4E" w:rsidRDefault="00F95709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H</w:t>
      </w:r>
      <w:r w:rsidR="00AB5A4E" w:rsidRPr="00AB5A4E">
        <w:rPr>
          <w:rFonts w:ascii="Verdana" w:hAnsi="Verdana"/>
          <w:bCs/>
        </w:rPr>
        <w:t xml:space="preserve">is </w:t>
      </w:r>
      <w:r w:rsidR="0097668C" w:rsidRPr="0097668C">
        <w:rPr>
          <w:rFonts w:ascii="Verdana" w:hAnsi="Verdana"/>
          <w:b/>
          <w:bCs/>
        </w:rPr>
        <w:t>[Bb]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colo</w:t>
      </w:r>
      <w:r w:rsidR="00AB5A4E">
        <w:rPr>
          <w:rFonts w:ascii="Verdana" w:hAnsi="Verdana"/>
          <w:bCs/>
        </w:rPr>
        <w:t>u</w:t>
      </w:r>
      <w:r w:rsidR="00AB5A4E" w:rsidRPr="00AB5A4E">
        <w:rPr>
          <w:rFonts w:ascii="Verdana" w:hAnsi="Verdana"/>
          <w:bCs/>
        </w:rPr>
        <w:t xml:space="preserve">r, it was </w:t>
      </w:r>
      <w:r w:rsidR="0097668C" w:rsidRPr="0097668C">
        <w:rPr>
          <w:rFonts w:ascii="Verdana" w:hAnsi="Verdana"/>
          <w:b/>
          <w:bCs/>
        </w:rPr>
        <w:t>[C]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brown</w:t>
      </w:r>
    </w:p>
    <w:p w14:paraId="3ED4D312" w14:textId="1717C90F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 xml:space="preserve">I </w:t>
      </w:r>
      <w:r w:rsidR="0097668C"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taught him for to </w:t>
      </w:r>
      <w:r w:rsidR="0097668C" w:rsidRPr="0097668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whistle</w:t>
      </w:r>
    </w:p>
    <w:p w14:paraId="605FACB5" w14:textId="737A0411" w:rsidR="00AB5A4E" w:rsidRPr="00AB5A4E" w:rsidRDefault="00F95709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B5A4E" w:rsidRPr="00AB5A4E">
        <w:rPr>
          <w:rFonts w:ascii="Verdana" w:hAnsi="Verdana"/>
          <w:bCs/>
        </w:rPr>
        <w:t xml:space="preserve">o </w:t>
      </w:r>
      <w:r w:rsidR="0097668C" w:rsidRPr="0097668C">
        <w:rPr>
          <w:rFonts w:ascii="Verdana" w:hAnsi="Verdana"/>
          <w:b/>
          <w:bCs/>
        </w:rPr>
        <w:t>[Bb]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 xml:space="preserve">sing and dance and </w:t>
      </w:r>
      <w:r w:rsidR="0097668C" w:rsidRPr="0097668C">
        <w:rPr>
          <w:rFonts w:ascii="Verdana" w:hAnsi="Verdana"/>
          <w:b/>
          <w:bCs/>
        </w:rPr>
        <w:t>[C]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run</w:t>
      </w:r>
    </w:p>
    <w:p w14:paraId="6B9AD252" w14:textId="79BE9A2E" w:rsidR="00AB5A4E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 xml:space="preserve">His </w:t>
      </w:r>
      <w:r w:rsidR="0097668C" w:rsidRPr="0097668C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legs, they were </w:t>
      </w:r>
      <w:r>
        <w:rPr>
          <w:rFonts w:ascii="Verdana" w:hAnsi="Verdana"/>
          <w:bCs/>
        </w:rPr>
        <w:t>four-</w:t>
      </w:r>
      <w:r w:rsidR="0097668C" w:rsidRPr="0097668C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teen </w:t>
      </w:r>
      <w:r w:rsidRPr="00AB5A4E">
        <w:rPr>
          <w:rFonts w:ascii="Verdana" w:hAnsi="Verdana"/>
          <w:bCs/>
        </w:rPr>
        <w:t xml:space="preserve">yards </w:t>
      </w:r>
      <w:r w:rsidR="0097668C" w:rsidRPr="0097668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long</w:t>
      </w:r>
    </w:p>
    <w:p w14:paraId="51719177" w14:textId="069E84C2" w:rsidR="00AB5A4E" w:rsidRPr="00AB5A4E" w:rsidRDefault="00AB5A4E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H</w:t>
      </w:r>
      <w:r w:rsidRPr="00AB5A4E">
        <w:rPr>
          <w:rFonts w:ascii="Verdana" w:hAnsi="Verdana"/>
          <w:bCs/>
        </w:rPr>
        <w:t xml:space="preserve">is </w:t>
      </w:r>
      <w:r w:rsidR="0097668C" w:rsidRPr="0097668C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ears</w:t>
      </w:r>
      <w:r w:rsidR="00CB1905">
        <w:rPr>
          <w:rFonts w:ascii="Verdana" w:hAnsi="Verdana"/>
          <w:bCs/>
        </w:rPr>
        <w:t>,</w:t>
      </w:r>
      <w:r w:rsidRPr="00AB5A4E">
        <w:rPr>
          <w:rFonts w:ascii="Verdana" w:hAnsi="Verdana"/>
          <w:bCs/>
        </w:rPr>
        <w:t xml:space="preserve"> so very </w:t>
      </w:r>
      <w:r w:rsidR="0097668C" w:rsidRPr="0097668C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wide</w:t>
      </w:r>
    </w:p>
    <w:p w14:paraId="03992C1E" w14:textId="1597D96D" w:rsidR="00AB5A4E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-</w:t>
      </w:r>
      <w:r w:rsidR="0097668C" w:rsidRPr="0097668C">
        <w:rPr>
          <w:rFonts w:ascii="Verdana" w:hAnsi="Verdana"/>
          <w:b/>
          <w:bCs/>
        </w:rPr>
        <w:t>[F]</w:t>
      </w:r>
      <w:r w:rsidRPr="00AB5A4E">
        <w:rPr>
          <w:rFonts w:ascii="Verdana" w:hAnsi="Verdana"/>
          <w:bCs/>
        </w:rPr>
        <w:t xml:space="preserve">round the world in </w:t>
      </w:r>
      <w:r w:rsidR="0097668C" w:rsidRPr="0097668C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half a </w:t>
      </w:r>
      <w:r w:rsidR="0097668C" w:rsidRPr="0097668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day</w:t>
      </w:r>
    </w:p>
    <w:p w14:paraId="0CE669C9" w14:textId="445A32D9" w:rsidR="00AB5A4E" w:rsidRPr="00AB5A4E" w:rsidRDefault="00AB5A4E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U</w:t>
      </w:r>
      <w:r w:rsidRPr="00AB5A4E">
        <w:rPr>
          <w:rFonts w:ascii="Verdana" w:hAnsi="Verdana"/>
          <w:bCs/>
        </w:rPr>
        <w:t>p</w:t>
      </w:r>
      <w:r>
        <w:rPr>
          <w:rFonts w:ascii="Verdana" w:hAnsi="Verdana"/>
          <w:bCs/>
        </w:rPr>
        <w:t>-</w:t>
      </w:r>
      <w:r w:rsidR="0097668C" w:rsidRPr="0097668C">
        <w:rPr>
          <w:rFonts w:ascii="Verdana" w:hAnsi="Verdana"/>
          <w:b/>
          <w:bCs/>
        </w:rPr>
        <w:t>[Bb]</w:t>
      </w:r>
      <w:r w:rsidRPr="00AB5A4E">
        <w:rPr>
          <w:rFonts w:ascii="Verdana" w:hAnsi="Verdana"/>
          <w:bCs/>
        </w:rPr>
        <w:t xml:space="preserve">on him I could </w:t>
      </w:r>
      <w:r w:rsidR="0097668C"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ride</w:t>
      </w:r>
    </w:p>
    <w:p w14:paraId="66AD6F91" w14:textId="77777777" w:rsidR="00AB5A4E" w:rsidRPr="00CB1905" w:rsidRDefault="00AB5A4E" w:rsidP="00AB5A4E">
      <w:pPr>
        <w:rPr>
          <w:rFonts w:ascii="Verdana" w:hAnsi="Verdana"/>
          <w:bCs/>
          <w:sz w:val="16"/>
          <w:szCs w:val="16"/>
        </w:rPr>
      </w:pPr>
    </w:p>
    <w:p w14:paraId="7E74F88A" w14:textId="5E7A8899" w:rsidR="00AB5A4E" w:rsidRPr="00AB5A4E" w:rsidRDefault="0097668C" w:rsidP="00AB5A4E">
      <w:pPr>
        <w:rPr>
          <w:rFonts w:ascii="Verdana" w:hAnsi="Verdana"/>
          <w:bCs/>
        </w:rPr>
      </w:pPr>
      <w:r w:rsidRPr="0097668C">
        <w:rPr>
          <w:rFonts w:ascii="Verdana" w:hAnsi="Verdana"/>
          <w:b/>
          <w:bCs/>
        </w:rPr>
        <w:t>[F]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 xml:space="preserve">Sing </w:t>
      </w:r>
      <w:r w:rsidRPr="0097668C">
        <w:rPr>
          <w:rFonts w:ascii="Verdana" w:hAnsi="Verdana"/>
          <w:b/>
          <w:bCs/>
        </w:rPr>
        <w:t>[Bb]</w:t>
      </w:r>
      <w:r w:rsidR="00AB5A4E">
        <w:rPr>
          <w:rFonts w:ascii="Verdana" w:hAnsi="Verdana"/>
          <w:bCs/>
        </w:rPr>
        <w:t xml:space="preserve"> </w:t>
      </w:r>
      <w:r w:rsidR="00F95709">
        <w:rPr>
          <w:rFonts w:ascii="Verdana" w:hAnsi="Verdana"/>
          <w:bCs/>
        </w:rPr>
        <w:t>t</w:t>
      </w:r>
      <w:r w:rsidR="00AB5A4E" w:rsidRPr="00AB5A4E">
        <w:rPr>
          <w:rFonts w:ascii="Verdana" w:hAnsi="Verdana"/>
          <w:bCs/>
        </w:rPr>
        <w:t>arry-</w:t>
      </w:r>
      <w:r w:rsidR="007B4A1B">
        <w:rPr>
          <w:rFonts w:ascii="Verdana" w:hAnsi="Verdana"/>
          <w:bCs/>
        </w:rPr>
        <w:t>o</w:t>
      </w:r>
      <w:r w:rsidR="00AB5A4E" w:rsidRPr="00AB5A4E"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  <w:bCs/>
        </w:rPr>
        <w:t>[C]</w:t>
      </w:r>
      <w:r w:rsidR="00AB5A4E">
        <w:rPr>
          <w:rFonts w:ascii="Verdana" w:hAnsi="Verdana"/>
          <w:bCs/>
        </w:rPr>
        <w:t xml:space="preserve"> </w:t>
      </w:r>
      <w:r w:rsidR="0074043A">
        <w:rPr>
          <w:rFonts w:ascii="Verdana" w:hAnsi="Verdana"/>
          <w:bCs/>
        </w:rPr>
        <w:t>d</w:t>
      </w:r>
      <w:r w:rsidR="00AB5A4E" w:rsidRPr="00AB5A4E">
        <w:rPr>
          <w:rFonts w:ascii="Verdana" w:hAnsi="Verdana"/>
          <w:bCs/>
        </w:rPr>
        <w:t>ay</w:t>
      </w:r>
    </w:p>
    <w:p w14:paraId="686FD2FF" w14:textId="0B981E32" w:rsidR="00AB5A4E" w:rsidRPr="00AB5A4E" w:rsidRDefault="0097668C" w:rsidP="00AB5A4E">
      <w:pPr>
        <w:rPr>
          <w:rFonts w:ascii="Verdana" w:hAnsi="Verdana"/>
          <w:bCs/>
        </w:rPr>
      </w:pPr>
      <w:r w:rsidRPr="0097668C">
        <w:rPr>
          <w:rFonts w:ascii="Verdana" w:hAnsi="Verdana"/>
          <w:b/>
          <w:bCs/>
        </w:rPr>
        <w:t>[Dm]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Si</w:t>
      </w:r>
      <w:r w:rsidR="0074043A">
        <w:rPr>
          <w:rFonts w:ascii="Verdana" w:hAnsi="Verdana"/>
          <w:bCs/>
        </w:rPr>
        <w:t xml:space="preserve">ng </w:t>
      </w:r>
      <w:r w:rsidR="0074043A" w:rsidRPr="0074043A">
        <w:rPr>
          <w:rFonts w:ascii="Verdana" w:hAnsi="Verdana"/>
          <w:b/>
        </w:rPr>
        <w:t>/</w:t>
      </w:r>
      <w:r w:rsidR="0074043A"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[Dm]</w:t>
      </w:r>
      <w:r w:rsidR="00AB5A4E" w:rsidRPr="0074043A">
        <w:rPr>
          <w:rFonts w:ascii="Verdana" w:hAnsi="Verdana"/>
          <w:b/>
        </w:rPr>
        <w:t xml:space="preserve"> </w:t>
      </w:r>
      <w:r w:rsidRPr="0097668C">
        <w:rPr>
          <w:rFonts w:ascii="Verdana" w:hAnsi="Verdana"/>
          <w:b/>
          <w:bCs/>
        </w:rPr>
        <w:t>[Bb]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 xml:space="preserve">autumn to </w:t>
      </w:r>
      <w:r w:rsidR="0074043A" w:rsidRPr="0074043A">
        <w:rPr>
          <w:rFonts w:ascii="Verdana" w:hAnsi="Verdana"/>
          <w:b/>
        </w:rPr>
        <w:t>/</w:t>
      </w:r>
      <w:r w:rsidR="0074043A"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  <w:bCs/>
        </w:rPr>
        <w:t>[C]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May</w:t>
      </w:r>
      <w:r w:rsidR="0074043A"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[C]</w:t>
      </w:r>
    </w:p>
    <w:p w14:paraId="14936FF0" w14:textId="77777777" w:rsidR="00AB5A4E" w:rsidRDefault="00AB5A4E" w:rsidP="00AB5A4E">
      <w:pPr>
        <w:rPr>
          <w:rFonts w:ascii="Verdana" w:hAnsi="Verdana"/>
          <w:bCs/>
        </w:rPr>
      </w:pPr>
    </w:p>
    <w:p w14:paraId="0D82FA06" w14:textId="544A98BC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>Oh</w:t>
      </w:r>
      <w:r>
        <w:rPr>
          <w:rFonts w:ascii="Verdana" w:hAnsi="Verdana"/>
          <w:bCs/>
        </w:rPr>
        <w:t xml:space="preserve"> </w:t>
      </w:r>
      <w:r w:rsidR="0097668C"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once I had a </w:t>
      </w:r>
      <w:r w:rsidR="0097668C" w:rsidRPr="0097668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little frog</w:t>
      </w:r>
    </w:p>
    <w:p w14:paraId="24FE6D0F" w14:textId="5FFF186E" w:rsidR="00AB5A4E" w:rsidRPr="00AB5A4E" w:rsidRDefault="00F95709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H</w:t>
      </w:r>
      <w:r w:rsidR="00AB5A4E" w:rsidRPr="00AB5A4E">
        <w:rPr>
          <w:rFonts w:ascii="Verdana" w:hAnsi="Verdana"/>
          <w:bCs/>
        </w:rPr>
        <w:t xml:space="preserve">e </w:t>
      </w:r>
      <w:r w:rsidR="0097668C" w:rsidRPr="0097668C">
        <w:rPr>
          <w:rFonts w:ascii="Verdana" w:hAnsi="Verdana"/>
          <w:b/>
          <w:bCs/>
        </w:rPr>
        <w:t>[Bb]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 xml:space="preserve">wore a vest of </w:t>
      </w:r>
      <w:r w:rsidR="0097668C" w:rsidRPr="0097668C">
        <w:rPr>
          <w:rFonts w:ascii="Verdana" w:hAnsi="Verdana"/>
          <w:b/>
          <w:bCs/>
        </w:rPr>
        <w:t>[C]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red</w:t>
      </w:r>
    </w:p>
    <w:p w14:paraId="5166DE54" w14:textId="3C3E6D01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 xml:space="preserve">He'd </w:t>
      </w:r>
      <w:r w:rsidR="0097668C"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lean upon his </w:t>
      </w:r>
      <w:r w:rsidR="0097668C" w:rsidRPr="0097668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silver cane</w:t>
      </w:r>
    </w:p>
    <w:p w14:paraId="4FAAABEB" w14:textId="705E4A7F" w:rsidR="00AB5A4E" w:rsidRPr="00AB5A4E" w:rsidRDefault="00F95709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B5A4E" w:rsidRPr="00AB5A4E">
        <w:rPr>
          <w:rFonts w:ascii="Verdana" w:hAnsi="Verdana"/>
          <w:bCs/>
        </w:rPr>
        <w:t xml:space="preserve"> </w:t>
      </w:r>
      <w:r w:rsidR="0097668C" w:rsidRPr="0097668C">
        <w:rPr>
          <w:rFonts w:ascii="Verdana" w:hAnsi="Verdana"/>
          <w:b/>
          <w:bCs/>
        </w:rPr>
        <w:t>[Bb]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 xml:space="preserve">top hat on his </w:t>
      </w:r>
      <w:r w:rsidR="0097668C" w:rsidRPr="0097668C">
        <w:rPr>
          <w:rFonts w:ascii="Verdana" w:hAnsi="Verdana"/>
          <w:b/>
          <w:bCs/>
        </w:rPr>
        <w:t>[C]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head</w:t>
      </w:r>
    </w:p>
    <w:p w14:paraId="5E3880CA" w14:textId="7AFD8A2C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 xml:space="preserve">He'd </w:t>
      </w:r>
      <w:r w:rsidR="0097668C" w:rsidRPr="0097668C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speak of far</w:t>
      </w:r>
      <w:r w:rsidR="005E715D">
        <w:rPr>
          <w:rFonts w:ascii="Verdana" w:hAnsi="Verdana"/>
          <w:bCs/>
        </w:rPr>
        <w:t>-</w:t>
      </w:r>
      <w:r w:rsidRPr="00AB5A4E">
        <w:rPr>
          <w:rFonts w:ascii="Verdana" w:hAnsi="Verdana"/>
          <w:bCs/>
        </w:rPr>
        <w:t xml:space="preserve">off </w:t>
      </w:r>
      <w:r w:rsidR="0097668C" w:rsidRPr="0097668C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places</w:t>
      </w:r>
      <w:r w:rsidR="007B4A1B">
        <w:rPr>
          <w:rFonts w:ascii="Verdana" w:hAnsi="Verdana"/>
          <w:bCs/>
        </w:rPr>
        <w:t xml:space="preserve"> </w:t>
      </w:r>
      <w:r w:rsidR="007B4A1B" w:rsidRPr="007B4A1B">
        <w:rPr>
          <w:rFonts w:ascii="Verdana" w:hAnsi="Verdana"/>
          <w:b/>
        </w:rPr>
        <w:t>[Am]</w:t>
      </w:r>
    </w:p>
    <w:p w14:paraId="61923D8C" w14:textId="4DF024B0" w:rsidR="00AB5A4E" w:rsidRPr="00AB5A4E" w:rsidRDefault="00F95709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="00AB5A4E" w:rsidRPr="00AB5A4E">
        <w:rPr>
          <w:rFonts w:ascii="Verdana" w:hAnsi="Verdana"/>
          <w:bCs/>
        </w:rPr>
        <w:t xml:space="preserve">f </w:t>
      </w:r>
      <w:r w:rsidR="0097668C" w:rsidRPr="0097668C">
        <w:rPr>
          <w:rFonts w:ascii="Verdana" w:hAnsi="Verdana"/>
          <w:b/>
          <w:bCs/>
        </w:rPr>
        <w:t>[</w:t>
      </w:r>
      <w:r w:rsidR="007B4A1B">
        <w:rPr>
          <w:rFonts w:ascii="Verdana" w:hAnsi="Verdana"/>
          <w:b/>
          <w:bCs/>
        </w:rPr>
        <w:t>F</w:t>
      </w:r>
      <w:r w:rsidR="0097668C" w:rsidRPr="0097668C">
        <w:rPr>
          <w:rFonts w:ascii="Verdana" w:hAnsi="Verdana"/>
          <w:b/>
          <w:bCs/>
        </w:rPr>
        <w:t>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things t</w:t>
      </w:r>
      <w:r w:rsidR="007B4A1B">
        <w:rPr>
          <w:rFonts w:ascii="Verdana" w:hAnsi="Verdana"/>
          <w:bCs/>
        </w:rPr>
        <w:t>o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 xml:space="preserve">see and </w:t>
      </w:r>
      <w:r w:rsidR="0097668C" w:rsidRPr="0097668C">
        <w:rPr>
          <w:rFonts w:ascii="Verdana" w:hAnsi="Verdana"/>
          <w:b/>
          <w:bCs/>
        </w:rPr>
        <w:t>[Dm]</w:t>
      </w:r>
      <w:r w:rsidR="00AB5A4E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do</w:t>
      </w:r>
    </w:p>
    <w:p w14:paraId="322FE6C5" w14:textId="5200E1D8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 xml:space="preserve">And </w:t>
      </w:r>
      <w:r w:rsidR="0097668C" w:rsidRPr="0097668C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all the kings and </w:t>
      </w:r>
      <w:r w:rsidR="0097668C" w:rsidRPr="0097668C">
        <w:rPr>
          <w:rFonts w:ascii="Verdana" w:hAnsi="Verdana"/>
          <w:b/>
          <w:bCs/>
        </w:rPr>
        <w:t>[Dm]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queens he'd </w:t>
      </w:r>
      <w:r w:rsidR="0097668C" w:rsidRPr="0097668C">
        <w:rPr>
          <w:rFonts w:ascii="Verdana" w:hAnsi="Verdana"/>
          <w:b/>
          <w:bCs/>
        </w:rPr>
        <w:t>[Am]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met</w:t>
      </w:r>
    </w:p>
    <w:p w14:paraId="42500245" w14:textId="433AE17E" w:rsidR="00AB5A4E" w:rsidRPr="00AB5A4E" w:rsidRDefault="00F95709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AB5A4E" w:rsidRPr="00AB5A4E">
        <w:rPr>
          <w:rFonts w:ascii="Verdana" w:hAnsi="Verdana"/>
          <w:bCs/>
        </w:rPr>
        <w:t xml:space="preserve">hile </w:t>
      </w:r>
      <w:r w:rsidR="0097668C"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 xml:space="preserve">sailing in a </w:t>
      </w:r>
      <w:r w:rsidR="0097668C"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shoe</w:t>
      </w:r>
    </w:p>
    <w:p w14:paraId="05A001A0" w14:textId="77777777" w:rsidR="00AB5A4E" w:rsidRPr="00CB1905" w:rsidRDefault="00AB5A4E" w:rsidP="00AB5A4E">
      <w:pPr>
        <w:rPr>
          <w:rFonts w:ascii="Verdana" w:hAnsi="Verdana"/>
          <w:bCs/>
          <w:sz w:val="16"/>
          <w:szCs w:val="16"/>
        </w:rPr>
      </w:pPr>
    </w:p>
    <w:p w14:paraId="721D3BD3" w14:textId="77777777" w:rsidR="007B4A1B" w:rsidRPr="00AB5A4E" w:rsidRDefault="007B4A1B" w:rsidP="007B4A1B">
      <w:pPr>
        <w:rPr>
          <w:rFonts w:ascii="Verdana" w:hAnsi="Verdana"/>
          <w:bCs/>
        </w:rPr>
      </w:pPr>
      <w:r w:rsidRPr="0097668C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Sing </w:t>
      </w:r>
      <w:r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t</w:t>
      </w:r>
      <w:r w:rsidRPr="00AB5A4E">
        <w:rPr>
          <w:rFonts w:ascii="Verdana" w:hAnsi="Verdana"/>
          <w:bCs/>
        </w:rPr>
        <w:t>arry-</w:t>
      </w:r>
      <w:r>
        <w:rPr>
          <w:rFonts w:ascii="Verdana" w:hAnsi="Verdana"/>
          <w:bCs/>
        </w:rPr>
        <w:t>o</w:t>
      </w:r>
      <w:r w:rsidRPr="00AB5A4E"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d</w:t>
      </w:r>
      <w:r w:rsidRPr="00AB5A4E">
        <w:rPr>
          <w:rFonts w:ascii="Verdana" w:hAnsi="Verdana"/>
          <w:bCs/>
        </w:rPr>
        <w:t>ay</w:t>
      </w:r>
    </w:p>
    <w:p w14:paraId="668CF101" w14:textId="77777777" w:rsidR="007B4A1B" w:rsidRPr="00AB5A4E" w:rsidRDefault="007B4A1B" w:rsidP="007B4A1B">
      <w:pPr>
        <w:rPr>
          <w:rFonts w:ascii="Verdana" w:hAnsi="Verdana"/>
          <w:bCs/>
        </w:rPr>
      </w:pPr>
      <w:r w:rsidRPr="0097668C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Si</w:t>
      </w:r>
      <w:r>
        <w:rPr>
          <w:rFonts w:ascii="Verdana" w:hAnsi="Verdana"/>
          <w:bCs/>
        </w:rPr>
        <w:t xml:space="preserve">ng </w:t>
      </w:r>
      <w:r w:rsidRPr="0074043A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[Dm]</w:t>
      </w:r>
      <w:r w:rsidRPr="0074043A">
        <w:rPr>
          <w:rFonts w:ascii="Verdana" w:hAnsi="Verdana"/>
          <w:b/>
        </w:rPr>
        <w:t xml:space="preserve"> </w:t>
      </w:r>
      <w:r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autumn to </w:t>
      </w:r>
      <w:r w:rsidRPr="0074043A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May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[C]</w:t>
      </w:r>
    </w:p>
    <w:p w14:paraId="33320B3D" w14:textId="77777777" w:rsidR="00AB5A4E" w:rsidRDefault="00AB5A4E" w:rsidP="00AB5A4E">
      <w:pPr>
        <w:rPr>
          <w:rFonts w:ascii="Verdana" w:hAnsi="Verdana"/>
          <w:bCs/>
        </w:rPr>
      </w:pPr>
    </w:p>
    <w:p w14:paraId="403146A1" w14:textId="08743AAD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 xml:space="preserve">Oh </w:t>
      </w:r>
      <w:r w:rsidR="0097668C" w:rsidRPr="0097668C">
        <w:rPr>
          <w:rFonts w:ascii="Verdana" w:hAnsi="Verdana"/>
          <w:b/>
          <w:bCs/>
        </w:rPr>
        <w:t>[Bb]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once I had a </w:t>
      </w:r>
      <w:r w:rsidR="0097668C" w:rsidRPr="0097668C">
        <w:rPr>
          <w:rFonts w:ascii="Verdana" w:hAnsi="Verdana"/>
          <w:b/>
          <w:bCs/>
        </w:rPr>
        <w:t>[Am]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flock of sheep</w:t>
      </w:r>
    </w:p>
    <w:p w14:paraId="67A92476" w14:textId="65E5A510" w:rsidR="00AB5A4E" w:rsidRPr="00AB5A4E" w:rsidRDefault="00F95709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B5A4E" w:rsidRPr="00AB5A4E">
        <w:rPr>
          <w:rFonts w:ascii="Verdana" w:hAnsi="Verdana"/>
          <w:bCs/>
        </w:rPr>
        <w:t xml:space="preserve">hey </w:t>
      </w:r>
      <w:r w:rsidR="0097668C"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 xml:space="preserve">grazed upon a </w:t>
      </w:r>
      <w:r w:rsidR="0097668C"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feather</w:t>
      </w:r>
    </w:p>
    <w:p w14:paraId="3A497036" w14:textId="6B536915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 xml:space="preserve">I'd </w:t>
      </w:r>
      <w:r w:rsidR="0097668C" w:rsidRPr="0097668C">
        <w:rPr>
          <w:rFonts w:ascii="Verdana" w:hAnsi="Verdana"/>
          <w:b/>
          <w:bCs/>
        </w:rPr>
        <w:t>[Bb]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keep them in a </w:t>
      </w:r>
      <w:r w:rsidR="0097668C" w:rsidRPr="0097668C">
        <w:rPr>
          <w:rFonts w:ascii="Verdana" w:hAnsi="Verdana"/>
          <w:b/>
          <w:bCs/>
        </w:rPr>
        <w:t>[Am]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music bo</w:t>
      </w:r>
      <w:r w:rsidR="00F95709">
        <w:rPr>
          <w:rFonts w:ascii="Verdana" w:hAnsi="Verdana"/>
          <w:bCs/>
        </w:rPr>
        <w:t>x</w:t>
      </w:r>
    </w:p>
    <w:p w14:paraId="5EE8C458" w14:textId="5C906CAA" w:rsidR="00AB5A4E" w:rsidRPr="00AB5A4E" w:rsidRDefault="00F95709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F</w:t>
      </w:r>
      <w:r w:rsidR="00AB5A4E" w:rsidRPr="00AB5A4E">
        <w:rPr>
          <w:rFonts w:ascii="Verdana" w:hAnsi="Verdana"/>
          <w:bCs/>
        </w:rPr>
        <w:t xml:space="preserve">rom </w:t>
      </w:r>
      <w:r w:rsidR="0097668C"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 xml:space="preserve">wind or rainy </w:t>
      </w:r>
      <w:r w:rsidR="0097668C"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weather</w:t>
      </w:r>
    </w:p>
    <w:p w14:paraId="2C6554DD" w14:textId="1B6D9C1E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 xml:space="preserve">And </w:t>
      </w:r>
      <w:r w:rsidR="0097668C" w:rsidRPr="0097668C">
        <w:rPr>
          <w:rFonts w:ascii="Verdana" w:hAnsi="Verdana"/>
          <w:b/>
          <w:bCs/>
        </w:rPr>
        <w:t>[F]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every day, the </w:t>
      </w:r>
      <w:r w:rsidR="0097668C" w:rsidRPr="0097668C">
        <w:rPr>
          <w:rFonts w:ascii="Verdana" w:hAnsi="Verdana"/>
          <w:b/>
          <w:bCs/>
        </w:rPr>
        <w:t>[Dm]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sun would </w:t>
      </w:r>
      <w:r w:rsidR="0097668C" w:rsidRPr="0097668C">
        <w:rPr>
          <w:rFonts w:ascii="Verdana" w:hAnsi="Verdana"/>
          <w:b/>
          <w:bCs/>
        </w:rPr>
        <w:t>[Am]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shine</w:t>
      </w:r>
    </w:p>
    <w:p w14:paraId="22C15004" w14:textId="5A2C7613" w:rsidR="00AB5A4E" w:rsidRPr="00AB5A4E" w:rsidRDefault="00F95709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B5A4E" w:rsidRPr="00AB5A4E">
        <w:rPr>
          <w:rFonts w:ascii="Verdana" w:hAnsi="Verdana"/>
          <w:bCs/>
        </w:rPr>
        <w:t xml:space="preserve">hey'd </w:t>
      </w:r>
      <w:r w:rsidR="0097668C" w:rsidRPr="0097668C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 xml:space="preserve">fly all through the </w:t>
      </w:r>
      <w:r w:rsidR="0097668C" w:rsidRPr="0097668C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town</w:t>
      </w:r>
    </w:p>
    <w:p w14:paraId="3BD69CDE" w14:textId="724EECA7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 xml:space="preserve">To </w:t>
      </w:r>
      <w:r w:rsidR="0097668C" w:rsidRPr="0097668C">
        <w:rPr>
          <w:rFonts w:ascii="Verdana" w:hAnsi="Verdana"/>
          <w:b/>
          <w:bCs/>
        </w:rPr>
        <w:t>[F]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bring me back some </w:t>
      </w:r>
      <w:r w:rsidR="0097668C" w:rsidRPr="0097668C">
        <w:rPr>
          <w:rFonts w:ascii="Verdana" w:hAnsi="Verdana"/>
          <w:b/>
          <w:bCs/>
        </w:rPr>
        <w:t>[Dm]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golden </w:t>
      </w:r>
      <w:r w:rsidR="0097668C" w:rsidRPr="0097668C">
        <w:rPr>
          <w:rFonts w:ascii="Verdana" w:hAnsi="Verdana"/>
          <w:b/>
          <w:bCs/>
        </w:rPr>
        <w:t>[Am]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rings</w:t>
      </w:r>
    </w:p>
    <w:p w14:paraId="6D278071" w14:textId="0982B242" w:rsidR="00AB5A4E" w:rsidRPr="00AB5A4E" w:rsidRDefault="0097668C" w:rsidP="00AB5A4E">
      <w:pPr>
        <w:rPr>
          <w:rFonts w:ascii="Verdana" w:hAnsi="Verdana"/>
          <w:bCs/>
        </w:rPr>
      </w:pPr>
      <w:r w:rsidRPr="0097668C">
        <w:rPr>
          <w:rFonts w:ascii="Verdana" w:hAnsi="Verdana"/>
          <w:b/>
          <w:bCs/>
        </w:rPr>
        <w:t>[Bb]</w:t>
      </w:r>
      <w:r w:rsidR="00F95709">
        <w:rPr>
          <w:rFonts w:ascii="Verdana" w:hAnsi="Verdana"/>
          <w:bCs/>
        </w:rPr>
        <w:t xml:space="preserve"> C</w:t>
      </w:r>
      <w:r w:rsidR="00AB5A4E" w:rsidRPr="00AB5A4E">
        <w:rPr>
          <w:rFonts w:ascii="Verdana" w:hAnsi="Verdana"/>
          <w:bCs/>
        </w:rPr>
        <w:t xml:space="preserve">andy by the </w:t>
      </w:r>
      <w:r w:rsidRPr="0097668C">
        <w:rPr>
          <w:rFonts w:ascii="Verdana" w:hAnsi="Verdana"/>
          <w:b/>
          <w:bCs/>
        </w:rPr>
        <w:t>[C]</w:t>
      </w:r>
      <w:r w:rsidR="00F95709"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pound</w:t>
      </w:r>
    </w:p>
    <w:p w14:paraId="0F21FAEF" w14:textId="77777777" w:rsidR="00AB5A4E" w:rsidRPr="00CB1905" w:rsidRDefault="00AB5A4E" w:rsidP="00AB5A4E">
      <w:pPr>
        <w:rPr>
          <w:rFonts w:ascii="Verdana" w:hAnsi="Verdana"/>
          <w:bCs/>
          <w:sz w:val="16"/>
          <w:szCs w:val="16"/>
        </w:rPr>
      </w:pPr>
    </w:p>
    <w:p w14:paraId="4806AE2C" w14:textId="7FB53092" w:rsidR="007B4A1B" w:rsidRPr="00AB5A4E" w:rsidRDefault="007B4A1B" w:rsidP="007B4A1B">
      <w:pPr>
        <w:rPr>
          <w:rFonts w:ascii="Verdana" w:hAnsi="Verdana"/>
          <w:bCs/>
        </w:rPr>
      </w:pPr>
      <w:r w:rsidRPr="0097668C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Sing </w:t>
      </w:r>
      <w:r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t</w:t>
      </w:r>
      <w:r w:rsidRPr="00AB5A4E">
        <w:rPr>
          <w:rFonts w:ascii="Verdana" w:hAnsi="Verdana"/>
          <w:bCs/>
        </w:rPr>
        <w:t>arry-</w:t>
      </w:r>
      <w:r>
        <w:rPr>
          <w:rFonts w:ascii="Verdana" w:hAnsi="Verdana"/>
          <w:bCs/>
        </w:rPr>
        <w:t>o</w:t>
      </w:r>
      <w:r w:rsidRPr="00AB5A4E"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d</w:t>
      </w:r>
      <w:r w:rsidRPr="00AB5A4E">
        <w:rPr>
          <w:rFonts w:ascii="Verdana" w:hAnsi="Verdana"/>
          <w:bCs/>
        </w:rPr>
        <w:t>ay</w:t>
      </w:r>
    </w:p>
    <w:p w14:paraId="43549CA9" w14:textId="77777777" w:rsidR="007B4A1B" w:rsidRPr="00AB5A4E" w:rsidRDefault="007B4A1B" w:rsidP="007B4A1B">
      <w:pPr>
        <w:rPr>
          <w:rFonts w:ascii="Verdana" w:hAnsi="Verdana"/>
          <w:bCs/>
        </w:rPr>
      </w:pPr>
      <w:r w:rsidRPr="0097668C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Si</w:t>
      </w:r>
      <w:r>
        <w:rPr>
          <w:rFonts w:ascii="Verdana" w:hAnsi="Verdana"/>
          <w:bCs/>
        </w:rPr>
        <w:t xml:space="preserve">ng </w:t>
      </w:r>
      <w:r w:rsidRPr="0074043A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[Dm]</w:t>
      </w:r>
      <w:r w:rsidRPr="0074043A">
        <w:rPr>
          <w:rFonts w:ascii="Verdana" w:hAnsi="Verdana"/>
          <w:b/>
        </w:rPr>
        <w:t xml:space="preserve"> </w:t>
      </w:r>
      <w:r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autumn to </w:t>
      </w:r>
      <w:r w:rsidRPr="0074043A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May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[C]</w:t>
      </w:r>
    </w:p>
    <w:p w14:paraId="2DBA8C32" w14:textId="77777777" w:rsidR="00AB5A4E" w:rsidRDefault="00AB5A4E" w:rsidP="00AB5A4E">
      <w:pPr>
        <w:rPr>
          <w:rFonts w:ascii="Verdana" w:hAnsi="Verdana"/>
          <w:bCs/>
        </w:rPr>
      </w:pPr>
    </w:p>
    <w:p w14:paraId="21F28600" w14:textId="2D71E719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 xml:space="preserve">Oh </w:t>
      </w:r>
      <w:r w:rsidR="0097668C" w:rsidRPr="0097668C">
        <w:rPr>
          <w:rFonts w:ascii="Verdana" w:hAnsi="Verdana"/>
          <w:b/>
          <w:bCs/>
        </w:rPr>
        <w:t>[Bb]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once I had a </w:t>
      </w:r>
      <w:r w:rsidR="0097668C" w:rsidRPr="0097668C">
        <w:rPr>
          <w:rFonts w:ascii="Verdana" w:hAnsi="Verdana"/>
          <w:b/>
          <w:bCs/>
        </w:rPr>
        <w:t>[Am]</w:t>
      </w:r>
      <w:r w:rsidR="00F95709">
        <w:rPr>
          <w:rFonts w:ascii="Verdana" w:hAnsi="Verdana"/>
          <w:bCs/>
        </w:rPr>
        <w:t xml:space="preserve"> d</w:t>
      </w:r>
      <w:r w:rsidRPr="00AB5A4E">
        <w:rPr>
          <w:rFonts w:ascii="Verdana" w:hAnsi="Verdana"/>
          <w:bCs/>
        </w:rPr>
        <w:t>owny swan</w:t>
      </w:r>
    </w:p>
    <w:p w14:paraId="14027C5D" w14:textId="535AEBB2" w:rsidR="00AB5A4E" w:rsidRPr="00AB5A4E" w:rsidRDefault="00F95709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S</w:t>
      </w:r>
      <w:r w:rsidR="00AB5A4E" w:rsidRPr="00AB5A4E">
        <w:rPr>
          <w:rFonts w:ascii="Verdana" w:hAnsi="Verdana"/>
          <w:bCs/>
        </w:rPr>
        <w:t xml:space="preserve">he </w:t>
      </w:r>
      <w:r w:rsidR="0097668C"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 xml:space="preserve">was so very </w:t>
      </w:r>
      <w:r w:rsidR="0097668C"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frail</w:t>
      </w:r>
    </w:p>
    <w:p w14:paraId="34BD8B9B" w14:textId="00BEC017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 xml:space="preserve">She </w:t>
      </w:r>
      <w:r w:rsidR="0097668C" w:rsidRPr="0097668C">
        <w:rPr>
          <w:rFonts w:ascii="Verdana" w:hAnsi="Verdana"/>
          <w:b/>
          <w:bCs/>
        </w:rPr>
        <w:t>[Bb]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sat upon an </w:t>
      </w:r>
      <w:r w:rsidR="0097668C" w:rsidRPr="0097668C">
        <w:rPr>
          <w:rFonts w:ascii="Verdana" w:hAnsi="Verdana"/>
          <w:b/>
          <w:bCs/>
        </w:rPr>
        <w:t>[Am]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oyster shell</w:t>
      </w:r>
    </w:p>
    <w:p w14:paraId="3E69B3E8" w14:textId="4129AA88" w:rsidR="00AB5A4E" w:rsidRPr="00AB5A4E" w:rsidRDefault="00F95709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97668C"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 xml:space="preserve">hatched me out a </w:t>
      </w:r>
      <w:r w:rsidR="0097668C"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snail</w:t>
      </w:r>
    </w:p>
    <w:p w14:paraId="06BA8BE1" w14:textId="081932CA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lastRenderedPageBreak/>
        <w:t xml:space="preserve">The </w:t>
      </w:r>
      <w:r w:rsidR="0097668C" w:rsidRPr="0097668C">
        <w:rPr>
          <w:rFonts w:ascii="Verdana" w:hAnsi="Verdana"/>
          <w:b/>
          <w:bCs/>
        </w:rPr>
        <w:t>[F]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snail</w:t>
      </w:r>
      <w:r w:rsidR="0054603F">
        <w:rPr>
          <w:rFonts w:ascii="Verdana" w:hAnsi="Verdana"/>
          <w:bCs/>
        </w:rPr>
        <w:t>,</w:t>
      </w:r>
      <w:r w:rsidRPr="00AB5A4E">
        <w:rPr>
          <w:rFonts w:ascii="Verdana" w:hAnsi="Verdana"/>
          <w:bCs/>
        </w:rPr>
        <w:t xml:space="preserve"> </w:t>
      </w:r>
      <w:r w:rsidR="00F95709">
        <w:rPr>
          <w:rFonts w:ascii="Verdana" w:hAnsi="Verdana"/>
          <w:bCs/>
        </w:rPr>
        <w:t>it</w:t>
      </w:r>
      <w:r w:rsidRPr="00AB5A4E">
        <w:rPr>
          <w:rFonts w:ascii="Verdana" w:hAnsi="Verdana"/>
          <w:bCs/>
        </w:rPr>
        <w:t xml:space="preserve"> changed in</w:t>
      </w:r>
      <w:r w:rsidR="00F95709">
        <w:rPr>
          <w:rFonts w:ascii="Verdana" w:hAnsi="Verdana"/>
          <w:bCs/>
        </w:rPr>
        <w:t>-</w:t>
      </w:r>
      <w:r w:rsidR="0097668C" w:rsidRPr="0097668C">
        <w:rPr>
          <w:rFonts w:ascii="Verdana" w:hAnsi="Verdana"/>
          <w:b/>
          <w:bCs/>
        </w:rPr>
        <w:t>[Dm]</w:t>
      </w:r>
      <w:r w:rsidRPr="00AB5A4E">
        <w:rPr>
          <w:rFonts w:ascii="Verdana" w:hAnsi="Verdana"/>
          <w:bCs/>
        </w:rPr>
        <w:t xml:space="preserve">to a </w:t>
      </w:r>
      <w:r w:rsidR="0097668C" w:rsidRPr="0097668C">
        <w:rPr>
          <w:rFonts w:ascii="Verdana" w:hAnsi="Verdana"/>
          <w:b/>
          <w:bCs/>
        </w:rPr>
        <w:t>[Am]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bird</w:t>
      </w:r>
    </w:p>
    <w:p w14:paraId="7827A6FE" w14:textId="1D748D4C" w:rsidR="00AB5A4E" w:rsidRPr="00AB5A4E" w:rsidRDefault="00F95709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AB5A4E" w:rsidRPr="00AB5A4E">
        <w:rPr>
          <w:rFonts w:ascii="Verdana" w:hAnsi="Verdana"/>
          <w:bCs/>
        </w:rPr>
        <w:t xml:space="preserve">he </w:t>
      </w:r>
      <w:r w:rsidR="0097668C" w:rsidRPr="0097668C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bird to butter</w:t>
      </w:r>
      <w:r>
        <w:rPr>
          <w:rFonts w:ascii="Verdana" w:hAnsi="Verdana"/>
          <w:bCs/>
        </w:rPr>
        <w:t>-</w:t>
      </w:r>
      <w:r w:rsidR="0097668C" w:rsidRPr="0097668C">
        <w:rPr>
          <w:rFonts w:ascii="Verdana" w:hAnsi="Verdana"/>
          <w:b/>
          <w:bCs/>
        </w:rPr>
        <w:t>[Dm]</w:t>
      </w:r>
      <w:r w:rsidR="00AB5A4E" w:rsidRPr="00AB5A4E">
        <w:rPr>
          <w:rFonts w:ascii="Verdana" w:hAnsi="Verdana"/>
          <w:bCs/>
        </w:rPr>
        <w:t>fly</w:t>
      </w:r>
    </w:p>
    <w:p w14:paraId="65EFEBE3" w14:textId="73FA94F9" w:rsidR="00F95709" w:rsidRDefault="00AB5A4E" w:rsidP="00AB5A4E">
      <w:pPr>
        <w:rPr>
          <w:rFonts w:ascii="Verdana" w:hAnsi="Verdana"/>
          <w:bCs/>
        </w:rPr>
      </w:pPr>
      <w:r w:rsidRPr="00AB5A4E">
        <w:rPr>
          <w:rFonts w:ascii="Verdana" w:hAnsi="Verdana"/>
          <w:bCs/>
        </w:rPr>
        <w:t xml:space="preserve">And </w:t>
      </w:r>
      <w:r w:rsidR="0097668C" w:rsidRPr="0097668C">
        <w:rPr>
          <w:rFonts w:ascii="Verdana" w:hAnsi="Verdana"/>
          <w:b/>
          <w:bCs/>
        </w:rPr>
        <w:t>[F]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he who tells a </w:t>
      </w:r>
      <w:r w:rsidR="0097668C" w:rsidRPr="0097668C">
        <w:rPr>
          <w:rFonts w:ascii="Verdana" w:hAnsi="Verdana"/>
          <w:b/>
          <w:bCs/>
        </w:rPr>
        <w:t>[Dm]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bigger </w:t>
      </w:r>
      <w:r w:rsidR="0097668C" w:rsidRPr="0097668C">
        <w:rPr>
          <w:rFonts w:ascii="Verdana" w:hAnsi="Verdana"/>
          <w:b/>
          <w:bCs/>
        </w:rPr>
        <w:t>[Am]</w:t>
      </w:r>
      <w:r w:rsidR="00F95709"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tale</w:t>
      </w:r>
    </w:p>
    <w:p w14:paraId="243E44B4" w14:textId="24DE85AF" w:rsidR="00AB5A4E" w:rsidRPr="00AB5A4E" w:rsidRDefault="00F95709" w:rsidP="00AB5A4E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AB5A4E" w:rsidRPr="00AB5A4E">
        <w:rPr>
          <w:rFonts w:ascii="Verdana" w:hAnsi="Verdana"/>
          <w:bCs/>
        </w:rPr>
        <w:t xml:space="preserve">ould </w:t>
      </w:r>
      <w:r w:rsidR="0097668C"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 xml:space="preserve">have to tell a </w:t>
      </w:r>
      <w:r w:rsidR="0097668C"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AB5A4E" w:rsidRPr="00AB5A4E">
        <w:rPr>
          <w:rFonts w:ascii="Verdana" w:hAnsi="Verdana"/>
          <w:bCs/>
        </w:rPr>
        <w:t>lie</w:t>
      </w:r>
    </w:p>
    <w:p w14:paraId="0A46A832" w14:textId="77777777" w:rsidR="00AB5A4E" w:rsidRPr="00CB1905" w:rsidRDefault="00AB5A4E" w:rsidP="00AB5A4E">
      <w:pPr>
        <w:rPr>
          <w:rFonts w:ascii="Verdana" w:hAnsi="Verdana"/>
          <w:bCs/>
          <w:sz w:val="16"/>
          <w:szCs w:val="16"/>
        </w:rPr>
      </w:pPr>
    </w:p>
    <w:p w14:paraId="6B5E4896" w14:textId="59A476D5" w:rsidR="0097668C" w:rsidRPr="00AB5A4E" w:rsidRDefault="0097668C" w:rsidP="0097668C">
      <w:pPr>
        <w:rPr>
          <w:rFonts w:ascii="Verdana" w:hAnsi="Verdana"/>
          <w:bCs/>
        </w:rPr>
      </w:pPr>
      <w:r w:rsidRPr="0097668C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Sing </w:t>
      </w:r>
      <w:r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t</w:t>
      </w:r>
      <w:r w:rsidRPr="00AB5A4E">
        <w:rPr>
          <w:rFonts w:ascii="Verdana" w:hAnsi="Verdana"/>
          <w:bCs/>
        </w:rPr>
        <w:t>arry-</w:t>
      </w:r>
      <w:r w:rsidR="007B4A1B">
        <w:rPr>
          <w:rFonts w:ascii="Verdana" w:hAnsi="Verdana"/>
          <w:bCs/>
        </w:rPr>
        <w:t>o</w:t>
      </w:r>
      <w:r w:rsidRPr="00AB5A4E"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d</w:t>
      </w:r>
      <w:r w:rsidRPr="00AB5A4E">
        <w:rPr>
          <w:rFonts w:ascii="Verdana" w:hAnsi="Verdana"/>
          <w:bCs/>
        </w:rPr>
        <w:t>ay</w:t>
      </w:r>
    </w:p>
    <w:p w14:paraId="2C37F237" w14:textId="10BC4F0E" w:rsidR="00A42E3F" w:rsidRDefault="0097668C">
      <w:pPr>
        <w:rPr>
          <w:rFonts w:ascii="Verdana" w:eastAsia="Calibri" w:hAnsi="Verdana" w:cs="Courier New"/>
          <w:b/>
          <w:color w:val="000000"/>
        </w:rPr>
      </w:pPr>
      <w:r w:rsidRPr="0097668C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Si</w:t>
      </w:r>
      <w:r>
        <w:rPr>
          <w:rFonts w:ascii="Verdana" w:hAnsi="Verdana"/>
          <w:bCs/>
        </w:rPr>
        <w:t xml:space="preserve">ng </w:t>
      </w:r>
      <w:r w:rsidRPr="0074043A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[Dm]</w:t>
      </w:r>
      <w:r w:rsidRPr="0074043A">
        <w:rPr>
          <w:rFonts w:ascii="Verdana" w:hAnsi="Verdana"/>
          <w:b/>
        </w:rPr>
        <w:t xml:space="preserve"> </w:t>
      </w:r>
      <w:r w:rsidRPr="0097668C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 xml:space="preserve">autumn to </w:t>
      </w:r>
      <w:r w:rsidRPr="0074043A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AB5A4E">
        <w:rPr>
          <w:rFonts w:ascii="Verdana" w:hAnsi="Verdana"/>
          <w:bCs/>
        </w:rPr>
        <w:t>May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97668C">
        <w:rPr>
          <w:rFonts w:ascii="Verdana" w:hAnsi="Verdana"/>
          <w:b/>
        </w:rPr>
        <w:t>[C]</w:t>
      </w:r>
      <w:r w:rsidR="00BB114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C3F9143" w14:textId="77777777" w:rsidR="007B4A1B" w:rsidRPr="007B4A1B" w:rsidRDefault="007B4A1B">
      <w:pPr>
        <w:rPr>
          <w:rFonts w:ascii="Verdana" w:hAnsi="Verdana"/>
          <w:bCs/>
        </w:rPr>
      </w:pPr>
    </w:p>
    <w:p w14:paraId="3134BCE5" w14:textId="77777777" w:rsidR="005E715D" w:rsidRDefault="005E715D" w:rsidP="005E715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F3F7A7A" wp14:editId="514A79A1">
            <wp:extent cx="457200" cy="609600"/>
            <wp:effectExtent l="0" t="0" r="0" b="0"/>
            <wp:docPr id="219770317" name="Picture 21977031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28F120" wp14:editId="0AB73816">
            <wp:extent cx="457200" cy="609600"/>
            <wp:effectExtent l="0" t="0" r="0" b="0"/>
            <wp:docPr id="1764663667" name="Picture 1764663667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EF6734" wp14:editId="48570D1B">
            <wp:extent cx="457200" cy="609600"/>
            <wp:effectExtent l="0" t="0" r="0" b="0"/>
            <wp:docPr id="1184280302" name="Picture 118428030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9EAF22" wp14:editId="38B17B87">
            <wp:extent cx="457200" cy="609600"/>
            <wp:effectExtent l="0" t="0" r="0" b="0"/>
            <wp:docPr id="658641926" name="Picture 65864192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DCAB29" wp14:editId="2B9EF174">
            <wp:extent cx="457200" cy="609600"/>
            <wp:effectExtent l="0" t="0" r="0" b="0"/>
            <wp:docPr id="304140697" name="Picture 30414069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EA53" w14:textId="77777777" w:rsidR="00B043CF" w:rsidRDefault="00B043CF" w:rsidP="00110521">
      <w:pPr>
        <w:rPr>
          <w:rFonts w:ascii="Verdana" w:hAnsi="Verdana"/>
          <w:b/>
        </w:rPr>
      </w:pPr>
    </w:p>
    <w:p w14:paraId="60A94399" w14:textId="7BE32EDD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8932F6E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4E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414418"/>
    <w:rsid w:val="0047277F"/>
    <w:rsid w:val="00490D27"/>
    <w:rsid w:val="004C33B6"/>
    <w:rsid w:val="004E65B6"/>
    <w:rsid w:val="00527816"/>
    <w:rsid w:val="00531581"/>
    <w:rsid w:val="0054603F"/>
    <w:rsid w:val="00550EFA"/>
    <w:rsid w:val="005543FD"/>
    <w:rsid w:val="005E715D"/>
    <w:rsid w:val="006230AD"/>
    <w:rsid w:val="006325CA"/>
    <w:rsid w:val="007320F1"/>
    <w:rsid w:val="0074043A"/>
    <w:rsid w:val="007B4A1B"/>
    <w:rsid w:val="007E4748"/>
    <w:rsid w:val="0082119C"/>
    <w:rsid w:val="0082492D"/>
    <w:rsid w:val="00866CDE"/>
    <w:rsid w:val="00924B54"/>
    <w:rsid w:val="00972E99"/>
    <w:rsid w:val="0097668C"/>
    <w:rsid w:val="00A029D3"/>
    <w:rsid w:val="00A42E3F"/>
    <w:rsid w:val="00A569E6"/>
    <w:rsid w:val="00A902E9"/>
    <w:rsid w:val="00A92235"/>
    <w:rsid w:val="00A9741C"/>
    <w:rsid w:val="00AB09B4"/>
    <w:rsid w:val="00AB5A4E"/>
    <w:rsid w:val="00AD3A18"/>
    <w:rsid w:val="00B043CF"/>
    <w:rsid w:val="00B16743"/>
    <w:rsid w:val="00BB114B"/>
    <w:rsid w:val="00C21A65"/>
    <w:rsid w:val="00C5218C"/>
    <w:rsid w:val="00CA07D7"/>
    <w:rsid w:val="00CB1905"/>
    <w:rsid w:val="00CF3874"/>
    <w:rsid w:val="00D113AB"/>
    <w:rsid w:val="00D22F2C"/>
    <w:rsid w:val="00D4034F"/>
    <w:rsid w:val="00D66B4B"/>
    <w:rsid w:val="00D84579"/>
    <w:rsid w:val="00DB1F9F"/>
    <w:rsid w:val="00E04FCE"/>
    <w:rsid w:val="00F81E40"/>
    <w:rsid w:val="00F95709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741F2D"/>
  <w14:defaultImageDpi w14:val="300"/>
  <w15:docId w15:val="{D7CA29A0-8245-4439-9EBC-0C4285E2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2025-09-22T13:25:00Z</dcterms:created>
  <dcterms:modified xsi:type="dcterms:W3CDTF">2025-09-22T14:32:00Z</dcterms:modified>
</cp:coreProperties>
</file>