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670" w14:textId="24C838C3" w:rsidR="0082492D" w:rsidRPr="00A902E9" w:rsidRDefault="00A3054E" w:rsidP="00DB1F9F">
      <w:pPr>
        <w:pStyle w:val="Heading1"/>
      </w:pPr>
      <w:bookmarkStart w:id="0" w:name="_Hlk219460953"/>
      <w:bookmarkEnd w:id="0"/>
      <w:r>
        <w:t>What’s Love Got To Do With It</w:t>
      </w:r>
    </w:p>
    <w:p w14:paraId="746A45B3" w14:textId="3FF29556" w:rsidR="00972E99" w:rsidRPr="00A902E9" w:rsidRDefault="00A3054E">
      <w:pPr>
        <w:rPr>
          <w:rFonts w:ascii="Verdana" w:hAnsi="Verdana"/>
        </w:rPr>
      </w:pPr>
      <w:r>
        <w:rPr>
          <w:rFonts w:ascii="Verdana" w:hAnsi="Verdana"/>
        </w:rPr>
        <w:t>Terry Britten, Graham Lyle 1984 (recorded by Tina Turner)</w:t>
      </w:r>
    </w:p>
    <w:p w14:paraId="2C00DB04" w14:textId="77777777" w:rsidR="00972E99" w:rsidRPr="00276781" w:rsidRDefault="00972E99">
      <w:pPr>
        <w:rPr>
          <w:rFonts w:ascii="Verdana" w:hAnsi="Verdana"/>
          <w:bCs/>
        </w:rPr>
      </w:pPr>
    </w:p>
    <w:p w14:paraId="37DEED03" w14:textId="1FC34C51" w:rsidR="007320F1" w:rsidRDefault="0027678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8CD3E2" wp14:editId="29A92D7D">
            <wp:extent cx="447675" cy="594568"/>
            <wp:effectExtent l="0" t="0" r="0" b="0"/>
            <wp:docPr id="192450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5" cy="59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60311D9" wp14:editId="77217BB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065E459" wp14:editId="4FF60213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28EAC8" wp14:editId="57B87E3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420840" wp14:editId="3F435FE8">
            <wp:extent cx="457200" cy="609600"/>
            <wp:effectExtent l="0" t="0" r="0" b="0"/>
            <wp:docPr id="638332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9C3D26" wp14:editId="6D5C57C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DA6AE7" wp14:editId="2443EC7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538F27" wp14:editId="7AA788D5">
            <wp:extent cx="457200" cy="609600"/>
            <wp:effectExtent l="0" t="0" r="0" b="0"/>
            <wp:docPr id="8895725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95E390" wp14:editId="1C039A88">
            <wp:extent cx="457200" cy="609600"/>
            <wp:effectExtent l="0" t="0" r="0" b="0"/>
            <wp:docPr id="20324434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D1EBB" w14:textId="77777777" w:rsidR="003E50BE" w:rsidRPr="003E50BE" w:rsidRDefault="003E50BE" w:rsidP="003E50BE">
      <w:pPr>
        <w:rPr>
          <w:rFonts w:ascii="Verdana" w:hAnsi="Verdana"/>
          <w:bCs/>
          <w:sz w:val="16"/>
          <w:szCs w:val="16"/>
          <w:highlight w:val="cyan"/>
        </w:rPr>
      </w:pPr>
    </w:p>
    <w:p w14:paraId="52EB226E" w14:textId="6D5B648B" w:rsidR="003E50BE" w:rsidRPr="000771FF" w:rsidRDefault="003E50BE" w:rsidP="003E50BE">
      <w:pPr>
        <w:rPr>
          <w:rFonts w:ascii="Verdana" w:hAnsi="Verdana"/>
        </w:rPr>
      </w:pPr>
      <w:r w:rsidRPr="000771FF">
        <w:rPr>
          <w:rFonts w:ascii="Verdana" w:hAnsi="Verdana"/>
          <w:b/>
          <w:highlight w:val="cyan"/>
        </w:rPr>
        <w:t>&lt; We love KEY CHANGES! &gt;</w:t>
      </w:r>
    </w:p>
    <w:p w14:paraId="7E376DA5" w14:textId="77777777" w:rsidR="007320F1" w:rsidRPr="003E50BE" w:rsidRDefault="007320F1">
      <w:pPr>
        <w:rPr>
          <w:rFonts w:ascii="Verdana" w:hAnsi="Verdana"/>
          <w:bCs/>
          <w:sz w:val="16"/>
          <w:szCs w:val="16"/>
        </w:rPr>
      </w:pPr>
    </w:p>
    <w:p w14:paraId="0B8B11DB" w14:textId="5B80F22A" w:rsidR="00F67F14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E10E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25F361E0" w14:textId="77777777" w:rsidR="00F67F14" w:rsidRPr="00276781" w:rsidRDefault="00F67F14">
      <w:pPr>
        <w:rPr>
          <w:rFonts w:ascii="Verdana" w:hAnsi="Verdana"/>
          <w:bCs/>
          <w:sz w:val="16"/>
          <w:szCs w:val="16"/>
        </w:rPr>
      </w:pPr>
    </w:p>
    <w:p w14:paraId="2F763FD0" w14:textId="6901BC88" w:rsidR="00972E99" w:rsidRDefault="00840CCD">
      <w:pPr>
        <w:rPr>
          <w:rFonts w:ascii="Verdana" w:hAnsi="Verdana"/>
          <w:b/>
        </w:rPr>
      </w:pPr>
      <w:r w:rsidRPr="00840CCD">
        <w:rPr>
          <w:rFonts w:ascii="Verdana" w:hAnsi="Verdana"/>
          <w:b/>
        </w:rPr>
        <w:t>[Gm7]</w:t>
      </w:r>
      <w:r w:rsidR="00A902E9" w:rsidRPr="00A902E9">
        <w:rPr>
          <w:rFonts w:ascii="Verdana" w:hAnsi="Verdana"/>
          <w:b/>
        </w:rPr>
        <w:t xml:space="preserve"> / </w:t>
      </w:r>
      <w:r w:rsidRPr="00840CCD">
        <w:rPr>
          <w:rFonts w:ascii="Verdana" w:hAnsi="Verdana"/>
          <w:b/>
        </w:rPr>
        <w:t>[Gm7]</w:t>
      </w:r>
      <w:r w:rsidR="00F67F14">
        <w:rPr>
          <w:rFonts w:ascii="Verdana" w:hAnsi="Verdana"/>
          <w:b/>
        </w:rPr>
        <w:t xml:space="preserve"> / </w:t>
      </w:r>
      <w:r w:rsidRPr="00840CCD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</w:t>
      </w:r>
      <w:r w:rsidR="005E10EC">
        <w:rPr>
          <w:rFonts w:ascii="Verdana" w:hAnsi="Verdana"/>
          <w:b/>
        </w:rPr>
        <w:t xml:space="preserve"> </w:t>
      </w:r>
      <w:r w:rsidRPr="00840CCD">
        <w:rPr>
          <w:rFonts w:ascii="Verdana" w:hAnsi="Verdana"/>
          <w:b/>
        </w:rPr>
        <w:t>[F]</w:t>
      </w:r>
      <w:r w:rsidR="00F67F14">
        <w:rPr>
          <w:rFonts w:ascii="Verdana" w:hAnsi="Verdana"/>
          <w:b/>
        </w:rPr>
        <w:t xml:space="preserve"> /</w:t>
      </w:r>
    </w:p>
    <w:p w14:paraId="6799EEDA" w14:textId="68519C3C" w:rsidR="00F67F14" w:rsidRDefault="00840CCD" w:rsidP="00F67F14">
      <w:pPr>
        <w:rPr>
          <w:rFonts w:ascii="Verdana" w:hAnsi="Verdana"/>
          <w:b/>
        </w:rPr>
      </w:pPr>
      <w:r w:rsidRPr="00840CCD">
        <w:rPr>
          <w:rFonts w:ascii="Verdana" w:hAnsi="Verdana"/>
          <w:b/>
        </w:rPr>
        <w:t>[Gm7]</w:t>
      </w:r>
      <w:r w:rsidR="00F67F14" w:rsidRPr="00A902E9">
        <w:rPr>
          <w:rFonts w:ascii="Verdana" w:hAnsi="Verdana"/>
          <w:b/>
        </w:rPr>
        <w:t xml:space="preserve"> / </w:t>
      </w:r>
      <w:r w:rsidRPr="00840CCD">
        <w:rPr>
          <w:rFonts w:ascii="Verdana" w:hAnsi="Verdana"/>
          <w:b/>
        </w:rPr>
        <w:t>[Gm7]</w:t>
      </w:r>
      <w:r w:rsidR="00F67F14">
        <w:rPr>
          <w:rFonts w:ascii="Verdana" w:hAnsi="Verdana"/>
          <w:b/>
        </w:rPr>
        <w:t xml:space="preserve"> / </w:t>
      </w:r>
      <w:r w:rsidRPr="00840CCD">
        <w:rPr>
          <w:rFonts w:ascii="Verdana" w:hAnsi="Verdana"/>
          <w:b/>
        </w:rPr>
        <w:t>[F]</w:t>
      </w:r>
      <w:r w:rsidR="00F67F14" w:rsidRPr="00A902E9">
        <w:rPr>
          <w:rFonts w:ascii="Verdana" w:hAnsi="Verdana"/>
          <w:b/>
        </w:rPr>
        <w:t xml:space="preserve"> /</w:t>
      </w:r>
      <w:r w:rsidR="00F67F14">
        <w:rPr>
          <w:rFonts w:ascii="Verdana" w:hAnsi="Verdana"/>
          <w:b/>
        </w:rPr>
        <w:t xml:space="preserve"> </w:t>
      </w:r>
      <w:r w:rsidRPr="00840CCD">
        <w:rPr>
          <w:rFonts w:ascii="Verdana" w:hAnsi="Verdana"/>
          <w:b/>
        </w:rPr>
        <w:t>[F]</w:t>
      </w:r>
    </w:p>
    <w:p w14:paraId="667AE58D" w14:textId="77777777" w:rsidR="00A9741C" w:rsidRPr="00276781" w:rsidRDefault="00A9741C" w:rsidP="00A9741C">
      <w:pPr>
        <w:rPr>
          <w:rFonts w:ascii="Verdana" w:hAnsi="Verdana"/>
          <w:bCs/>
        </w:rPr>
      </w:pPr>
    </w:p>
    <w:p w14:paraId="03417057" w14:textId="26EDD506" w:rsidR="00FE60A5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You </w:t>
      </w:r>
      <w:r w:rsidR="00840CCD" w:rsidRPr="00840CCD">
        <w:rPr>
          <w:rFonts w:ascii="Verdana" w:hAnsi="Verdana"/>
          <w:b/>
          <w:bCs/>
        </w:rPr>
        <w:t>[Gm7]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must understand</w:t>
      </w:r>
    </w:p>
    <w:p w14:paraId="01F358B8" w14:textId="5EECEEB4" w:rsidR="00A3054E" w:rsidRPr="00A3054E" w:rsidRDefault="00FE60A5" w:rsidP="00A3054E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3054E" w:rsidRPr="00A3054E">
        <w:rPr>
          <w:rFonts w:ascii="Verdana" w:hAnsi="Verdana"/>
          <w:bCs/>
        </w:rPr>
        <w:t xml:space="preserve">hough the </w:t>
      </w:r>
      <w:r w:rsidR="00840CCD" w:rsidRPr="00840CCD">
        <w:rPr>
          <w:rFonts w:ascii="Verdana" w:hAnsi="Verdana"/>
          <w:b/>
          <w:bCs/>
        </w:rPr>
        <w:t>[Gm7]</w:t>
      </w:r>
      <w:r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>touch of your hand</w:t>
      </w:r>
      <w:r>
        <w:rPr>
          <w:rFonts w:ascii="Verdana" w:hAnsi="Verdana"/>
          <w:bCs/>
        </w:rPr>
        <w:t xml:space="preserve"> m</w:t>
      </w:r>
      <w:r w:rsidR="00A3054E" w:rsidRPr="00A3054E">
        <w:rPr>
          <w:rFonts w:ascii="Verdana" w:hAnsi="Verdana"/>
          <w:bCs/>
        </w:rPr>
        <w:t xml:space="preserve">akes my </w:t>
      </w:r>
      <w:r w:rsidR="00840CCD" w:rsidRPr="00840CC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>pulse react</w:t>
      </w:r>
      <w:r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[F]</w:t>
      </w:r>
    </w:p>
    <w:p w14:paraId="2C69CD43" w14:textId="5E126B84" w:rsidR="00FE60A5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That it's </w:t>
      </w:r>
      <w:r w:rsidR="00840CCD" w:rsidRPr="00840CCD">
        <w:rPr>
          <w:rFonts w:ascii="Verdana" w:hAnsi="Verdana"/>
          <w:b/>
          <w:bCs/>
        </w:rPr>
        <w:t>[Gm7]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only the thrill </w:t>
      </w:r>
    </w:p>
    <w:p w14:paraId="491E58DF" w14:textId="6B0606CA" w:rsidR="00A3054E" w:rsidRPr="00A3054E" w:rsidRDefault="00FE60A5" w:rsidP="00A3054E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A3054E" w:rsidRPr="00A3054E">
        <w:rPr>
          <w:rFonts w:ascii="Verdana" w:hAnsi="Verdana"/>
          <w:bCs/>
        </w:rPr>
        <w:t xml:space="preserve">f </w:t>
      </w:r>
      <w:r w:rsidR="00840CCD" w:rsidRPr="00840CCD">
        <w:rPr>
          <w:rFonts w:ascii="Verdana" w:hAnsi="Verdana"/>
          <w:b/>
          <w:bCs/>
        </w:rPr>
        <w:t>[Gm7]</w:t>
      </w:r>
      <w:r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>boy meeting girl</w:t>
      </w:r>
      <w:r>
        <w:rPr>
          <w:rFonts w:ascii="Verdana" w:hAnsi="Verdana"/>
          <w:bCs/>
        </w:rPr>
        <w:t>, o</w:t>
      </w:r>
      <w:r w:rsidR="00A3054E" w:rsidRPr="00A3054E">
        <w:rPr>
          <w:rFonts w:ascii="Verdana" w:hAnsi="Verdana"/>
          <w:bCs/>
        </w:rPr>
        <w:t>ppo</w:t>
      </w:r>
      <w:r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[F]</w:t>
      </w:r>
      <w:r w:rsidR="00A3054E" w:rsidRPr="00A3054E">
        <w:rPr>
          <w:rFonts w:ascii="Verdana" w:hAnsi="Verdana"/>
          <w:bCs/>
        </w:rPr>
        <w:t>sites attract</w:t>
      </w:r>
    </w:p>
    <w:p w14:paraId="730468FA" w14:textId="77777777" w:rsidR="00A3054E" w:rsidRDefault="00A3054E" w:rsidP="00A3054E">
      <w:pPr>
        <w:rPr>
          <w:rFonts w:ascii="Verdana" w:hAnsi="Verdana"/>
          <w:bCs/>
        </w:rPr>
      </w:pPr>
    </w:p>
    <w:p w14:paraId="2C443E0D" w14:textId="5B23D8A1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It's </w:t>
      </w:r>
      <w:r w:rsidR="00FE60A5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proofErr w:type="spellStart"/>
      <w:r w:rsidRPr="00A3054E">
        <w:rPr>
          <w:rFonts w:ascii="Verdana" w:hAnsi="Verdana"/>
          <w:bCs/>
        </w:rPr>
        <w:t>physi</w:t>
      </w:r>
      <w:proofErr w:type="spellEnd"/>
      <w:r w:rsidR="00FE60A5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[F]</w:t>
      </w:r>
      <w:proofErr w:type="spellStart"/>
      <w:r w:rsidRPr="00A3054E">
        <w:rPr>
          <w:rFonts w:ascii="Verdana" w:hAnsi="Verdana"/>
          <w:bCs/>
        </w:rPr>
        <w:t>cal</w:t>
      </w:r>
      <w:proofErr w:type="spellEnd"/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[F]</w:t>
      </w:r>
    </w:p>
    <w:p w14:paraId="510D46CC" w14:textId="430955A3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Only </w:t>
      </w:r>
      <w:r w:rsidR="00840CCD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proofErr w:type="spellStart"/>
      <w:r w:rsidRPr="00A3054E">
        <w:rPr>
          <w:rFonts w:ascii="Verdana" w:hAnsi="Verdana"/>
          <w:bCs/>
        </w:rPr>
        <w:t>logi</w:t>
      </w:r>
      <w:proofErr w:type="spellEnd"/>
      <w:r w:rsidR="00FE60A5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[F]</w:t>
      </w:r>
      <w:proofErr w:type="spellStart"/>
      <w:r w:rsidRPr="00A3054E">
        <w:rPr>
          <w:rFonts w:ascii="Verdana" w:hAnsi="Verdana"/>
          <w:bCs/>
        </w:rPr>
        <w:t>cal</w:t>
      </w:r>
      <w:proofErr w:type="spellEnd"/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[F]</w:t>
      </w:r>
    </w:p>
    <w:p w14:paraId="0561E44B" w14:textId="1CDE6F9C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You must </w:t>
      </w:r>
      <w:r w:rsidR="00840CCD"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try to ignore that it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means more than that</w:t>
      </w:r>
    </w:p>
    <w:p w14:paraId="1D1D4B0A" w14:textId="77777777" w:rsidR="00A3054E" w:rsidRDefault="00A3054E" w:rsidP="00A3054E">
      <w:pPr>
        <w:rPr>
          <w:rFonts w:ascii="Verdana" w:hAnsi="Verdana"/>
          <w:bCs/>
        </w:rPr>
      </w:pPr>
    </w:p>
    <w:p w14:paraId="27588D98" w14:textId="71D8E2D8" w:rsidR="003E50BE" w:rsidRPr="003E50BE" w:rsidRDefault="003E50BE" w:rsidP="00A3054E">
      <w:pPr>
        <w:rPr>
          <w:rFonts w:ascii="Verdana" w:hAnsi="Verdana"/>
          <w:b/>
        </w:rPr>
      </w:pPr>
      <w:r w:rsidRPr="003E50BE">
        <w:rPr>
          <w:rFonts w:ascii="Verdana" w:hAnsi="Verdana"/>
          <w:b/>
        </w:rPr>
        <w:t>CHORUS:</w:t>
      </w:r>
    </w:p>
    <w:p w14:paraId="177FBF1B" w14:textId="092752D9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>Oh-oh</w:t>
      </w:r>
      <w:r w:rsidR="005E10EC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[Gm]</w:t>
      </w:r>
      <w:r w:rsidR="005E10EC">
        <w:rPr>
          <w:rFonts w:ascii="Verdana" w:hAnsi="Verdana"/>
          <w:bCs/>
        </w:rPr>
        <w:t>oh,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what's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love got to </w:t>
      </w:r>
      <w:r w:rsidR="00840CCD"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do, got to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do with it</w:t>
      </w:r>
    </w:p>
    <w:p w14:paraId="1AD32895" w14:textId="1EFDC97C" w:rsidR="00A3054E" w:rsidRPr="00A3054E" w:rsidRDefault="00840CCD" w:rsidP="00A3054E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What's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love but a </w:t>
      </w:r>
      <w:r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>second-hand e</w:t>
      </w:r>
      <w:r w:rsidR="00FE60A5">
        <w:rPr>
          <w:rFonts w:ascii="Verdana" w:hAnsi="Verdana"/>
          <w:bCs/>
        </w:rPr>
        <w:t>-</w:t>
      </w:r>
      <w:r w:rsidRPr="00840CCD">
        <w:rPr>
          <w:rFonts w:ascii="Verdana" w:hAnsi="Verdana"/>
          <w:b/>
          <w:bCs/>
        </w:rPr>
        <w:t>[F]</w:t>
      </w:r>
      <w:r w:rsidR="00A3054E" w:rsidRPr="00A3054E">
        <w:rPr>
          <w:rFonts w:ascii="Verdana" w:hAnsi="Verdana"/>
          <w:bCs/>
        </w:rPr>
        <w:t>motion</w:t>
      </w:r>
    </w:p>
    <w:p w14:paraId="31C89154" w14:textId="491753FC" w:rsidR="00A3054E" w:rsidRPr="00A3054E" w:rsidRDefault="00840CCD" w:rsidP="00A3054E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[Gm]</w:t>
      </w:r>
      <w:r w:rsidR="00025A84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What's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love got to </w:t>
      </w:r>
      <w:r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do, got to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>do with it</w:t>
      </w:r>
    </w:p>
    <w:p w14:paraId="767C1C01" w14:textId="7EA989C5" w:rsidR="00A3054E" w:rsidRPr="00A3054E" w:rsidRDefault="00840CCD" w:rsidP="00A3054E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[Gm]</w:t>
      </w:r>
      <w:r w:rsidR="00025A84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Who needs a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heart when a </w:t>
      </w:r>
      <w:r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 xml:space="preserve">heart can be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A3054E" w:rsidRPr="00A3054E">
        <w:rPr>
          <w:rFonts w:ascii="Verdana" w:hAnsi="Verdana"/>
          <w:bCs/>
        </w:rPr>
        <w:t>broken</w:t>
      </w:r>
    </w:p>
    <w:p w14:paraId="3EA1ABA9" w14:textId="77777777" w:rsidR="00A3054E" w:rsidRDefault="00A3054E" w:rsidP="00A3054E">
      <w:pPr>
        <w:rPr>
          <w:rFonts w:ascii="Verdana" w:hAnsi="Verdana"/>
          <w:bCs/>
        </w:rPr>
      </w:pPr>
    </w:p>
    <w:p w14:paraId="4FA7D75D" w14:textId="04BB8138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It </w:t>
      </w:r>
      <w:r w:rsidR="00840CCD" w:rsidRPr="00840CCD">
        <w:rPr>
          <w:rFonts w:ascii="Verdana" w:hAnsi="Verdana"/>
          <w:b/>
          <w:bCs/>
        </w:rPr>
        <w:t>[Gm7]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may seem to you that I'm </w:t>
      </w:r>
      <w:r w:rsidR="00840CCD" w:rsidRPr="00840CCD">
        <w:rPr>
          <w:rFonts w:ascii="Verdana" w:hAnsi="Verdana"/>
          <w:b/>
          <w:bCs/>
        </w:rPr>
        <w:t>[Gm7]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acting confused</w:t>
      </w:r>
    </w:p>
    <w:p w14:paraId="74FDF45B" w14:textId="3574AC43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When you're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close to me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[F]</w:t>
      </w:r>
    </w:p>
    <w:p w14:paraId="4D9444A3" w14:textId="65CBF5E5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If I </w:t>
      </w:r>
      <w:r w:rsidR="00840CCD" w:rsidRPr="00840CCD">
        <w:rPr>
          <w:rFonts w:ascii="Verdana" w:hAnsi="Verdana"/>
          <w:b/>
          <w:bCs/>
        </w:rPr>
        <w:t>[Gm7]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tend to look dazed, I </w:t>
      </w:r>
      <w:r w:rsidR="00840CCD" w:rsidRPr="00840CCD">
        <w:rPr>
          <w:rFonts w:ascii="Verdana" w:hAnsi="Verdana"/>
          <w:b/>
          <w:bCs/>
        </w:rPr>
        <w:t>[Gm7]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read it someplace</w:t>
      </w:r>
    </w:p>
    <w:p w14:paraId="4C1A0B8A" w14:textId="474C7C76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I've got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cause to be</w:t>
      </w:r>
    </w:p>
    <w:p w14:paraId="3CAE6F8D" w14:textId="77777777" w:rsidR="00A3054E" w:rsidRDefault="00A3054E" w:rsidP="00A3054E">
      <w:pPr>
        <w:rPr>
          <w:rFonts w:ascii="Verdana" w:hAnsi="Verdana"/>
          <w:bCs/>
        </w:rPr>
      </w:pPr>
    </w:p>
    <w:p w14:paraId="1E397D4F" w14:textId="145C6FD7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>There's a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</w:rPr>
        <w:t>/</w:t>
      </w:r>
      <w:r w:rsidRPr="00A3054E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name for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it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[F]</w:t>
      </w:r>
    </w:p>
    <w:p w14:paraId="1E8900D0" w14:textId="3C1FA305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 xml:space="preserve">There's a </w:t>
      </w:r>
      <w:r w:rsidR="00840CCD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phrase that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fits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</w:rPr>
        <w:t>/</w:t>
      </w:r>
      <w:r w:rsidR="00FE60A5">
        <w:rPr>
          <w:rFonts w:ascii="Verdana" w:hAnsi="Verdana"/>
          <w:bCs/>
        </w:rPr>
        <w:t xml:space="preserve"> </w:t>
      </w:r>
      <w:r w:rsidR="00840CCD" w:rsidRPr="00840CCD">
        <w:rPr>
          <w:rFonts w:ascii="Verdana" w:hAnsi="Verdana"/>
          <w:b/>
          <w:bCs/>
        </w:rPr>
        <w:t>[F]</w:t>
      </w:r>
    </w:p>
    <w:p w14:paraId="08F0FF7C" w14:textId="20245B31" w:rsidR="00A3054E" w:rsidRPr="00A3054E" w:rsidRDefault="00A3054E" w:rsidP="00A3054E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>But what</w:t>
      </w:r>
      <w:r w:rsidR="00FE60A5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[Eb]</w:t>
      </w:r>
      <w:r w:rsidRPr="00A3054E">
        <w:rPr>
          <w:rFonts w:ascii="Verdana" w:hAnsi="Verdana"/>
          <w:bCs/>
        </w:rPr>
        <w:t xml:space="preserve">ever the reason, you </w:t>
      </w:r>
      <w:r w:rsidR="00840CCD"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do it for me</w:t>
      </w:r>
    </w:p>
    <w:p w14:paraId="3F553033" w14:textId="77777777" w:rsidR="00A3054E" w:rsidRDefault="00A3054E" w:rsidP="00A3054E">
      <w:pPr>
        <w:rPr>
          <w:rFonts w:ascii="Verdana" w:hAnsi="Verdana"/>
          <w:bCs/>
        </w:rPr>
      </w:pPr>
    </w:p>
    <w:p w14:paraId="470A79FE" w14:textId="565B5BE0" w:rsidR="003E50BE" w:rsidRPr="003E50BE" w:rsidRDefault="003E50BE" w:rsidP="00A3054E">
      <w:pPr>
        <w:rPr>
          <w:rFonts w:ascii="Verdana" w:hAnsi="Verdana"/>
          <w:b/>
        </w:rPr>
      </w:pPr>
      <w:r w:rsidRPr="003E50BE">
        <w:rPr>
          <w:rFonts w:ascii="Verdana" w:hAnsi="Verdana"/>
          <w:b/>
        </w:rPr>
        <w:t>CHORUS:</w:t>
      </w:r>
    </w:p>
    <w:p w14:paraId="2F8B8805" w14:textId="54D6507A" w:rsidR="00FE60A5" w:rsidRPr="00A3054E" w:rsidRDefault="00FE60A5" w:rsidP="00FE60A5">
      <w:pPr>
        <w:rPr>
          <w:rFonts w:ascii="Verdana" w:hAnsi="Verdana"/>
          <w:bCs/>
        </w:rPr>
      </w:pPr>
      <w:r w:rsidRPr="00A3054E">
        <w:rPr>
          <w:rFonts w:ascii="Verdana" w:hAnsi="Verdana"/>
          <w:bCs/>
        </w:rPr>
        <w:t>Oh-oh</w:t>
      </w:r>
      <w:r w:rsidR="005E10EC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[Gm]</w:t>
      </w:r>
      <w:r w:rsidR="005E10EC">
        <w:rPr>
          <w:rFonts w:ascii="Verdana" w:hAnsi="Verdana"/>
          <w:bCs/>
        </w:rPr>
        <w:t>oh,</w:t>
      </w:r>
      <w:r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what's </w:t>
      </w:r>
      <w:r w:rsidR="00840CCD" w:rsidRPr="00840CC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love got to </w:t>
      </w:r>
      <w:r w:rsidR="00840CCD" w:rsidRPr="00840CCD">
        <w:rPr>
          <w:rFonts w:ascii="Verdana" w:hAnsi="Verdana"/>
          <w:b/>
          <w:bCs/>
        </w:rPr>
        <w:t>[Eb]</w:t>
      </w:r>
      <w:r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 xml:space="preserve">do, got to </w:t>
      </w:r>
      <w:r w:rsidR="00840CCD" w:rsidRPr="00840CC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A3054E">
        <w:rPr>
          <w:rFonts w:ascii="Verdana" w:hAnsi="Verdana"/>
          <w:bCs/>
        </w:rPr>
        <w:t>do with it</w:t>
      </w:r>
    </w:p>
    <w:p w14:paraId="16EDF85E" w14:textId="3CDA3C46" w:rsidR="00FE60A5" w:rsidRPr="00A3054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What's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>love</w:t>
      </w:r>
      <w:r w:rsidR="00593EDD">
        <w:rPr>
          <w:rFonts w:ascii="Verdana" w:hAnsi="Verdana"/>
          <w:bCs/>
        </w:rPr>
        <w:t>,</w:t>
      </w:r>
      <w:r w:rsidR="00FE60A5" w:rsidRPr="00A3054E">
        <w:rPr>
          <w:rFonts w:ascii="Verdana" w:hAnsi="Verdana"/>
          <w:bCs/>
        </w:rPr>
        <w:t xml:space="preserve"> but a </w:t>
      </w:r>
      <w:r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>second-hand e</w:t>
      </w:r>
      <w:r w:rsidR="00FE60A5">
        <w:rPr>
          <w:rFonts w:ascii="Verdana" w:hAnsi="Verdana"/>
          <w:bCs/>
        </w:rPr>
        <w:t>-</w:t>
      </w:r>
      <w:r w:rsidRPr="00840CCD">
        <w:rPr>
          <w:rFonts w:ascii="Verdana" w:hAnsi="Verdana"/>
          <w:b/>
          <w:bCs/>
        </w:rPr>
        <w:t>[F]</w:t>
      </w:r>
      <w:r w:rsidR="00FE60A5" w:rsidRPr="00A3054E">
        <w:rPr>
          <w:rFonts w:ascii="Verdana" w:hAnsi="Verdana"/>
          <w:bCs/>
        </w:rPr>
        <w:t>motion</w:t>
      </w:r>
    </w:p>
    <w:p w14:paraId="425DEBBD" w14:textId="1B472F1C" w:rsidR="00FE60A5" w:rsidRPr="00A3054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What's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love got to </w:t>
      </w:r>
      <w:r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do, got to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>do with it</w:t>
      </w:r>
    </w:p>
    <w:p w14:paraId="28299757" w14:textId="14E70B4F" w:rsidR="00FE60A5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Who needs a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heart when a </w:t>
      </w:r>
      <w:r w:rsidRPr="00840CCD">
        <w:rPr>
          <w:rFonts w:ascii="Verdana" w:hAnsi="Verdana"/>
          <w:b/>
          <w:bCs/>
        </w:rPr>
        <w:t>[Eb]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 xml:space="preserve">heart can be </w:t>
      </w:r>
      <w:r w:rsidRPr="00840CCD">
        <w:rPr>
          <w:rFonts w:ascii="Verdana" w:hAnsi="Verdana"/>
          <w:b/>
          <w:bCs/>
        </w:rPr>
        <w:t>[F]</w:t>
      </w:r>
      <w:r w:rsidR="00FE60A5">
        <w:rPr>
          <w:rFonts w:ascii="Verdana" w:hAnsi="Verdana"/>
          <w:bCs/>
        </w:rPr>
        <w:t xml:space="preserve"> </w:t>
      </w:r>
      <w:r w:rsidR="00FE60A5" w:rsidRPr="00A3054E">
        <w:rPr>
          <w:rFonts w:ascii="Verdana" w:hAnsi="Verdana"/>
          <w:bCs/>
        </w:rPr>
        <w:t>broken</w:t>
      </w:r>
    </w:p>
    <w:p w14:paraId="533BC0F0" w14:textId="77777777" w:rsidR="008912C4" w:rsidRDefault="008912C4" w:rsidP="00FE60A5">
      <w:pPr>
        <w:rPr>
          <w:rFonts w:ascii="Verdana" w:hAnsi="Verdana"/>
          <w:bCs/>
        </w:rPr>
      </w:pPr>
    </w:p>
    <w:p w14:paraId="75189178" w14:textId="4DDEC8F6" w:rsidR="008912C4" w:rsidRPr="008912C4" w:rsidRDefault="008912C4" w:rsidP="00FE60A5">
      <w:pPr>
        <w:rPr>
          <w:rFonts w:ascii="Verdana" w:hAnsi="Verdana"/>
          <w:b/>
        </w:rPr>
      </w:pPr>
      <w:r w:rsidRPr="008912C4">
        <w:rPr>
          <w:rFonts w:ascii="Verdana" w:hAnsi="Verdana"/>
          <w:b/>
          <w:highlight w:val="cyan"/>
        </w:rPr>
        <w:t>&lt; KEY CHANGE &gt;</w:t>
      </w:r>
    </w:p>
    <w:p w14:paraId="77794942" w14:textId="77777777" w:rsidR="005E10EC" w:rsidRDefault="005E10EC" w:rsidP="00FE60A5">
      <w:pPr>
        <w:rPr>
          <w:rFonts w:ascii="Verdana" w:hAnsi="Verdana"/>
          <w:bCs/>
        </w:rPr>
      </w:pPr>
    </w:p>
    <w:p w14:paraId="24766843" w14:textId="02555923" w:rsidR="005E10EC" w:rsidRPr="00840CCD" w:rsidRDefault="00E5295E" w:rsidP="00FE60A5">
      <w:pPr>
        <w:rPr>
          <w:rFonts w:ascii="Courier New" w:hAnsi="Courier New" w:cs="Courier New"/>
          <w:b/>
          <w:sz w:val="28"/>
          <w:szCs w:val="28"/>
        </w:rPr>
      </w:pPr>
      <w:r w:rsidRPr="00840CCD">
        <w:rPr>
          <w:rFonts w:ascii="Courier New" w:hAnsi="Courier New" w:cs="Courier New"/>
          <w:b/>
          <w:sz w:val="28"/>
          <w:szCs w:val="28"/>
        </w:rPr>
        <w:t xml:space="preserve">/ </w:t>
      </w:r>
      <w:r w:rsidR="00840CCD" w:rsidRPr="00840CCD">
        <w:rPr>
          <w:rFonts w:ascii="Courier New" w:hAnsi="Courier New" w:cs="Courier New"/>
          <w:b/>
          <w:sz w:val="28"/>
          <w:szCs w:val="28"/>
        </w:rPr>
        <w:t>[Am]</w:t>
      </w:r>
      <w:r w:rsidRPr="00840CCD">
        <w:rPr>
          <w:rFonts w:ascii="Verdana" w:eastAsia="Calibri" w:hAnsi="Verdana" w:cs="Courier New"/>
          <w:b/>
          <w:color w:val="000000"/>
        </w:rPr>
        <w:sym w:font="Symbol" w:char="F0AF"/>
      </w:r>
      <w:r w:rsidR="005E10EC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="00840CCD" w:rsidRPr="00840CCD">
        <w:rPr>
          <w:rFonts w:ascii="Courier New" w:hAnsi="Courier New" w:cs="Courier New"/>
          <w:b/>
          <w:sz w:val="28"/>
          <w:szCs w:val="28"/>
        </w:rPr>
        <w:t>[G]</w:t>
      </w:r>
      <w:r w:rsidR="005E10EC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Pr="00840CCD">
        <w:rPr>
          <w:rFonts w:ascii="Courier New" w:hAnsi="Courier New" w:cs="Courier New"/>
          <w:b/>
          <w:sz w:val="28"/>
          <w:szCs w:val="28"/>
        </w:rPr>
        <w:t xml:space="preserve">   </w:t>
      </w:r>
      <w:r w:rsidR="005E10EC" w:rsidRPr="00840CCD">
        <w:rPr>
          <w:rFonts w:ascii="Courier New" w:hAnsi="Courier New" w:cs="Courier New"/>
          <w:b/>
          <w:sz w:val="28"/>
          <w:szCs w:val="28"/>
        </w:rPr>
        <w:t xml:space="preserve">/ </w:t>
      </w:r>
      <w:r w:rsidR="00840CCD" w:rsidRPr="00840CCD">
        <w:rPr>
          <w:rFonts w:ascii="Courier New" w:hAnsi="Courier New" w:cs="Courier New"/>
          <w:b/>
          <w:sz w:val="28"/>
          <w:szCs w:val="28"/>
        </w:rPr>
        <w:t>[F]</w:t>
      </w:r>
      <w:r w:rsidR="005E10EC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Pr="00840CCD">
        <w:rPr>
          <w:rFonts w:ascii="Courier New" w:hAnsi="Courier New" w:cs="Courier New"/>
          <w:b/>
          <w:sz w:val="28"/>
          <w:szCs w:val="28"/>
        </w:rPr>
        <w:t xml:space="preserve">  </w:t>
      </w:r>
      <w:r w:rsidR="00840CCD" w:rsidRPr="00840CCD">
        <w:rPr>
          <w:rFonts w:ascii="Courier New" w:hAnsi="Courier New" w:cs="Courier New"/>
          <w:b/>
          <w:sz w:val="28"/>
          <w:szCs w:val="28"/>
        </w:rPr>
        <w:t>[G]</w:t>
      </w:r>
      <w:r w:rsidR="005E10EC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Pr="00840CCD">
        <w:rPr>
          <w:rFonts w:ascii="Courier New" w:hAnsi="Courier New" w:cs="Courier New"/>
          <w:b/>
          <w:sz w:val="28"/>
          <w:szCs w:val="28"/>
        </w:rPr>
        <w:t xml:space="preserve">   </w:t>
      </w:r>
      <w:r w:rsidR="005E10EC" w:rsidRPr="00840CCD">
        <w:rPr>
          <w:rFonts w:ascii="Courier New" w:hAnsi="Courier New" w:cs="Courier New"/>
          <w:b/>
          <w:sz w:val="28"/>
          <w:szCs w:val="28"/>
        </w:rPr>
        <w:t>/</w:t>
      </w:r>
    </w:p>
    <w:p w14:paraId="3F4472BC" w14:textId="2C495242" w:rsidR="00E5295E" w:rsidRPr="00840CCD" w:rsidRDefault="00E5295E" w:rsidP="00FE60A5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840CC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/  1  2  3  4  /  1  2  3  4  /</w:t>
      </w:r>
    </w:p>
    <w:p w14:paraId="2B9C8549" w14:textId="77777777" w:rsidR="00840CCD" w:rsidRPr="00276781" w:rsidRDefault="00840CCD" w:rsidP="00FE60A5">
      <w:pPr>
        <w:rPr>
          <w:rFonts w:ascii="Courier New" w:hAnsi="Courier New" w:cs="Courier New"/>
          <w:bCs/>
          <w:sz w:val="16"/>
          <w:szCs w:val="16"/>
        </w:rPr>
      </w:pPr>
    </w:p>
    <w:p w14:paraId="26C8040D" w14:textId="1AC250A5" w:rsidR="00840CCD" w:rsidRDefault="00840CCD" w:rsidP="00FE60A5">
      <w:pPr>
        <w:rPr>
          <w:rFonts w:ascii="Courier New" w:hAnsi="Courier New" w:cs="Courier New"/>
          <w:b/>
          <w:sz w:val="28"/>
          <w:szCs w:val="28"/>
        </w:rPr>
      </w:pPr>
      <w:r w:rsidRPr="00840CCD">
        <w:rPr>
          <w:rFonts w:ascii="Courier New" w:hAnsi="Courier New" w:cs="Courier New"/>
          <w:b/>
          <w:sz w:val="28"/>
          <w:szCs w:val="28"/>
        </w:rPr>
        <w:t>[Am]</w:t>
      </w:r>
      <w:r w:rsidR="00E5295E" w:rsidRPr="00840CCD">
        <w:rPr>
          <w:rFonts w:ascii="Verdana" w:eastAsia="Calibri" w:hAnsi="Verdana" w:cs="Courier New"/>
          <w:b/>
          <w:color w:val="000000"/>
        </w:rPr>
        <w:sym w:font="Symbol" w:char="F0AF"/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Pr="00840CCD">
        <w:rPr>
          <w:rFonts w:ascii="Courier New" w:hAnsi="Courier New" w:cs="Courier New"/>
          <w:b/>
          <w:sz w:val="28"/>
          <w:szCs w:val="28"/>
        </w:rPr>
        <w:t>[G]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 / </w:t>
      </w:r>
      <w:r w:rsidRPr="00840CCD">
        <w:rPr>
          <w:rFonts w:ascii="Courier New" w:hAnsi="Courier New" w:cs="Courier New"/>
          <w:b/>
          <w:sz w:val="28"/>
          <w:szCs w:val="28"/>
        </w:rPr>
        <w:t>[F]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</w:t>
      </w:r>
      <w:r w:rsidRPr="00840CCD">
        <w:rPr>
          <w:rFonts w:ascii="Courier New" w:hAnsi="Courier New" w:cs="Courier New"/>
          <w:b/>
          <w:sz w:val="28"/>
          <w:szCs w:val="28"/>
        </w:rPr>
        <w:t>[G]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 /</w:t>
      </w:r>
    </w:p>
    <w:p w14:paraId="48290248" w14:textId="62502F7A" w:rsidR="00E5295E" w:rsidRPr="00840CCD" w:rsidRDefault="00E5295E" w:rsidP="00FE60A5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840CC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1  2  3  4  /  1  2  3  4  /</w:t>
      </w:r>
    </w:p>
    <w:p w14:paraId="651EAC41" w14:textId="77777777" w:rsidR="00E5295E" w:rsidRPr="00276781" w:rsidRDefault="00E5295E" w:rsidP="00E5295E">
      <w:pPr>
        <w:rPr>
          <w:rFonts w:ascii="Courier New" w:hAnsi="Courier New" w:cs="Courier New"/>
          <w:bCs/>
          <w:sz w:val="16"/>
          <w:szCs w:val="16"/>
        </w:rPr>
      </w:pPr>
    </w:p>
    <w:p w14:paraId="34D32DEC" w14:textId="0B3B3EDE" w:rsidR="00E5295E" w:rsidRPr="00840CCD" w:rsidRDefault="00840CCD" w:rsidP="00E5295E">
      <w:pPr>
        <w:rPr>
          <w:rFonts w:ascii="Courier New" w:hAnsi="Courier New" w:cs="Courier New"/>
          <w:b/>
          <w:sz w:val="28"/>
          <w:szCs w:val="28"/>
        </w:rPr>
      </w:pPr>
      <w:r w:rsidRPr="00840CCD">
        <w:rPr>
          <w:rFonts w:ascii="Courier New" w:hAnsi="Courier New" w:cs="Courier New"/>
          <w:b/>
          <w:sz w:val="28"/>
          <w:szCs w:val="28"/>
        </w:rPr>
        <w:lastRenderedPageBreak/>
        <w:t>[Am]</w:t>
      </w:r>
      <w:r w:rsidR="00E5295E" w:rsidRPr="00840CCD">
        <w:rPr>
          <w:rFonts w:ascii="Verdana" w:eastAsia="Calibri" w:hAnsi="Verdana" w:cs="Courier New"/>
          <w:b/>
          <w:color w:val="000000"/>
        </w:rPr>
        <w:sym w:font="Symbol" w:char="F0AF"/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Pr="00840CCD">
        <w:rPr>
          <w:rFonts w:ascii="Courier New" w:hAnsi="Courier New" w:cs="Courier New"/>
          <w:b/>
          <w:sz w:val="28"/>
          <w:szCs w:val="28"/>
        </w:rPr>
        <w:t>[G]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 / </w:t>
      </w:r>
      <w:r w:rsidRPr="00840CCD">
        <w:rPr>
          <w:rFonts w:ascii="Courier New" w:hAnsi="Courier New" w:cs="Courier New"/>
          <w:b/>
          <w:sz w:val="28"/>
          <w:szCs w:val="28"/>
        </w:rPr>
        <w:t>[F]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</w:t>
      </w:r>
      <w:r w:rsidRPr="00840CCD">
        <w:rPr>
          <w:rFonts w:ascii="Courier New" w:hAnsi="Courier New" w:cs="Courier New"/>
          <w:b/>
          <w:sz w:val="28"/>
          <w:szCs w:val="28"/>
        </w:rPr>
        <w:t>[G]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 /</w:t>
      </w:r>
    </w:p>
    <w:p w14:paraId="24958A6E" w14:textId="267612F7" w:rsidR="00E5295E" w:rsidRPr="00840CCD" w:rsidRDefault="00840CCD" w:rsidP="00E5295E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840CC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E5295E" w:rsidRPr="00840CC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2  3  4  /  1  2  3  4  /</w:t>
      </w:r>
    </w:p>
    <w:p w14:paraId="2FF57F74" w14:textId="77777777" w:rsidR="00E5295E" w:rsidRPr="00276781" w:rsidRDefault="00E5295E" w:rsidP="00FE60A5">
      <w:pPr>
        <w:rPr>
          <w:rFonts w:ascii="Courier New" w:hAnsi="Courier New" w:cs="Courier New"/>
          <w:bCs/>
          <w:sz w:val="16"/>
          <w:szCs w:val="16"/>
        </w:rPr>
      </w:pPr>
    </w:p>
    <w:p w14:paraId="782752C3" w14:textId="01017369" w:rsidR="00E5295E" w:rsidRPr="00840CCD" w:rsidRDefault="00840CCD" w:rsidP="00E5295E">
      <w:pPr>
        <w:rPr>
          <w:rFonts w:ascii="Courier New" w:hAnsi="Courier New" w:cs="Courier New"/>
          <w:b/>
          <w:sz w:val="28"/>
          <w:szCs w:val="28"/>
        </w:rPr>
      </w:pPr>
      <w:r w:rsidRPr="00840CCD">
        <w:rPr>
          <w:rFonts w:ascii="Courier New" w:hAnsi="Courier New" w:cs="Courier New"/>
          <w:b/>
          <w:sz w:val="28"/>
          <w:szCs w:val="28"/>
        </w:rPr>
        <w:t>[Am]</w:t>
      </w:r>
      <w:r w:rsidR="00E5295E" w:rsidRPr="00840CCD">
        <w:rPr>
          <w:rFonts w:ascii="Verdana" w:eastAsia="Calibri" w:hAnsi="Verdana" w:cs="Courier New"/>
          <w:b/>
          <w:color w:val="000000"/>
        </w:rPr>
        <w:sym w:font="Symbol" w:char="F0AF"/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</w:t>
      </w:r>
      <w:r w:rsidRPr="00840CCD">
        <w:rPr>
          <w:rFonts w:ascii="Courier New" w:hAnsi="Courier New" w:cs="Courier New"/>
          <w:b/>
          <w:sz w:val="28"/>
          <w:szCs w:val="28"/>
        </w:rPr>
        <w:t>[G]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 / </w:t>
      </w:r>
      <w:r w:rsidRPr="00840CCD">
        <w:rPr>
          <w:rFonts w:ascii="Courier New" w:hAnsi="Courier New" w:cs="Courier New"/>
          <w:b/>
          <w:sz w:val="28"/>
          <w:szCs w:val="28"/>
        </w:rPr>
        <w:t>[F]</w:t>
      </w:r>
      <w:r w:rsidR="00E5295E" w:rsidRPr="00840CCD">
        <w:rPr>
          <w:rFonts w:ascii="Courier New" w:hAnsi="Courier New" w:cs="Courier New"/>
          <w:b/>
          <w:sz w:val="28"/>
          <w:szCs w:val="28"/>
        </w:rPr>
        <w:t xml:space="preserve">    /</w:t>
      </w:r>
    </w:p>
    <w:p w14:paraId="179F09F0" w14:textId="7DD54418" w:rsidR="00E5295E" w:rsidRPr="00840CCD" w:rsidRDefault="00840CCD" w:rsidP="00E5295E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840CC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E5295E" w:rsidRPr="00840CC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2  3  4  /  1  2  /</w:t>
      </w:r>
    </w:p>
    <w:p w14:paraId="785364B2" w14:textId="77777777" w:rsidR="003E50BE" w:rsidRDefault="003E50BE" w:rsidP="00FE60A5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14:paraId="62FFE03D" w14:textId="6C00DE0C" w:rsidR="00E5295E" w:rsidRPr="003E50BE" w:rsidRDefault="008912C4" w:rsidP="00FE60A5">
      <w:pPr>
        <w:rPr>
          <w:rFonts w:ascii="Verdana" w:hAnsi="Verdana"/>
          <w:b/>
          <w:color w:val="000000" w:themeColor="text1"/>
        </w:rPr>
      </w:pPr>
      <w:r w:rsidRPr="003E50BE">
        <w:rPr>
          <w:rFonts w:ascii="Verdana" w:hAnsi="Verdana" w:cs="Courier New"/>
          <w:b/>
          <w:color w:val="000000" w:themeColor="text1"/>
        </w:rPr>
        <w:t>BRIDGE:</w:t>
      </w:r>
    </w:p>
    <w:p w14:paraId="428AD2F7" w14:textId="339A418C" w:rsidR="005E10EC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[Gm7]</w:t>
      </w:r>
      <w:r w:rsidR="005E10EC" w:rsidRPr="00E5295E">
        <w:rPr>
          <w:rFonts w:ascii="Verdana" w:hAnsi="Verdana"/>
          <w:bCs/>
        </w:rPr>
        <w:t xml:space="preserve"> I’ve been taking on a </w:t>
      </w:r>
      <w:r w:rsidRPr="00840CCD">
        <w:rPr>
          <w:rFonts w:ascii="Verdana" w:hAnsi="Verdana"/>
          <w:b/>
          <w:bCs/>
        </w:rPr>
        <w:t>[C]</w:t>
      </w:r>
      <w:r w:rsidR="005E10EC" w:rsidRPr="00E5295E">
        <w:rPr>
          <w:rFonts w:ascii="Verdana" w:hAnsi="Verdana"/>
          <w:bCs/>
        </w:rPr>
        <w:t xml:space="preserve"> new direction</w:t>
      </w:r>
    </w:p>
    <w:p w14:paraId="36D62A98" w14:textId="606E386C" w:rsidR="005E10EC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[Gm7]</w:t>
      </w:r>
      <w:r w:rsidR="005E10EC" w:rsidRPr="00E5295E">
        <w:rPr>
          <w:rFonts w:ascii="Verdana" w:hAnsi="Verdana"/>
          <w:bCs/>
        </w:rPr>
        <w:t xml:space="preserve"> But I have to </w:t>
      </w:r>
      <w:proofErr w:type="spellStart"/>
      <w:r w:rsidR="00593EDD" w:rsidRPr="00E5295E">
        <w:rPr>
          <w:rFonts w:ascii="Verdana" w:hAnsi="Verdana"/>
          <w:bCs/>
        </w:rPr>
        <w:t>sa</w:t>
      </w:r>
      <w:proofErr w:type="spellEnd"/>
      <w:r w:rsidR="00593EDD" w:rsidRPr="00E5295E">
        <w:rPr>
          <w:rFonts w:ascii="Verdana" w:hAnsi="Verdana"/>
          <w:bCs/>
        </w:rPr>
        <w:t>-</w:t>
      </w:r>
      <w:r w:rsidRPr="00840CCD">
        <w:rPr>
          <w:rFonts w:ascii="Verdana" w:hAnsi="Verdana"/>
          <w:b/>
          <w:bCs/>
        </w:rPr>
        <w:t>[C]</w:t>
      </w:r>
      <w:r w:rsidR="005E10EC" w:rsidRPr="00E5295E">
        <w:rPr>
          <w:rFonts w:ascii="Verdana" w:hAnsi="Verdana"/>
          <w:bCs/>
        </w:rPr>
        <w:t>y</w:t>
      </w:r>
      <w:r w:rsidR="00593EDD" w:rsidRPr="00E5295E">
        <w:rPr>
          <w:rFonts w:ascii="Verdana" w:hAnsi="Verdana"/>
          <w:bCs/>
        </w:rPr>
        <w:t>-ay-ay</w:t>
      </w:r>
    </w:p>
    <w:p w14:paraId="08DD4E46" w14:textId="669B744A" w:rsidR="005E10EC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[Ab]</w:t>
      </w:r>
      <w:r w:rsidR="005E10EC" w:rsidRPr="00E5295E">
        <w:rPr>
          <w:rFonts w:ascii="Verdana" w:hAnsi="Verdana"/>
          <w:bCs/>
        </w:rPr>
        <w:t xml:space="preserve"> I’ve been thinking about my </w:t>
      </w:r>
      <w:r w:rsidRPr="00840CCD">
        <w:rPr>
          <w:rFonts w:ascii="Verdana" w:hAnsi="Verdana"/>
          <w:b/>
          <w:bCs/>
        </w:rPr>
        <w:t>[Bb]</w:t>
      </w:r>
      <w:r w:rsidR="00593EDD" w:rsidRPr="00E5295E">
        <w:rPr>
          <w:rFonts w:ascii="Verdana" w:hAnsi="Verdana"/>
          <w:bCs/>
        </w:rPr>
        <w:t xml:space="preserve"> </w:t>
      </w:r>
      <w:r w:rsidR="005E10EC" w:rsidRPr="00E5295E">
        <w:rPr>
          <w:rFonts w:ascii="Verdana" w:hAnsi="Verdana"/>
          <w:bCs/>
        </w:rPr>
        <w:t>own prot</w:t>
      </w:r>
      <w:r w:rsidR="00593EDD" w:rsidRPr="00E5295E">
        <w:rPr>
          <w:rFonts w:ascii="Verdana" w:hAnsi="Verdana"/>
          <w:bCs/>
        </w:rPr>
        <w:t>e</w:t>
      </w:r>
      <w:r w:rsidR="005E10EC" w:rsidRPr="00E5295E">
        <w:rPr>
          <w:rFonts w:ascii="Verdana" w:hAnsi="Verdana"/>
          <w:bCs/>
        </w:rPr>
        <w:t>ction</w:t>
      </w:r>
    </w:p>
    <w:p w14:paraId="05D1EC18" w14:textId="2521018E" w:rsidR="005E10EC" w:rsidRPr="00E5295E" w:rsidRDefault="005E10EC" w:rsidP="00FE60A5">
      <w:pPr>
        <w:rPr>
          <w:rFonts w:ascii="Verdana" w:hAnsi="Verdana"/>
          <w:bCs/>
        </w:rPr>
      </w:pPr>
      <w:r w:rsidRPr="00E5295E">
        <w:rPr>
          <w:rFonts w:ascii="Verdana" w:hAnsi="Verdana"/>
          <w:bCs/>
        </w:rPr>
        <w:t xml:space="preserve">It </w:t>
      </w:r>
      <w:r w:rsidR="00840CCD" w:rsidRPr="00840CCD">
        <w:rPr>
          <w:rFonts w:ascii="Verdana" w:hAnsi="Verdana"/>
          <w:b/>
          <w:bCs/>
        </w:rPr>
        <w:t>[Gm7]</w:t>
      </w:r>
      <w:r w:rsidRPr="00E5295E">
        <w:rPr>
          <w:rFonts w:ascii="Verdana" w:hAnsi="Verdana"/>
          <w:bCs/>
        </w:rPr>
        <w:t xml:space="preserve"> scares me to feel this </w:t>
      </w:r>
      <w:proofErr w:type="spellStart"/>
      <w:r w:rsidR="00593EDD" w:rsidRPr="00E5295E">
        <w:rPr>
          <w:rFonts w:ascii="Verdana" w:hAnsi="Verdana"/>
          <w:bCs/>
        </w:rPr>
        <w:t>wa</w:t>
      </w:r>
      <w:proofErr w:type="spellEnd"/>
      <w:r w:rsidR="00593EDD" w:rsidRPr="00E5295E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[C]</w:t>
      </w:r>
      <w:r w:rsidRPr="00E5295E">
        <w:rPr>
          <w:rFonts w:ascii="Verdana" w:hAnsi="Verdana"/>
          <w:bCs/>
        </w:rPr>
        <w:t>y</w:t>
      </w:r>
      <w:r w:rsidR="00593EDD" w:rsidRPr="00E5295E">
        <w:rPr>
          <w:rFonts w:ascii="Verdana" w:hAnsi="Verdana"/>
          <w:bCs/>
        </w:rPr>
        <w:t>-ay-ay</w:t>
      </w:r>
    </w:p>
    <w:p w14:paraId="6BFAADA7" w14:textId="77777777" w:rsidR="00A3054E" w:rsidRDefault="00A3054E" w:rsidP="00A3054E">
      <w:pPr>
        <w:rPr>
          <w:rFonts w:ascii="Verdana" w:hAnsi="Verdana"/>
          <w:bCs/>
        </w:rPr>
      </w:pPr>
    </w:p>
    <w:p w14:paraId="07273A57" w14:textId="20FED451" w:rsidR="003E50BE" w:rsidRPr="003E50BE" w:rsidRDefault="003E50BE" w:rsidP="00A3054E">
      <w:pPr>
        <w:rPr>
          <w:rFonts w:ascii="Verdana" w:hAnsi="Verdana"/>
          <w:b/>
        </w:rPr>
      </w:pPr>
      <w:r w:rsidRPr="003E50BE">
        <w:rPr>
          <w:rFonts w:ascii="Verdana" w:hAnsi="Verdana"/>
          <w:b/>
        </w:rPr>
        <w:t>CHORUS:</w:t>
      </w:r>
    </w:p>
    <w:p w14:paraId="5E9FAABD" w14:textId="11B4B508" w:rsidR="00FE60A5" w:rsidRPr="00E5295E" w:rsidRDefault="00FE60A5" w:rsidP="00FE60A5">
      <w:pPr>
        <w:rPr>
          <w:rFonts w:ascii="Verdana" w:hAnsi="Verdana"/>
          <w:bCs/>
        </w:rPr>
      </w:pPr>
      <w:r w:rsidRPr="00E5295E">
        <w:rPr>
          <w:rFonts w:ascii="Verdana" w:hAnsi="Verdana"/>
          <w:bCs/>
        </w:rPr>
        <w:t>Oh-oh</w:t>
      </w:r>
      <w:r w:rsidR="00593EDD" w:rsidRPr="00E5295E">
        <w:rPr>
          <w:rFonts w:ascii="Verdana" w:hAnsi="Verdana"/>
          <w:bCs/>
        </w:rPr>
        <w:t>-</w:t>
      </w:r>
      <w:r w:rsidR="00840CCD" w:rsidRPr="00840CCD">
        <w:rPr>
          <w:rFonts w:ascii="Verdana" w:hAnsi="Verdana"/>
          <w:b/>
          <w:bCs/>
        </w:rPr>
        <w:t>[Am]</w:t>
      </w:r>
      <w:r w:rsidR="00593EDD" w:rsidRPr="00E5295E">
        <w:rPr>
          <w:rFonts w:ascii="Verdana" w:hAnsi="Verdana"/>
          <w:bCs/>
        </w:rPr>
        <w:t>oh,</w:t>
      </w:r>
      <w:r w:rsidRPr="00E5295E">
        <w:rPr>
          <w:rFonts w:ascii="Verdana" w:hAnsi="Verdana"/>
          <w:bCs/>
        </w:rPr>
        <w:t xml:space="preserve"> what's </w:t>
      </w:r>
      <w:r w:rsidR="00840CCD" w:rsidRPr="00840CCD">
        <w:rPr>
          <w:rFonts w:ascii="Verdana" w:hAnsi="Verdana"/>
          <w:b/>
          <w:bCs/>
        </w:rPr>
        <w:t>[G]</w:t>
      </w:r>
      <w:r w:rsidRPr="00E5295E">
        <w:rPr>
          <w:rFonts w:ascii="Verdana" w:hAnsi="Verdana"/>
          <w:bCs/>
        </w:rPr>
        <w:t xml:space="preserve"> love got to </w:t>
      </w:r>
      <w:r w:rsidR="00840CCD" w:rsidRPr="00840CCD">
        <w:rPr>
          <w:rFonts w:ascii="Verdana" w:hAnsi="Verdana"/>
          <w:b/>
          <w:bCs/>
        </w:rPr>
        <w:t>[F]</w:t>
      </w:r>
      <w:r w:rsidRPr="00E5295E">
        <w:rPr>
          <w:rFonts w:ascii="Verdana" w:hAnsi="Verdana"/>
          <w:bCs/>
        </w:rPr>
        <w:t xml:space="preserve"> do, got to </w:t>
      </w:r>
      <w:r w:rsidR="00840CCD" w:rsidRPr="00840CCD">
        <w:rPr>
          <w:rFonts w:ascii="Verdana" w:hAnsi="Verdana"/>
          <w:b/>
          <w:bCs/>
        </w:rPr>
        <w:t>[G]</w:t>
      </w:r>
      <w:r w:rsidRPr="00E5295E">
        <w:rPr>
          <w:rFonts w:ascii="Verdana" w:hAnsi="Verdana"/>
          <w:bCs/>
        </w:rPr>
        <w:t xml:space="preserve"> do with it</w:t>
      </w:r>
    </w:p>
    <w:p w14:paraId="2E65EF1A" w14:textId="38CB3D1D" w:rsidR="00FE60A5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FE60A5" w:rsidRPr="00E5295E">
        <w:rPr>
          <w:rFonts w:ascii="Verdana" w:hAnsi="Verdana"/>
          <w:bCs/>
        </w:rPr>
        <w:t xml:space="preserve"> What's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love</w:t>
      </w:r>
      <w:r w:rsidR="00593EDD" w:rsidRPr="00E5295E">
        <w:rPr>
          <w:rFonts w:ascii="Verdana" w:hAnsi="Verdana"/>
          <w:bCs/>
        </w:rPr>
        <w:t>,</w:t>
      </w:r>
      <w:r w:rsidR="00FE60A5" w:rsidRPr="00E5295E">
        <w:rPr>
          <w:rFonts w:ascii="Verdana" w:hAnsi="Verdana"/>
          <w:bCs/>
        </w:rPr>
        <w:t xml:space="preserve"> but a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second-hand e-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>motion</w:t>
      </w:r>
    </w:p>
    <w:p w14:paraId="17927524" w14:textId="5C91ABBA" w:rsidR="00FE60A5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FE60A5" w:rsidRPr="00E5295E">
        <w:rPr>
          <w:rFonts w:ascii="Verdana" w:hAnsi="Verdana"/>
          <w:bCs/>
        </w:rPr>
        <w:t xml:space="preserve"> What's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love got to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do, got to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do with it</w:t>
      </w:r>
    </w:p>
    <w:p w14:paraId="015DA406" w14:textId="5B75E4C5" w:rsidR="005E10EC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FE60A5" w:rsidRPr="00E5295E">
        <w:rPr>
          <w:rFonts w:ascii="Verdana" w:hAnsi="Verdana"/>
          <w:bCs/>
        </w:rPr>
        <w:t xml:space="preserve"> Who needs a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heart when a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heart can be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broken</w:t>
      </w:r>
    </w:p>
    <w:p w14:paraId="144D4B14" w14:textId="77777777" w:rsidR="00925DFA" w:rsidRPr="003E50BE" w:rsidRDefault="00925DFA" w:rsidP="00FE60A5">
      <w:pPr>
        <w:rPr>
          <w:rFonts w:ascii="Verdana" w:hAnsi="Verdana"/>
          <w:bCs/>
          <w:sz w:val="20"/>
          <w:szCs w:val="20"/>
        </w:rPr>
      </w:pPr>
    </w:p>
    <w:p w14:paraId="3563A54B" w14:textId="21C1A1D0" w:rsidR="00FE60A5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925DFA">
        <w:rPr>
          <w:rFonts w:ascii="Verdana" w:hAnsi="Verdana"/>
          <w:bCs/>
        </w:rPr>
        <w:t xml:space="preserve"> What’s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love got to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do, got to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do with it</w:t>
      </w:r>
    </w:p>
    <w:p w14:paraId="4AC8F14E" w14:textId="67F449D7" w:rsidR="00FE60A5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FE60A5" w:rsidRPr="00E5295E">
        <w:rPr>
          <w:rFonts w:ascii="Verdana" w:hAnsi="Verdana"/>
          <w:bCs/>
        </w:rPr>
        <w:t xml:space="preserve"> What's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love</w:t>
      </w:r>
      <w:r w:rsidR="00593EDD" w:rsidRPr="00E5295E">
        <w:rPr>
          <w:rFonts w:ascii="Verdana" w:hAnsi="Verdana"/>
          <w:bCs/>
        </w:rPr>
        <w:t>,</w:t>
      </w:r>
      <w:r w:rsidR="00FE60A5" w:rsidRPr="00E5295E">
        <w:rPr>
          <w:rFonts w:ascii="Verdana" w:hAnsi="Verdana"/>
          <w:bCs/>
        </w:rPr>
        <w:t xml:space="preserve"> but a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</w:t>
      </w:r>
      <w:r w:rsidR="008A1A9F" w:rsidRPr="00E5295E">
        <w:rPr>
          <w:rFonts w:ascii="Verdana" w:hAnsi="Verdana"/>
          <w:bCs/>
        </w:rPr>
        <w:t>sweet old-fashioned</w:t>
      </w:r>
      <w:r w:rsidR="00FE60A5" w:rsidRPr="00E5295E">
        <w:rPr>
          <w:rFonts w:ascii="Verdana" w:hAnsi="Verdana"/>
          <w:bCs/>
        </w:rPr>
        <w:t xml:space="preserve"> </w:t>
      </w:r>
      <w:r w:rsidRPr="00840CCD">
        <w:rPr>
          <w:rFonts w:ascii="Verdana" w:hAnsi="Verdana"/>
          <w:b/>
          <w:bCs/>
        </w:rPr>
        <w:t>[G]</w:t>
      </w:r>
      <w:r w:rsidR="008A1A9F" w:rsidRPr="00E5295E">
        <w:rPr>
          <w:rFonts w:ascii="Verdana" w:hAnsi="Verdana"/>
          <w:bCs/>
        </w:rPr>
        <w:t xml:space="preserve"> n</w:t>
      </w:r>
      <w:r w:rsidR="00FE60A5" w:rsidRPr="00E5295E">
        <w:rPr>
          <w:rFonts w:ascii="Verdana" w:hAnsi="Verdana"/>
          <w:bCs/>
        </w:rPr>
        <w:t>otion</w:t>
      </w:r>
    </w:p>
    <w:p w14:paraId="19DE2CFB" w14:textId="1C6960D6" w:rsidR="00FE60A5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FE60A5" w:rsidRPr="00E5295E">
        <w:rPr>
          <w:rFonts w:ascii="Verdana" w:hAnsi="Verdana"/>
          <w:bCs/>
        </w:rPr>
        <w:t xml:space="preserve"> </w:t>
      </w:r>
      <w:r w:rsidR="008A1A9F" w:rsidRPr="00E5295E">
        <w:rPr>
          <w:rFonts w:ascii="Verdana" w:hAnsi="Verdana"/>
          <w:bCs/>
        </w:rPr>
        <w:t>W</w:t>
      </w:r>
      <w:r w:rsidR="00FE60A5" w:rsidRPr="00E5295E">
        <w:rPr>
          <w:rFonts w:ascii="Verdana" w:hAnsi="Verdana"/>
          <w:bCs/>
        </w:rPr>
        <w:t xml:space="preserve">hat's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love got to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do, got to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do with it</w:t>
      </w:r>
    </w:p>
    <w:p w14:paraId="7B706562" w14:textId="76C9DA5E" w:rsidR="00FE60A5" w:rsidRPr="00E5295E" w:rsidRDefault="00840CCD" w:rsidP="00FE60A5">
      <w:pPr>
        <w:rPr>
          <w:rFonts w:ascii="Verdana" w:hAnsi="Verdana"/>
          <w:bCs/>
        </w:rPr>
      </w:pPr>
      <w:r w:rsidRPr="00840CCD">
        <w:rPr>
          <w:rFonts w:ascii="Verdana" w:hAnsi="Verdana"/>
          <w:b/>
          <w:bCs/>
        </w:rPr>
        <w:t>[Am]</w:t>
      </w:r>
      <w:r w:rsidR="00FE60A5" w:rsidRPr="00E5295E">
        <w:rPr>
          <w:rFonts w:ascii="Verdana" w:hAnsi="Verdana"/>
          <w:bCs/>
        </w:rPr>
        <w:t xml:space="preserve"> Who needs a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heart</w:t>
      </w:r>
      <w:r w:rsidR="008A1A9F" w:rsidRPr="00E5295E">
        <w:rPr>
          <w:rFonts w:ascii="Verdana" w:hAnsi="Verdana"/>
          <w:bCs/>
        </w:rPr>
        <w:t>,</w:t>
      </w:r>
      <w:r w:rsidR="00FE60A5" w:rsidRPr="00E5295E">
        <w:rPr>
          <w:rFonts w:ascii="Verdana" w:hAnsi="Verdana"/>
          <w:bCs/>
        </w:rPr>
        <w:t xml:space="preserve"> when a </w:t>
      </w:r>
      <w:r w:rsidRPr="00840CCD">
        <w:rPr>
          <w:rFonts w:ascii="Verdana" w:hAnsi="Verdana"/>
          <w:b/>
          <w:bCs/>
        </w:rPr>
        <w:t>[F]</w:t>
      </w:r>
      <w:r w:rsidR="00FE60A5" w:rsidRPr="00E5295E">
        <w:rPr>
          <w:rFonts w:ascii="Verdana" w:hAnsi="Verdana"/>
          <w:bCs/>
        </w:rPr>
        <w:t xml:space="preserve"> heart can be </w:t>
      </w:r>
      <w:r w:rsidRPr="00840CCD">
        <w:rPr>
          <w:rFonts w:ascii="Verdana" w:hAnsi="Verdana"/>
          <w:b/>
          <w:bCs/>
        </w:rPr>
        <w:t>[G]</w:t>
      </w:r>
      <w:r w:rsidR="00FE60A5" w:rsidRPr="00E5295E">
        <w:rPr>
          <w:rFonts w:ascii="Verdana" w:hAnsi="Verdana"/>
          <w:bCs/>
        </w:rPr>
        <w:t xml:space="preserve"> broken?</w:t>
      </w:r>
      <w:r w:rsidR="00B91B31">
        <w:rPr>
          <w:rFonts w:ascii="Verdana" w:hAnsi="Verdana"/>
          <w:bCs/>
        </w:rPr>
        <w:t xml:space="preserve"> </w:t>
      </w:r>
      <w:r w:rsidR="00B91B31" w:rsidRPr="00840CCD">
        <w:rPr>
          <w:rFonts w:ascii="Verdana" w:hAnsi="Verdana"/>
          <w:b/>
        </w:rPr>
        <w:t>[Am]</w:t>
      </w:r>
      <w:r w:rsidR="00B91B31" w:rsidRPr="00840CCD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82B9CE8" w14:textId="77777777" w:rsidR="00A42E3F" w:rsidRDefault="00A42E3F">
      <w:pPr>
        <w:rPr>
          <w:rFonts w:ascii="Verdana" w:hAnsi="Verdana"/>
        </w:rPr>
      </w:pPr>
    </w:p>
    <w:p w14:paraId="7880D53A" w14:textId="77777777" w:rsidR="00276781" w:rsidRDefault="00276781" w:rsidP="0027678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811400" wp14:editId="4FE8F647">
            <wp:extent cx="447675" cy="594568"/>
            <wp:effectExtent l="0" t="0" r="0" b="0"/>
            <wp:docPr id="1518441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5" cy="59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3CD710" wp14:editId="34135AE1">
            <wp:extent cx="457200" cy="609600"/>
            <wp:effectExtent l="0" t="0" r="0" b="0"/>
            <wp:docPr id="1399966845" name="Picture 139996684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9229F3" wp14:editId="336042AB">
            <wp:extent cx="457200" cy="609600"/>
            <wp:effectExtent l="0" t="0" r="0" b="0"/>
            <wp:docPr id="1135499147" name="Picture 113549914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EA6979" wp14:editId="51DD0825">
            <wp:extent cx="457200" cy="609600"/>
            <wp:effectExtent l="0" t="0" r="0" b="0"/>
            <wp:docPr id="1372858208" name="Picture 13728582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8E4E55" wp14:editId="195FD305">
            <wp:extent cx="457200" cy="609600"/>
            <wp:effectExtent l="0" t="0" r="0" b="0"/>
            <wp:docPr id="1440325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2F2CE1" wp14:editId="08D960D9">
            <wp:extent cx="457200" cy="609600"/>
            <wp:effectExtent l="0" t="0" r="0" b="0"/>
            <wp:docPr id="1746852066" name="Picture 174685206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6525A6" wp14:editId="4162095A">
            <wp:extent cx="457200" cy="609600"/>
            <wp:effectExtent l="0" t="0" r="0" b="0"/>
            <wp:docPr id="1668784443" name="Picture 16687844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0D9670" wp14:editId="4951313C">
            <wp:extent cx="457200" cy="609600"/>
            <wp:effectExtent l="0" t="0" r="0" b="0"/>
            <wp:docPr id="11959006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DAAFE0" wp14:editId="4299FF7D">
            <wp:extent cx="457200" cy="609600"/>
            <wp:effectExtent l="0" t="0" r="0" b="0"/>
            <wp:docPr id="108230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20D2F" w14:textId="77777777" w:rsidR="00B043CF" w:rsidRDefault="00B043CF" w:rsidP="00110521">
      <w:pPr>
        <w:rPr>
          <w:rFonts w:ascii="Verdana" w:hAnsi="Verdana"/>
          <w:b/>
        </w:rPr>
      </w:pPr>
    </w:p>
    <w:p w14:paraId="01B08664" w14:textId="00FC754A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C20544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4E"/>
    <w:rsid w:val="000076D2"/>
    <w:rsid w:val="00025A84"/>
    <w:rsid w:val="000961DF"/>
    <w:rsid w:val="000A348C"/>
    <w:rsid w:val="000D00ED"/>
    <w:rsid w:val="000F7214"/>
    <w:rsid w:val="00110521"/>
    <w:rsid w:val="001106C0"/>
    <w:rsid w:val="00132109"/>
    <w:rsid w:val="00161445"/>
    <w:rsid w:val="00162CAA"/>
    <w:rsid w:val="0017786C"/>
    <w:rsid w:val="001A030B"/>
    <w:rsid w:val="001C26FA"/>
    <w:rsid w:val="001E2271"/>
    <w:rsid w:val="00252E97"/>
    <w:rsid w:val="00276781"/>
    <w:rsid w:val="002B56B4"/>
    <w:rsid w:val="003442C9"/>
    <w:rsid w:val="003E50BE"/>
    <w:rsid w:val="00414418"/>
    <w:rsid w:val="0047277F"/>
    <w:rsid w:val="00490D27"/>
    <w:rsid w:val="004C4196"/>
    <w:rsid w:val="004E65B6"/>
    <w:rsid w:val="00531581"/>
    <w:rsid w:val="00550EFA"/>
    <w:rsid w:val="005543FD"/>
    <w:rsid w:val="00593EDD"/>
    <w:rsid w:val="005E10EC"/>
    <w:rsid w:val="006230AD"/>
    <w:rsid w:val="006325CA"/>
    <w:rsid w:val="006E4884"/>
    <w:rsid w:val="0070335E"/>
    <w:rsid w:val="007320F1"/>
    <w:rsid w:val="007E4748"/>
    <w:rsid w:val="0082492D"/>
    <w:rsid w:val="00840CCD"/>
    <w:rsid w:val="00866CDE"/>
    <w:rsid w:val="008912C4"/>
    <w:rsid w:val="008A1A9F"/>
    <w:rsid w:val="00924B54"/>
    <w:rsid w:val="00925DFA"/>
    <w:rsid w:val="00972E99"/>
    <w:rsid w:val="00A029D3"/>
    <w:rsid w:val="00A3054E"/>
    <w:rsid w:val="00A42E3F"/>
    <w:rsid w:val="00A569E6"/>
    <w:rsid w:val="00A902E9"/>
    <w:rsid w:val="00A92235"/>
    <w:rsid w:val="00A9741C"/>
    <w:rsid w:val="00AB09B4"/>
    <w:rsid w:val="00AD3A18"/>
    <w:rsid w:val="00B01FA3"/>
    <w:rsid w:val="00B043CF"/>
    <w:rsid w:val="00B16743"/>
    <w:rsid w:val="00B63845"/>
    <w:rsid w:val="00B91B31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5295E"/>
    <w:rsid w:val="00F248FF"/>
    <w:rsid w:val="00F67F14"/>
    <w:rsid w:val="00F81E40"/>
    <w:rsid w:val="00F96D25"/>
    <w:rsid w:val="00FB061D"/>
    <w:rsid w:val="00FC6CD8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CA223"/>
  <w14:defaultImageDpi w14:val="300"/>
  <w15:docId w15:val="{84AC30BB-A669-4706-9C65-93EBC475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2026-01-16T18:15:00Z</dcterms:created>
  <dcterms:modified xsi:type="dcterms:W3CDTF">2026-01-16T18:54:00Z</dcterms:modified>
</cp:coreProperties>
</file>