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E9D4" w14:textId="783D6407" w:rsidR="0082492D" w:rsidRPr="00A902E9" w:rsidRDefault="005B1536" w:rsidP="00DB1F9F">
      <w:pPr>
        <w:pStyle w:val="Heading1"/>
      </w:pPr>
      <w:bookmarkStart w:id="0" w:name="_Hlk204116556"/>
      <w:bookmarkEnd w:id="0"/>
      <w:r>
        <w:t>Paranoid</w:t>
      </w:r>
    </w:p>
    <w:p w14:paraId="53662C2D" w14:textId="5A782814" w:rsidR="00972E99" w:rsidRPr="00A902E9" w:rsidRDefault="00A44013">
      <w:pPr>
        <w:rPr>
          <w:rFonts w:ascii="Verdana" w:hAnsi="Verdana"/>
        </w:rPr>
      </w:pPr>
      <w:r>
        <w:rPr>
          <w:rFonts w:ascii="Verdana" w:hAnsi="Verdana"/>
        </w:rPr>
        <w:t xml:space="preserve">Black Sabbath 1970 </w:t>
      </w:r>
      <w:r w:rsidR="00E90CC8">
        <w:rPr>
          <w:rFonts w:ascii="Verdana" w:hAnsi="Verdana"/>
        </w:rPr>
        <w:t>(</w:t>
      </w:r>
      <w:r>
        <w:rPr>
          <w:rFonts w:ascii="Verdana" w:hAnsi="Verdana"/>
        </w:rPr>
        <w:t>Ozzy Osbourne, Geezer Butler, Tony Iommi, Bill Ward</w:t>
      </w:r>
      <w:r w:rsidR="00E90CC8">
        <w:rPr>
          <w:rFonts w:ascii="Verdana" w:hAnsi="Verdana"/>
        </w:rPr>
        <w:t>)</w:t>
      </w:r>
    </w:p>
    <w:p w14:paraId="11B9A31A" w14:textId="77777777" w:rsidR="00972E99" w:rsidRPr="00FC6CD8" w:rsidRDefault="00972E99">
      <w:pPr>
        <w:rPr>
          <w:rFonts w:ascii="Verdana" w:hAnsi="Verdana"/>
          <w:bCs/>
        </w:rPr>
      </w:pPr>
    </w:p>
    <w:p w14:paraId="19B2CD60" w14:textId="4D3F1C59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604725" wp14:editId="0AA1DEC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A2CBB2" wp14:editId="4743802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CC8">
        <w:rPr>
          <w:rFonts w:ascii="Verdana" w:hAnsi="Verdana"/>
          <w:b/>
          <w:noProof/>
        </w:rPr>
        <w:drawing>
          <wp:inline distT="0" distB="0" distL="0" distR="0" wp14:anchorId="464F3828" wp14:editId="682A1F36">
            <wp:extent cx="429639" cy="574799"/>
            <wp:effectExtent l="0" t="0" r="8890" b="0"/>
            <wp:docPr id="9909173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7" cy="5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CC8">
        <w:rPr>
          <w:rFonts w:ascii="Verdana" w:hAnsi="Verdana"/>
          <w:b/>
          <w:noProof/>
        </w:rPr>
        <w:drawing>
          <wp:inline distT="0" distB="0" distL="0" distR="0" wp14:anchorId="092F69D0" wp14:editId="7AFB0994">
            <wp:extent cx="457200" cy="607060"/>
            <wp:effectExtent l="0" t="0" r="0" b="2540"/>
            <wp:docPr id="598771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EE3D10" wp14:editId="72A6279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F3A140" wp14:editId="2766D84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A6CD" w14:textId="77777777" w:rsidR="007320F1" w:rsidRPr="000961DF" w:rsidRDefault="007320F1">
      <w:pPr>
        <w:rPr>
          <w:rFonts w:ascii="Verdana" w:hAnsi="Verdana"/>
          <w:b/>
        </w:rPr>
      </w:pPr>
    </w:p>
    <w:p w14:paraId="4C89B53F" w14:textId="77777777" w:rsidR="000D3DD6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B153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0D3DD6">
        <w:rPr>
          <w:rFonts w:ascii="Verdana" w:hAnsi="Verdana"/>
          <w:b/>
        </w:rPr>
        <w:t xml:space="preserve"> </w:t>
      </w:r>
    </w:p>
    <w:p w14:paraId="11003919" w14:textId="77777777" w:rsidR="000D3DD6" w:rsidRDefault="000D3DD6">
      <w:pPr>
        <w:rPr>
          <w:rFonts w:ascii="Verdana" w:hAnsi="Verdana"/>
          <w:b/>
        </w:rPr>
      </w:pPr>
    </w:p>
    <w:p w14:paraId="783A8FC5" w14:textId="5C10BB13" w:rsidR="000D3DD6" w:rsidRDefault="00B31068">
      <w:pPr>
        <w:rPr>
          <w:rFonts w:ascii="Verdana" w:hAnsi="Verdana"/>
          <w:b/>
        </w:rPr>
      </w:pPr>
      <w:r w:rsidRPr="000D3DD6">
        <w:rPr>
          <w:rFonts w:ascii="Verdana" w:hAnsi="Verdana"/>
          <w:b/>
        </w:rPr>
        <w:t>[E]</w:t>
      </w:r>
      <w:r w:rsidR="000D3D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3DD6">
        <w:rPr>
          <w:rFonts w:ascii="Verdana" w:eastAsia="Calibri" w:hAnsi="Verdana" w:cs="Courier New"/>
          <w:b/>
          <w:color w:val="000000"/>
        </w:rPr>
        <w:t xml:space="preserve">  </w:t>
      </w:r>
      <w:r w:rsidR="000D3D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3DD6">
        <w:rPr>
          <w:rFonts w:ascii="Verdana" w:eastAsia="Calibri" w:hAnsi="Verdana" w:cs="Courier New"/>
          <w:b/>
          <w:color w:val="000000"/>
        </w:rPr>
        <w:t xml:space="preserve"> </w:t>
      </w:r>
      <w:r w:rsidR="000D3D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3DD6" w:rsidRPr="000D3DD6">
        <w:rPr>
          <w:rFonts w:ascii="Verdana" w:hAnsi="Verdana"/>
          <w:b/>
        </w:rPr>
        <w:t xml:space="preserve"> / </w:t>
      </w:r>
      <w:r w:rsidR="00854131" w:rsidRPr="000D3DD6">
        <w:rPr>
          <w:rFonts w:ascii="Verdana" w:hAnsi="Verdana"/>
          <w:b/>
        </w:rPr>
        <w:t>[D</w:t>
      </w:r>
      <w:r w:rsidR="000D3DD6">
        <w:rPr>
          <w:rFonts w:ascii="Verdana" w:hAnsi="Verdana"/>
          <w:b/>
        </w:rPr>
        <w:t>.2</w:t>
      </w:r>
      <w:r w:rsidR="00854131" w:rsidRPr="000D3DD6">
        <w:rPr>
          <w:rFonts w:ascii="Verdana" w:hAnsi="Verdana"/>
          <w:b/>
        </w:rPr>
        <w:t>]</w:t>
      </w:r>
      <w:r w:rsidRPr="000D3DD6">
        <w:rPr>
          <w:rFonts w:ascii="Verdana" w:hAnsi="Verdana"/>
          <w:b/>
        </w:rPr>
        <w:t xml:space="preserve"> / [E]</w:t>
      </w:r>
      <w:r w:rsidR="000D3D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3DD6">
        <w:rPr>
          <w:rFonts w:ascii="Verdana" w:eastAsia="Calibri" w:hAnsi="Verdana" w:cs="Courier New"/>
          <w:b/>
          <w:color w:val="000000"/>
        </w:rPr>
        <w:t xml:space="preserve">  </w:t>
      </w:r>
      <w:r w:rsidR="000D3D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3DD6">
        <w:rPr>
          <w:rFonts w:ascii="Verdana" w:eastAsia="Calibri" w:hAnsi="Verdana" w:cs="Courier New"/>
          <w:b/>
          <w:color w:val="000000"/>
        </w:rPr>
        <w:t xml:space="preserve"> </w:t>
      </w:r>
      <w:r w:rsidR="000D3D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3DD6" w:rsidRPr="000D3DD6">
        <w:rPr>
          <w:rFonts w:ascii="Verdana" w:hAnsi="Verdana"/>
          <w:b/>
        </w:rPr>
        <w:t xml:space="preserve"> / </w:t>
      </w:r>
      <w:r w:rsidR="00854131" w:rsidRPr="000D3DD6">
        <w:rPr>
          <w:rFonts w:ascii="Verdana" w:hAnsi="Verdana"/>
          <w:b/>
        </w:rPr>
        <w:t>[D</w:t>
      </w:r>
      <w:r w:rsidR="000D3DD6">
        <w:rPr>
          <w:rFonts w:ascii="Verdana" w:hAnsi="Verdana"/>
          <w:b/>
        </w:rPr>
        <w:t>.2</w:t>
      </w:r>
      <w:r w:rsidR="00854131" w:rsidRPr="000D3DD6">
        <w:rPr>
          <w:rFonts w:ascii="Verdana" w:hAnsi="Verdana"/>
          <w:b/>
        </w:rPr>
        <w:t>]</w:t>
      </w:r>
      <w:r w:rsidRPr="000D3DD6">
        <w:rPr>
          <w:rFonts w:ascii="Verdana" w:hAnsi="Verdana"/>
          <w:b/>
        </w:rPr>
        <w:t xml:space="preserve"> / </w:t>
      </w:r>
    </w:p>
    <w:p w14:paraId="1C321A0C" w14:textId="29B9546D" w:rsidR="000D3DD6" w:rsidRDefault="000D3DD6" w:rsidP="000D3DD6">
      <w:pPr>
        <w:rPr>
          <w:rFonts w:ascii="Verdana" w:hAnsi="Verdana"/>
          <w:b/>
        </w:rPr>
      </w:pPr>
      <w:r w:rsidRPr="000D3DD6">
        <w:rPr>
          <w:rFonts w:ascii="Verdana" w:hAnsi="Verdana"/>
          <w:b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D3DD6">
        <w:rPr>
          <w:rFonts w:ascii="Verdana" w:hAnsi="Verdana"/>
          <w:b/>
        </w:rPr>
        <w:t xml:space="preserve"> / [D</w:t>
      </w:r>
      <w:r>
        <w:rPr>
          <w:rFonts w:ascii="Verdana" w:hAnsi="Verdana"/>
          <w:b/>
        </w:rPr>
        <w:t>.2</w:t>
      </w:r>
      <w:r w:rsidRPr="000D3DD6">
        <w:rPr>
          <w:rFonts w:ascii="Verdana" w:hAnsi="Verdana"/>
          <w:b/>
        </w:rPr>
        <w:t>] / 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D3DD6">
        <w:rPr>
          <w:rFonts w:ascii="Verdana" w:hAnsi="Verdana"/>
          <w:b/>
        </w:rPr>
        <w:t xml:space="preserve"> / [D</w:t>
      </w:r>
      <w:r>
        <w:rPr>
          <w:rFonts w:ascii="Verdana" w:hAnsi="Verdana"/>
          <w:b/>
        </w:rPr>
        <w:t>.2</w:t>
      </w:r>
      <w:r w:rsidRPr="000D3DD6">
        <w:rPr>
          <w:rFonts w:ascii="Verdana" w:hAnsi="Verdana"/>
          <w:b/>
        </w:rPr>
        <w:t xml:space="preserve">] / </w:t>
      </w:r>
    </w:p>
    <w:p w14:paraId="087D0465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7B211A65" w14:textId="3380E187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Finished with my woman</w:t>
      </w:r>
    </w:p>
    <w:p w14:paraId="3FFEA18F" w14:textId="0396C219" w:rsidR="005B1536" w:rsidRPr="005B1536" w:rsidRDefault="005B1536" w:rsidP="005B1536">
      <w:pPr>
        <w:rPr>
          <w:rFonts w:ascii="Verdana" w:hAnsi="Verdana"/>
          <w:bCs/>
        </w:rPr>
      </w:pPr>
      <w:proofErr w:type="spellStart"/>
      <w:r w:rsidRPr="005B1536">
        <w:rPr>
          <w:rFonts w:ascii="Verdana" w:hAnsi="Verdana"/>
          <w:bCs/>
        </w:rPr>
        <w:t>'Cause</w:t>
      </w:r>
      <w:proofErr w:type="spellEnd"/>
      <w:r w:rsidRPr="005B1536">
        <w:rPr>
          <w:rFonts w:ascii="Verdana" w:hAnsi="Verdana"/>
          <w:bCs/>
        </w:rPr>
        <w:t xml:space="preserve"> she </w:t>
      </w:r>
      <w:r w:rsidR="00854131"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couldn't help me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with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my </w:t>
      </w:r>
      <w:r w:rsidR="00854131"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mind</w:t>
      </w:r>
    </w:p>
    <w:p w14:paraId="2688B102" w14:textId="0809AD59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People think I'm insane</w:t>
      </w:r>
    </w:p>
    <w:p w14:paraId="64FB6D32" w14:textId="3C4FAAC1" w:rsidR="005B1536" w:rsidRP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Because </w:t>
      </w:r>
      <w:r w:rsidR="00854131"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am frowning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all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the </w:t>
      </w:r>
      <w:r w:rsidR="00854131"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time</w:t>
      </w:r>
    </w:p>
    <w:p w14:paraId="1C98FE58" w14:textId="77777777" w:rsidR="005B1536" w:rsidRPr="005B1536" w:rsidRDefault="005B1536" w:rsidP="005B1536">
      <w:pPr>
        <w:rPr>
          <w:rFonts w:ascii="Verdana" w:hAnsi="Verdana"/>
          <w:bCs/>
        </w:rPr>
      </w:pPr>
    </w:p>
    <w:p w14:paraId="1B2C9A54" w14:textId="44EB1129" w:rsidR="005B1536" w:rsidRPr="005B1536" w:rsidRDefault="00854131" w:rsidP="005B1536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="005B1536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[C][D]</w:t>
      </w:r>
      <w:r w:rsidR="005B1536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="005B1536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="005B1536" w:rsidRPr="005B1536">
        <w:rPr>
          <w:rFonts w:ascii="Verdana" w:hAnsi="Verdana"/>
          <w:b/>
        </w:rPr>
        <w:t xml:space="preserve"> /</w:t>
      </w:r>
    </w:p>
    <w:p w14:paraId="2BAEB824" w14:textId="63853C9F" w:rsidR="005B1536" w:rsidRPr="005B1536" w:rsidRDefault="00854131" w:rsidP="005B153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/ </w:t>
      </w:r>
      <w:r w:rsidRPr="00854131">
        <w:rPr>
          <w:rFonts w:ascii="Verdana" w:hAnsi="Verdana"/>
          <w:b/>
        </w:rPr>
        <w:t>[C][D]</w:t>
      </w:r>
      <w:r w:rsidR="005B1536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="005B1536"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</w:p>
    <w:p w14:paraId="60C0D07C" w14:textId="77777777" w:rsidR="005B1536" w:rsidRDefault="005B1536" w:rsidP="005B1536">
      <w:pPr>
        <w:rPr>
          <w:rFonts w:ascii="Verdana" w:hAnsi="Verdana"/>
          <w:bCs/>
        </w:rPr>
      </w:pPr>
    </w:p>
    <w:p w14:paraId="358C2433" w14:textId="708E7DDB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All day long I think of things</w:t>
      </w:r>
    </w:p>
    <w:p w14:paraId="5C557CB6" w14:textId="337006D7" w:rsidR="005B1536" w:rsidRP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But </w:t>
      </w:r>
      <w:r w:rsidR="00854131"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nothing seems to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proofErr w:type="spellStart"/>
      <w:r w:rsidRPr="005B1536">
        <w:rPr>
          <w:rFonts w:ascii="Verdana" w:hAnsi="Verdana"/>
          <w:bCs/>
        </w:rPr>
        <w:t>sa</w:t>
      </w:r>
      <w:proofErr w:type="spellEnd"/>
      <w:r>
        <w:rPr>
          <w:rFonts w:ascii="Verdana" w:hAnsi="Verdana"/>
          <w:bCs/>
        </w:rPr>
        <w:t>-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Cs/>
        </w:rPr>
        <w:t>tis</w:t>
      </w:r>
      <w:r>
        <w:rPr>
          <w:rFonts w:ascii="Verdana" w:hAnsi="Verdana"/>
          <w:bCs/>
        </w:rPr>
        <w:t>-</w:t>
      </w:r>
      <w:r w:rsidR="00854131" w:rsidRPr="00854131">
        <w:rPr>
          <w:rFonts w:ascii="Verdana" w:hAnsi="Verdana"/>
          <w:b/>
          <w:bCs/>
        </w:rPr>
        <w:t>[Em]</w:t>
      </w:r>
      <w:proofErr w:type="spellStart"/>
      <w:r w:rsidRPr="005B1536">
        <w:rPr>
          <w:rFonts w:ascii="Verdana" w:hAnsi="Verdana"/>
          <w:bCs/>
        </w:rPr>
        <w:t>fy</w:t>
      </w:r>
      <w:proofErr w:type="spellEnd"/>
    </w:p>
    <w:p w14:paraId="569E3732" w14:textId="2DAC97DF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Think I'll lose my mind</w:t>
      </w:r>
    </w:p>
    <w:p w14:paraId="0EB85448" w14:textId="51DA1CF1" w:rsidR="005B1536" w:rsidRP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If I don't </w:t>
      </w:r>
      <w:r w:rsidR="00854131"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find something to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pa</w:t>
      </w:r>
      <w:r>
        <w:rPr>
          <w:rFonts w:ascii="Verdana" w:hAnsi="Verdana"/>
          <w:bCs/>
        </w:rPr>
        <w:t>-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Cs/>
        </w:rPr>
        <w:t>ci</w:t>
      </w:r>
      <w:r>
        <w:rPr>
          <w:rFonts w:ascii="Verdana" w:hAnsi="Verdana"/>
          <w:bCs/>
        </w:rPr>
        <w:t>-</w:t>
      </w:r>
      <w:r w:rsidR="00854131" w:rsidRPr="00854131">
        <w:rPr>
          <w:rFonts w:ascii="Verdana" w:hAnsi="Verdana"/>
          <w:b/>
          <w:bCs/>
        </w:rPr>
        <w:t>[Em]</w:t>
      </w:r>
      <w:proofErr w:type="spellStart"/>
      <w:r w:rsidRPr="005B1536">
        <w:rPr>
          <w:rFonts w:ascii="Verdana" w:hAnsi="Verdana"/>
          <w:bCs/>
        </w:rPr>
        <w:t>fy</w:t>
      </w:r>
      <w:proofErr w:type="spellEnd"/>
      <w:r w:rsidR="00854131">
        <w:rPr>
          <w:rFonts w:ascii="Verdana" w:hAnsi="Verdana"/>
          <w:bCs/>
        </w:rPr>
        <w:t xml:space="preserve"> </w:t>
      </w:r>
      <w:r w:rsidR="00854131" w:rsidRPr="00854131">
        <w:rPr>
          <w:rFonts w:ascii="Verdana" w:hAnsi="Verdana"/>
          <w:b/>
        </w:rPr>
        <w:t>[Em]</w:t>
      </w:r>
    </w:p>
    <w:p w14:paraId="5085FCD6" w14:textId="77777777" w:rsidR="005B1536" w:rsidRPr="005B1536" w:rsidRDefault="005B1536" w:rsidP="005B1536">
      <w:pPr>
        <w:rPr>
          <w:rFonts w:ascii="Verdana" w:hAnsi="Verdana"/>
          <w:bCs/>
        </w:rPr>
      </w:pPr>
    </w:p>
    <w:p w14:paraId="3F417DCD" w14:textId="5AB93C66" w:rsidR="005B1536" w:rsidRPr="005B1536" w:rsidRDefault="005B1536" w:rsidP="005B1536">
      <w:pPr>
        <w:rPr>
          <w:rFonts w:ascii="Verdana" w:hAnsi="Verdana"/>
          <w:b/>
        </w:rPr>
      </w:pPr>
      <w:r w:rsidRPr="005B1536">
        <w:rPr>
          <w:rFonts w:ascii="Verdana" w:hAnsi="Verdana"/>
          <w:b/>
        </w:rPr>
        <w:t>BRIDGE:</w:t>
      </w:r>
    </w:p>
    <w:p w14:paraId="4E83F611" w14:textId="215E3112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Can you help me</w:t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[D]</w:t>
      </w:r>
    </w:p>
    <w:p w14:paraId="3783C6CA" w14:textId="345C03B9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[D]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 xml:space="preserve">Occupy my </w:t>
      </w:r>
      <w:r w:rsidRPr="00854131">
        <w:rPr>
          <w:rFonts w:ascii="Verdana" w:hAnsi="Verdana"/>
          <w:b/>
          <w:bCs/>
        </w:rPr>
        <w:t>[Em]</w:t>
      </w:r>
      <w:r w:rsidR="005B1536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brain?</w:t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</w:p>
    <w:p w14:paraId="556DFA57" w14:textId="3E4A2B54" w:rsid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Oh </w:t>
      </w:r>
      <w:r w:rsidR="00854131"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yeah</w:t>
      </w:r>
      <w:r w:rsidR="00854131">
        <w:rPr>
          <w:rFonts w:ascii="Verdana" w:hAnsi="Verdana"/>
          <w:bCs/>
        </w:rPr>
        <w:t xml:space="preserve"> </w:t>
      </w:r>
      <w:r w:rsidR="00854131" w:rsidRPr="00854131">
        <w:rPr>
          <w:rFonts w:ascii="Verdana" w:hAnsi="Verdana"/>
          <w:b/>
          <w:bCs/>
        </w:rPr>
        <w:t>[D]</w:t>
      </w:r>
    </w:p>
    <w:p w14:paraId="65DBC92E" w14:textId="77777777" w:rsidR="005B1536" w:rsidRDefault="005B1536" w:rsidP="005B1536">
      <w:pPr>
        <w:rPr>
          <w:rFonts w:ascii="Verdana" w:hAnsi="Verdana"/>
          <w:bCs/>
        </w:rPr>
      </w:pPr>
    </w:p>
    <w:p w14:paraId="6834ED3D" w14:textId="77777777" w:rsidR="00196EE2" w:rsidRDefault="00854131" w:rsidP="005B1536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="005B1536"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="005B1536"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="005B1536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="005B1536" w:rsidRPr="005B1536">
        <w:rPr>
          <w:rFonts w:ascii="Verdana" w:hAnsi="Verdana"/>
          <w:b/>
        </w:rPr>
        <w:t xml:space="preserve"> /</w:t>
      </w:r>
      <w:r w:rsidR="005B1536">
        <w:rPr>
          <w:rFonts w:ascii="Verdana" w:hAnsi="Verdana"/>
          <w:b/>
        </w:rPr>
        <w:t xml:space="preserve"> </w:t>
      </w:r>
    </w:p>
    <w:p w14:paraId="3076E344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170FA083" w14:textId="77777777" w:rsidR="005B1536" w:rsidRPr="005B1536" w:rsidRDefault="005B1536" w:rsidP="005B1536">
      <w:pPr>
        <w:rPr>
          <w:rFonts w:ascii="Verdana" w:hAnsi="Verdana"/>
          <w:bCs/>
        </w:rPr>
      </w:pPr>
    </w:p>
    <w:p w14:paraId="4E8412B1" w14:textId="52389D5E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I need someone to show me</w:t>
      </w:r>
    </w:p>
    <w:p w14:paraId="3BCDE81E" w14:textId="449D4B79" w:rsidR="005B1536" w:rsidRP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The </w:t>
      </w:r>
      <w:r w:rsidR="00854131" w:rsidRPr="00854131">
        <w:rPr>
          <w:rFonts w:ascii="Verdana" w:hAnsi="Verdana"/>
          <w:b/>
          <w:bCs/>
        </w:rPr>
        <w:t>[D]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things in life that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can't </w:t>
      </w:r>
      <w:r w:rsidR="00854131"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find</w:t>
      </w:r>
    </w:p>
    <w:p w14:paraId="1448002A" w14:textId="7A35D5BD" w:rsidR="00B31068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 xml:space="preserve">I can't see the things that make </w:t>
      </w:r>
    </w:p>
    <w:p w14:paraId="13CCCC18" w14:textId="02A78022" w:rsidR="005B1536" w:rsidRDefault="00B31068" w:rsidP="005B153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5B1536" w:rsidRPr="005B1536">
        <w:rPr>
          <w:rFonts w:ascii="Verdana" w:hAnsi="Verdana"/>
          <w:bCs/>
        </w:rPr>
        <w:t xml:space="preserve">rue </w:t>
      </w:r>
      <w:r w:rsidR="00854131"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happiness</w:t>
      </w:r>
      <w:r>
        <w:rPr>
          <w:rFonts w:ascii="Verdana" w:hAnsi="Verdana"/>
          <w:bCs/>
        </w:rPr>
        <w:t xml:space="preserve">, </w:t>
      </w:r>
      <w:r w:rsidR="005B1536" w:rsidRPr="005B1536">
        <w:rPr>
          <w:rFonts w:ascii="Verdana" w:hAnsi="Verdana"/>
          <w:bCs/>
        </w:rPr>
        <w:t xml:space="preserve">I </w:t>
      </w:r>
      <w:r w:rsidR="00854131"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 xml:space="preserve">must </w:t>
      </w:r>
      <w:r w:rsidR="00854131"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 xml:space="preserve">be </w:t>
      </w:r>
      <w:r w:rsidR="00854131"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blind</w:t>
      </w:r>
    </w:p>
    <w:p w14:paraId="7111BE9E" w14:textId="77777777" w:rsidR="00B31068" w:rsidRPr="005B1536" w:rsidRDefault="00B31068" w:rsidP="005B1536">
      <w:pPr>
        <w:rPr>
          <w:rFonts w:ascii="Verdana" w:hAnsi="Verdana"/>
          <w:bCs/>
        </w:rPr>
      </w:pPr>
    </w:p>
    <w:p w14:paraId="56878880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</w:p>
    <w:p w14:paraId="288C6BC5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182AC0DB" w14:textId="063BB538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3BA3E841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3BE4093C" w14:textId="77777777" w:rsidR="00196EE2" w:rsidRPr="00535989" w:rsidRDefault="00196EE2" w:rsidP="00196EE2">
      <w:pPr>
        <w:rPr>
          <w:rFonts w:ascii="Verdana" w:hAnsi="Verdana"/>
          <w:bCs/>
        </w:rPr>
      </w:pPr>
    </w:p>
    <w:p w14:paraId="5A4BBE25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3FE6EACB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03679067" w14:textId="77777777" w:rsidR="005B1536" w:rsidRPr="00196EE2" w:rsidRDefault="005B1536" w:rsidP="005B1536">
      <w:pPr>
        <w:rPr>
          <w:rFonts w:ascii="Verdana" w:hAnsi="Verdana"/>
          <w:bCs/>
        </w:rPr>
      </w:pPr>
    </w:p>
    <w:p w14:paraId="34557E61" w14:textId="6AF34D0D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Make a joke and I will sigh</w:t>
      </w:r>
    </w:p>
    <w:p w14:paraId="4EDE276E" w14:textId="4C47FE76" w:rsidR="005B1536" w:rsidRP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And </w:t>
      </w:r>
      <w:r w:rsidR="00854131" w:rsidRPr="00854131">
        <w:rPr>
          <w:rFonts w:ascii="Verdana" w:hAnsi="Verdana"/>
          <w:b/>
          <w:bCs/>
        </w:rPr>
        <w:t>[D]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you will laugh and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will </w:t>
      </w:r>
      <w:r w:rsidR="00854131"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cry</w:t>
      </w:r>
    </w:p>
    <w:p w14:paraId="3B9B78C9" w14:textId="6F492109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Happiness I cannot feel</w:t>
      </w:r>
    </w:p>
    <w:p w14:paraId="567577FB" w14:textId="0C1C94AD" w:rsidR="005B1536" w:rsidRPr="005B1536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And </w:t>
      </w:r>
      <w:r w:rsidR="00854131" w:rsidRPr="00854131">
        <w:rPr>
          <w:rFonts w:ascii="Verdana" w:hAnsi="Verdana"/>
          <w:b/>
          <w:bCs/>
        </w:rPr>
        <w:t>[D]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love to me is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so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un</w:t>
      </w:r>
      <w:r w:rsidR="00B31068">
        <w:rPr>
          <w:rFonts w:ascii="Verdana" w:hAnsi="Verdana"/>
          <w:bCs/>
        </w:rPr>
        <w:t>-</w:t>
      </w:r>
      <w:r w:rsidR="00854131" w:rsidRPr="00854131">
        <w:rPr>
          <w:rFonts w:ascii="Verdana" w:hAnsi="Verdana"/>
          <w:b/>
          <w:bCs/>
        </w:rPr>
        <w:t>[Em]</w:t>
      </w:r>
      <w:r w:rsidRPr="005B1536">
        <w:rPr>
          <w:rFonts w:ascii="Verdana" w:hAnsi="Verdana"/>
          <w:bCs/>
        </w:rPr>
        <w:t>real</w:t>
      </w:r>
    </w:p>
    <w:p w14:paraId="7388C487" w14:textId="77777777" w:rsidR="005B1536" w:rsidRDefault="005B1536" w:rsidP="005B1536">
      <w:pPr>
        <w:rPr>
          <w:rFonts w:ascii="Verdana" w:hAnsi="Verdana"/>
          <w:bCs/>
        </w:rPr>
      </w:pPr>
    </w:p>
    <w:p w14:paraId="23539306" w14:textId="6EE44BA2" w:rsidR="00B31068" w:rsidRPr="005B1536" w:rsidRDefault="00854131" w:rsidP="00B3106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lastRenderedPageBreak/>
        <w:t>[Em]</w:t>
      </w:r>
      <w:r w:rsidR="00B31068" w:rsidRPr="005B1536">
        <w:rPr>
          <w:rFonts w:ascii="Verdana" w:hAnsi="Verdana"/>
          <w:b/>
        </w:rPr>
        <w:t xml:space="preserve"> </w:t>
      </w:r>
      <w:r w:rsidR="00196EE2">
        <w:rPr>
          <w:rFonts w:ascii="Verdana" w:hAnsi="Verdana"/>
          <w:b/>
        </w:rPr>
        <w:t xml:space="preserve">/ </w:t>
      </w:r>
      <w:r w:rsidRPr="00854131">
        <w:rPr>
          <w:rFonts w:ascii="Verdana" w:hAnsi="Verdana"/>
          <w:b/>
        </w:rPr>
        <w:t>[C][D]</w:t>
      </w:r>
      <w:r w:rsidR="00B31068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="00B31068"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="00B31068" w:rsidRPr="005B1536">
        <w:rPr>
          <w:rFonts w:ascii="Verdana" w:hAnsi="Verdana"/>
          <w:b/>
        </w:rPr>
        <w:t xml:space="preserve"> /</w:t>
      </w:r>
    </w:p>
    <w:p w14:paraId="59500E80" w14:textId="77777777" w:rsidR="00196EE2" w:rsidRPr="005B1536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54131">
        <w:rPr>
          <w:rFonts w:ascii="Verdana" w:hAnsi="Verdana"/>
          <w:b/>
        </w:rPr>
        <w:t>[C][D]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</w:p>
    <w:p w14:paraId="06DE9054" w14:textId="77777777" w:rsidR="00B31068" w:rsidRPr="005B1536" w:rsidRDefault="00B31068" w:rsidP="005B1536">
      <w:pPr>
        <w:rPr>
          <w:rFonts w:ascii="Verdana" w:hAnsi="Verdana"/>
          <w:bCs/>
        </w:rPr>
      </w:pPr>
    </w:p>
    <w:p w14:paraId="4E00ECA7" w14:textId="09737E66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And so as you hear these words</w:t>
      </w:r>
    </w:p>
    <w:p w14:paraId="1483A7AD" w14:textId="3DF4260A" w:rsidR="005B1536" w:rsidRPr="00B31068" w:rsidRDefault="005B1536" w:rsidP="005B1536">
      <w:pPr>
        <w:rPr>
          <w:rFonts w:ascii="Verdana" w:eastAsia="Calibri" w:hAnsi="Verdana" w:cs="Courier New"/>
          <w:b/>
          <w:color w:val="000000"/>
        </w:rPr>
      </w:pPr>
      <w:r w:rsidRPr="005B1536">
        <w:rPr>
          <w:rFonts w:ascii="Verdana" w:hAnsi="Verdana"/>
          <w:bCs/>
        </w:rPr>
        <w:t>Tel</w:t>
      </w:r>
      <w:r w:rsidR="00B31068">
        <w:rPr>
          <w:rFonts w:ascii="Verdana" w:hAnsi="Verdana"/>
          <w:bCs/>
        </w:rPr>
        <w:t>-</w:t>
      </w:r>
      <w:r w:rsidR="00854131" w:rsidRPr="00854131">
        <w:rPr>
          <w:rFonts w:ascii="Verdana" w:hAnsi="Verdana"/>
          <w:b/>
          <w:bCs/>
        </w:rPr>
        <w:t>[D]</w:t>
      </w:r>
      <w:r w:rsidRPr="005B1536">
        <w:rPr>
          <w:rFonts w:ascii="Verdana" w:hAnsi="Verdana"/>
          <w:bCs/>
        </w:rPr>
        <w:t xml:space="preserve">ling you now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of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my </w:t>
      </w:r>
      <w:r w:rsidR="00854131"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state</w:t>
      </w:r>
    </w:p>
    <w:p w14:paraId="19C445A2" w14:textId="0F776F66" w:rsidR="005B1536" w:rsidRPr="005B1536" w:rsidRDefault="00854131" w:rsidP="005B1536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="005B1536" w:rsidRPr="005B1536">
        <w:rPr>
          <w:rFonts w:ascii="Verdana" w:hAnsi="Verdana"/>
          <w:bCs/>
        </w:rPr>
        <w:t>I tell you to enjoy life</w:t>
      </w:r>
    </w:p>
    <w:p w14:paraId="3F1E47B2" w14:textId="2EC4D257" w:rsidR="000076D2" w:rsidRPr="001A030B" w:rsidRDefault="005B1536" w:rsidP="005B1536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I </w:t>
      </w:r>
      <w:r w:rsidR="00854131" w:rsidRPr="00854131">
        <w:rPr>
          <w:rFonts w:ascii="Verdana" w:hAnsi="Verdana"/>
          <w:b/>
          <w:bCs/>
        </w:rPr>
        <w:t>[D]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wish I could but </w:t>
      </w:r>
      <w:r w:rsidR="00854131" w:rsidRPr="00854131">
        <w:rPr>
          <w:rFonts w:ascii="Verdana" w:hAnsi="Verdana"/>
          <w:b/>
          <w:bCs/>
        </w:rPr>
        <w:t>[G]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it's </w:t>
      </w:r>
      <w:r w:rsidR="00854131" w:rsidRPr="00854131">
        <w:rPr>
          <w:rFonts w:ascii="Verdana" w:hAnsi="Verdana"/>
          <w:b/>
          <w:bCs/>
        </w:rPr>
        <w:t>[D]</w:t>
      </w:r>
      <w:r w:rsidR="00B310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too </w:t>
      </w:r>
      <w:r w:rsidR="00854131" w:rsidRPr="00854131">
        <w:rPr>
          <w:rFonts w:ascii="Verdana" w:hAnsi="Verdana"/>
          <w:b/>
          <w:bCs/>
        </w:rPr>
        <w:t>[Em]</w:t>
      </w:r>
      <w:r w:rsidR="00B31068"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late</w:t>
      </w:r>
    </w:p>
    <w:p w14:paraId="07B14990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65FD630A" w14:textId="77777777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4CD5A97" w14:textId="02613253" w:rsidR="00196EE2" w:rsidRDefault="00196EE2" w:rsidP="00196EE2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0F3DB28C" w14:textId="77777777" w:rsidR="00A42E3F" w:rsidRDefault="00A42E3F">
      <w:pPr>
        <w:rPr>
          <w:rFonts w:ascii="Verdana" w:hAnsi="Verdana"/>
        </w:rPr>
      </w:pPr>
    </w:p>
    <w:p w14:paraId="1EC0D4EE" w14:textId="77777777" w:rsidR="00E90CC8" w:rsidRDefault="00E90CC8" w:rsidP="00E90CC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B56B4D" wp14:editId="58E255B1">
            <wp:extent cx="457200" cy="609600"/>
            <wp:effectExtent l="0" t="0" r="0" b="0"/>
            <wp:docPr id="495568031" name="Picture 4955680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FE56A4" wp14:editId="214ECEA3">
            <wp:extent cx="457200" cy="609600"/>
            <wp:effectExtent l="0" t="0" r="0" b="0"/>
            <wp:docPr id="1703519985" name="Picture 170351998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59FCD5" wp14:editId="02456B5F">
            <wp:extent cx="429639" cy="574799"/>
            <wp:effectExtent l="0" t="0" r="8890" b="0"/>
            <wp:docPr id="11184678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7" cy="5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34D5E2" wp14:editId="51FE05B0">
            <wp:extent cx="457200" cy="607060"/>
            <wp:effectExtent l="0" t="0" r="0" b="2540"/>
            <wp:docPr id="505380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2CFF77" wp14:editId="6E51397E">
            <wp:extent cx="457200" cy="609600"/>
            <wp:effectExtent l="0" t="0" r="0" b="0"/>
            <wp:docPr id="1464020523" name="Picture 146402052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1778A1" wp14:editId="487B9B05">
            <wp:extent cx="457200" cy="609600"/>
            <wp:effectExtent l="0" t="0" r="0" b="0"/>
            <wp:docPr id="1058142308" name="Picture 105814230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9415" w14:textId="77777777" w:rsidR="00B043CF" w:rsidRDefault="00B043CF" w:rsidP="00110521">
      <w:pPr>
        <w:rPr>
          <w:rFonts w:ascii="Verdana" w:hAnsi="Verdana"/>
          <w:b/>
        </w:rPr>
      </w:pPr>
    </w:p>
    <w:p w14:paraId="2B39D168" w14:textId="6B1BA1E8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4234C36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6"/>
    <w:rsid w:val="000076D2"/>
    <w:rsid w:val="000961DF"/>
    <w:rsid w:val="000A348C"/>
    <w:rsid w:val="000D00ED"/>
    <w:rsid w:val="000D3DD6"/>
    <w:rsid w:val="000F7214"/>
    <w:rsid w:val="00110521"/>
    <w:rsid w:val="00132109"/>
    <w:rsid w:val="00161445"/>
    <w:rsid w:val="0017786C"/>
    <w:rsid w:val="00196EE2"/>
    <w:rsid w:val="001A030B"/>
    <w:rsid w:val="001A79F2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35989"/>
    <w:rsid w:val="00550EFA"/>
    <w:rsid w:val="005543FD"/>
    <w:rsid w:val="005B1536"/>
    <w:rsid w:val="006230AD"/>
    <w:rsid w:val="006325CA"/>
    <w:rsid w:val="007320F1"/>
    <w:rsid w:val="007E4748"/>
    <w:rsid w:val="0082492D"/>
    <w:rsid w:val="00854131"/>
    <w:rsid w:val="00866CDE"/>
    <w:rsid w:val="00924B54"/>
    <w:rsid w:val="00972E99"/>
    <w:rsid w:val="00A029D3"/>
    <w:rsid w:val="00A42E3F"/>
    <w:rsid w:val="00A44013"/>
    <w:rsid w:val="00A569E6"/>
    <w:rsid w:val="00A902E9"/>
    <w:rsid w:val="00A92235"/>
    <w:rsid w:val="00A9741C"/>
    <w:rsid w:val="00AB09B4"/>
    <w:rsid w:val="00AD3A18"/>
    <w:rsid w:val="00B043CF"/>
    <w:rsid w:val="00B16743"/>
    <w:rsid w:val="00B31068"/>
    <w:rsid w:val="00BB114B"/>
    <w:rsid w:val="00C5218C"/>
    <w:rsid w:val="00CA07D7"/>
    <w:rsid w:val="00D113AB"/>
    <w:rsid w:val="00D4034F"/>
    <w:rsid w:val="00D66B4B"/>
    <w:rsid w:val="00D84579"/>
    <w:rsid w:val="00DB1F9F"/>
    <w:rsid w:val="00DB2988"/>
    <w:rsid w:val="00E04FCE"/>
    <w:rsid w:val="00E90CC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A2712"/>
  <w14:defaultImageDpi w14:val="300"/>
  <w15:docId w15:val="{E5C1CE09-79E8-4E38-BC7F-B292D96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2025-07-23T01:15:00Z</dcterms:created>
  <dcterms:modified xsi:type="dcterms:W3CDTF">2025-07-23T02:45:00Z</dcterms:modified>
</cp:coreProperties>
</file>