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CA7D0" w14:textId="77777777" w:rsidR="0082492D" w:rsidRPr="00A902E9" w:rsidRDefault="00272711" w:rsidP="00DB1F9F">
      <w:pPr>
        <w:pStyle w:val="Heading1"/>
      </w:pPr>
      <w:r>
        <w:t>Summer Nights</w:t>
      </w:r>
    </w:p>
    <w:p w14:paraId="7D9E8431" w14:textId="77777777" w:rsidR="00272711" w:rsidRPr="00C70BE7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383737"/>
          <w:lang w:val="en" w:eastAsia="en-CA"/>
        </w:rPr>
      </w:pPr>
      <w:r>
        <w:rPr>
          <w:rFonts w:ascii="Verdana" w:eastAsia="Times New Roman" w:hAnsi="Verdana" w:cs="Courier New"/>
          <w:color w:val="383737"/>
          <w:lang w:val="en" w:eastAsia="en-CA"/>
        </w:rPr>
        <w:t xml:space="preserve">Jim Jacobs &amp; Warren Casey 1978 (as recorded by </w:t>
      </w:r>
      <w:r w:rsidRPr="00C70BE7">
        <w:rPr>
          <w:rFonts w:ascii="Verdana" w:eastAsia="Times New Roman" w:hAnsi="Verdana" w:cs="Courier New"/>
          <w:color w:val="383737"/>
          <w:lang w:val="en" w:eastAsia="en-CA"/>
        </w:rPr>
        <w:t>Ol</w:t>
      </w:r>
      <w:r>
        <w:rPr>
          <w:rFonts w:ascii="Verdana" w:eastAsia="Times New Roman" w:hAnsi="Verdana" w:cs="Courier New"/>
          <w:color w:val="383737"/>
          <w:lang w:val="en" w:eastAsia="en-CA"/>
        </w:rPr>
        <w:t>ivia Newton-John, John Travolta)</w:t>
      </w:r>
    </w:p>
    <w:p w14:paraId="45423D65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193A1BA5" w14:textId="7777777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2F6BDC59" wp14:editId="57F1168D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6FAFF5B" wp14:editId="7623219E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CCDA941" wp14:editId="38E2EA05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74389FA0" wp14:editId="3B50A6D9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01DB810" wp14:editId="2F2B0080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FBEFB4E" wp14:editId="7CBB99C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433526" w14:textId="77777777" w:rsidR="00A9741C" w:rsidRDefault="00A9741C" w:rsidP="00A9741C">
      <w:pPr>
        <w:rPr>
          <w:rFonts w:ascii="Verdana" w:hAnsi="Verdana"/>
          <w:b/>
        </w:rPr>
      </w:pPr>
    </w:p>
    <w:p w14:paraId="5E5AD316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&lt; 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>~[C]~ means tremolo on the C chord &gt;</w:t>
      </w:r>
    </w:p>
    <w:p w14:paraId="5D60DC7D" w14:textId="77777777" w:rsidR="00272711" w:rsidRPr="00272711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383737"/>
          <w:lang w:val="en" w:eastAsia="en-CA"/>
        </w:rPr>
      </w:pPr>
    </w:p>
    <w:p w14:paraId="67F79E05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>INTRO:  / 1 2 / 1 2 /</w:t>
      </w:r>
    </w:p>
    <w:p w14:paraId="21761443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</w:p>
    <w:p w14:paraId="49F41E23" w14:textId="1BA9A26B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>[C] / [F] / [G] / [F] /</w:t>
      </w:r>
    </w:p>
    <w:p w14:paraId="35350FB7" w14:textId="0C1FBBCA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>[C] / [F] / [G] / [F] /</w:t>
      </w:r>
    </w:p>
    <w:p w14:paraId="4FA8A1A4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</w:p>
    <w:p w14:paraId="134DF955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M: 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>[C]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 Summer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>lovin'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 [G]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had me a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>[F]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 blast</w:t>
      </w:r>
    </w:p>
    <w:p w14:paraId="3162E2CF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W: 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[C]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Summer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>[F]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 lovin'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[G]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happened so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>fast</w:t>
      </w:r>
    </w:p>
    <w:p w14:paraId="39A3EA21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M: 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[C]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I met a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girl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[G]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crazy for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[A]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>me</w:t>
      </w:r>
    </w:p>
    <w:p w14:paraId="6059C00A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W: 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[D]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Met a 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>[G]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>boy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 [D]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cute as can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[G]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>be</w:t>
      </w:r>
    </w:p>
    <w:p w14:paraId="6E29277B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E36C0A" w:themeColor="accent6" w:themeShade="BF"/>
          <w:lang w:val="en" w:eastAsia="en-CA"/>
        </w:rPr>
      </w:pPr>
    </w:p>
    <w:p w14:paraId="3BDC9072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M &amp; W:  [C]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 xml:space="preserve">Summer 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days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[G]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drifting a-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>[A]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way</w:t>
      </w:r>
    </w:p>
    <w:p w14:paraId="179E3B82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  <w:lang w:val="en" w:eastAsia="en-CA"/>
        </w:rPr>
      </w:pP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To-o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[Dm]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ah, oh those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[G]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summer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[C]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nights</w:t>
      </w:r>
    </w:p>
    <w:p w14:paraId="2C5DB8C1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  <w:lang w:val="en" w:eastAsia="en-CA"/>
        </w:rPr>
      </w:pP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Oh well-a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[F]</w:t>
      </w:r>
      <w:r w:rsidRPr="00646F6A">
        <w:rPr>
          <w:rFonts w:ascii="Verdana" w:hAnsi="Verdana" w:cs="Courier New"/>
          <w:b/>
          <w:color w:val="000000" w:themeColor="text1"/>
        </w:rPr>
        <w:sym w:font="Symbol" w:char="F0AF"/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well-a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[G]</w:t>
      </w:r>
      <w:r w:rsidRPr="00646F6A">
        <w:rPr>
          <w:rFonts w:ascii="Verdana" w:hAnsi="Verdana" w:cs="Courier New"/>
          <w:b/>
          <w:color w:val="000000" w:themeColor="text1"/>
        </w:rPr>
        <w:sym w:font="Symbol" w:char="F0AF"/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well-a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[C]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uhh!</w:t>
      </w:r>
    </w:p>
    <w:p w14:paraId="22858561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4BACC6" w:themeColor="accent5"/>
          <w:lang w:val="en" w:eastAsia="en-CA"/>
        </w:rPr>
      </w:pPr>
    </w:p>
    <w:p w14:paraId="775A95BA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M:  Tell me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more, tell me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[D]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more, did you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[G]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get very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[C]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>far?</w:t>
      </w:r>
    </w:p>
    <w:p w14:paraId="692F0950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W:  Tell me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more, tell me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[D]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more, like does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[G]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he have a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[C]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>car?</w:t>
      </w:r>
    </w:p>
    <w:p w14:paraId="4C852EEF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Uh-huh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uh-huh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>[G]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 uh-huh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>[F]</w:t>
      </w:r>
    </w:p>
    <w:p w14:paraId="2C665DBE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4BACC6" w:themeColor="accent5"/>
          <w:lang w:val="en" w:eastAsia="en-CA"/>
        </w:rPr>
      </w:pPr>
    </w:p>
    <w:p w14:paraId="6E271079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M: 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[C]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She swam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by me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[G]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she got a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>cramp</w:t>
      </w:r>
    </w:p>
    <w:p w14:paraId="6BAFD29D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W: 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[C]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He ran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>by me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 [G]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got my suit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>damp</w:t>
      </w:r>
    </w:p>
    <w:p w14:paraId="532FB729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M: 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[C]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I saved her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life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[G]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she nearly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[A]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>drowned</w:t>
      </w:r>
    </w:p>
    <w:p w14:paraId="68928FE9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W: 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[D]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He showed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[G]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off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[D]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>splashing a-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>[G]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>round</w:t>
      </w:r>
    </w:p>
    <w:p w14:paraId="59A7CCB0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E36C0A" w:themeColor="accent6" w:themeShade="BF"/>
          <w:lang w:val="en" w:eastAsia="en-CA"/>
        </w:rPr>
      </w:pPr>
    </w:p>
    <w:p w14:paraId="15645D1F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M &amp; W: [C]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Summer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[F]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sun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[G]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something's be-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>[A]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gun</w:t>
      </w:r>
    </w:p>
    <w:p w14:paraId="4655384A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  <w:lang w:val="en" w:eastAsia="en-CA"/>
        </w:rPr>
      </w:pP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But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[Dm]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ah, oh those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[G]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summer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[C]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nights</w:t>
      </w:r>
    </w:p>
    <w:p w14:paraId="4E5D5A68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  <w:lang w:val="en" w:eastAsia="en-CA"/>
        </w:rPr>
      </w:pP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Oh well-a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[F]</w:t>
      </w:r>
      <w:r w:rsidRPr="00646F6A">
        <w:rPr>
          <w:rFonts w:ascii="Verdana" w:hAnsi="Verdana" w:cs="Courier New"/>
          <w:b/>
          <w:color w:val="000000" w:themeColor="text1"/>
        </w:rPr>
        <w:sym w:font="Symbol" w:char="F0AF"/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well-a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[G]</w:t>
      </w:r>
      <w:r w:rsidRPr="00646F6A">
        <w:rPr>
          <w:rFonts w:ascii="Verdana" w:hAnsi="Verdana" w:cs="Courier New"/>
          <w:b/>
          <w:color w:val="000000" w:themeColor="text1"/>
        </w:rPr>
        <w:sym w:font="Symbol" w:char="F0AF"/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well-a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[C]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uhh!</w:t>
      </w:r>
    </w:p>
    <w:p w14:paraId="6E62145B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</w:p>
    <w:p w14:paraId="43B3D953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W:  Tell me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more, tell me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[D]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more, was it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[G]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love at first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[C]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>sight?</w:t>
      </w:r>
    </w:p>
    <w:p w14:paraId="65A51F24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M:  Tell me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more, tell me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[D]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more, did she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[G]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put up a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[C]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>fight?</w:t>
      </w:r>
    </w:p>
    <w:p w14:paraId="0AA887B1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color w:val="000000" w:themeColor="text1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M &amp; W: </w:t>
      </w:r>
      <w:r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Uh-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>[F]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huh, uh-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>[G]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huh, uh-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>[F]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huh-huh-huh</w:t>
      </w:r>
    </w:p>
    <w:p w14:paraId="7E6A3C15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[C]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Huh, uh-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>[F]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huh, uh-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>[G]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huh, uh-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>[F]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huh-huh-huh</w:t>
      </w:r>
    </w:p>
    <w:p w14:paraId="4C8FE6F7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4BACC6" w:themeColor="accent5"/>
          <w:lang w:val="en" w:eastAsia="en-CA"/>
        </w:rPr>
      </w:pPr>
    </w:p>
    <w:p w14:paraId="479C7CF4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M: 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[C]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Took her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>bowling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 [G]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>in the ar-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>[F]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>cade</w:t>
      </w:r>
    </w:p>
    <w:p w14:paraId="597273B5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W: 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[C]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We went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>strolling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 [G]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>drank lemo-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>[F]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>nade</w:t>
      </w:r>
    </w:p>
    <w:p w14:paraId="16CDC325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M: 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[C]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We made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>out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 [G]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under the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[A]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>dock</w:t>
      </w:r>
    </w:p>
    <w:p w14:paraId="6EC4147E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W: 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[D]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We stayed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[G]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>out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 [D]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>till ten o'-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>[G]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>clock</w:t>
      </w:r>
    </w:p>
    <w:p w14:paraId="73530C7F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E36C0A" w:themeColor="accent6" w:themeShade="BF"/>
          <w:lang w:val="en" w:eastAsia="en-CA"/>
        </w:rPr>
      </w:pPr>
    </w:p>
    <w:p w14:paraId="54136589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M &amp; W:  [C]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Summer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[F]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fling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[G]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don't mean a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[A]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thing</w:t>
      </w:r>
    </w:p>
    <w:p w14:paraId="072B2D49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  <w:lang w:val="en" w:eastAsia="en-CA"/>
        </w:rPr>
      </w:pP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But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[Dm]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ah, oh those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[G]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summer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[C]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nights</w:t>
      </w:r>
    </w:p>
    <w:p w14:paraId="1E750E4E" w14:textId="77777777" w:rsidR="00272711" w:rsidRDefault="00272711">
      <w:pPr>
        <w:rPr>
          <w:rFonts w:ascii="Verdana" w:eastAsia="Times New Roman" w:hAnsi="Verdana" w:cs="Courier New"/>
          <w:b/>
          <w:color w:val="383737"/>
          <w:lang w:val="en" w:eastAsia="en-CA"/>
        </w:rPr>
      </w:pPr>
      <w:r>
        <w:rPr>
          <w:rFonts w:ascii="Verdana" w:eastAsia="Times New Roman" w:hAnsi="Verdana" w:cs="Courier New"/>
          <w:b/>
          <w:color w:val="383737"/>
          <w:lang w:val="en" w:eastAsia="en-CA"/>
        </w:rPr>
        <w:br w:type="page"/>
      </w:r>
    </w:p>
    <w:p w14:paraId="0BB29670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</w:p>
    <w:p w14:paraId="5D4200D5" w14:textId="77777777" w:rsidR="00272711" w:rsidRPr="00272711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4BACC6" w:themeColor="accent5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M:  Tell me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more, tell me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[D]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>more</w:t>
      </w:r>
      <w:r>
        <w:rPr>
          <w:rFonts w:ascii="Verdana" w:eastAsia="Times New Roman" w:hAnsi="Verdana" w:cs="Courier New"/>
          <w:b/>
          <w:color w:val="4BACC6" w:themeColor="accent5"/>
          <w:lang w:val="en" w:eastAsia="en-CA"/>
        </w:rPr>
        <w:t>, b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ut you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[G]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don't gotta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[C]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>brag</w:t>
      </w:r>
    </w:p>
    <w:p w14:paraId="4826C36B" w14:textId="77777777" w:rsidR="00272711" w:rsidRPr="00272711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FF0000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W: Tell me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more, tell me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[D] </w:t>
      </w:r>
      <w:r>
        <w:rPr>
          <w:rFonts w:ascii="Verdana" w:eastAsia="Times New Roman" w:hAnsi="Verdana" w:cs="Courier New"/>
          <w:b/>
          <w:color w:val="FF0000"/>
          <w:lang w:val="en" w:eastAsia="en-CA"/>
        </w:rPr>
        <w:t>more, ‘c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ause he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>[G]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 sounds like a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[C]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>drag</w:t>
      </w:r>
      <w:r>
        <w:rPr>
          <w:rFonts w:ascii="Verdana" w:eastAsia="Times New Roman" w:hAnsi="Verdana" w:cs="Courier New"/>
          <w:b/>
          <w:color w:val="FF0000"/>
          <w:lang w:val="en" w:eastAsia="en-CA"/>
        </w:rPr>
        <w:t xml:space="preserve"> 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>[F]</w:t>
      </w:r>
      <w:r w:rsidRPr="00646F6A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223CA1F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</w:p>
    <w:p w14:paraId="020DD079" w14:textId="77777777" w:rsidR="00272711" w:rsidRDefault="00272711" w:rsidP="00272711">
      <w:pPr>
        <w:rPr>
          <w:rFonts w:ascii="Verdana" w:hAnsi="Verdana"/>
          <w:b/>
          <w:color w:val="000000" w:themeColor="text1"/>
        </w:rPr>
      </w:pP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>M &amp; W:  [C]</w:t>
      </w:r>
      <w:r w:rsidRPr="00646F6A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</w:t>
      </w:r>
      <w:r w:rsidRPr="00646F6A">
        <w:rPr>
          <w:rFonts w:ascii="Verdana" w:hAnsi="Verdana"/>
          <w:color w:val="000000" w:themeColor="text1"/>
        </w:rPr>
        <w:t>Shoo-de-bop bop</w:t>
      </w:r>
      <w:r w:rsidRPr="00646F6A">
        <w:rPr>
          <w:rFonts w:ascii="Verdana" w:hAnsi="Verdana"/>
          <w:b/>
          <w:color w:val="000000" w:themeColor="text1"/>
        </w:rPr>
        <w:t xml:space="preserve"> [F] </w:t>
      </w:r>
      <w:r w:rsidRPr="00646F6A">
        <w:rPr>
          <w:rFonts w:ascii="Verdana" w:hAnsi="Verdana"/>
          <w:color w:val="000000" w:themeColor="text1"/>
        </w:rPr>
        <w:t>shoo-de-bop bop</w:t>
      </w:r>
      <w:r w:rsidRPr="00646F6A">
        <w:rPr>
          <w:rFonts w:ascii="Verdana" w:hAnsi="Verdana"/>
          <w:b/>
          <w:color w:val="000000" w:themeColor="text1"/>
        </w:rPr>
        <w:t xml:space="preserve"> </w:t>
      </w:r>
    </w:p>
    <w:p w14:paraId="670350D3" w14:textId="77777777" w:rsidR="00272711" w:rsidRPr="00646F6A" w:rsidRDefault="00272711" w:rsidP="00272711">
      <w:pPr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              </w:t>
      </w:r>
      <w:r w:rsidRPr="00646F6A">
        <w:rPr>
          <w:rFonts w:ascii="Verdana" w:hAnsi="Verdana"/>
          <w:b/>
          <w:color w:val="000000" w:themeColor="text1"/>
        </w:rPr>
        <w:t xml:space="preserve">[G] </w:t>
      </w:r>
      <w:r>
        <w:rPr>
          <w:rFonts w:ascii="Verdana" w:hAnsi="Verdana"/>
          <w:color w:val="000000" w:themeColor="text1"/>
        </w:rPr>
        <w:t>S</w:t>
      </w:r>
      <w:r w:rsidRPr="00646F6A">
        <w:rPr>
          <w:rFonts w:ascii="Verdana" w:hAnsi="Verdana"/>
          <w:color w:val="000000" w:themeColor="text1"/>
        </w:rPr>
        <w:t>hoo-de-bop bop</w:t>
      </w:r>
      <w:r w:rsidRPr="00646F6A">
        <w:rPr>
          <w:rFonts w:ascii="Verdana" w:hAnsi="Verdana"/>
          <w:b/>
          <w:color w:val="000000" w:themeColor="text1"/>
        </w:rPr>
        <w:t xml:space="preserve"> 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>[F]</w:t>
      </w:r>
      <w:r w:rsidRPr="00646F6A">
        <w:rPr>
          <w:rFonts w:ascii="Verdana" w:hAnsi="Verdana"/>
          <w:b/>
          <w:color w:val="000000" w:themeColor="text1"/>
        </w:rPr>
        <w:t xml:space="preserve"> </w:t>
      </w:r>
      <w:r w:rsidRPr="00646F6A">
        <w:rPr>
          <w:rFonts w:ascii="Verdana" w:hAnsi="Verdana"/>
          <w:color w:val="000000" w:themeColor="text1"/>
        </w:rPr>
        <w:t>shoo-de-bop bop</w:t>
      </w:r>
    </w:p>
    <w:p w14:paraId="0540A891" w14:textId="77777777" w:rsidR="00272711" w:rsidRDefault="00272711" w:rsidP="00272711">
      <w:pPr>
        <w:rPr>
          <w:rFonts w:ascii="Verdana" w:hAnsi="Verdana"/>
          <w:b/>
          <w:color w:val="000000" w:themeColor="text1"/>
        </w:rPr>
      </w:pPr>
      <w:r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             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[C] </w:t>
      </w:r>
      <w:r w:rsidRPr="00646F6A">
        <w:rPr>
          <w:rFonts w:ascii="Verdana" w:hAnsi="Verdana"/>
          <w:color w:val="000000" w:themeColor="text1"/>
        </w:rPr>
        <w:t>Shoo-de-bop bop</w:t>
      </w:r>
      <w:r w:rsidRPr="00646F6A">
        <w:rPr>
          <w:rFonts w:ascii="Verdana" w:hAnsi="Verdana"/>
          <w:b/>
          <w:color w:val="000000" w:themeColor="text1"/>
        </w:rPr>
        <w:t xml:space="preserve"> 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>[F]</w:t>
      </w:r>
      <w:r w:rsidRPr="00646F6A">
        <w:rPr>
          <w:rFonts w:ascii="Verdana" w:hAnsi="Verdana"/>
          <w:b/>
          <w:color w:val="000000" w:themeColor="text1"/>
        </w:rPr>
        <w:t xml:space="preserve"> </w:t>
      </w:r>
      <w:r w:rsidRPr="00646F6A">
        <w:rPr>
          <w:rFonts w:ascii="Verdana" w:hAnsi="Verdana"/>
          <w:color w:val="000000" w:themeColor="text1"/>
        </w:rPr>
        <w:t>shoo-de-bop bop</w:t>
      </w:r>
      <w:r w:rsidRPr="00646F6A">
        <w:rPr>
          <w:rFonts w:ascii="Verdana" w:hAnsi="Verdana"/>
          <w:b/>
          <w:color w:val="000000" w:themeColor="text1"/>
        </w:rPr>
        <w:t xml:space="preserve"> </w:t>
      </w:r>
    </w:p>
    <w:p w14:paraId="1C8F7B19" w14:textId="77777777" w:rsidR="00272711" w:rsidRPr="00646F6A" w:rsidRDefault="00272711" w:rsidP="00272711">
      <w:pPr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 xml:space="preserve">              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>[G]</w:t>
      </w:r>
      <w:r w:rsidRPr="00646F6A">
        <w:rPr>
          <w:rFonts w:ascii="Verdana" w:hAnsi="Verdana"/>
          <w:color w:val="000000" w:themeColor="text1"/>
        </w:rPr>
        <w:t xml:space="preserve"> </w:t>
      </w:r>
      <w:r>
        <w:rPr>
          <w:rFonts w:ascii="Verdana" w:hAnsi="Verdana"/>
          <w:color w:val="000000" w:themeColor="text1"/>
        </w:rPr>
        <w:t>S</w:t>
      </w:r>
      <w:r w:rsidRPr="00646F6A">
        <w:rPr>
          <w:rFonts w:ascii="Verdana" w:hAnsi="Verdana"/>
          <w:color w:val="000000" w:themeColor="text1"/>
        </w:rPr>
        <w:t xml:space="preserve">hoo-de-bop bop 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>[F]</w:t>
      </w:r>
      <w:r w:rsidRPr="00646F6A">
        <w:rPr>
          <w:rFonts w:ascii="Verdana" w:hAnsi="Verdana"/>
          <w:b/>
          <w:color w:val="000000" w:themeColor="text1"/>
        </w:rPr>
        <w:t xml:space="preserve"> </w:t>
      </w:r>
      <w:r w:rsidRPr="00646F6A">
        <w:rPr>
          <w:rFonts w:ascii="Verdana" w:hAnsi="Verdana"/>
          <w:color w:val="000000" w:themeColor="text1"/>
        </w:rPr>
        <w:t>yeah!</w:t>
      </w:r>
    </w:p>
    <w:p w14:paraId="47723F4E" w14:textId="77777777" w:rsidR="00272711" w:rsidRPr="00646F6A" w:rsidRDefault="00272711" w:rsidP="00272711">
      <w:pPr>
        <w:rPr>
          <w:rFonts w:ascii="Verdana" w:hAnsi="Verdana"/>
          <w:b/>
          <w:color w:val="000000" w:themeColor="text1"/>
        </w:rPr>
      </w:pPr>
    </w:p>
    <w:p w14:paraId="04F36948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W: 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[C]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He got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>friendly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 [G]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holding my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>hand</w:t>
      </w:r>
    </w:p>
    <w:p w14:paraId="091AAFC0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M: 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[C]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Well she got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friendly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[G]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down in the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>sand</w:t>
      </w:r>
    </w:p>
    <w:p w14:paraId="5FD4FBE4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W: 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[C]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He was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sweet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[G]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>just turned eight-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>[A]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>een</w:t>
      </w:r>
    </w:p>
    <w:p w14:paraId="08D03AF0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M: 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[D]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>Well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she was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[G]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good, you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[D]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know what I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[G]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>mean</w:t>
      </w:r>
    </w:p>
    <w:p w14:paraId="3771CC40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E36C0A" w:themeColor="accent6" w:themeShade="BF"/>
          <w:lang w:val="en" w:eastAsia="en-CA"/>
        </w:rPr>
      </w:pPr>
    </w:p>
    <w:p w14:paraId="23B57C88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M &amp; W:  [C]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Summer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[F]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heat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[G]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boy and girl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[A]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meet</w:t>
      </w:r>
    </w:p>
    <w:p w14:paraId="0477399D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  <w:lang w:val="en" w:eastAsia="en-CA"/>
        </w:rPr>
      </w:pP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But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[Dm]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ah, oh those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[G]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summer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[C]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nights</w:t>
      </w:r>
    </w:p>
    <w:p w14:paraId="6CE9E518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</w:p>
    <w:p w14:paraId="6406B83C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W:  Tell me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more, tell me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[D]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more, how much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[G]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dough did he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[C]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>spend?</w:t>
      </w:r>
    </w:p>
    <w:p w14:paraId="70D6D300" w14:textId="433747F4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M:  Tell me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more, tell me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[D]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more, could she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[G]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get me a </w:t>
      </w:r>
      <w:r w:rsidR="00234C4E" w:rsidRPr="00646F6A">
        <w:rPr>
          <w:rFonts w:ascii="Verdana" w:eastAsia="Times New Roman" w:hAnsi="Verdana" w:cs="Courier New"/>
          <w:b/>
          <w:color w:val="383737"/>
          <w:lang w:val="en" w:eastAsia="en-CA"/>
        </w:rPr>
        <w:t>[C]</w:t>
      </w:r>
      <w:r w:rsidR="00234C4E" w:rsidRPr="000D61C2">
        <w:rPr>
          <w:rFonts w:ascii="Verdana" w:hAnsi="Verdana" w:cs="Courier New"/>
          <w:b/>
          <w:color w:val="000000" w:themeColor="text1"/>
        </w:rPr>
        <w:sym w:font="Symbol" w:char="F0AF"/>
      </w:r>
      <w:r w:rsidR="00234C4E"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>friend?</w:t>
      </w:r>
    </w:p>
    <w:p w14:paraId="7C6994D7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</w:p>
    <w:p w14:paraId="79800765" w14:textId="77777777" w:rsidR="00272711" w:rsidRPr="00272711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  <w:lang w:val="en" w:eastAsia="en-CA"/>
        </w:rPr>
      </w:pPr>
      <w:r w:rsidRPr="00272711">
        <w:rPr>
          <w:rFonts w:ascii="Verdana" w:eastAsia="Times New Roman" w:hAnsi="Verdana" w:cs="Courier New"/>
          <w:b/>
          <w:color w:val="000000" w:themeColor="text1"/>
          <w:lang w:val="en" w:eastAsia="en-CA"/>
        </w:rPr>
        <w:t>&lt;</w:t>
      </w:r>
      <w:r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</w:t>
      </w:r>
      <w:r w:rsidRPr="00272711">
        <w:rPr>
          <w:rFonts w:ascii="Verdana" w:eastAsia="Times New Roman" w:hAnsi="Verdana" w:cs="Courier New"/>
          <w:b/>
          <w:color w:val="000000" w:themeColor="text1"/>
          <w:lang w:val="en" w:eastAsia="en-CA"/>
        </w:rPr>
        <w:t>SLOW</w:t>
      </w:r>
      <w:r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</w:t>
      </w:r>
      <w:r w:rsidRPr="00272711">
        <w:rPr>
          <w:rFonts w:ascii="Verdana" w:eastAsia="Times New Roman" w:hAnsi="Verdana" w:cs="Courier New"/>
          <w:b/>
          <w:color w:val="000000" w:themeColor="text1"/>
          <w:lang w:val="en" w:eastAsia="en-CA"/>
        </w:rPr>
        <w:t>&gt;</w:t>
      </w:r>
    </w:p>
    <w:p w14:paraId="3FA8A14E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W: 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[C]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It turned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colder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[G]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that's where it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>ends</w:t>
      </w:r>
    </w:p>
    <w:p w14:paraId="434111AA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M: 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[C]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So I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told her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[G]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we'd still be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[F]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>friends</w:t>
      </w:r>
    </w:p>
    <w:p w14:paraId="324F88EA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W: 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[C]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>Then we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 [F]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made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[G]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 xml:space="preserve">our true love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[A] </w:t>
      </w:r>
      <w:r w:rsidRPr="00646F6A">
        <w:rPr>
          <w:rFonts w:ascii="Verdana" w:eastAsia="Times New Roman" w:hAnsi="Verdana" w:cs="Courier New"/>
          <w:b/>
          <w:color w:val="FF0000"/>
          <w:lang w:val="en" w:eastAsia="en-CA"/>
        </w:rPr>
        <w:t>vow</w:t>
      </w:r>
    </w:p>
    <w:p w14:paraId="304450E6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M: 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[D]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Wonder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[G]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what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[D]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 xml:space="preserve">she's doin' </w:t>
      </w:r>
      <w:r w:rsidRPr="00646F6A">
        <w:rPr>
          <w:rFonts w:ascii="Verdana" w:eastAsia="Times New Roman" w:hAnsi="Verdana" w:cs="Courier New"/>
          <w:b/>
          <w:color w:val="383737"/>
          <w:lang w:val="en" w:eastAsia="en-CA"/>
        </w:rPr>
        <w:t xml:space="preserve">[G] </w:t>
      </w:r>
      <w:r w:rsidRPr="00646F6A">
        <w:rPr>
          <w:rFonts w:ascii="Verdana" w:eastAsia="Times New Roman" w:hAnsi="Verdana" w:cs="Courier New"/>
          <w:b/>
          <w:color w:val="4BACC6" w:themeColor="accent5"/>
          <w:lang w:val="en" w:eastAsia="en-CA"/>
        </w:rPr>
        <w:t>now</w:t>
      </w:r>
    </w:p>
    <w:p w14:paraId="47E063DE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383737"/>
          <w:lang w:val="en" w:eastAsia="en-CA"/>
        </w:rPr>
      </w:pPr>
    </w:p>
    <w:p w14:paraId="06640D19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  <w:lang w:val="en" w:eastAsia="en-CA"/>
        </w:rPr>
      </w:pP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M &amp; W:  [C]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Summer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[F]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dreams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[G]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ripped at the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[A]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seams</w:t>
      </w:r>
    </w:p>
    <w:p w14:paraId="47573C91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  <w:lang w:val="en" w:eastAsia="en-CA"/>
        </w:rPr>
      </w:pP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But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[Dm]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oh, those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[G]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summer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[C]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nights</w:t>
      </w:r>
    </w:p>
    <w:p w14:paraId="78BB6143" w14:textId="77777777" w:rsidR="00272711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  <w:lang w:val="en" w:eastAsia="en-CA"/>
        </w:rPr>
      </w:pP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Tell me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[F]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more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[F]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tell me</w:t>
      </w:r>
      <w:r w:rsidRPr="00646F6A">
        <w:rPr>
          <w:rFonts w:ascii="Verdana" w:eastAsia="Times New Roman" w:hAnsi="Verdana" w:cs="Courier New"/>
          <w:b/>
          <w:color w:val="000000" w:themeColor="text1"/>
          <w:lang w:val="en" w:eastAsia="en-CA"/>
        </w:rPr>
        <w:t xml:space="preserve"> ~[C]~ </w:t>
      </w:r>
      <w:r w:rsidRPr="00646F6A">
        <w:rPr>
          <w:rFonts w:ascii="Verdana" w:eastAsia="Times New Roman" w:hAnsi="Verdana" w:cs="Courier New"/>
          <w:color w:val="000000" w:themeColor="text1"/>
          <w:lang w:val="en" w:eastAsia="en-CA"/>
        </w:rPr>
        <w:t>more</w:t>
      </w:r>
    </w:p>
    <w:p w14:paraId="478F3855" w14:textId="77777777" w:rsidR="00272711" w:rsidRPr="00646F6A" w:rsidRDefault="00272711" w:rsidP="002727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Verdana" w:eastAsia="Times New Roman" w:hAnsi="Verdana" w:cs="Courier New"/>
          <w:b/>
          <w:color w:val="000000" w:themeColor="text1"/>
          <w:lang w:val="en" w:eastAsia="en-CA"/>
        </w:rPr>
      </w:pPr>
    </w:p>
    <w:p w14:paraId="5C70EB6B" w14:textId="77777777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4075B35" wp14:editId="6942DA17">
            <wp:extent cx="457200" cy="609600"/>
            <wp:effectExtent l="0" t="0" r="0" b="0"/>
            <wp:docPr id="26" name="Picture 26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4B59C64" wp14:editId="063D81B9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0A63E13" wp14:editId="04A8044C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CB97D3A" wp14:editId="3305E016">
            <wp:extent cx="457200" cy="609600"/>
            <wp:effectExtent l="0" t="0" r="0" b="0"/>
            <wp:docPr id="35" name="Picture 3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72878F" wp14:editId="5BC72B13">
            <wp:extent cx="457200" cy="609600"/>
            <wp:effectExtent l="0" t="0" r="0" b="0"/>
            <wp:docPr id="38" name="Picture 38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2CC659A" wp14:editId="7662756C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046034" w14:textId="77777777" w:rsidR="00B043CF" w:rsidRDefault="00B043CF" w:rsidP="00110521">
      <w:pPr>
        <w:rPr>
          <w:rFonts w:ascii="Verdana" w:hAnsi="Verdana"/>
          <w:b/>
        </w:rPr>
      </w:pPr>
    </w:p>
    <w:p w14:paraId="09EBA028" w14:textId="77777777" w:rsidR="00B043CF" w:rsidRPr="00272711" w:rsidRDefault="00000000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272711" w:rsidSect="00272711">
      <w:pgSz w:w="12240" w:h="15840"/>
      <w:pgMar w:top="450" w:right="9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711"/>
    <w:rsid w:val="000961DF"/>
    <w:rsid w:val="000A348C"/>
    <w:rsid w:val="000D00ED"/>
    <w:rsid w:val="00110521"/>
    <w:rsid w:val="00132109"/>
    <w:rsid w:val="00161445"/>
    <w:rsid w:val="0017786C"/>
    <w:rsid w:val="001E2271"/>
    <w:rsid w:val="00234C4E"/>
    <w:rsid w:val="00252E97"/>
    <w:rsid w:val="00272711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6386A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A0611F"/>
  <w14:defaultImageDpi w14:val="300"/>
  <w15:docId w15:val="{40709EA0-1D46-4E52-BE5E-613FA12FD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2775D-06F9-40F8-98B5-8D32C362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Summer Nights</vt:lpstr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2018-11-26T19:40:00Z</cp:lastPrinted>
  <dcterms:created xsi:type="dcterms:W3CDTF">2019-07-06T19:17:00Z</dcterms:created>
  <dcterms:modified xsi:type="dcterms:W3CDTF">2023-07-13T13:57:00Z</dcterms:modified>
</cp:coreProperties>
</file>