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3B73" w14:textId="1E7C9650" w:rsidR="0082492D" w:rsidRPr="00A902E9" w:rsidRDefault="0039798F" w:rsidP="00DB1F9F">
      <w:pPr>
        <w:pStyle w:val="Heading1"/>
      </w:pPr>
      <w:r>
        <w:t xml:space="preserve">A </w:t>
      </w:r>
      <w:r w:rsidR="00700488">
        <w:t>Groovy Kind Of Love</w:t>
      </w:r>
    </w:p>
    <w:p w14:paraId="1ADA96FA" w14:textId="1B103B69" w:rsidR="00972E99" w:rsidRPr="00A902E9" w:rsidRDefault="003838B6">
      <w:pPr>
        <w:rPr>
          <w:rFonts w:ascii="Verdana" w:hAnsi="Verdana"/>
        </w:rPr>
      </w:pPr>
      <w:r>
        <w:rPr>
          <w:rFonts w:ascii="Verdana" w:hAnsi="Verdana"/>
        </w:rPr>
        <w:t xml:space="preserve">Toni Wine, Carole Bayer Sager </w:t>
      </w:r>
      <w:r w:rsidR="00924A5B">
        <w:rPr>
          <w:rFonts w:ascii="Verdana" w:hAnsi="Verdana"/>
        </w:rPr>
        <w:t xml:space="preserve">1965 </w:t>
      </w:r>
      <w:r>
        <w:rPr>
          <w:rFonts w:ascii="Verdana" w:hAnsi="Verdana"/>
        </w:rPr>
        <w:t>(</w:t>
      </w:r>
      <w:r w:rsidR="00924A5B">
        <w:rPr>
          <w:rFonts w:ascii="Verdana" w:hAnsi="Verdana"/>
        </w:rPr>
        <w:t xml:space="preserve">as </w:t>
      </w:r>
      <w:r>
        <w:rPr>
          <w:rFonts w:ascii="Verdana" w:hAnsi="Verdana"/>
        </w:rPr>
        <w:t xml:space="preserve">recorded by </w:t>
      </w:r>
      <w:r w:rsidR="00700488">
        <w:rPr>
          <w:rFonts w:ascii="Verdana" w:hAnsi="Verdana"/>
        </w:rPr>
        <w:t>The Mindbenders</w:t>
      </w:r>
      <w:r>
        <w:rPr>
          <w:rFonts w:ascii="Verdana" w:hAnsi="Verdana"/>
        </w:rPr>
        <w:t>)</w:t>
      </w:r>
    </w:p>
    <w:p w14:paraId="4B29048F" w14:textId="77777777" w:rsidR="00F0053C" w:rsidRPr="00FC6CD8" w:rsidRDefault="00F0053C" w:rsidP="00F0053C">
      <w:pPr>
        <w:rPr>
          <w:rFonts w:ascii="Verdana" w:hAnsi="Verdana"/>
          <w:bCs/>
        </w:rPr>
      </w:pPr>
    </w:p>
    <w:p w14:paraId="7FA0B916" w14:textId="77777777" w:rsidR="00F0053C" w:rsidRDefault="00F0053C" w:rsidP="00F0053C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24F12C62" wp14:editId="53407BE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DF0225" wp14:editId="6562377B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75536" wp14:editId="428C9ED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AC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27B61D48" wp14:editId="108E2D13">
            <wp:extent cx="457200" cy="609600"/>
            <wp:effectExtent l="0" t="0" r="0" b="0"/>
            <wp:docPr id="9300481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963E42E" wp14:editId="48358DFB">
            <wp:extent cx="457200" cy="609600"/>
            <wp:effectExtent l="0" t="0" r="0" b="0"/>
            <wp:docPr id="5758344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4994A4C8" wp14:editId="66827B40">
            <wp:extent cx="457200" cy="609600"/>
            <wp:effectExtent l="0" t="0" r="0" b="0"/>
            <wp:docPr id="3548920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BF23FC" wp14:editId="5DD45D4D">
            <wp:extent cx="457200" cy="609600"/>
            <wp:effectExtent l="0" t="0" r="0" b="0"/>
            <wp:docPr id="1987584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A4BAC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370C3C3F" wp14:editId="6B701E97">
            <wp:extent cx="457200" cy="609600"/>
            <wp:effectExtent l="0" t="0" r="0" b="0"/>
            <wp:docPr id="559359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8AB6" w14:textId="77777777" w:rsidR="00F0053C" w:rsidRDefault="00F0053C" w:rsidP="00F0053C">
      <w:pPr>
        <w:rPr>
          <w:rFonts w:ascii="Verdana" w:hAnsi="Verdana"/>
          <w:bCs/>
        </w:rPr>
      </w:pPr>
    </w:p>
    <w:p w14:paraId="417B3C90" w14:textId="77777777" w:rsidR="00F0053C" w:rsidRDefault="00F0053C" w:rsidP="00F0053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5281AA" wp14:editId="43452582">
            <wp:extent cx="457200" cy="609600"/>
            <wp:effectExtent l="0" t="0" r="0" b="0"/>
            <wp:docPr id="258634215" name="Picture 25863421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AC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4EBCC265" wp14:editId="3A7A722F">
            <wp:extent cx="457200" cy="609600"/>
            <wp:effectExtent l="0" t="0" r="0" b="0"/>
            <wp:docPr id="499636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A4BAC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067B5895" wp14:editId="450207FF">
            <wp:extent cx="457200" cy="609600"/>
            <wp:effectExtent l="0" t="0" r="0" b="0"/>
            <wp:docPr id="15649916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F9A07E" wp14:editId="788F005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0C686A" wp14:editId="740E7283">
            <wp:extent cx="457200" cy="609600"/>
            <wp:effectExtent l="0" t="0" r="0" b="0"/>
            <wp:docPr id="1905388276" name="Picture 190538827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A4BAC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694BFAC8" wp14:editId="22E0B9C7">
            <wp:extent cx="457200" cy="609600"/>
            <wp:effectExtent l="0" t="0" r="0" b="0"/>
            <wp:docPr id="6289852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2EFD" w14:textId="77777777" w:rsidR="00F0053C" w:rsidRDefault="00F0053C" w:rsidP="00F0053C">
      <w:pPr>
        <w:rPr>
          <w:rFonts w:ascii="Verdana" w:hAnsi="Verdana"/>
          <w:b/>
        </w:rPr>
      </w:pPr>
    </w:p>
    <w:p w14:paraId="3A4A6F1C" w14:textId="77777777" w:rsidR="00F0053C" w:rsidRPr="00C01689" w:rsidRDefault="00F0053C" w:rsidP="00F0053C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 /</w:t>
      </w:r>
    </w:p>
    <w:p w14:paraId="54955EC9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 xml:space="preserve">                   [A]               [E7]             [A]</w:t>
      </w:r>
      <w:r w:rsidRPr="00FC3A9E">
        <w:rPr>
          <w:rFonts w:ascii="Courier New" w:eastAsia="Calibri" w:hAnsi="Courier New" w:cs="Courier New"/>
          <w:b/>
          <w:color w:val="000000"/>
          <w:sz w:val="25"/>
          <w:szCs w:val="25"/>
        </w:rPr>
        <w:sym w:font="Symbol" w:char="F0AF"/>
      </w:r>
    </w:p>
    <w:p w14:paraId="01622827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>A|---------0-2-4-5-|-7---7---5-4-2-0-|-----------------|-----</w:t>
      </w:r>
      <w:r>
        <w:rPr>
          <w:rFonts w:ascii="Courier New" w:hAnsi="Courier New" w:cs="Courier New"/>
          <w:b/>
          <w:sz w:val="25"/>
          <w:szCs w:val="25"/>
        </w:rPr>
        <w:t>---</w:t>
      </w:r>
    </w:p>
    <w:p w14:paraId="2DAB1F8F" w14:textId="77777777" w:rsidR="00F0053C" w:rsidRPr="00FC3A9E" w:rsidRDefault="00F0053C" w:rsidP="00F0053C">
      <w:pPr>
        <w:spacing w:after="60"/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>E|-----------------|-----------------|-4---4---5-4-2-4-|-5------</w:t>
      </w:r>
    </w:p>
    <w:p w14:paraId="18E67E0E" w14:textId="77777777" w:rsidR="00F0053C" w:rsidRPr="00FC3A9E" w:rsidRDefault="00F0053C" w:rsidP="00F0053C">
      <w:pPr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</w:pPr>
      <w:r w:rsidRPr="00FC3A9E"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  <w:t xml:space="preserve"> | 1 + 2 + 3 + 4 + | 1 + 2 + 3 + 4 + | 1 + 2 + 3 + 4 + | 1 + 2 </w:t>
      </w:r>
      <w:r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  <w:t>+</w:t>
      </w:r>
    </w:p>
    <w:p w14:paraId="5D7E9A8A" w14:textId="77777777" w:rsidR="00F0053C" w:rsidRPr="0039798F" w:rsidRDefault="00F0053C" w:rsidP="00F0053C">
      <w:pPr>
        <w:rPr>
          <w:rFonts w:ascii="Verdana" w:hAnsi="Verdana"/>
          <w:bCs/>
        </w:rPr>
      </w:pPr>
    </w:p>
    <w:p w14:paraId="5CFB9236" w14:textId="77777777" w:rsidR="00F0053C" w:rsidRPr="0039798F" w:rsidRDefault="00F0053C" w:rsidP="00F0053C">
      <w:pPr>
        <w:rPr>
          <w:rFonts w:ascii="Verdana" w:hAnsi="Verdana"/>
          <w:bCs/>
        </w:rPr>
      </w:pPr>
      <w:bookmarkStart w:id="0" w:name="_Hlk141958438"/>
      <w:r w:rsidRPr="0039798F">
        <w:rPr>
          <w:rFonts w:ascii="Verdana" w:hAnsi="Verdana"/>
          <w:bCs/>
        </w:rPr>
        <w:t xml:space="preserve">When I'm feeling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blue, all I have to </w:t>
      </w:r>
      <w:r w:rsidRPr="003B24A1">
        <w:rPr>
          <w:rFonts w:ascii="Verdana" w:hAnsi="Verdana"/>
          <w:b/>
          <w:bCs/>
        </w:rPr>
        <w:t>[E7]</w:t>
      </w:r>
      <w:r w:rsidRPr="0039798F">
        <w:rPr>
          <w:rFonts w:ascii="Verdana" w:hAnsi="Verdana"/>
          <w:bCs/>
        </w:rPr>
        <w:t xml:space="preserve"> do </w:t>
      </w:r>
    </w:p>
    <w:p w14:paraId="3A24FD55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Is take a look at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you, then I'm not so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Bm7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blue </w:t>
      </w:r>
    </w:p>
    <w:p w14:paraId="381765F2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When you're close to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Bm7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me, I can feel your </w:t>
      </w:r>
      <w:r w:rsidRPr="003B24A1">
        <w:rPr>
          <w:rFonts w:ascii="Verdana" w:hAnsi="Verdana"/>
          <w:b/>
          <w:bCs/>
        </w:rPr>
        <w:t>[C#m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heart beat  </w:t>
      </w:r>
    </w:p>
    <w:p w14:paraId="74AEB400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I can hear you </w:t>
      </w:r>
      <w:r w:rsidRPr="003B24A1">
        <w:rPr>
          <w:rFonts w:ascii="Verdana" w:hAnsi="Verdana"/>
          <w:b/>
          <w:bCs/>
        </w:rPr>
        <w:t>[Bm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breathing in my </w:t>
      </w:r>
      <w:r w:rsidRPr="003B24A1">
        <w:rPr>
          <w:rFonts w:ascii="Verdana" w:hAnsi="Verdana"/>
          <w:b/>
          <w:bCs/>
        </w:rPr>
        <w:t>[E7]</w:t>
      </w:r>
      <w:r w:rsidRPr="0039798F">
        <w:rPr>
          <w:rFonts w:ascii="Verdana" w:hAnsi="Verdana"/>
          <w:bCs/>
        </w:rPr>
        <w:t xml:space="preserve"> ear </w:t>
      </w:r>
    </w:p>
    <w:p w14:paraId="6D3C61F4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>Wouldn't you a-</w:t>
      </w:r>
      <w:r w:rsidRPr="003B24A1">
        <w:rPr>
          <w:rFonts w:ascii="Verdana" w:hAnsi="Verdana"/>
          <w:b/>
          <w:bCs/>
        </w:rPr>
        <w:t>[A]</w:t>
      </w:r>
      <w:proofErr w:type="spellStart"/>
      <w:r w:rsidRPr="0039798F">
        <w:rPr>
          <w:rFonts w:ascii="Verdana" w:hAnsi="Verdana"/>
          <w:bCs/>
        </w:rPr>
        <w:t>gree</w:t>
      </w:r>
      <w:proofErr w:type="spellEnd"/>
      <w:r w:rsidRPr="0039798F">
        <w:rPr>
          <w:rFonts w:ascii="Verdana" w:hAnsi="Verdana"/>
          <w:bCs/>
        </w:rPr>
        <w:t xml:space="preserve">, baby you and </w:t>
      </w:r>
      <w:r w:rsidRPr="003B24A1">
        <w:rPr>
          <w:rFonts w:ascii="Verdana" w:hAnsi="Verdana"/>
          <w:b/>
          <w:bCs/>
        </w:rPr>
        <w:t>[E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me </w:t>
      </w:r>
    </w:p>
    <w:p w14:paraId="4086B484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Got a groovy kind of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love </w:t>
      </w:r>
      <w:r w:rsidRPr="007242ED">
        <w:rPr>
          <w:rFonts w:ascii="Verdana" w:hAnsi="Verdana"/>
          <w:b/>
          <w:color w:val="FF0000"/>
        </w:rPr>
        <w:t xml:space="preserve">(groovy kind of </w:t>
      </w:r>
      <w:r w:rsidRPr="00036734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036734">
        <w:rPr>
          <w:rFonts w:ascii="Verdana" w:hAnsi="Verdana"/>
          <w:b/>
        </w:rPr>
        <w:t xml:space="preserve">] </w:t>
      </w:r>
      <w:r w:rsidRPr="007242ED">
        <w:rPr>
          <w:rFonts w:ascii="Verdana" w:hAnsi="Verdana"/>
          <w:b/>
          <w:color w:val="FF0000"/>
        </w:rPr>
        <w:t>love)</w:t>
      </w:r>
      <w:r w:rsidRPr="007242ED">
        <w:rPr>
          <w:rFonts w:ascii="Verdana" w:hAnsi="Verdana"/>
          <w:bCs/>
          <w:color w:val="FF0000"/>
        </w:rPr>
        <w:t xml:space="preserve"> </w:t>
      </w:r>
    </w:p>
    <w:p w14:paraId="0AC814EE" w14:textId="77777777" w:rsidR="00F0053C" w:rsidRPr="0039798F" w:rsidRDefault="00F0053C" w:rsidP="00F0053C">
      <w:pPr>
        <w:rPr>
          <w:rFonts w:ascii="Verdana" w:hAnsi="Verdana"/>
          <w:bCs/>
        </w:rPr>
      </w:pPr>
      <w:r>
        <w:rPr>
          <w:rFonts w:ascii="Verdana" w:hAnsi="Verdana"/>
          <w:bCs/>
        </w:rPr>
        <w:t>We got a</w:t>
      </w:r>
      <w:r w:rsidRPr="0039798F">
        <w:rPr>
          <w:rFonts w:ascii="Verdana" w:hAnsi="Verdana"/>
          <w:bCs/>
        </w:rPr>
        <w:t xml:space="preserve"> groovy kind of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love </w:t>
      </w:r>
      <w:r w:rsidRPr="007242ED">
        <w:rPr>
          <w:rFonts w:ascii="Verdana" w:hAnsi="Verdana"/>
          <w:b/>
          <w:color w:val="FF0000"/>
        </w:rPr>
        <w:t xml:space="preserve">(groovy kind of </w:t>
      </w:r>
      <w:r w:rsidRPr="00036734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036734">
        <w:rPr>
          <w:rFonts w:ascii="Verdana" w:hAnsi="Verdana"/>
          <w:b/>
        </w:rPr>
        <w:t xml:space="preserve">] </w:t>
      </w:r>
      <w:r w:rsidRPr="007242ED">
        <w:rPr>
          <w:rFonts w:ascii="Verdana" w:hAnsi="Verdana"/>
          <w:b/>
          <w:color w:val="FF0000"/>
        </w:rPr>
        <w:t>love)</w:t>
      </w:r>
    </w:p>
    <w:p w14:paraId="38D7B44B" w14:textId="77777777" w:rsidR="00F0053C" w:rsidRDefault="00F0053C" w:rsidP="00F0053C">
      <w:pPr>
        <w:rPr>
          <w:rFonts w:ascii="Verdana" w:hAnsi="Verdana"/>
          <w:bCs/>
        </w:rPr>
      </w:pPr>
    </w:p>
    <w:p w14:paraId="462C862D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Any time you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want to, you can turn me </w:t>
      </w:r>
      <w:r w:rsidRPr="003B24A1">
        <w:rPr>
          <w:rFonts w:ascii="Verdana" w:hAnsi="Verdana"/>
          <w:b/>
          <w:bCs/>
        </w:rPr>
        <w:t>[E7]</w:t>
      </w:r>
      <w:r w:rsidRPr="0039798F">
        <w:rPr>
          <w:rFonts w:ascii="Verdana" w:hAnsi="Verdana"/>
          <w:bCs/>
        </w:rPr>
        <w:t xml:space="preserve"> on to </w:t>
      </w:r>
    </w:p>
    <w:p w14:paraId="35243986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Anything you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want to, any time at </w:t>
      </w:r>
      <w:r w:rsidRPr="003B24A1">
        <w:rPr>
          <w:rFonts w:ascii="Verdana" w:hAnsi="Verdana"/>
          <w:b/>
          <w:bCs/>
        </w:rPr>
        <w:t>[Bm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all </w:t>
      </w:r>
    </w:p>
    <w:p w14:paraId="49BFA6F7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When I kiss your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Bm7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lips, </w:t>
      </w:r>
      <w:proofErr w:type="spellStart"/>
      <w:r w:rsidRPr="0039798F">
        <w:rPr>
          <w:rFonts w:ascii="Verdana" w:hAnsi="Verdana"/>
          <w:bCs/>
        </w:rPr>
        <w:t>oo</w:t>
      </w:r>
      <w:proofErr w:type="spellEnd"/>
      <w:r w:rsidRPr="0039798F">
        <w:rPr>
          <w:rFonts w:ascii="Verdana" w:hAnsi="Verdana"/>
          <w:bCs/>
        </w:rPr>
        <w:t xml:space="preserve"> I start to </w:t>
      </w:r>
      <w:r w:rsidRPr="003B24A1">
        <w:rPr>
          <w:rFonts w:ascii="Verdana" w:hAnsi="Verdana"/>
          <w:b/>
          <w:bCs/>
        </w:rPr>
        <w:t>[C#m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shiver </w:t>
      </w:r>
    </w:p>
    <w:p w14:paraId="5875310A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Can't control the </w:t>
      </w:r>
      <w:r w:rsidRPr="003B24A1">
        <w:rPr>
          <w:rFonts w:ascii="Verdana" w:hAnsi="Verdana"/>
          <w:b/>
          <w:bCs/>
        </w:rPr>
        <w:t>[Bm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quivering in-</w:t>
      </w:r>
      <w:r w:rsidRPr="003B24A1">
        <w:rPr>
          <w:rFonts w:ascii="Verdana" w:hAnsi="Verdana"/>
          <w:b/>
          <w:bCs/>
        </w:rPr>
        <w:t>[E7]</w:t>
      </w:r>
      <w:r w:rsidRPr="0039798F">
        <w:rPr>
          <w:rFonts w:ascii="Verdana" w:hAnsi="Verdana"/>
          <w:bCs/>
        </w:rPr>
        <w:t xml:space="preserve">side </w:t>
      </w:r>
    </w:p>
    <w:p w14:paraId="22E72846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>Wouldn't you a-</w:t>
      </w:r>
      <w:r w:rsidRPr="003B24A1">
        <w:rPr>
          <w:rFonts w:ascii="Verdana" w:hAnsi="Verdana"/>
          <w:b/>
          <w:bCs/>
        </w:rPr>
        <w:t>[A]</w:t>
      </w:r>
      <w:proofErr w:type="spellStart"/>
      <w:r w:rsidRPr="0039798F">
        <w:rPr>
          <w:rFonts w:ascii="Verdana" w:hAnsi="Verdana"/>
          <w:bCs/>
        </w:rPr>
        <w:t>gree</w:t>
      </w:r>
      <w:proofErr w:type="spellEnd"/>
      <w:r w:rsidRPr="0039798F">
        <w:rPr>
          <w:rFonts w:ascii="Verdana" w:hAnsi="Verdana"/>
          <w:bCs/>
        </w:rPr>
        <w:t xml:space="preserve">, baby you and </w:t>
      </w:r>
      <w:r w:rsidRPr="003B24A1">
        <w:rPr>
          <w:rFonts w:ascii="Verdana" w:hAnsi="Verdana"/>
          <w:b/>
          <w:bCs/>
        </w:rPr>
        <w:t>[E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me                                                                 </w:t>
      </w:r>
    </w:p>
    <w:p w14:paraId="1900BE87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Got a groovy kind of </w:t>
      </w:r>
      <w:r w:rsidRPr="003B24A1">
        <w:rPr>
          <w:rFonts w:ascii="Verdana" w:hAnsi="Verdana"/>
          <w:b/>
          <w:bCs/>
        </w:rPr>
        <w:t>[A]</w:t>
      </w:r>
      <w:r w:rsidRPr="0039798F">
        <w:rPr>
          <w:rFonts w:ascii="Verdana" w:hAnsi="Verdana"/>
          <w:bCs/>
        </w:rPr>
        <w:t xml:space="preserve"> love </w:t>
      </w:r>
      <w:r w:rsidRPr="007242ED">
        <w:rPr>
          <w:rFonts w:ascii="Verdana" w:hAnsi="Verdana"/>
          <w:b/>
          <w:color w:val="FF0000"/>
        </w:rPr>
        <w:t xml:space="preserve">(groovy kind of </w:t>
      </w:r>
      <w:r w:rsidRPr="00036734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036734">
        <w:rPr>
          <w:rFonts w:ascii="Verdana" w:hAnsi="Verdana"/>
          <w:b/>
        </w:rPr>
        <w:t xml:space="preserve">] </w:t>
      </w:r>
      <w:r w:rsidRPr="007242ED">
        <w:rPr>
          <w:rFonts w:ascii="Verdana" w:hAnsi="Verdana"/>
          <w:b/>
          <w:color w:val="FF0000"/>
        </w:rPr>
        <w:t>love)</w:t>
      </w:r>
      <w:r w:rsidRPr="007242ED">
        <w:rPr>
          <w:rFonts w:ascii="Verdana" w:hAnsi="Verdana"/>
          <w:bCs/>
          <w:color w:val="FF0000"/>
        </w:rPr>
        <w:t xml:space="preserve"> </w:t>
      </w:r>
    </w:p>
    <w:p w14:paraId="4C9A0441" w14:textId="77777777" w:rsidR="00F0053C" w:rsidRDefault="00F0053C" w:rsidP="00F0053C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>We got a</w:t>
      </w:r>
      <w:r w:rsidRPr="0039798F">
        <w:rPr>
          <w:rFonts w:ascii="Verdana" w:hAnsi="Verdana"/>
          <w:bCs/>
        </w:rPr>
        <w:t xml:space="preserve"> groovy kind of </w:t>
      </w:r>
      <w:r w:rsidRPr="003B24A1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9798F">
        <w:rPr>
          <w:rFonts w:ascii="Verdana" w:hAnsi="Verdana"/>
          <w:bCs/>
        </w:rPr>
        <w:t xml:space="preserve"> love</w:t>
      </w:r>
    </w:p>
    <w:p w14:paraId="4BA208D4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Cs/>
          <w:sz w:val="25"/>
          <w:szCs w:val="25"/>
        </w:rPr>
        <w:t xml:space="preserve">                    </w:t>
      </w:r>
      <w:r w:rsidRPr="00FC3A9E">
        <w:rPr>
          <w:rFonts w:ascii="Courier New" w:hAnsi="Courier New" w:cs="Courier New"/>
          <w:b/>
          <w:sz w:val="25"/>
          <w:szCs w:val="25"/>
        </w:rPr>
        <w:t>A|---------1-3-5-6-|</w:t>
      </w:r>
    </w:p>
    <w:p w14:paraId="22399757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 xml:space="preserve">                    E|-----------------|</w:t>
      </w:r>
    </w:p>
    <w:p w14:paraId="166FB4C8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 xml:space="preserve">                     </w:t>
      </w:r>
      <w:r w:rsidRPr="00FC3A9E"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  <w:t>| 1 + 2 + 3 + 4 + |</w:t>
      </w:r>
    </w:p>
    <w:p w14:paraId="56771DC5" w14:textId="77777777" w:rsidR="00F0053C" w:rsidRPr="00E73AB2" w:rsidRDefault="00F0053C" w:rsidP="00F0053C">
      <w:pPr>
        <w:rPr>
          <w:rFonts w:ascii="Courier New" w:hAnsi="Courier New" w:cs="Courier New"/>
          <w:bCs/>
        </w:rPr>
      </w:pPr>
    </w:p>
    <w:p w14:paraId="32BDE27D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 xml:space="preserve"> [Bb]              [F</w:t>
      </w:r>
      <w:r>
        <w:rPr>
          <w:rFonts w:ascii="Courier New" w:hAnsi="Courier New" w:cs="Courier New"/>
          <w:b/>
          <w:sz w:val="25"/>
          <w:szCs w:val="25"/>
        </w:rPr>
        <w:t>7</w:t>
      </w:r>
      <w:r w:rsidRPr="00FC3A9E">
        <w:rPr>
          <w:rFonts w:ascii="Courier New" w:hAnsi="Courier New" w:cs="Courier New"/>
          <w:b/>
          <w:sz w:val="25"/>
          <w:szCs w:val="25"/>
        </w:rPr>
        <w:t>]              [Bb]              [F</w:t>
      </w:r>
      <w:r>
        <w:rPr>
          <w:rFonts w:ascii="Courier New" w:hAnsi="Courier New" w:cs="Courier New"/>
          <w:b/>
          <w:sz w:val="25"/>
          <w:szCs w:val="25"/>
        </w:rPr>
        <w:t>7</w:t>
      </w:r>
      <w:r w:rsidRPr="00FC3A9E">
        <w:rPr>
          <w:rFonts w:ascii="Courier New" w:hAnsi="Courier New" w:cs="Courier New"/>
          <w:b/>
          <w:sz w:val="25"/>
          <w:szCs w:val="25"/>
        </w:rPr>
        <w:t>]</w:t>
      </w:r>
    </w:p>
    <w:p w14:paraId="39A699AC" w14:textId="77777777" w:rsidR="00F0053C" w:rsidRPr="00FC3A9E" w:rsidRDefault="00F0053C" w:rsidP="00F0053C">
      <w:pPr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>A|-8---8---6-5-3-1-|-0---0---1-0---0-|-1---1---3-1-0-1-|-3------</w:t>
      </w:r>
    </w:p>
    <w:p w14:paraId="4762212B" w14:textId="77777777" w:rsidR="00F0053C" w:rsidRPr="00FC3A9E" w:rsidRDefault="00F0053C" w:rsidP="00F0053C">
      <w:pPr>
        <w:spacing w:after="60"/>
        <w:rPr>
          <w:rFonts w:ascii="Courier New" w:hAnsi="Courier New" w:cs="Courier New"/>
          <w:b/>
          <w:sz w:val="25"/>
          <w:szCs w:val="25"/>
        </w:rPr>
      </w:pPr>
      <w:r w:rsidRPr="00FC3A9E">
        <w:rPr>
          <w:rFonts w:ascii="Courier New" w:hAnsi="Courier New" w:cs="Courier New"/>
          <w:b/>
          <w:sz w:val="25"/>
          <w:szCs w:val="25"/>
        </w:rPr>
        <w:t>E|-----------------|-------------3---|-----------------|--------</w:t>
      </w:r>
    </w:p>
    <w:p w14:paraId="1A9F459E" w14:textId="77777777" w:rsidR="00F0053C" w:rsidRPr="00FC3A9E" w:rsidRDefault="00F0053C" w:rsidP="00F0053C">
      <w:pPr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</w:pPr>
      <w:r w:rsidRPr="00FC3A9E">
        <w:rPr>
          <w:rFonts w:ascii="Courier New" w:hAnsi="Courier New" w:cs="Courier New"/>
          <w:b/>
          <w:color w:val="BFBFBF" w:themeColor="background1" w:themeShade="BF"/>
          <w:sz w:val="25"/>
          <w:szCs w:val="25"/>
        </w:rPr>
        <w:t xml:space="preserve"> | 1 + 2 + 3 + 4 + | 1 + 2 + 3 + 4 + | 1 + 2 + 3 + 4 + | 1 + 2 +  </w:t>
      </w:r>
    </w:p>
    <w:p w14:paraId="6B3E6D73" w14:textId="77777777" w:rsidR="00F0053C" w:rsidRDefault="00F0053C" w:rsidP="00F0053C">
      <w:pPr>
        <w:rPr>
          <w:rFonts w:ascii="Verdana" w:hAnsi="Verdana"/>
          <w:bCs/>
        </w:rPr>
      </w:pPr>
    </w:p>
    <w:p w14:paraId="54F9D7AD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When I'm in your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arms, nothing seems to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Dm7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matter </w:t>
      </w:r>
    </w:p>
    <w:p w14:paraId="0FD3EE47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My whole world could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shatter, I don't </w:t>
      </w:r>
      <w:r w:rsidRPr="003B24A1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care </w:t>
      </w:r>
    </w:p>
    <w:p w14:paraId="5068D8E2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>Wouldn't you a-</w:t>
      </w:r>
      <w:r w:rsidRPr="003B24A1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b</w:t>
      </w:r>
      <w:r w:rsidRPr="003B24A1">
        <w:rPr>
          <w:rFonts w:ascii="Verdana" w:hAnsi="Verdana"/>
          <w:b/>
          <w:bCs/>
        </w:rPr>
        <w:t>]</w:t>
      </w:r>
      <w:proofErr w:type="spellStart"/>
      <w:r w:rsidRPr="0039798F">
        <w:rPr>
          <w:rFonts w:ascii="Verdana" w:hAnsi="Verdana"/>
          <w:bCs/>
        </w:rPr>
        <w:t>gree</w:t>
      </w:r>
      <w:proofErr w:type="spellEnd"/>
      <w:r w:rsidRPr="0039798F">
        <w:rPr>
          <w:rFonts w:ascii="Verdana" w:hAnsi="Verdana"/>
          <w:bCs/>
        </w:rPr>
        <w:t xml:space="preserve">, baby you and </w:t>
      </w:r>
      <w:r w:rsidRPr="003B24A1">
        <w:rPr>
          <w:rFonts w:ascii="Verdana" w:hAnsi="Verdana"/>
          <w:b/>
          <w:bCs/>
        </w:rPr>
        <w:t>[F</w:t>
      </w:r>
      <w:r>
        <w:rPr>
          <w:rFonts w:ascii="Verdana" w:hAnsi="Verdana"/>
          <w:b/>
          <w:bCs/>
        </w:rPr>
        <w:t>7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me  </w:t>
      </w:r>
    </w:p>
    <w:p w14:paraId="61552DB1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Got a groovy kind of </w:t>
      </w:r>
      <w:r w:rsidRPr="003B24A1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b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love </w:t>
      </w:r>
      <w:r w:rsidRPr="007242ED">
        <w:rPr>
          <w:rFonts w:ascii="Verdana" w:hAnsi="Verdana"/>
          <w:b/>
          <w:color w:val="FF0000"/>
        </w:rPr>
        <w:t xml:space="preserve">(groovy kind of </w:t>
      </w:r>
      <w:r w:rsidRPr="0003673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F7</w:t>
      </w:r>
      <w:r w:rsidRPr="00036734">
        <w:rPr>
          <w:rFonts w:ascii="Verdana" w:hAnsi="Verdana"/>
          <w:b/>
        </w:rPr>
        <w:t xml:space="preserve">] </w:t>
      </w:r>
      <w:r w:rsidRPr="007242ED">
        <w:rPr>
          <w:rFonts w:ascii="Verdana" w:hAnsi="Verdana"/>
          <w:b/>
          <w:color w:val="FF0000"/>
        </w:rPr>
        <w:t>love)</w:t>
      </w:r>
    </w:p>
    <w:p w14:paraId="1BC6C61B" w14:textId="77777777" w:rsidR="00F0053C" w:rsidRPr="0039798F" w:rsidRDefault="00F0053C" w:rsidP="00F0053C">
      <w:pPr>
        <w:rPr>
          <w:rFonts w:ascii="Verdana" w:hAnsi="Verdana"/>
          <w:bCs/>
        </w:rPr>
      </w:pPr>
      <w:r w:rsidRPr="0039798F">
        <w:rPr>
          <w:rFonts w:ascii="Verdana" w:hAnsi="Verdana"/>
          <w:bCs/>
        </w:rPr>
        <w:t xml:space="preserve">We've got a groovy kind of </w:t>
      </w:r>
      <w:r w:rsidRPr="003B24A1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b</w:t>
      </w:r>
      <w:r w:rsidRPr="003B24A1">
        <w:rPr>
          <w:rFonts w:ascii="Verdana" w:hAnsi="Verdana"/>
          <w:b/>
          <w:bCs/>
        </w:rPr>
        <w:t>]</w:t>
      </w:r>
      <w:r w:rsidRPr="0039798F">
        <w:rPr>
          <w:rFonts w:ascii="Verdana" w:hAnsi="Verdana"/>
          <w:bCs/>
        </w:rPr>
        <w:t xml:space="preserve"> love </w:t>
      </w:r>
      <w:r w:rsidRPr="007242ED">
        <w:rPr>
          <w:rFonts w:ascii="Verdana" w:hAnsi="Verdana"/>
          <w:b/>
          <w:color w:val="FF0000"/>
        </w:rPr>
        <w:t xml:space="preserve">(groovy kind of </w:t>
      </w:r>
      <w:r w:rsidRPr="0003673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F7</w:t>
      </w:r>
      <w:r w:rsidRPr="00036734">
        <w:rPr>
          <w:rFonts w:ascii="Verdana" w:hAnsi="Verdana"/>
          <w:b/>
        </w:rPr>
        <w:t xml:space="preserve">] </w:t>
      </w:r>
      <w:r w:rsidRPr="007242ED">
        <w:rPr>
          <w:rFonts w:ascii="Verdana" w:hAnsi="Verdana"/>
          <w:b/>
          <w:color w:val="FF0000"/>
        </w:rPr>
        <w:t>love)</w:t>
      </w:r>
    </w:p>
    <w:p w14:paraId="33AAB561" w14:textId="77777777" w:rsidR="00F0053C" w:rsidRPr="007242ED" w:rsidRDefault="00F0053C" w:rsidP="00F0053C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W</w:t>
      </w:r>
      <w:r w:rsidRPr="0039798F">
        <w:rPr>
          <w:rFonts w:ascii="Verdana" w:hAnsi="Verdana"/>
          <w:bCs/>
        </w:rPr>
        <w:t>e've got</w:t>
      </w:r>
      <w:r>
        <w:rPr>
          <w:rFonts w:ascii="Verdana" w:hAnsi="Verdana"/>
          <w:bCs/>
        </w:rPr>
        <w:t xml:space="preserve"> </w:t>
      </w:r>
      <w:r w:rsidRPr="0039798F">
        <w:rPr>
          <w:rFonts w:ascii="Verdana" w:hAnsi="Verdana"/>
          <w:bCs/>
        </w:rPr>
        <w:t xml:space="preserve">a groovy kind of </w:t>
      </w:r>
      <w:r w:rsidRPr="003B24A1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b]</w:t>
      </w:r>
      <w:r w:rsidRPr="0039798F">
        <w:rPr>
          <w:rFonts w:ascii="Verdana" w:hAnsi="Verdana"/>
          <w:bCs/>
        </w:rPr>
        <w:t xml:space="preserve"> love </w:t>
      </w:r>
      <w:r w:rsidRPr="003B24A1">
        <w:rPr>
          <w:rFonts w:ascii="Verdana" w:hAnsi="Verdana"/>
          <w:b/>
          <w:bCs/>
        </w:rPr>
        <w:t>[B</w:t>
      </w:r>
      <w:r>
        <w:rPr>
          <w:rFonts w:ascii="Verdana" w:hAnsi="Verdana"/>
          <w:b/>
          <w:bCs/>
        </w:rPr>
        <w:t>b</w:t>
      </w:r>
      <w:r w:rsidRPr="003B24A1">
        <w:rPr>
          <w:rFonts w:ascii="Verdana" w:hAnsi="Verdana"/>
          <w:b/>
          <w:bCs/>
        </w:rPr>
        <w:t>]</w:t>
      </w:r>
      <w:bookmarkEnd w:id="0"/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FD0D3A" w14:textId="77777777" w:rsidR="00F0053C" w:rsidRDefault="00F0053C" w:rsidP="00F0053C">
      <w:pPr>
        <w:rPr>
          <w:rFonts w:ascii="Verdana" w:hAnsi="Verdana"/>
          <w:b/>
        </w:rPr>
      </w:pPr>
    </w:p>
    <w:p w14:paraId="2B557F82" w14:textId="74F8F30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88"/>
    <w:rsid w:val="000076D2"/>
    <w:rsid w:val="00036734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838B6"/>
    <w:rsid w:val="0039798F"/>
    <w:rsid w:val="003B24A1"/>
    <w:rsid w:val="00414418"/>
    <w:rsid w:val="0047277F"/>
    <w:rsid w:val="00490D27"/>
    <w:rsid w:val="004E65B6"/>
    <w:rsid w:val="00531581"/>
    <w:rsid w:val="00550EFA"/>
    <w:rsid w:val="006230AD"/>
    <w:rsid w:val="006325CA"/>
    <w:rsid w:val="006777D7"/>
    <w:rsid w:val="00700488"/>
    <w:rsid w:val="007242ED"/>
    <w:rsid w:val="007320F1"/>
    <w:rsid w:val="007D3913"/>
    <w:rsid w:val="007E4748"/>
    <w:rsid w:val="0082492D"/>
    <w:rsid w:val="00825DCF"/>
    <w:rsid w:val="00866CDE"/>
    <w:rsid w:val="00896280"/>
    <w:rsid w:val="00924A5B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663F"/>
    <w:rsid w:val="00BB114B"/>
    <w:rsid w:val="00BF2EF6"/>
    <w:rsid w:val="00C01689"/>
    <w:rsid w:val="00C25927"/>
    <w:rsid w:val="00C5218C"/>
    <w:rsid w:val="00C71539"/>
    <w:rsid w:val="00CA07D7"/>
    <w:rsid w:val="00D34A99"/>
    <w:rsid w:val="00D4034F"/>
    <w:rsid w:val="00D66B4B"/>
    <w:rsid w:val="00D84579"/>
    <w:rsid w:val="00DA4BAC"/>
    <w:rsid w:val="00DB1F9F"/>
    <w:rsid w:val="00E04FCE"/>
    <w:rsid w:val="00E73AB2"/>
    <w:rsid w:val="00ED7FB8"/>
    <w:rsid w:val="00F0053C"/>
    <w:rsid w:val="00F81E40"/>
    <w:rsid w:val="00F96D25"/>
    <w:rsid w:val="00FB061D"/>
    <w:rsid w:val="00FC3A9E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907B7"/>
  <w14:defaultImageDpi w14:val="300"/>
  <w15:docId w15:val="{2DCA5DB8-1666-49B3-9B6C-D134D56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1053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16</cp:revision>
  <cp:lastPrinted>2023-08-04T16:01:00Z</cp:lastPrinted>
  <dcterms:created xsi:type="dcterms:W3CDTF">2023-08-03T15:59:00Z</dcterms:created>
  <dcterms:modified xsi:type="dcterms:W3CDTF">2023-08-13T18:37:00Z</dcterms:modified>
</cp:coreProperties>
</file>