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A4AA" w14:textId="77777777" w:rsidR="008535D3" w:rsidRDefault="008535D3" w:rsidP="008535D3">
      <w:pPr>
        <w:pStyle w:val="Heading1"/>
      </w:pPr>
      <w:bookmarkStart w:id="0" w:name="_Toc7341101"/>
      <w:r>
        <w:t>With Her Head Tucked Underneath Her Arm</w:t>
      </w:r>
      <w:bookmarkEnd w:id="0"/>
    </w:p>
    <w:p w14:paraId="5C99FFCC" w14:textId="77777777" w:rsidR="008535D3" w:rsidRPr="00D869F9" w:rsidRDefault="008535D3" w:rsidP="008535D3">
      <w:pPr>
        <w:rPr>
          <w:rFonts w:ascii="Verdana" w:hAnsi="Verdana"/>
        </w:rPr>
      </w:pPr>
      <w:r w:rsidRPr="00D869F9">
        <w:rPr>
          <w:rFonts w:ascii="Verdana" w:hAnsi="Verdana"/>
        </w:rPr>
        <w:t>R.P. Weston and Bert Lee 1934</w:t>
      </w:r>
    </w:p>
    <w:p w14:paraId="580469FC" w14:textId="77777777" w:rsidR="008B6882" w:rsidRPr="009F6FF9" w:rsidRDefault="008B6882" w:rsidP="008B6882">
      <w:pPr>
        <w:rPr>
          <w:rFonts w:ascii="Verdana" w:hAnsi="Verdana"/>
        </w:rPr>
      </w:pPr>
    </w:p>
    <w:p w14:paraId="3C62C3F6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  <w:noProof/>
        </w:rPr>
        <w:drawing>
          <wp:inline distT="0" distB="0" distL="0" distR="0" wp14:anchorId="0F15D9DE" wp14:editId="5453C495">
            <wp:extent cx="457200" cy="609600"/>
            <wp:effectExtent l="0" t="0" r="0" b="0"/>
            <wp:docPr id="1362" name="Picture 136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2CA9650B" wp14:editId="79961376">
            <wp:extent cx="457200" cy="609600"/>
            <wp:effectExtent l="0" t="0" r="0" b="0"/>
            <wp:docPr id="1363" name="Picture 1363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  <w:lang w:val="en-CA" w:eastAsia="en-CA"/>
        </w:rPr>
        <w:t>or</w:t>
      </w:r>
      <w:r w:rsidRPr="00D869F9">
        <w:rPr>
          <w:rFonts w:ascii="Verdana" w:hAnsi="Verdana"/>
          <w:noProof/>
        </w:rPr>
        <w:drawing>
          <wp:inline distT="0" distB="0" distL="0" distR="0" wp14:anchorId="0D75861D" wp14:editId="70A6BDE8">
            <wp:extent cx="457200" cy="609600"/>
            <wp:effectExtent l="0" t="0" r="0" b="0"/>
            <wp:docPr id="1364" name="Picture 1364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47D05009" wp14:editId="1D9B52B2">
            <wp:extent cx="457200" cy="609600"/>
            <wp:effectExtent l="0" t="0" r="0" b="0"/>
            <wp:docPr id="1365" name="Picture 136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6AC03FF1" wp14:editId="6C61F31D">
            <wp:extent cx="457200" cy="609600"/>
            <wp:effectExtent l="0" t="0" r="0" b="0"/>
            <wp:docPr id="1366" name="Picture 136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B89554" wp14:editId="3845594F">
            <wp:extent cx="457200" cy="609600"/>
            <wp:effectExtent l="0" t="0" r="0" b="0"/>
            <wp:docPr id="1035" name="Picture 103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7EEC" w14:textId="77777777" w:rsidR="008B6882" w:rsidRPr="009F6FF9" w:rsidRDefault="008B6882" w:rsidP="008B6882">
      <w:pPr>
        <w:rPr>
          <w:rFonts w:ascii="Verdana" w:hAnsi="Verdana"/>
        </w:rPr>
      </w:pPr>
    </w:p>
    <w:p w14:paraId="2B85F34F" w14:textId="77777777" w:rsidR="008B6882" w:rsidRDefault="008B6882" w:rsidP="008B688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1D4D27">
        <w:rPr>
          <w:rFonts w:ascii="Verdana" w:hAnsi="Verdana"/>
          <w:b/>
        </w:rPr>
        <w:t>~</w:t>
      </w:r>
      <w:r w:rsidRPr="00B45ECA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B45ECA">
        <w:rPr>
          <w:rFonts w:ascii="Verdana" w:hAnsi="Verdana"/>
          <w:b/>
        </w:rPr>
        <w:t>]</w:t>
      </w:r>
      <w:r>
        <w:rPr>
          <w:rFonts w:ascii="Verdana" w:hAnsi="Verdana"/>
          <w:b/>
        </w:rPr>
        <w:t>~ means tremolo on the E7 chord, etc. &gt;</w:t>
      </w:r>
    </w:p>
    <w:p w14:paraId="4CD3F3CB" w14:textId="77777777" w:rsidR="008B6882" w:rsidRPr="00D869F9" w:rsidRDefault="008B6882" w:rsidP="008B6882">
      <w:pPr>
        <w:rPr>
          <w:rFonts w:ascii="Verdana" w:hAnsi="Verdana"/>
        </w:rPr>
      </w:pPr>
    </w:p>
    <w:p w14:paraId="7A3C8145" w14:textId="77777777" w:rsidR="008B6882" w:rsidRDefault="008B6882" w:rsidP="008B6882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 xml:space="preserve">KAZOO RIFF </w:t>
      </w:r>
      <w:r>
        <w:rPr>
          <w:rFonts w:ascii="Verdana" w:hAnsi="Verdana"/>
          <w:b/>
        </w:rPr>
        <w:t>shown on</w:t>
      </w:r>
      <w:r w:rsidRPr="00D869F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low G tuning</w:t>
      </w:r>
    </w:p>
    <w:p w14:paraId="7E381BB0" w14:textId="77777777" w:rsidR="008B6882" w:rsidRDefault="008B6882" w:rsidP="008B6882">
      <w:pPr>
        <w:rPr>
          <w:rFonts w:ascii="Verdana" w:hAnsi="Verdana"/>
          <w:b/>
        </w:rPr>
      </w:pPr>
    </w:p>
    <w:p w14:paraId="498B373B" w14:textId="77777777" w:rsidR="008B6882" w:rsidRPr="00D869F9" w:rsidRDefault="008B6882" w:rsidP="008B6882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INTRO</w:t>
      </w:r>
      <w:r>
        <w:rPr>
          <w:rFonts w:ascii="Verdana" w:hAnsi="Verdana"/>
          <w:b/>
        </w:rPr>
        <w:t>:</w:t>
      </w:r>
      <w:r w:rsidRPr="00D869F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/ 1 2 3 4 /</w:t>
      </w:r>
    </w:p>
    <w:p w14:paraId="7CD2BBDB" w14:textId="77777777" w:rsidR="008B6882" w:rsidRPr="00D869F9" w:rsidRDefault="008B6882" w:rsidP="008B6882">
      <w:pPr>
        <w:rPr>
          <w:rFonts w:ascii="Verdana" w:hAnsi="Verdana" w:cs="Times New Roman"/>
          <w:b/>
        </w:rPr>
      </w:pPr>
    </w:p>
    <w:p w14:paraId="3B7DB034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 xml:space="preserve">  |[Am]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sz w:val="30"/>
          <w:szCs w:val="30"/>
        </w:rPr>
        <w:t xml:space="preserve">    [F]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sz w:val="30"/>
          <w:szCs w:val="30"/>
        </w:rPr>
        <w:t xml:space="preserve">       |[B7]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t xml:space="preserve">   </w:t>
      </w:r>
      <w:r w:rsidRPr="009F6FF9">
        <w:rPr>
          <w:rFonts w:ascii="Courier New" w:hAnsi="Courier New" w:cs="Courier New"/>
          <w:b/>
          <w:sz w:val="30"/>
          <w:szCs w:val="30"/>
        </w:rPr>
        <w:t>[E7]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t xml:space="preserve">       |</w:t>
      </w:r>
    </w:p>
    <w:p w14:paraId="5FDD873E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A |----0---------------|--------------------|</w:t>
      </w:r>
    </w:p>
    <w:p w14:paraId="509A32E2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E |--------3---1---0---|------------0-------|</w:t>
      </w:r>
    </w:p>
    <w:p w14:paraId="469EEE61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C |--------------------|----3---------2-0---|</w:t>
      </w:r>
    </w:p>
    <w:p w14:paraId="5A2BD6C1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G |--------------------|------------------4-|</w:t>
      </w:r>
    </w:p>
    <w:p w14:paraId="5EDA89F2" w14:textId="77777777" w:rsidR="008B6882" w:rsidRPr="009F6FF9" w:rsidRDefault="008B6882" w:rsidP="008B6882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 w:rsidRPr="009F6FF9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 |    1   2   3   4   |    1   2   3 + 4 + |</w:t>
      </w:r>
    </w:p>
    <w:p w14:paraId="00EAEEF8" w14:textId="77777777" w:rsidR="008B6882" w:rsidRPr="00D869F9" w:rsidRDefault="008B6882" w:rsidP="008B6882">
      <w:pPr>
        <w:rPr>
          <w:rFonts w:ascii="Verdana" w:eastAsia="Times New Roman" w:hAnsi="Verdana" w:cs="Times New Roman"/>
          <w:b/>
        </w:rPr>
      </w:pPr>
    </w:p>
    <w:p w14:paraId="4FDE62B4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 xml:space="preserve">  |[Am]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sz w:val="30"/>
          <w:szCs w:val="30"/>
        </w:rPr>
        <w:t xml:space="preserve">    [F]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sz w:val="30"/>
          <w:szCs w:val="30"/>
        </w:rPr>
        <w:t xml:space="preserve">       |[B7]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t xml:space="preserve">   </w:t>
      </w:r>
      <w:r w:rsidRPr="009F6FF9">
        <w:rPr>
          <w:rFonts w:ascii="Courier New" w:hAnsi="Courier New" w:cs="Courier New"/>
          <w:b/>
          <w:sz w:val="30"/>
          <w:szCs w:val="30"/>
        </w:rPr>
        <w:t>[E7]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t xml:space="preserve">       |</w:t>
      </w:r>
    </w:p>
    <w:p w14:paraId="217D7F97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A |----0---------------|--------------------|</w:t>
      </w:r>
    </w:p>
    <w:p w14:paraId="66948DE2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E |--------3---1---0---|------------0-------|</w:t>
      </w:r>
    </w:p>
    <w:p w14:paraId="6C14029F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C |--------------------|----3---------2-0---|</w:t>
      </w:r>
    </w:p>
    <w:p w14:paraId="56B580B3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G |--------------------|------------------4-|</w:t>
      </w:r>
    </w:p>
    <w:p w14:paraId="0C174572" w14:textId="77777777" w:rsidR="008B6882" w:rsidRPr="009F6FF9" w:rsidRDefault="008B6882" w:rsidP="008B6882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 w:rsidRPr="009F6FF9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 |    1   2   3   4   |    1   2   3 + 4 + |</w:t>
      </w:r>
    </w:p>
    <w:p w14:paraId="73CFE7E6" w14:textId="77777777" w:rsidR="008B6882" w:rsidRPr="00D869F9" w:rsidRDefault="008B6882" w:rsidP="008B6882">
      <w:pPr>
        <w:rPr>
          <w:rFonts w:ascii="Verdana" w:hAnsi="Verdana" w:cs="Times New Roman"/>
          <w:b/>
        </w:rPr>
      </w:pPr>
    </w:p>
    <w:p w14:paraId="0A005952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In the Tower of London large as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life</w:t>
      </w:r>
    </w:p>
    <w:p w14:paraId="4A6F4E85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ghost of Anne Boleyn walks they de-</w:t>
      </w:r>
      <w:r w:rsidRPr="00D869F9">
        <w:rPr>
          <w:rFonts w:ascii="Verdana" w:hAnsi="Verdana"/>
          <w:b/>
        </w:rPr>
        <w:t>[Am]</w:t>
      </w:r>
      <w:proofErr w:type="spellStart"/>
      <w:r w:rsidRPr="00D869F9">
        <w:rPr>
          <w:rFonts w:ascii="Verdana" w:hAnsi="Verdana"/>
        </w:rPr>
        <w:t>clare</w:t>
      </w:r>
      <w:proofErr w:type="spellEnd"/>
    </w:p>
    <w:p w14:paraId="2B2412D8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Poor </w:t>
      </w:r>
      <w:r w:rsidRPr="00D869F9">
        <w:rPr>
          <w:rFonts w:ascii="Verdana" w:hAnsi="Verdana"/>
          <w:b/>
        </w:rPr>
        <w:t xml:space="preserve">[Am] </w:t>
      </w:r>
      <w:r w:rsidRPr="00D869F9">
        <w:rPr>
          <w:rFonts w:ascii="Verdana" w:hAnsi="Verdana"/>
        </w:rPr>
        <w:t xml:space="preserve">Anne Boleyn was once King Henry’s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wife</w:t>
      </w:r>
    </w:p>
    <w:p w14:paraId="21F3A9BC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>Un-</w:t>
      </w:r>
      <w:r w:rsidRPr="00D869F9">
        <w:rPr>
          <w:rFonts w:ascii="Verdana" w:hAnsi="Verdana"/>
          <w:b/>
        </w:rPr>
        <w:t>[E7]</w:t>
      </w:r>
      <w:proofErr w:type="spellStart"/>
      <w:r w:rsidRPr="00D869F9">
        <w:rPr>
          <w:rFonts w:ascii="Verdana" w:hAnsi="Verdana"/>
        </w:rPr>
        <w:t>til</w:t>
      </w:r>
      <w:proofErr w:type="spellEnd"/>
      <w:r w:rsidRPr="00D869F9">
        <w:rPr>
          <w:rFonts w:ascii="Verdana" w:hAnsi="Verdana"/>
        </w:rPr>
        <w:t xml:space="preserve"> he made the headsman bob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hair</w:t>
      </w:r>
    </w:p>
    <w:p w14:paraId="1BC34CCB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Ah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yes, he did her wrong long years a-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>go</w:t>
      </w:r>
    </w:p>
    <w:p w14:paraId="2E65C3C4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she comes up at night to tell him </w:t>
      </w:r>
      <w:r w:rsidRPr="00D869F9">
        <w:rPr>
          <w:rFonts w:ascii="Verdana" w:hAnsi="Verdana"/>
          <w:b/>
        </w:rPr>
        <w:t>~[</w:t>
      </w:r>
      <w:r>
        <w:rPr>
          <w:rFonts w:ascii="Verdana" w:hAnsi="Verdana"/>
          <w:b/>
        </w:rPr>
        <w:t>E7</w:t>
      </w:r>
      <w:r w:rsidRPr="00D869F9">
        <w:rPr>
          <w:rFonts w:ascii="Verdana" w:hAnsi="Verdana"/>
          <w:b/>
        </w:rPr>
        <w:t>]~</w:t>
      </w:r>
      <w:r w:rsidRPr="00D869F9">
        <w:rPr>
          <w:rFonts w:ascii="Verdana" w:hAnsi="Verdana"/>
          <w:b/>
          <w:color w:val="000000" w:themeColor="text1"/>
        </w:rPr>
        <w:t xml:space="preserve"> </w:t>
      </w: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  <w:color w:val="000000" w:themeColor="text1"/>
        </w:rPr>
        <w:sym w:font="Symbol" w:char="F0AF"/>
      </w:r>
    </w:p>
    <w:p w14:paraId="1113FCA4" w14:textId="77777777" w:rsidR="008B6882" w:rsidRPr="00D869F9" w:rsidRDefault="008B6882" w:rsidP="008B6882">
      <w:pPr>
        <w:rPr>
          <w:rFonts w:ascii="Verdana" w:hAnsi="Verdana"/>
        </w:rPr>
      </w:pPr>
    </w:p>
    <w:p w14:paraId="46CFC92A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  <w:b/>
        </w:rPr>
        <w:t>CHORUS</w:t>
      </w:r>
      <w:r w:rsidRPr="00D869F9">
        <w:rPr>
          <w:rFonts w:ascii="Verdana" w:hAnsi="Verdana"/>
        </w:rPr>
        <w:t>:</w:t>
      </w:r>
    </w:p>
    <w:p w14:paraId="2C6522D5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head, tucked, underneath her arm</w:t>
      </w:r>
    </w:p>
    <w:p w14:paraId="3EF5FF4D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walks the bloody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Tower</w:t>
      </w:r>
    </w:p>
    <w:p w14:paraId="7E4FF01B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head, tucked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underneath her arm</w:t>
      </w:r>
    </w:p>
    <w:p w14:paraId="5BBB326B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At the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midnight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hour</w:t>
      </w:r>
    </w:p>
    <w:p w14:paraId="378A2164" w14:textId="77777777" w:rsidR="008B6882" w:rsidRPr="00D869F9" w:rsidRDefault="008B6882" w:rsidP="008B6882">
      <w:pPr>
        <w:rPr>
          <w:rFonts w:ascii="Verdana" w:hAnsi="Verdana"/>
        </w:rPr>
      </w:pPr>
    </w:p>
    <w:p w14:paraId="492FD018" w14:textId="77777777" w:rsidR="008B6882" w:rsidRPr="00D869F9" w:rsidRDefault="008B6882" w:rsidP="008B6882">
      <w:pPr>
        <w:tabs>
          <w:tab w:val="right" w:pos="11160"/>
        </w:tabs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comes to haunt King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Henry</w:t>
      </w:r>
      <w:r>
        <w:rPr>
          <w:rFonts w:ascii="Verdana" w:hAnsi="Verdana"/>
        </w:rPr>
        <w:tab/>
      </w:r>
    </w:p>
    <w:p w14:paraId="4A4F0F98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means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giving him what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for</w:t>
      </w:r>
    </w:p>
    <w:p w14:paraId="5616231E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>Gad-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zooks, she’s going to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tell him off</w:t>
      </w:r>
    </w:p>
    <w:p w14:paraId="2A4E1B21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For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having spilled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gore</w:t>
      </w:r>
    </w:p>
    <w:p w14:paraId="117383AD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just in case the headsman wants to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 xml:space="preserve">give her an </w:t>
      </w:r>
      <w:proofErr w:type="spellStart"/>
      <w:r w:rsidRPr="00D869F9">
        <w:rPr>
          <w:rFonts w:ascii="Verdana" w:hAnsi="Verdana"/>
        </w:rPr>
        <w:t>en</w:t>
      </w:r>
      <w:proofErr w:type="spellEnd"/>
      <w:r w:rsidRPr="00D869F9">
        <w:rPr>
          <w:rFonts w:ascii="Verdana" w:hAnsi="Verdana"/>
        </w:rPr>
        <w:t>-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sym w:font="Symbol" w:char="F0AF"/>
      </w:r>
      <w:r w:rsidRPr="00D869F9">
        <w:rPr>
          <w:rFonts w:ascii="Verdana" w:hAnsi="Verdana"/>
        </w:rPr>
        <w:t>core</w:t>
      </w:r>
    </w:p>
    <w:p w14:paraId="178F50A7" w14:textId="77777777" w:rsidR="008B6882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has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 underneath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arm</w:t>
      </w:r>
    </w:p>
    <w:p w14:paraId="7015D11C" w14:textId="77777777" w:rsidR="008B6882" w:rsidRDefault="008B6882" w:rsidP="008B688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0041317" w14:textId="77777777" w:rsidR="008B6882" w:rsidRDefault="008B6882" w:rsidP="008B6882">
      <w:pPr>
        <w:rPr>
          <w:rFonts w:ascii="Verdana" w:hAnsi="Verdana"/>
          <w:b/>
        </w:rPr>
      </w:pPr>
    </w:p>
    <w:p w14:paraId="075D0CD6" w14:textId="77777777" w:rsidR="008B6882" w:rsidRPr="00D869F9" w:rsidRDefault="008B6882" w:rsidP="008B6882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KAZOO RIFF WITH CHORDS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&gt;</w:t>
      </w:r>
    </w:p>
    <w:p w14:paraId="17C2190E" w14:textId="77777777" w:rsidR="008B6882" w:rsidRPr="00D869F9" w:rsidRDefault="008B6882" w:rsidP="008B6882">
      <w:pPr>
        <w:rPr>
          <w:rFonts w:ascii="Verdana" w:hAnsi="Verdana"/>
          <w:b/>
        </w:rPr>
      </w:pPr>
    </w:p>
    <w:p w14:paraId="0C47E11E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 xml:space="preserve">  |[Am]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sz w:val="30"/>
          <w:szCs w:val="30"/>
        </w:rPr>
        <w:t xml:space="preserve">    [F]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sz w:val="30"/>
          <w:szCs w:val="30"/>
        </w:rPr>
        <w:t xml:space="preserve">       |[B7]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t xml:space="preserve">   </w:t>
      </w:r>
      <w:r w:rsidRPr="009F6FF9">
        <w:rPr>
          <w:rFonts w:ascii="Courier New" w:hAnsi="Courier New" w:cs="Courier New"/>
          <w:b/>
          <w:sz w:val="30"/>
          <w:szCs w:val="30"/>
        </w:rPr>
        <w:t>[E7]</w:t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sym w:font="Symbol" w:char="F0AF"/>
      </w:r>
      <w:r w:rsidRPr="009F6FF9">
        <w:rPr>
          <w:rFonts w:ascii="Courier New" w:hAnsi="Courier New" w:cs="Courier New"/>
          <w:b/>
          <w:color w:val="000000" w:themeColor="text1"/>
          <w:sz w:val="30"/>
          <w:szCs w:val="30"/>
        </w:rPr>
        <w:t xml:space="preserve">       |</w:t>
      </w:r>
    </w:p>
    <w:p w14:paraId="3C93E3C3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A |----0---------------|--------------------|</w:t>
      </w:r>
    </w:p>
    <w:p w14:paraId="10957B98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E |--------3---1---0---|------------0-------|</w:t>
      </w:r>
    </w:p>
    <w:p w14:paraId="51B34232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C |--------------------|----3---------2-0---|</w:t>
      </w:r>
    </w:p>
    <w:p w14:paraId="64FF590B" w14:textId="77777777" w:rsidR="008B6882" w:rsidRPr="009F6FF9" w:rsidRDefault="008B6882" w:rsidP="008B6882">
      <w:pPr>
        <w:rPr>
          <w:rFonts w:ascii="Courier New" w:hAnsi="Courier New" w:cs="Courier New"/>
          <w:b/>
          <w:sz w:val="30"/>
          <w:szCs w:val="30"/>
        </w:rPr>
      </w:pPr>
      <w:r w:rsidRPr="009F6FF9">
        <w:rPr>
          <w:rFonts w:ascii="Courier New" w:hAnsi="Courier New" w:cs="Courier New"/>
          <w:b/>
          <w:sz w:val="30"/>
          <w:szCs w:val="30"/>
        </w:rPr>
        <w:t>G |--------------------|------------------4-|</w:t>
      </w:r>
    </w:p>
    <w:p w14:paraId="3307F5E1" w14:textId="77777777" w:rsidR="008B6882" w:rsidRPr="009F6FF9" w:rsidRDefault="008B6882" w:rsidP="008B6882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 w:rsidRPr="009F6FF9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 |    1   2   3   4   |    1   2   3 + 4 + |</w:t>
      </w:r>
    </w:p>
    <w:p w14:paraId="53708E61" w14:textId="77777777" w:rsidR="008B6882" w:rsidRPr="00D869F9" w:rsidRDefault="008B6882" w:rsidP="008B6882">
      <w:pPr>
        <w:rPr>
          <w:rFonts w:ascii="Verdana" w:hAnsi="Verdana"/>
        </w:rPr>
      </w:pPr>
    </w:p>
    <w:p w14:paraId="201310AF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Sometimes gay King Henry gives a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spread</w:t>
      </w:r>
    </w:p>
    <w:p w14:paraId="1673BD34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For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all his pals and gals and ghostly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crew</w:t>
      </w:r>
    </w:p>
    <w:p w14:paraId="712E2D22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headsman carves the joint and cuts the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bread</w:t>
      </w:r>
    </w:p>
    <w:p w14:paraId="138668DD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Then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in comes Anne Boleyn to queer the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do</w:t>
      </w:r>
    </w:p>
    <w:p w14:paraId="2671B556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holds her head up with a wild war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whoop</w:t>
      </w:r>
    </w:p>
    <w:p w14:paraId="73466FEB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Henry cries, “Don’t drop it in the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soup!”</w:t>
      </w:r>
    </w:p>
    <w:p w14:paraId="704075BE" w14:textId="77777777" w:rsidR="008B6882" w:rsidRPr="00D869F9" w:rsidRDefault="008B6882" w:rsidP="008B6882">
      <w:pPr>
        <w:rPr>
          <w:rFonts w:ascii="Verdana" w:hAnsi="Verdana"/>
        </w:rPr>
      </w:pPr>
    </w:p>
    <w:p w14:paraId="73F1DF19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  <w:b/>
        </w:rPr>
        <w:t>CHORUS</w:t>
      </w:r>
      <w:r w:rsidRPr="00D869F9">
        <w:rPr>
          <w:rFonts w:ascii="Verdana" w:hAnsi="Verdana"/>
        </w:rPr>
        <w:t>:</w:t>
      </w:r>
    </w:p>
    <w:p w14:paraId="2108C3A3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head, tucked, underneath her arm</w:t>
      </w:r>
    </w:p>
    <w:p w14:paraId="6845F9F0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walks the bloody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Tower</w:t>
      </w:r>
    </w:p>
    <w:p w14:paraId="5F924F17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head, tucked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underneath her arm</w:t>
      </w:r>
    </w:p>
    <w:p w14:paraId="0AF11C92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At the </w:t>
      </w:r>
      <w:r w:rsidRPr="00D869F9">
        <w:rPr>
          <w:rFonts w:ascii="Verdana" w:hAnsi="Verdana"/>
          <w:b/>
        </w:rPr>
        <w:t>[B7]</w:t>
      </w:r>
      <w:r w:rsidRPr="00D869F9">
        <w:rPr>
          <w:rFonts w:ascii="Verdana" w:hAnsi="Verdana"/>
        </w:rPr>
        <w:t xml:space="preserve"> midnight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hour</w:t>
      </w:r>
    </w:p>
    <w:p w14:paraId="5EE1C023" w14:textId="77777777" w:rsidR="008B6882" w:rsidRPr="00D869F9" w:rsidRDefault="008B6882" w:rsidP="008B6882">
      <w:pPr>
        <w:rPr>
          <w:rFonts w:ascii="Verdana" w:hAnsi="Verdana"/>
        </w:rPr>
      </w:pPr>
    </w:p>
    <w:p w14:paraId="1594FA46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One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night she caught King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Henry</w:t>
      </w:r>
    </w:p>
    <w:p w14:paraId="0F521710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He was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in the castle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bar</w:t>
      </w:r>
    </w:p>
    <w:p w14:paraId="5B4B8D2A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Said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he, “Are you Jane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Seymour</w:t>
      </w:r>
    </w:p>
    <w:p w14:paraId="7C73619D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>Anne Bo-</w:t>
      </w:r>
      <w:r w:rsidRPr="00D869F9">
        <w:rPr>
          <w:rFonts w:ascii="Verdana" w:hAnsi="Verdana"/>
          <w:b/>
        </w:rPr>
        <w:t>[Dm]</w:t>
      </w:r>
      <w:proofErr w:type="spellStart"/>
      <w:r w:rsidRPr="00D869F9">
        <w:rPr>
          <w:rFonts w:ascii="Verdana" w:hAnsi="Verdana"/>
        </w:rPr>
        <w:t>leyn</w:t>
      </w:r>
      <w:proofErr w:type="spellEnd"/>
      <w:r w:rsidRPr="00D869F9">
        <w:rPr>
          <w:rFonts w:ascii="Verdana" w:hAnsi="Verdana"/>
        </w:rPr>
        <w:t xml:space="preserve">, or Catherine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Parr?”</w:t>
      </w:r>
    </w:p>
    <w:p w14:paraId="7174D0AC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How the heck am I supposed to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know just who you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sym w:font="Symbol" w:char="F0AF"/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>are</w:t>
      </w:r>
    </w:p>
    <w:p w14:paraId="29765471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your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 underneath your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arm?”</w:t>
      </w:r>
    </w:p>
    <w:p w14:paraId="3B923391" w14:textId="77777777" w:rsidR="008B6882" w:rsidRPr="00D869F9" w:rsidRDefault="008B6882" w:rsidP="008B6882">
      <w:pPr>
        <w:rPr>
          <w:rFonts w:ascii="Verdana" w:hAnsi="Verdana"/>
        </w:rPr>
      </w:pPr>
    </w:p>
    <w:p w14:paraId="72D10436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>A-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long the drafty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corridors</w:t>
      </w:r>
    </w:p>
    <w:p w14:paraId="579B70D8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For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miles and miles she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goes</w:t>
      </w:r>
    </w:p>
    <w:p w14:paraId="0144F799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She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often catches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cold, poor thing</w:t>
      </w:r>
    </w:p>
    <w:p w14:paraId="4DDB55FD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It’s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cold there when it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blows</w:t>
      </w:r>
    </w:p>
    <w:p w14:paraId="727EA798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And it’s </w:t>
      </w:r>
      <w:r w:rsidRPr="00D869F9">
        <w:rPr>
          <w:rFonts w:ascii="Verdana" w:hAnsi="Verdana"/>
          <w:b/>
        </w:rPr>
        <w:t>[Dm]</w:t>
      </w:r>
      <w:r w:rsidRPr="00D869F9">
        <w:rPr>
          <w:rFonts w:ascii="Verdana" w:hAnsi="Verdana"/>
        </w:rPr>
        <w:t xml:space="preserve"> awfully awkward for the Queen</w:t>
      </w:r>
    </w:p>
    <w:p w14:paraId="7FF071F8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To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have to blow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sym w:font="Symbol" w:char="F0AF"/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 xml:space="preserve">nose </w:t>
      </w:r>
      <w:r>
        <w:rPr>
          <w:rFonts w:ascii="Verdana" w:hAnsi="Verdana"/>
        </w:rPr>
        <w:t xml:space="preserve"> </w:t>
      </w:r>
      <w:r w:rsidRPr="00D869F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NOSE BLOWING</w:t>
      </w:r>
      <w:r>
        <w:rPr>
          <w:rFonts w:ascii="Verdana" w:hAnsi="Verdana"/>
          <w:b/>
        </w:rPr>
        <w:t xml:space="preserve"> SOUNDS </w:t>
      </w:r>
      <w:r w:rsidRPr="00D869F9">
        <w:rPr>
          <w:rFonts w:ascii="Verdana" w:hAnsi="Verdana"/>
          <w:b/>
        </w:rPr>
        <w:t>&gt;</w:t>
      </w:r>
    </w:p>
    <w:p w14:paraId="46512BC2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 underneath her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</w:rPr>
        <w:t xml:space="preserve"> arm</w:t>
      </w:r>
    </w:p>
    <w:p w14:paraId="33088446" w14:textId="77777777" w:rsidR="008B6882" w:rsidRPr="00D869F9" w:rsidRDefault="008B6882" w:rsidP="008B6882">
      <w:pPr>
        <w:rPr>
          <w:rFonts w:ascii="Verdana" w:hAnsi="Verdana"/>
        </w:rPr>
      </w:pPr>
    </w:p>
    <w:p w14:paraId="68C74041" w14:textId="77777777" w:rsidR="008B6882" w:rsidRDefault="008B6882" w:rsidP="008B6882">
      <w:pPr>
        <w:rPr>
          <w:rFonts w:ascii="Verdana" w:hAnsi="Verdana"/>
          <w:b/>
        </w:rPr>
      </w:pPr>
      <w:r w:rsidRPr="00D869F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SLOWER</w:t>
      </w:r>
      <w:r>
        <w:rPr>
          <w:rFonts w:ascii="Verdana" w:hAnsi="Verdana"/>
          <w:b/>
        </w:rPr>
        <w:t xml:space="preserve"> </w:t>
      </w:r>
      <w:r w:rsidRPr="00D869F9">
        <w:rPr>
          <w:rFonts w:ascii="Verdana" w:hAnsi="Verdana"/>
          <w:b/>
        </w:rPr>
        <w:t>&gt;</w:t>
      </w:r>
    </w:p>
    <w:p w14:paraId="3EF8DAC0" w14:textId="77777777" w:rsidR="008B6882" w:rsidRPr="00E64060" w:rsidRDefault="008B6882" w:rsidP="008B6882">
      <w:pPr>
        <w:rPr>
          <w:rFonts w:ascii="Verdana" w:hAnsi="Verdana"/>
          <w:sz w:val="16"/>
          <w:szCs w:val="16"/>
        </w:rPr>
      </w:pPr>
    </w:p>
    <w:p w14:paraId="6BECC91F" w14:textId="77777777" w:rsidR="008B6882" w:rsidRPr="00D869F9" w:rsidRDefault="008B6882" w:rsidP="008B6882">
      <w:pPr>
        <w:rPr>
          <w:rFonts w:ascii="Verdana" w:hAnsi="Verdana"/>
        </w:rPr>
      </w:pPr>
      <w:r w:rsidRPr="00D869F9">
        <w:rPr>
          <w:rFonts w:ascii="Verdana" w:hAnsi="Verdana"/>
        </w:rPr>
        <w:t xml:space="preserve">With her </w:t>
      </w:r>
      <w:r w:rsidRPr="00D869F9">
        <w:rPr>
          <w:rFonts w:ascii="Verdana" w:hAnsi="Verdana"/>
          <w:b/>
        </w:rPr>
        <w:t>[E7]</w:t>
      </w:r>
      <w:r w:rsidRPr="00D869F9">
        <w:rPr>
          <w:rFonts w:ascii="Verdana" w:hAnsi="Verdana"/>
        </w:rPr>
        <w:t xml:space="preserve"> head tucked, head tucked, underneath her </w:t>
      </w:r>
      <w:r w:rsidRPr="00D869F9">
        <w:rPr>
          <w:rFonts w:ascii="Verdana" w:hAnsi="Verdana"/>
          <w:b/>
        </w:rPr>
        <w:t>~[Am]~</w:t>
      </w:r>
      <w:r w:rsidRPr="00D869F9">
        <w:rPr>
          <w:rFonts w:ascii="Verdana" w:hAnsi="Verdana"/>
          <w:b/>
          <w:color w:val="000000" w:themeColor="text1"/>
        </w:rPr>
        <w:t xml:space="preserve"> </w:t>
      </w:r>
      <w:r w:rsidRPr="00D869F9">
        <w:rPr>
          <w:rFonts w:ascii="Verdana" w:hAnsi="Verdana"/>
        </w:rPr>
        <w:t>arm</w:t>
      </w:r>
      <w:r>
        <w:rPr>
          <w:rFonts w:ascii="Verdana" w:hAnsi="Verdana"/>
        </w:rPr>
        <w:t xml:space="preserve"> </w:t>
      </w:r>
      <w:r w:rsidRPr="00D869F9">
        <w:rPr>
          <w:rFonts w:ascii="Verdana" w:hAnsi="Verdana"/>
          <w:b/>
        </w:rPr>
        <w:t>[Am]</w:t>
      </w:r>
      <w:r w:rsidRPr="00D869F9">
        <w:rPr>
          <w:rFonts w:ascii="Verdana" w:hAnsi="Verdana"/>
          <w:b/>
          <w:color w:val="000000" w:themeColor="text1"/>
        </w:rPr>
        <w:sym w:font="Symbol" w:char="F0AF"/>
      </w:r>
    </w:p>
    <w:p w14:paraId="75EC8E23" w14:textId="77777777" w:rsidR="008B6882" w:rsidRPr="00D869F9" w:rsidRDefault="008B6882" w:rsidP="008B6882">
      <w:pPr>
        <w:rPr>
          <w:rFonts w:ascii="Verdana" w:hAnsi="Verdana"/>
        </w:rPr>
      </w:pPr>
    </w:p>
    <w:p w14:paraId="08F4E9F5" w14:textId="77777777" w:rsidR="008535D3" w:rsidRPr="00D869F9" w:rsidRDefault="008535D3" w:rsidP="008535D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93E24F5" wp14:editId="701C946E">
            <wp:extent cx="457200" cy="609600"/>
            <wp:effectExtent l="0" t="0" r="0" b="0"/>
            <wp:docPr id="1037" name="Picture 103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3774077" wp14:editId="60F0DC7C">
            <wp:extent cx="457200" cy="609600"/>
            <wp:effectExtent l="0" t="0" r="0" b="0"/>
            <wp:docPr id="1038" name="Picture 1038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noProof/>
        </w:rPr>
        <w:drawing>
          <wp:inline distT="0" distB="0" distL="0" distR="0" wp14:anchorId="13477749" wp14:editId="37B7F71F">
            <wp:extent cx="457200" cy="609600"/>
            <wp:effectExtent l="0" t="0" r="0" b="0"/>
            <wp:docPr id="1039" name="Picture 1039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79044AB" wp14:editId="64A716E1">
            <wp:extent cx="457200" cy="609600"/>
            <wp:effectExtent l="0" t="0" r="0" b="0"/>
            <wp:docPr id="1040" name="Picture 104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9F9">
        <w:rPr>
          <w:rFonts w:ascii="Verdana" w:hAnsi="Verdana"/>
          <w:noProof/>
        </w:rPr>
        <w:drawing>
          <wp:inline distT="0" distB="0" distL="0" distR="0" wp14:anchorId="7925AFDE" wp14:editId="35D8DAB3">
            <wp:extent cx="457200" cy="609600"/>
            <wp:effectExtent l="0" t="0" r="0" b="0"/>
            <wp:docPr id="1367" name="Picture 136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B4AD307" wp14:editId="608E90C1">
            <wp:extent cx="457200" cy="609600"/>
            <wp:effectExtent l="0" t="0" r="0" b="0"/>
            <wp:docPr id="1036" name="Picture 103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0243C" w14:textId="77777777" w:rsidR="008535D3" w:rsidRPr="00D869F9" w:rsidRDefault="008535D3" w:rsidP="008535D3">
      <w:pPr>
        <w:rPr>
          <w:rFonts w:ascii="Verdana" w:hAnsi="Verdana"/>
          <w:b/>
        </w:rPr>
      </w:pPr>
    </w:p>
    <w:p w14:paraId="043AEF89" w14:textId="77777777" w:rsidR="00B043CF" w:rsidRPr="008535D3" w:rsidRDefault="00000000" w:rsidP="008535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8535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535D3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5D3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535D3"/>
    <w:rsid w:val="00866CDE"/>
    <w:rsid w:val="008B688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185E7"/>
  <w14:defaultImageDpi w14:val="300"/>
  <w15:docId w15:val="{00388CE1-1943-4F84-A789-060E740D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D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3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64C7-7D9F-4E83-8A4A-91069E5B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2019-04-30T01:50:00Z</dcterms:created>
  <dcterms:modified xsi:type="dcterms:W3CDTF">2023-09-01T03:16:00Z</dcterms:modified>
</cp:coreProperties>
</file>