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2A20" w14:textId="6ECFCF45" w:rsidR="0082492D" w:rsidRPr="00A902E9" w:rsidRDefault="00DC12B3" w:rsidP="00DB1F9F">
      <w:pPr>
        <w:pStyle w:val="Heading1"/>
      </w:pPr>
      <w:r>
        <w:t>Like A Prayer</w:t>
      </w:r>
    </w:p>
    <w:p w14:paraId="5191C40B" w14:textId="7F575D89" w:rsidR="00DC12B3" w:rsidRPr="003E1D08" w:rsidRDefault="00DC12B3" w:rsidP="00DC12B3">
      <w:pPr>
        <w:rPr>
          <w:rFonts w:ascii="Verdana" w:eastAsia="Times New Roman" w:hAnsi="Verdana" w:cs="Arial"/>
        </w:rPr>
      </w:pPr>
      <w:r w:rsidRPr="003E1D08">
        <w:rPr>
          <w:rFonts w:ascii="Verdana" w:eastAsia="Times New Roman" w:hAnsi="Verdana" w:cs="Arial"/>
        </w:rPr>
        <w:t>Madonna &amp; Patrick Leonard 1989</w:t>
      </w:r>
    </w:p>
    <w:p w14:paraId="309C9705" w14:textId="77777777" w:rsidR="00972E99" w:rsidRPr="00976E30" w:rsidRDefault="00972E99">
      <w:pPr>
        <w:rPr>
          <w:rFonts w:ascii="Verdana" w:hAnsi="Verdana"/>
          <w:bCs/>
          <w:sz w:val="16"/>
          <w:szCs w:val="16"/>
        </w:rPr>
      </w:pPr>
    </w:p>
    <w:p w14:paraId="025A6DB1" w14:textId="2081ECEF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97A07E0" wp14:editId="3DE6BE4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3874A1" wp14:editId="3CFBF85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5F28F0" wp14:editId="6E8AEC52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F61BAF9" wp14:editId="434ECCE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47F2" w14:textId="77777777" w:rsidR="00976E30" w:rsidRPr="00976E30" w:rsidRDefault="00976E30">
      <w:pPr>
        <w:rPr>
          <w:rFonts w:ascii="Verdana" w:hAnsi="Verdana"/>
          <w:bCs/>
          <w:sz w:val="16"/>
          <w:szCs w:val="16"/>
        </w:rPr>
      </w:pPr>
    </w:p>
    <w:p w14:paraId="11DF444B" w14:textId="480B3B86" w:rsidR="00976E30" w:rsidRPr="00976E30" w:rsidRDefault="00976E30">
      <w:pPr>
        <w:rPr>
          <w:rFonts w:ascii="Verdana" w:hAnsi="Verdana"/>
          <w:b/>
        </w:rPr>
      </w:pPr>
      <w:r w:rsidRPr="00976E30">
        <w:rPr>
          <w:rFonts w:ascii="Verdana" w:hAnsi="Verdana"/>
          <w:b/>
        </w:rPr>
        <w:t>INTRO:  / 1 2 3 4 /</w:t>
      </w:r>
    </w:p>
    <w:p w14:paraId="71F75AF8" w14:textId="77777777" w:rsidR="00976E30" w:rsidRPr="00976E30" w:rsidRDefault="00976E30">
      <w:pPr>
        <w:rPr>
          <w:rFonts w:ascii="Verdana" w:hAnsi="Verdana"/>
          <w:bCs/>
          <w:sz w:val="16"/>
          <w:szCs w:val="16"/>
        </w:rPr>
      </w:pPr>
    </w:p>
    <w:p w14:paraId="09F70C0A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Life is a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</w:t>
      </w:r>
      <w:proofErr w:type="spellStart"/>
      <w:r w:rsidRPr="00976E30">
        <w:rPr>
          <w:rFonts w:ascii="Verdana" w:eastAsia="Times New Roman" w:hAnsi="Verdana" w:cs="Arial"/>
        </w:rPr>
        <w:t>myster</w:t>
      </w:r>
      <w:proofErr w:type="spellEnd"/>
      <w:r w:rsidRPr="00976E30">
        <w:rPr>
          <w:rFonts w:ascii="Verdana" w:eastAsia="Times New Roman" w:hAnsi="Verdana" w:cs="Arial"/>
        </w:rPr>
        <w:t>-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y, everyone must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stand a-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>lone</w:t>
      </w:r>
    </w:p>
    <w:p w14:paraId="6595951A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 hear you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call my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name, and it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feels like… 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home</w:t>
      </w:r>
    </w:p>
    <w:p w14:paraId="3685EC80" w14:textId="77777777" w:rsidR="00DC12B3" w:rsidRPr="00976E30" w:rsidRDefault="00DC12B3" w:rsidP="00DC12B3">
      <w:pPr>
        <w:rPr>
          <w:rFonts w:ascii="Verdana" w:eastAsia="Times New Roman" w:hAnsi="Verdana" w:cs="Arial"/>
        </w:rPr>
      </w:pPr>
    </w:p>
    <w:p w14:paraId="4ACEAD1C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When you call my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name, it’s like a little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prayer</w:t>
      </w:r>
    </w:p>
    <w:p w14:paraId="75D3F75E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I’m down on my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knees, I </w:t>
      </w:r>
      <w:proofErr w:type="spellStart"/>
      <w:r w:rsidRPr="00976E30">
        <w:rPr>
          <w:rFonts w:ascii="Verdana" w:eastAsia="Times New Roman" w:hAnsi="Verdana" w:cs="Arial"/>
        </w:rPr>
        <w:t>wanna</w:t>
      </w:r>
      <w:proofErr w:type="spellEnd"/>
      <w:r w:rsidRPr="00976E30">
        <w:rPr>
          <w:rFonts w:ascii="Verdana" w:eastAsia="Times New Roman" w:hAnsi="Verdana" w:cs="Arial"/>
        </w:rPr>
        <w:t xml:space="preserve">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there</w:t>
      </w:r>
    </w:p>
    <w:p w14:paraId="5FC5B613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In the midnight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hour, I can feel your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power</w:t>
      </w:r>
    </w:p>
    <w:p w14:paraId="3EE6EA84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Just like a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prayer, you know I’ll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there</w:t>
      </w:r>
    </w:p>
    <w:p w14:paraId="3BBFAE35" w14:textId="77777777" w:rsidR="00DC12B3" w:rsidRPr="00976E30" w:rsidRDefault="00DC12B3" w:rsidP="00DC12B3">
      <w:pPr>
        <w:rPr>
          <w:rFonts w:ascii="Verdana" w:eastAsia="Times New Roman" w:hAnsi="Verdana" w:cs="Arial"/>
        </w:rPr>
      </w:pPr>
    </w:p>
    <w:p w14:paraId="438B0271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 hear your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voice,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it’s like an 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hAnsi="Verdana" w:cs="Courier New"/>
          <w:b/>
          <w:color w:val="000000"/>
        </w:rPr>
        <w:t xml:space="preserve"> </w:t>
      </w:r>
      <w:r w:rsidRPr="00976E30">
        <w:rPr>
          <w:rFonts w:ascii="Verdana" w:eastAsia="Times New Roman" w:hAnsi="Verdana" w:cs="Arial"/>
        </w:rPr>
        <w:t>angel sighing</w:t>
      </w:r>
    </w:p>
    <w:p w14:paraId="46E98510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I have no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choice, I hear your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voice,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feels like flying</w:t>
      </w:r>
    </w:p>
    <w:p w14:paraId="07A292C1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I close my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eyes,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oh God I 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think I’m falling</w:t>
      </w:r>
    </w:p>
    <w:p w14:paraId="02E4A4B9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Out of the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  <w:b/>
        </w:rPr>
        <w:t xml:space="preserve"> </w:t>
      </w:r>
      <w:r w:rsidRPr="00976E30">
        <w:rPr>
          <w:rFonts w:ascii="Verdana" w:eastAsia="Times New Roman" w:hAnsi="Verdana" w:cs="Arial"/>
        </w:rPr>
        <w:t xml:space="preserve">sky, I close my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  <w:b/>
        </w:rPr>
        <w:t xml:space="preserve"> </w:t>
      </w:r>
      <w:r w:rsidRPr="00976E30">
        <w:rPr>
          <w:rFonts w:ascii="Verdana" w:eastAsia="Times New Roman" w:hAnsi="Verdana" w:cs="Arial"/>
        </w:rPr>
        <w:t xml:space="preserve">eyes,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heaven help me</w:t>
      </w:r>
    </w:p>
    <w:p w14:paraId="188FFFF0" w14:textId="77777777" w:rsidR="00DC12B3" w:rsidRPr="00976E30" w:rsidRDefault="00DC12B3" w:rsidP="00DC12B3">
      <w:pPr>
        <w:rPr>
          <w:rFonts w:ascii="Verdana" w:eastAsia="Times New Roman" w:hAnsi="Verdana" w:cs="Arial"/>
        </w:rPr>
      </w:pPr>
    </w:p>
    <w:p w14:paraId="675A4C8A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When you call my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name, it’s like a little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prayer</w:t>
      </w:r>
    </w:p>
    <w:p w14:paraId="0E373D60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I’m down on my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knees, I </w:t>
      </w:r>
      <w:proofErr w:type="spellStart"/>
      <w:r w:rsidRPr="00976E30">
        <w:rPr>
          <w:rFonts w:ascii="Verdana" w:eastAsia="Times New Roman" w:hAnsi="Verdana" w:cs="Arial"/>
        </w:rPr>
        <w:t>wanna</w:t>
      </w:r>
      <w:proofErr w:type="spellEnd"/>
      <w:r w:rsidRPr="00976E30">
        <w:rPr>
          <w:rFonts w:ascii="Verdana" w:eastAsia="Times New Roman" w:hAnsi="Verdana" w:cs="Arial"/>
        </w:rPr>
        <w:t xml:space="preserve">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there</w:t>
      </w:r>
    </w:p>
    <w:p w14:paraId="783A4D49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In the midnight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hour, I can feel your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power</w:t>
      </w:r>
    </w:p>
    <w:p w14:paraId="6FB3D94F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Just like a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prayer, you know I’ll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there</w:t>
      </w:r>
    </w:p>
    <w:p w14:paraId="61A4AC33" w14:textId="77777777" w:rsidR="00DC12B3" w:rsidRPr="00976E30" w:rsidRDefault="00DC12B3" w:rsidP="00DC12B3">
      <w:pPr>
        <w:rPr>
          <w:rFonts w:ascii="Verdana" w:eastAsia="Times New Roman" w:hAnsi="Verdana" w:cs="Arial"/>
        </w:rPr>
      </w:pPr>
    </w:p>
    <w:p w14:paraId="056F0E27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Like a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  <w:b/>
        </w:rPr>
        <w:t xml:space="preserve"> </w:t>
      </w:r>
      <w:r w:rsidRPr="00976E30">
        <w:rPr>
          <w:rFonts w:ascii="Verdana" w:eastAsia="Times New Roman" w:hAnsi="Verdana" w:cs="Arial"/>
        </w:rPr>
        <w:t xml:space="preserve">child,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  <w:b/>
        </w:rPr>
        <w:t xml:space="preserve"> </w:t>
      </w:r>
      <w:r w:rsidRPr="00976E30">
        <w:rPr>
          <w:rFonts w:ascii="Verdana" w:eastAsia="Times New Roman" w:hAnsi="Verdana" w:cs="Arial"/>
        </w:rPr>
        <w:t xml:space="preserve">you whisper 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softly to me</w:t>
      </w:r>
    </w:p>
    <w:p w14:paraId="107E97AE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You’re in con-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976E30">
        <w:rPr>
          <w:rFonts w:ascii="Verdana" w:eastAsia="Times New Roman" w:hAnsi="Verdana" w:cs="Arial"/>
        </w:rPr>
        <w:t>trol</w:t>
      </w:r>
      <w:proofErr w:type="spellEnd"/>
      <w:r w:rsidRPr="00976E30">
        <w:rPr>
          <w:rFonts w:ascii="Verdana" w:eastAsia="Times New Roman" w:hAnsi="Verdana" w:cs="Arial"/>
        </w:rPr>
        <w:t xml:space="preserve"> just like a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child,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now I’m dancing</w:t>
      </w:r>
    </w:p>
    <w:p w14:paraId="638DB9D0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It’s like a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dream,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no end and 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no beginning</w:t>
      </w:r>
    </w:p>
    <w:p w14:paraId="4F1E44F7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You’re here with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me, it’s like a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hAnsi="Verdana" w:cs="Courier New"/>
          <w:b/>
          <w:color w:val="000000"/>
        </w:rPr>
        <w:t xml:space="preserve"> </w:t>
      </w:r>
      <w:r w:rsidRPr="00976E30">
        <w:rPr>
          <w:rFonts w:ascii="Verdana" w:eastAsia="Times New Roman" w:hAnsi="Verdana" w:cs="Arial"/>
        </w:rPr>
        <w:t>dream, let the choir sing</w:t>
      </w:r>
    </w:p>
    <w:p w14:paraId="5748A0DB" w14:textId="77777777" w:rsidR="00DC12B3" w:rsidRPr="00976E30" w:rsidRDefault="00DC12B3" w:rsidP="00DC12B3">
      <w:pPr>
        <w:rPr>
          <w:rFonts w:ascii="Verdana" w:eastAsia="Times New Roman" w:hAnsi="Verdana" w:cs="Arial"/>
        </w:rPr>
      </w:pPr>
    </w:p>
    <w:p w14:paraId="184FC555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When you call my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name, it’s like a little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prayer</w:t>
      </w:r>
    </w:p>
    <w:p w14:paraId="47520434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I’m down on my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knees, I </w:t>
      </w:r>
      <w:proofErr w:type="spellStart"/>
      <w:r w:rsidRPr="00976E30">
        <w:rPr>
          <w:rFonts w:ascii="Verdana" w:eastAsia="Times New Roman" w:hAnsi="Verdana" w:cs="Arial"/>
        </w:rPr>
        <w:t>wanna</w:t>
      </w:r>
      <w:proofErr w:type="spellEnd"/>
      <w:r w:rsidRPr="00976E30">
        <w:rPr>
          <w:rFonts w:ascii="Verdana" w:eastAsia="Times New Roman" w:hAnsi="Verdana" w:cs="Arial"/>
        </w:rPr>
        <w:t xml:space="preserve">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there</w:t>
      </w:r>
    </w:p>
    <w:p w14:paraId="30780CD1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In the midnight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hour, I can feel your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power</w:t>
      </w:r>
    </w:p>
    <w:p w14:paraId="0890842C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Just like a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prayer, you know I’ll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there</w:t>
      </w:r>
    </w:p>
    <w:p w14:paraId="2B2B4216" w14:textId="77777777" w:rsidR="00DC12B3" w:rsidRPr="00976E30" w:rsidRDefault="00DC12B3" w:rsidP="00DC12B3">
      <w:pPr>
        <w:rPr>
          <w:rFonts w:ascii="Verdana" w:eastAsia="Times New Roman" w:hAnsi="Verdana" w:cs="Arial"/>
        </w:rPr>
      </w:pPr>
    </w:p>
    <w:p w14:paraId="3592FF03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When you call my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name, it’s like a little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prayer</w:t>
      </w:r>
    </w:p>
    <w:p w14:paraId="634DF8B2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I’m down on my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knees, I </w:t>
      </w:r>
      <w:proofErr w:type="spellStart"/>
      <w:r w:rsidRPr="00976E30">
        <w:rPr>
          <w:rFonts w:ascii="Verdana" w:eastAsia="Times New Roman" w:hAnsi="Verdana" w:cs="Arial"/>
        </w:rPr>
        <w:t>wanna</w:t>
      </w:r>
      <w:proofErr w:type="spellEnd"/>
      <w:r w:rsidRPr="00976E30">
        <w:rPr>
          <w:rFonts w:ascii="Verdana" w:eastAsia="Times New Roman" w:hAnsi="Verdana" w:cs="Arial"/>
        </w:rPr>
        <w:t xml:space="preserve">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there</w:t>
      </w:r>
    </w:p>
    <w:p w14:paraId="414AA000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In the midnight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hour, I can feel your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power</w:t>
      </w:r>
    </w:p>
    <w:p w14:paraId="66E909F2" w14:textId="61A67FE9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Just like a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prayer, you know I’ll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there </w:t>
      </w:r>
      <w:r w:rsidRPr="00976E30">
        <w:rPr>
          <w:rFonts w:ascii="Verdana" w:eastAsia="Times New Roman" w:hAnsi="Verdana" w:cs="Arial"/>
          <w:b/>
        </w:rPr>
        <w:t>[G]</w:t>
      </w:r>
      <w:r w:rsidR="00D20ACE">
        <w:rPr>
          <w:rFonts w:ascii="Verdana" w:eastAsia="Times New Roman" w:hAnsi="Verdana" w:cs="Arial"/>
          <w:b/>
        </w:rPr>
        <w:t xml:space="preserve"> </w:t>
      </w:r>
      <w:r w:rsidRPr="00976E30">
        <w:rPr>
          <w:rFonts w:ascii="Verdana" w:eastAsia="Times New Roman" w:hAnsi="Verdana" w:cs="Arial"/>
          <w:b/>
        </w:rPr>
        <w:t>/</w:t>
      </w:r>
      <w:r w:rsidR="00D20ACE">
        <w:rPr>
          <w:rFonts w:ascii="Verdana" w:eastAsia="Times New Roman" w:hAnsi="Verdana" w:cs="Arial"/>
          <w:b/>
        </w:rPr>
        <w:t xml:space="preserve"> </w:t>
      </w:r>
      <w:r w:rsidRPr="00976E30">
        <w:rPr>
          <w:rFonts w:ascii="Verdana" w:eastAsia="Times New Roman" w:hAnsi="Verdana" w:cs="Arial"/>
          <w:b/>
        </w:rPr>
        <w:t>[Am]</w:t>
      </w:r>
      <w:r w:rsidR="00D20ACE">
        <w:rPr>
          <w:rFonts w:ascii="Verdana" w:eastAsia="Times New Roman" w:hAnsi="Verdana" w:cs="Arial"/>
          <w:b/>
        </w:rPr>
        <w:t xml:space="preserve"> </w:t>
      </w:r>
      <w:r w:rsidRPr="00976E30">
        <w:rPr>
          <w:rFonts w:ascii="Verdana" w:eastAsia="Times New Roman" w:hAnsi="Verdana" w:cs="Arial"/>
          <w:b/>
        </w:rPr>
        <w:t>/</w:t>
      </w:r>
      <w:r w:rsidR="00D20ACE">
        <w:rPr>
          <w:rFonts w:ascii="Verdana" w:eastAsia="Times New Roman" w:hAnsi="Verdana" w:cs="Arial"/>
          <w:b/>
        </w:rPr>
        <w:t xml:space="preserve"> </w:t>
      </w:r>
      <w:r w:rsidRPr="00976E30">
        <w:rPr>
          <w:rFonts w:ascii="Verdana" w:eastAsia="Times New Roman" w:hAnsi="Verdana" w:cs="Arial"/>
          <w:b/>
        </w:rPr>
        <w:t>[G]</w:t>
      </w:r>
      <w:r w:rsidR="00D20ACE">
        <w:rPr>
          <w:rFonts w:ascii="Verdana" w:eastAsia="Times New Roman" w:hAnsi="Verdana" w:cs="Arial"/>
          <w:b/>
        </w:rPr>
        <w:t xml:space="preserve"> </w:t>
      </w:r>
      <w:r w:rsidRPr="00976E30">
        <w:rPr>
          <w:rFonts w:ascii="Verdana" w:eastAsia="Times New Roman" w:hAnsi="Verdana" w:cs="Arial"/>
          <w:b/>
        </w:rPr>
        <w:t>/</w:t>
      </w:r>
    </w:p>
    <w:p w14:paraId="152F82FA" w14:textId="77777777" w:rsidR="00DC12B3" w:rsidRPr="00976E30" w:rsidRDefault="00DC12B3" w:rsidP="00DC12B3">
      <w:pPr>
        <w:rPr>
          <w:rFonts w:ascii="Verdana" w:eastAsia="Times New Roman" w:hAnsi="Verdana" w:cs="Arial"/>
          <w:b/>
        </w:rPr>
      </w:pPr>
      <w:r w:rsidRPr="00976E30">
        <w:rPr>
          <w:rFonts w:ascii="Verdana" w:eastAsia="Times New Roman" w:hAnsi="Verdana" w:cs="Arial"/>
          <w:b/>
        </w:rPr>
        <w:t xml:space="preserve"> </w:t>
      </w:r>
    </w:p>
    <w:p w14:paraId="5AC0602C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Life is a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</w:t>
      </w:r>
      <w:proofErr w:type="spellStart"/>
      <w:r w:rsidRPr="00976E30">
        <w:rPr>
          <w:rFonts w:ascii="Verdana" w:eastAsia="Times New Roman" w:hAnsi="Verdana" w:cs="Arial"/>
        </w:rPr>
        <w:t>myster</w:t>
      </w:r>
      <w:proofErr w:type="spellEnd"/>
      <w:r w:rsidRPr="00976E30">
        <w:rPr>
          <w:rFonts w:ascii="Verdana" w:eastAsia="Times New Roman" w:hAnsi="Verdana" w:cs="Arial"/>
        </w:rPr>
        <w:t>-</w:t>
      </w:r>
      <w:r w:rsidRPr="00976E30">
        <w:rPr>
          <w:rFonts w:ascii="Verdana" w:eastAsia="Times New Roman" w:hAnsi="Verdana" w:cs="Arial"/>
          <w:b/>
        </w:rPr>
        <w:t>[Am]</w:t>
      </w:r>
      <w:proofErr w:type="spellStart"/>
      <w:r w:rsidRPr="00976E30">
        <w:rPr>
          <w:rFonts w:ascii="Verdana" w:eastAsia="Times New Roman" w:hAnsi="Verdana" w:cs="Arial"/>
        </w:rPr>
        <w:t>ry</w:t>
      </w:r>
      <w:proofErr w:type="spellEnd"/>
      <w:r w:rsidRPr="00976E30">
        <w:rPr>
          <w:rFonts w:ascii="Verdana" w:eastAsia="Times New Roman" w:hAnsi="Verdana" w:cs="Arial"/>
        </w:rPr>
        <w:t xml:space="preserve">, everyone must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stand a-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>lone</w:t>
      </w:r>
    </w:p>
    <w:p w14:paraId="21367065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I hear you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call my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name, and it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feels like 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home</w:t>
      </w:r>
    </w:p>
    <w:p w14:paraId="4082A88F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Just like a prayer,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your voice can take me there</w:t>
      </w:r>
    </w:p>
    <w:p w14:paraId="6F8955EE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Just like a muse to me,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 are a mystery</w:t>
      </w:r>
    </w:p>
    <w:p w14:paraId="02B27F74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Just like a dream,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 are not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what you </w:t>
      </w:r>
      <w:r w:rsidRPr="00976E30">
        <w:rPr>
          <w:rFonts w:ascii="Verdana" w:eastAsia="Times New Roman" w:hAnsi="Verdana" w:cs="Arial"/>
          <w:b/>
        </w:rPr>
        <w:t xml:space="preserve">[C] </w:t>
      </w:r>
      <w:r w:rsidRPr="00976E30">
        <w:rPr>
          <w:rFonts w:ascii="Verdana" w:eastAsia="Times New Roman" w:hAnsi="Verdana" w:cs="Arial"/>
        </w:rPr>
        <w:t>seem</w:t>
      </w:r>
    </w:p>
    <w:p w14:paraId="14D03F83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Just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like a prayer, no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choice your voice can take me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there</w:t>
      </w:r>
    </w:p>
    <w:p w14:paraId="14214B2D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Just like a prayer, I’ll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there,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it’s like a dream to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me</w:t>
      </w:r>
    </w:p>
    <w:p w14:paraId="5C4DCBDF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Just like a prayer, I’ll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there,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it’s like a dream to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me</w:t>
      </w:r>
    </w:p>
    <w:p w14:paraId="2F9311A4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Just like a prayer, I’ll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there,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it’s like a dream to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me</w:t>
      </w:r>
    </w:p>
    <w:p w14:paraId="38187C12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Just like a prayer, I’ll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take you there,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it’s like a dream to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me</w:t>
      </w:r>
    </w:p>
    <w:p w14:paraId="54872181" w14:textId="77777777" w:rsidR="00976E30" w:rsidRDefault="00976E30" w:rsidP="00DC12B3">
      <w:pPr>
        <w:rPr>
          <w:rFonts w:ascii="Verdana" w:eastAsia="Times New Roman" w:hAnsi="Verdana" w:cs="Arial"/>
        </w:rPr>
      </w:pPr>
    </w:p>
    <w:p w14:paraId="6296442A" w14:textId="6048663D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Just like a prayer,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your voice can take me there</w:t>
      </w:r>
    </w:p>
    <w:p w14:paraId="39C1F592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Just like a muse to me,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 are a mystery</w:t>
      </w:r>
    </w:p>
    <w:p w14:paraId="60F6B49C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Just like a dream,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 are not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what you </w:t>
      </w:r>
      <w:r w:rsidRPr="00976E30">
        <w:rPr>
          <w:rFonts w:ascii="Verdana" w:eastAsia="Times New Roman" w:hAnsi="Verdana" w:cs="Arial"/>
          <w:b/>
        </w:rPr>
        <w:t xml:space="preserve">[C] </w:t>
      </w:r>
      <w:r w:rsidRPr="00976E30">
        <w:rPr>
          <w:rFonts w:ascii="Verdana" w:eastAsia="Times New Roman" w:hAnsi="Verdana" w:cs="Arial"/>
        </w:rPr>
        <w:t>seem</w:t>
      </w:r>
    </w:p>
    <w:p w14:paraId="737BA4F4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Just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like a prayer, no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choice your voice can take me 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there</w:t>
      </w:r>
    </w:p>
    <w:p w14:paraId="69740E23" w14:textId="77777777" w:rsidR="00DC12B3" w:rsidRPr="00976E30" w:rsidRDefault="00DC12B3" w:rsidP="00DC12B3">
      <w:pPr>
        <w:rPr>
          <w:rFonts w:ascii="Verdana" w:eastAsia="Times New Roman" w:hAnsi="Verdana" w:cs="Arial"/>
        </w:rPr>
      </w:pPr>
    </w:p>
    <w:p w14:paraId="244F4B54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Just like a prayer,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your voice can take me there</w:t>
      </w:r>
    </w:p>
    <w:p w14:paraId="11099D9A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Just like a muse to me,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 are a mystery</w:t>
      </w:r>
    </w:p>
    <w:p w14:paraId="38EFC662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Just like a dream,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 are not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what you </w:t>
      </w:r>
      <w:r w:rsidRPr="00976E30">
        <w:rPr>
          <w:rFonts w:ascii="Verdana" w:eastAsia="Times New Roman" w:hAnsi="Verdana" w:cs="Arial"/>
          <w:b/>
        </w:rPr>
        <w:t xml:space="preserve">[C] </w:t>
      </w:r>
      <w:r w:rsidRPr="00976E30">
        <w:rPr>
          <w:rFonts w:ascii="Verdana" w:eastAsia="Times New Roman" w:hAnsi="Verdana" w:cs="Arial"/>
        </w:rPr>
        <w:t>seem</w:t>
      </w:r>
    </w:p>
    <w:p w14:paraId="619A623C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</w:rPr>
        <w:t xml:space="preserve">Just </w:t>
      </w:r>
      <w:r w:rsidRPr="00976E30">
        <w:rPr>
          <w:rFonts w:ascii="Verdana" w:eastAsia="Times New Roman" w:hAnsi="Verdana" w:cs="Arial"/>
          <w:b/>
        </w:rPr>
        <w:t>[F]</w:t>
      </w:r>
      <w:r w:rsidRPr="00976E30">
        <w:rPr>
          <w:rFonts w:ascii="Verdana" w:eastAsia="Times New Roman" w:hAnsi="Verdana" w:cs="Arial"/>
        </w:rPr>
        <w:t xml:space="preserve"> like a prayer, no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choice your voice can take me </w:t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eastAsia="Times New Roman" w:hAnsi="Verdana" w:cs="Arial"/>
        </w:rPr>
        <w:t xml:space="preserve"> there</w:t>
      </w:r>
    </w:p>
    <w:p w14:paraId="7AB78052" w14:textId="77777777" w:rsidR="00DC12B3" w:rsidRPr="00976E30" w:rsidRDefault="00DC12B3" w:rsidP="00DC12B3">
      <w:pPr>
        <w:rPr>
          <w:rFonts w:ascii="Verdana" w:eastAsia="Times New Roman" w:hAnsi="Verdana" w:cs="Arial"/>
        </w:rPr>
      </w:pPr>
    </w:p>
    <w:p w14:paraId="6CC2B289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Your voice can take me 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eastAsia="Times New Roman" w:hAnsi="Verdana" w:cs="Arial"/>
        </w:rPr>
        <w:t xml:space="preserve"> there</w:t>
      </w:r>
    </w:p>
    <w:p w14:paraId="04482F94" w14:textId="77777777" w:rsidR="00DC12B3" w:rsidRPr="00976E30" w:rsidRDefault="00DC12B3" w:rsidP="00DC12B3">
      <w:pPr>
        <w:rPr>
          <w:rFonts w:ascii="Verdana" w:eastAsia="Times New Roman" w:hAnsi="Verdana" w:cs="Arial"/>
        </w:rPr>
      </w:pP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eastAsia="Times New Roman" w:hAnsi="Verdana" w:cs="Arial"/>
        </w:rPr>
        <w:t xml:space="preserve"> Your voice can take me </w:t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</w:rPr>
        <w:t xml:space="preserve"> there </w:t>
      </w:r>
      <w:r w:rsidRPr="00976E30">
        <w:rPr>
          <w:rFonts w:ascii="Verdana" w:eastAsia="Times New Roman" w:hAnsi="Verdana" w:cs="Arial"/>
          <w:b/>
        </w:rPr>
        <w:t>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  <w:b/>
        </w:rPr>
        <w:t>[C]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  <w:b/>
        </w:rPr>
        <w:t xml:space="preserve"> [G]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hAnsi="Verdana" w:cs="Courier New"/>
          <w:b/>
          <w:color w:val="000000"/>
        </w:rPr>
        <w:sym w:font="Symbol" w:char="F0AF"/>
      </w:r>
      <w:r w:rsidRPr="00976E30">
        <w:rPr>
          <w:rFonts w:ascii="Verdana" w:eastAsia="Times New Roman" w:hAnsi="Verdana" w:cs="Arial"/>
          <w:b/>
        </w:rPr>
        <w:t>[Am]</w:t>
      </w:r>
      <w:r w:rsidRPr="00976E30">
        <w:rPr>
          <w:rFonts w:ascii="Verdana" w:hAnsi="Verdana" w:cs="Courier New"/>
          <w:b/>
          <w:color w:val="000000"/>
        </w:rPr>
        <w:sym w:font="Symbol" w:char="F0AF"/>
      </w:r>
    </w:p>
    <w:p w14:paraId="525DA590" w14:textId="77777777" w:rsidR="00A42E3F" w:rsidRDefault="00A42E3F">
      <w:pPr>
        <w:rPr>
          <w:rFonts w:ascii="Verdana" w:hAnsi="Verdana"/>
        </w:rPr>
      </w:pPr>
    </w:p>
    <w:p w14:paraId="5962AE39" w14:textId="77777777" w:rsidR="00976E30" w:rsidRDefault="00976E30" w:rsidP="00976E3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C2A8EF" wp14:editId="7BD7A5B3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FCABCE" wp14:editId="6A57C757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8735B6" wp14:editId="1224708B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FE4DC7" wp14:editId="28FA977F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2DED" w14:textId="77777777" w:rsidR="00B043CF" w:rsidRDefault="00B043CF" w:rsidP="00110521">
      <w:pPr>
        <w:rPr>
          <w:rFonts w:ascii="Verdana" w:hAnsi="Verdana"/>
          <w:b/>
        </w:rPr>
      </w:pPr>
    </w:p>
    <w:p w14:paraId="38C1E970" w14:textId="62CE1980" w:rsidR="00B043CF" w:rsidRPr="004E65B6" w:rsidRDefault="00D20ACE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B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976E3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20ACE"/>
    <w:rsid w:val="00D4034F"/>
    <w:rsid w:val="00D66B4B"/>
    <w:rsid w:val="00D84579"/>
    <w:rsid w:val="00DB1F9F"/>
    <w:rsid w:val="00DC12B3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EB9D"/>
  <w14:defaultImageDpi w14:val="300"/>
  <w15:docId w15:val="{F97415DD-9ACA-4F74-8EC8-C325185E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331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2022-02-19T14:19:00Z</dcterms:created>
  <dcterms:modified xsi:type="dcterms:W3CDTF">2022-02-20T03:54:00Z</dcterms:modified>
</cp:coreProperties>
</file>