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EA06" w14:textId="77777777" w:rsidR="0003411A" w:rsidRDefault="0003411A" w:rsidP="0003411A">
      <w:pPr>
        <w:pStyle w:val="Heading1"/>
        <w:rPr>
          <w:sz w:val="28"/>
        </w:rPr>
      </w:pPr>
      <w:bookmarkStart w:id="0" w:name="_Toc6816315"/>
      <w:r>
        <w:t>The Cat Came Back</w:t>
      </w:r>
      <w:bookmarkEnd w:id="0"/>
    </w:p>
    <w:p w14:paraId="01972212" w14:textId="77777777" w:rsidR="00CF020B" w:rsidRDefault="00CF020B" w:rsidP="00CF020B">
      <w:pPr>
        <w:rPr>
          <w:rFonts w:ascii="Verdana" w:hAnsi="Verdana"/>
        </w:rPr>
      </w:pPr>
      <w:r w:rsidRPr="00B45ED8">
        <w:rPr>
          <w:rFonts w:ascii="Verdana" w:hAnsi="Verdana"/>
        </w:rPr>
        <w:t>Harry S. Miller, 1893, et al</w:t>
      </w:r>
    </w:p>
    <w:p w14:paraId="1E02C45D" w14:textId="77777777" w:rsidR="00CF020B" w:rsidRPr="000E23B2" w:rsidRDefault="00CF020B" w:rsidP="00CF020B">
      <w:pPr>
        <w:rPr>
          <w:rFonts w:ascii="Verdana" w:hAnsi="Verdana"/>
          <w:sz w:val="16"/>
          <w:szCs w:val="16"/>
        </w:rPr>
      </w:pPr>
    </w:p>
    <w:p w14:paraId="6B33E39F" w14:textId="77777777" w:rsidR="00CF020B" w:rsidRDefault="00CF020B" w:rsidP="00CF020B">
      <w:r>
        <w:rPr>
          <w:rFonts w:ascii="Verdana" w:hAnsi="Verdana"/>
          <w:b/>
          <w:noProof/>
        </w:rPr>
        <w:drawing>
          <wp:inline distT="0" distB="0" distL="0" distR="0" wp14:anchorId="6A0FB9CA" wp14:editId="785779E8">
            <wp:extent cx="457200" cy="609600"/>
            <wp:effectExtent l="0" t="0" r="0" b="0"/>
            <wp:docPr id="154" name="Picture 15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ECBF54" wp14:editId="6B74D1B4">
            <wp:extent cx="457200" cy="609600"/>
            <wp:effectExtent l="0" t="0" r="0" b="0"/>
            <wp:docPr id="155" name="Picture 15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9DDE93" wp14:editId="727094BA">
            <wp:extent cx="457200" cy="609600"/>
            <wp:effectExtent l="0" t="0" r="0" b="0"/>
            <wp:docPr id="156" name="Picture 15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068FFD" wp14:editId="6ACED6D1">
            <wp:extent cx="457200" cy="609600"/>
            <wp:effectExtent l="0" t="0" r="0" b="0"/>
            <wp:docPr id="157" name="Picture 15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4D2D" w14:textId="77777777" w:rsidR="00CF020B" w:rsidRPr="000E23B2" w:rsidRDefault="00CF020B" w:rsidP="00CF020B">
      <w:pPr>
        <w:rPr>
          <w:rFonts w:ascii="Times New Roman" w:hAnsi="Times New Roman" w:cs="Times New Roman"/>
          <w:sz w:val="16"/>
          <w:szCs w:val="16"/>
        </w:rPr>
      </w:pPr>
    </w:p>
    <w:p w14:paraId="468D83B3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>&lt; ~[E7]~ means tremolo on the [E7] chord &gt;</w:t>
      </w:r>
    </w:p>
    <w:p w14:paraId="3E024763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7879873D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>INTRO:  / 1 2 / 1 2 /</w:t>
      </w:r>
    </w:p>
    <w:p w14:paraId="69462D0A" w14:textId="77777777" w:rsidR="00CF020B" w:rsidRPr="007E0573" w:rsidRDefault="00CF020B" w:rsidP="00CF020B">
      <w:pPr>
        <w:rPr>
          <w:rFonts w:ascii="Verdana" w:hAnsi="Verdana" w:cs="TimesNewRomanPSMT"/>
          <w:bCs/>
        </w:rPr>
      </w:pPr>
    </w:p>
    <w:p w14:paraId="443AB877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>[Am][G] / [F][E7] /</w:t>
      </w:r>
    </w:p>
    <w:p w14:paraId="1BC39349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>[Am][G] / [F][E7]</w:t>
      </w:r>
    </w:p>
    <w:p w14:paraId="38F61A22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5455502F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Now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Old Mr.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[G] </w:t>
      </w:r>
      <w:r w:rsidRPr="007E0573">
        <w:rPr>
          <w:rFonts w:ascii="Verdana" w:hAnsi="Verdana" w:cs="TimesNewRomanPSMT"/>
        </w:rPr>
        <w:t xml:space="preserve">Johnson had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troubles of his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[E7] </w:t>
      </w:r>
      <w:r w:rsidRPr="007E0573">
        <w:rPr>
          <w:rFonts w:ascii="Verdana" w:hAnsi="Verdana" w:cs="TimesNewRomanPSMT"/>
        </w:rPr>
        <w:t>own</w:t>
      </w:r>
    </w:p>
    <w:p w14:paraId="67F20000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had a yellow </w:t>
      </w:r>
      <w:r w:rsidRPr="007E0573">
        <w:rPr>
          <w:rFonts w:ascii="Verdana" w:hAnsi="Verdana" w:cs="TimesNewRomanPSMT"/>
          <w:b/>
        </w:rPr>
        <w:t xml:space="preserve">[G] </w:t>
      </w:r>
      <w:r w:rsidRPr="007E0573">
        <w:rPr>
          <w:rFonts w:ascii="Verdana" w:hAnsi="Verdana" w:cs="TimesNewRomanPSMT"/>
        </w:rPr>
        <w:t xml:space="preserve">cat, who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wouldn't leave his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home</w:t>
      </w:r>
    </w:p>
    <w:p w14:paraId="49F6F38A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tried and he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tried to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give the cat 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>way</w:t>
      </w:r>
    </w:p>
    <w:p w14:paraId="21E9D26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gave it to a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man going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far, far 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[E7]</w:t>
      </w:r>
    </w:p>
    <w:p w14:paraId="223A322F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2DA3EA5A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 the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very next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day</w:t>
      </w:r>
    </w:p>
    <w:p w14:paraId="046237CB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they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thought he was a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goner</w:t>
      </w:r>
    </w:p>
    <w:p w14:paraId="470329F5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just couldn't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stay a-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[G]</w:t>
      </w:r>
    </w:p>
    <w:p w14:paraId="5F6D7338" w14:textId="77777777" w:rsidR="00CF020B" w:rsidRPr="007E0573" w:rsidRDefault="00CF020B" w:rsidP="00CF020B">
      <w:pPr>
        <w:rPr>
          <w:rFonts w:ascii="Verdana" w:hAnsi="Verdana" w:cs="TimesNewRomanPSMT"/>
        </w:rPr>
      </w:pPr>
      <w:r w:rsidRPr="008C76B8">
        <w:rPr>
          <w:rFonts w:ascii="Verdana" w:hAnsi="Verdana" w:cs="TimesNewRomanPSMT"/>
          <w:b/>
          <w:bCs/>
        </w:rPr>
        <w:t>[F]</w:t>
      </w:r>
      <w:r>
        <w:rPr>
          <w:rFonts w:ascii="Verdana" w:hAnsi="Verdana" w:cs="TimesNewRomanPSMT"/>
        </w:rPr>
        <w:t xml:space="preserve"> </w:t>
      </w:r>
      <w:r w:rsidRPr="007E0573">
        <w:rPr>
          <w:rFonts w:ascii="Verdana" w:hAnsi="Verdana" w:cs="TimesNewRomanPSMT"/>
        </w:rPr>
        <w:t>Give me a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meow, go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>[G] / [F][E7]</w:t>
      </w:r>
    </w:p>
    <w:p w14:paraId="04EA15AC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234E114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Now, the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man around the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corner swore he'd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kill the cat on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sight</w:t>
      </w:r>
    </w:p>
    <w:p w14:paraId="04FA51BA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So, 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loaded up his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shotgun with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>nails &amp; dyna-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mite </w:t>
      </w:r>
      <w:r w:rsidRPr="007E0573">
        <w:rPr>
          <w:rFonts w:ascii="Verdana" w:hAnsi="Verdana" w:cs="TimesNewRomanPSMT"/>
          <w:b/>
          <w:bCs/>
          <w:highlight w:val="yellow"/>
        </w:rPr>
        <w:t>&lt; SLOWER &gt;</w:t>
      </w:r>
    </w:p>
    <w:p w14:paraId="121DFA21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waited and he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waited for the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>cat to come 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MT"/>
        </w:rPr>
        <w:t>round...</w:t>
      </w:r>
    </w:p>
    <w:p w14:paraId="23118840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>Ninety-</w:t>
      </w:r>
      <w:r w:rsidRPr="007E0573">
        <w:rPr>
          <w:rFonts w:ascii="Verdana" w:hAnsi="Verdana" w:cs="TimesNewRomanPS-BoldMT"/>
          <w:b/>
          <w:color w:val="000000" w:themeColor="text1"/>
        </w:rPr>
        <w:t>[Am]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Courier New"/>
          <w:b/>
          <w:color w:val="000000" w:themeColor="text1"/>
        </w:rPr>
        <w:t xml:space="preserve"> </w:t>
      </w:r>
      <w:r w:rsidRPr="007E0573">
        <w:rPr>
          <w:rFonts w:ascii="Verdana" w:hAnsi="Verdana" w:cs="TimesNewRomanPS-BoldMT"/>
          <w:color w:val="000000" w:themeColor="text1"/>
        </w:rPr>
        <w:t>seven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 </w:t>
      </w:r>
      <w:r w:rsidRPr="007E0573">
        <w:rPr>
          <w:rFonts w:ascii="Verdana" w:hAnsi="Verdana" w:cs="TimesNewRomanPSMT"/>
        </w:rPr>
        <w:t xml:space="preserve">pieces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MT"/>
        </w:rPr>
        <w:t xml:space="preserve"> of the man is </w:t>
      </w:r>
      <w:r w:rsidRPr="007E0573">
        <w:rPr>
          <w:rFonts w:ascii="Verdana" w:hAnsi="Verdana" w:cs="TimesNewRomanPS-BoldMT"/>
          <w:b/>
          <w:color w:val="000000" w:themeColor="text1"/>
        </w:rPr>
        <w:t>[F]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-BoldMT"/>
          <w:b/>
          <w:color w:val="000000" w:themeColor="text1"/>
        </w:rPr>
        <w:t xml:space="preserve"> </w:t>
      </w:r>
      <w:r w:rsidRPr="007E0573">
        <w:rPr>
          <w:rFonts w:ascii="Verdana" w:hAnsi="Verdana" w:cs="TimesNewRomanPSMT"/>
        </w:rPr>
        <w:t xml:space="preserve">all that they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MT"/>
        </w:rPr>
        <w:t xml:space="preserve"> found…</w:t>
      </w:r>
    </w:p>
    <w:p w14:paraId="72A4C4EE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3623DBD1" w14:textId="77777777" w:rsidR="00CF020B" w:rsidRPr="007E0573" w:rsidRDefault="00CF020B" w:rsidP="00CF020B">
      <w:pPr>
        <w:rPr>
          <w:rFonts w:ascii="Verdana" w:hAnsi="Verdana" w:cs="TimesNewRomanPSMT"/>
        </w:rPr>
      </w:pPr>
      <w:r w:rsidRPr="00AB4AD9">
        <w:rPr>
          <w:rFonts w:ascii="Verdana" w:hAnsi="Verdana" w:cs="TimesNewRomanPSMT"/>
          <w:b/>
          <w:highlight w:val="yellow"/>
        </w:rPr>
        <w:t>&lt; PAUSE &gt;</w:t>
      </w:r>
    </w:p>
    <w:p w14:paraId="18B4B66C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67C70A60" w14:textId="77777777" w:rsidR="00CF020B" w:rsidRPr="007E0573" w:rsidRDefault="00CF020B" w:rsidP="00CF020B">
      <w:pPr>
        <w:rPr>
          <w:rFonts w:ascii="Verdana" w:hAnsi="Verdana" w:cs="TimesNewRomanPSMT"/>
          <w:b/>
          <w:color w:val="0070C0"/>
        </w:rPr>
      </w:pPr>
      <w:r w:rsidRPr="007E0573">
        <w:rPr>
          <w:rFonts w:ascii="Verdana" w:hAnsi="Verdana" w:cs="TimesNewRomanPSMT"/>
          <w:b/>
          <w:color w:val="000000" w:themeColor="text1"/>
        </w:rPr>
        <w:t xml:space="preserve">LEADER: </w:t>
      </w:r>
      <w:r w:rsidRPr="007E0573">
        <w:rPr>
          <w:rFonts w:ascii="Verdana" w:hAnsi="Verdana" w:cs="TimesNewRomanPSMT"/>
          <w:b/>
          <w:color w:val="0070C0"/>
        </w:rPr>
        <w:t xml:space="preserve">But you know… </w:t>
      </w:r>
    </w:p>
    <w:p w14:paraId="59E5E71B" w14:textId="77777777" w:rsidR="00CF020B" w:rsidRPr="007E0573" w:rsidRDefault="00CF020B" w:rsidP="00CF020B">
      <w:pPr>
        <w:rPr>
          <w:rFonts w:ascii="Verdana" w:hAnsi="Verdana" w:cs="TimesNewRomanPSMT"/>
          <w:bCs/>
          <w:color w:val="0070C0"/>
        </w:rPr>
      </w:pPr>
    </w:p>
    <w:p w14:paraId="63DFD5AA" w14:textId="77777777" w:rsidR="00CF020B" w:rsidRPr="007E0573" w:rsidRDefault="00CF020B" w:rsidP="00CF020B">
      <w:pPr>
        <w:rPr>
          <w:rFonts w:ascii="Verdana" w:hAnsi="Verdana" w:cs="TimesNewRomanPSMT"/>
          <w:b/>
          <w:color w:val="000000" w:themeColor="text1"/>
        </w:rPr>
      </w:pPr>
      <w:r w:rsidRPr="00AB4AD9">
        <w:rPr>
          <w:rFonts w:ascii="Verdana" w:hAnsi="Verdana" w:cs="TimesNewRomanPSMT"/>
          <w:b/>
          <w:color w:val="000000" w:themeColor="text1"/>
          <w:highlight w:val="yellow"/>
        </w:rPr>
        <w:t>&lt; A TEMPO &gt;</w:t>
      </w:r>
    </w:p>
    <w:p w14:paraId="1D14D950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43E1A3E2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 the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very next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day</w:t>
      </w:r>
    </w:p>
    <w:p w14:paraId="4258FC6E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they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thought he was a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goner</w:t>
      </w:r>
    </w:p>
    <w:p w14:paraId="6AD8CDF1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just couldn't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stay a-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[G]</w:t>
      </w:r>
    </w:p>
    <w:p w14:paraId="1A61896B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Give me a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meow, go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  <w:color w:val="FF0000"/>
        </w:rPr>
        <w:t>(meow)</w:t>
      </w:r>
      <w:r w:rsidRPr="007E0573">
        <w:rPr>
          <w:rFonts w:ascii="Verdana" w:hAnsi="Verdana" w:cs="TimesNewRomanPSMT"/>
          <w:b/>
        </w:rPr>
        <w:t xml:space="preserve"> [G] / [F][E7]</w:t>
      </w:r>
    </w:p>
    <w:p w14:paraId="2AE192E2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2ACCA6BE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So, 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gave it to a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man going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up in a </w:t>
      </w:r>
      <w:proofErr w:type="spellStart"/>
      <w:r w:rsidRPr="007E0573">
        <w:rPr>
          <w:rFonts w:ascii="Verdana" w:hAnsi="Verdana" w:cs="TimesNewRomanPSMT"/>
        </w:rPr>
        <w:t>bal</w:t>
      </w:r>
      <w:proofErr w:type="spellEnd"/>
      <w:r w:rsidRPr="007E0573">
        <w:rPr>
          <w:rFonts w:ascii="Verdana" w:hAnsi="Verdana" w:cs="TimesNewRomanPSMT"/>
        </w:rPr>
        <w:t>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>loon</w:t>
      </w:r>
    </w:p>
    <w:p w14:paraId="08259B2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told him for to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take him to the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Man in the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Moon</w:t>
      </w:r>
    </w:p>
    <w:p w14:paraId="25BE99CA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proofErr w:type="spellStart"/>
      <w:r w:rsidRPr="007E0573">
        <w:rPr>
          <w:rFonts w:ascii="Verdana" w:hAnsi="Verdana" w:cs="TimesNewRomanPSMT"/>
        </w:rPr>
        <w:t>bal</w:t>
      </w:r>
      <w:proofErr w:type="spellEnd"/>
      <w:r w:rsidRPr="007E0573">
        <w:rPr>
          <w:rFonts w:ascii="Verdana" w:hAnsi="Verdana" w:cs="TimesNewRomanPSMT"/>
        </w:rPr>
        <w:t>-</w:t>
      </w:r>
      <w:r w:rsidRPr="007E0573">
        <w:rPr>
          <w:rFonts w:ascii="Verdana" w:hAnsi="Verdana" w:cs="TimesNewRomanPS-BoldMT"/>
          <w:b/>
          <w:color w:val="000000" w:themeColor="text1"/>
        </w:rPr>
        <w:t>[Am]</w:t>
      </w:r>
      <w:r w:rsidRPr="007E0573">
        <w:rPr>
          <w:rFonts w:ascii="Verdana" w:hAnsi="Verdana" w:cs="TimesNewRomanPSMT"/>
        </w:rPr>
        <w:t xml:space="preserve">loon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down about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>ninety miles 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>way</w:t>
      </w:r>
    </w:p>
    <w:p w14:paraId="1C1E93B5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Where the man is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now, well I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dare not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say…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but you know</w:t>
      </w:r>
    </w:p>
    <w:p w14:paraId="5C153881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35259E15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 the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very next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day</w:t>
      </w:r>
    </w:p>
    <w:p w14:paraId="7F2E50B6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they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thought he was a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goner</w:t>
      </w:r>
    </w:p>
    <w:p w14:paraId="2EDB4217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just couldn't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stay a-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[G]</w:t>
      </w:r>
    </w:p>
    <w:p w14:paraId="2C833C75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Give me a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meow, go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>[G] / [F][E7]</w:t>
      </w:r>
    </w:p>
    <w:p w14:paraId="41B30EA6" w14:textId="77777777" w:rsidR="00CF020B" w:rsidRDefault="00CF020B" w:rsidP="00CF020B">
      <w:pPr>
        <w:rPr>
          <w:rFonts w:ascii="Verdana" w:hAnsi="Verdana" w:cs="TimesNewRomanPSMT"/>
        </w:rPr>
      </w:pPr>
      <w:r>
        <w:rPr>
          <w:rFonts w:ascii="Verdana" w:hAnsi="Verdana" w:cs="TimesNewRomanPSMT"/>
        </w:rPr>
        <w:br w:type="page"/>
      </w:r>
    </w:p>
    <w:p w14:paraId="0D45CE59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4A09F037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So, 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gave it to a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man going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way out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west</w:t>
      </w:r>
    </w:p>
    <w:p w14:paraId="7A515D8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-BoldMT"/>
          <w:color w:val="000000" w:themeColor="text1"/>
        </w:rPr>
        <w:t>He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 [Am] </w:t>
      </w:r>
      <w:r w:rsidRPr="007E0573">
        <w:rPr>
          <w:rFonts w:ascii="Verdana" w:hAnsi="Verdana" w:cs="TimesNewRomanPSMT"/>
        </w:rPr>
        <w:t xml:space="preserve">told him for to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take it to the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one he loved the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best</w:t>
      </w:r>
    </w:p>
    <w:p w14:paraId="1E7EAF75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First the train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hit the track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then it jumped a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 xml:space="preserve">rail </w:t>
      </w:r>
      <w:r w:rsidRPr="00602889">
        <w:rPr>
          <w:rFonts w:ascii="Verdana" w:hAnsi="Verdana" w:cs="TimesNewRomanPSMT"/>
          <w:b/>
          <w:bCs/>
          <w:highlight w:val="yellow"/>
        </w:rPr>
        <w:t>&lt; SLOWER &gt;</w:t>
      </w:r>
    </w:p>
    <w:p w14:paraId="7D1DEF0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Not a soul was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left behind to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tell the gruesome </w:t>
      </w:r>
      <w:r w:rsidRPr="007E0573">
        <w:rPr>
          <w:rFonts w:ascii="Verdana" w:hAnsi="Verdana" w:cs="TimesNewRomanPSMT"/>
          <w:b/>
        </w:rPr>
        <w:t>~[E7]~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</w:rPr>
        <w:t>tale…</w:t>
      </w:r>
      <w:r>
        <w:rPr>
          <w:rFonts w:ascii="Verdana" w:hAnsi="Verdana" w:cs="TimesNewRomanPSMT"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0688D82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4609684D" w14:textId="77777777" w:rsidR="00CF020B" w:rsidRPr="007E0573" w:rsidRDefault="00CF020B" w:rsidP="00CF020B">
      <w:pPr>
        <w:rPr>
          <w:rFonts w:ascii="Verdana" w:hAnsi="Verdana" w:cs="TimesNewRomanPSMT"/>
          <w:b/>
          <w:color w:val="0070C0"/>
        </w:rPr>
      </w:pPr>
      <w:r w:rsidRPr="007E0573">
        <w:rPr>
          <w:rFonts w:ascii="Verdana" w:hAnsi="Verdana" w:cs="TimesNewRomanPSMT"/>
          <w:b/>
          <w:color w:val="000000" w:themeColor="text1"/>
        </w:rPr>
        <w:t xml:space="preserve">LEADER: </w:t>
      </w:r>
      <w:r w:rsidRPr="007E0573">
        <w:rPr>
          <w:rFonts w:ascii="Verdana" w:hAnsi="Verdana" w:cs="TimesNewRomanPSMT"/>
          <w:b/>
          <w:color w:val="0070C0"/>
        </w:rPr>
        <w:t>But you know what?</w:t>
      </w:r>
    </w:p>
    <w:p w14:paraId="71F33507" w14:textId="77777777" w:rsidR="00CF020B" w:rsidRPr="007E0573" w:rsidRDefault="00CF020B" w:rsidP="00CF020B">
      <w:pPr>
        <w:rPr>
          <w:rFonts w:ascii="Verdana" w:hAnsi="Verdana" w:cs="TimesNewRomanPSMT"/>
          <w:bCs/>
          <w:color w:val="0070C0"/>
        </w:rPr>
      </w:pPr>
    </w:p>
    <w:p w14:paraId="1A463AB7" w14:textId="77777777" w:rsidR="00CF020B" w:rsidRPr="007E0573" w:rsidRDefault="00CF020B" w:rsidP="00CF020B">
      <w:pPr>
        <w:rPr>
          <w:rFonts w:ascii="Verdana" w:hAnsi="Verdana" w:cs="TimesNewRomanPSMT"/>
          <w:b/>
          <w:color w:val="000000" w:themeColor="text1"/>
        </w:rPr>
      </w:pPr>
      <w:r w:rsidRPr="00AB4AD9">
        <w:rPr>
          <w:rFonts w:ascii="Verdana" w:hAnsi="Verdana" w:cs="TimesNewRomanPSMT"/>
          <w:b/>
          <w:color w:val="000000" w:themeColor="text1"/>
          <w:highlight w:val="yellow"/>
        </w:rPr>
        <w:t>&lt; A TEMPO &gt;</w:t>
      </w:r>
    </w:p>
    <w:p w14:paraId="13474AFC" w14:textId="77777777" w:rsidR="00CF020B" w:rsidRPr="007E0573" w:rsidRDefault="00CF020B" w:rsidP="00CF020B">
      <w:pPr>
        <w:rPr>
          <w:rFonts w:ascii="Verdana" w:hAnsi="Verdana" w:cs="TimesNewRomanPSMT"/>
          <w:b/>
        </w:rPr>
      </w:pPr>
    </w:p>
    <w:p w14:paraId="31146A7B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 the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very next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day</w:t>
      </w:r>
    </w:p>
    <w:p w14:paraId="7745CEB7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they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thought he was a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goner</w:t>
      </w:r>
    </w:p>
    <w:p w14:paraId="4C18411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just couldn't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stay a-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[G]</w:t>
      </w:r>
    </w:p>
    <w:p w14:paraId="5986A81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Give me a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meow, go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>[G] / [F][E7]</w:t>
      </w:r>
    </w:p>
    <w:p w14:paraId="1DEC2B51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0846808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Now the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>cat was the pos-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sessor of a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 xml:space="preserve">family of his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own</w:t>
      </w:r>
    </w:p>
    <w:p w14:paraId="13BE1E3B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With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seven little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kittens, ‘til there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>came a cy-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>clone</w:t>
      </w:r>
    </w:p>
    <w:p w14:paraId="7F9A66B7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It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[Am] </w:t>
      </w:r>
      <w:r w:rsidRPr="007E0573">
        <w:rPr>
          <w:rFonts w:ascii="Verdana" w:hAnsi="Verdana" w:cs="TimesNewRomanPSMT"/>
        </w:rPr>
        <w:t xml:space="preserve">tore the houses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all apart and </w:t>
      </w:r>
      <w:r w:rsidRPr="007E0573">
        <w:rPr>
          <w:rFonts w:ascii="Verdana" w:hAnsi="Verdana" w:cs="TimesNewRomanPS-BoldMT"/>
          <w:b/>
          <w:color w:val="000000" w:themeColor="text1"/>
        </w:rPr>
        <w:t xml:space="preserve">[F] </w:t>
      </w:r>
      <w:r w:rsidRPr="007E0573">
        <w:rPr>
          <w:rFonts w:ascii="Verdana" w:hAnsi="Verdana" w:cs="TimesNewRomanPSMT"/>
        </w:rPr>
        <w:t>tossed the cat 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MT"/>
        </w:rPr>
        <w:t>round</w:t>
      </w:r>
      <w:r>
        <w:rPr>
          <w:rFonts w:ascii="Verdana" w:hAnsi="Verdana" w:cs="TimesNewRomanPSMT"/>
        </w:rPr>
        <w:t xml:space="preserve"> </w:t>
      </w:r>
      <w:r w:rsidRPr="00602889">
        <w:rPr>
          <w:rFonts w:ascii="Verdana" w:hAnsi="Verdana" w:cs="TimesNewRomanPSMT"/>
          <w:b/>
          <w:bCs/>
          <w:highlight w:val="yellow"/>
        </w:rPr>
        <w:t>&lt; SLOWER &gt;</w:t>
      </w:r>
    </w:p>
    <w:p w14:paraId="61637DE7" w14:textId="77777777" w:rsidR="00CF020B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-BoldMT"/>
          <w:b/>
          <w:color w:val="000000" w:themeColor="text1"/>
        </w:rPr>
        <w:t>[Am]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-BoldMT"/>
          <w:b/>
          <w:color w:val="000000" w:themeColor="text1"/>
        </w:rPr>
        <w:t xml:space="preserve"> </w:t>
      </w:r>
      <w:r w:rsidRPr="007E0573">
        <w:rPr>
          <w:rFonts w:ascii="Verdana" w:hAnsi="Verdana" w:cs="TimesNewRomanPSMT"/>
        </w:rPr>
        <w:t xml:space="preserve">air was filled with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MT"/>
        </w:rPr>
        <w:t xml:space="preserve"> kittens</w:t>
      </w:r>
    </w:p>
    <w:p w14:paraId="40E1F7D6" w14:textId="77777777" w:rsidR="00CF020B" w:rsidRDefault="00CF020B" w:rsidP="00CF020B">
      <w:pPr>
        <w:rPr>
          <w:rFonts w:ascii="Verdana" w:hAnsi="Verdana" w:cs="TimesNewRomanPSMT"/>
          <w:b/>
        </w:rPr>
      </w:pPr>
      <w:r>
        <w:rPr>
          <w:rFonts w:ascii="Verdana" w:hAnsi="Verdana" w:cs="TimesNewRomanPSMT"/>
        </w:rPr>
        <w:t>B</w:t>
      </w:r>
      <w:r w:rsidRPr="007E0573">
        <w:rPr>
          <w:rFonts w:ascii="Verdana" w:hAnsi="Verdana" w:cs="TimesNewRomanPSMT"/>
        </w:rPr>
        <w:t xml:space="preserve">ut not </w:t>
      </w:r>
      <w:r w:rsidRPr="007E0573">
        <w:rPr>
          <w:rFonts w:ascii="Verdana" w:hAnsi="Verdana" w:cs="TimesNewRomanPS-BoldMT"/>
          <w:b/>
          <w:color w:val="000000" w:themeColor="text1"/>
        </w:rPr>
        <w:t>[F]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 w:rsidRPr="007E0573">
        <w:rPr>
          <w:rFonts w:ascii="Verdana" w:hAnsi="Verdana" w:cs="TimesNewRomanPS-BoldMT"/>
          <w:b/>
          <w:color w:val="000000" w:themeColor="text1"/>
        </w:rPr>
        <w:t xml:space="preserve"> </w:t>
      </w:r>
      <w:r w:rsidRPr="007E0573">
        <w:rPr>
          <w:rFonts w:ascii="Verdana" w:hAnsi="Verdana" w:cs="TimesNewRomanPSMT"/>
        </w:rPr>
        <w:t xml:space="preserve">one was ever </w:t>
      </w:r>
      <w:r w:rsidRPr="007E0573">
        <w:rPr>
          <w:rFonts w:ascii="Verdana" w:hAnsi="Verdana" w:cs="TimesNewRomanPSMT"/>
          <w:b/>
        </w:rPr>
        <w:t>~[E7]~</w:t>
      </w:r>
      <w:r w:rsidRPr="007E0573">
        <w:rPr>
          <w:rFonts w:ascii="Verdana" w:hAnsi="Verdana" w:cs="TimesNewRomanPSMT"/>
          <w:b/>
          <w:i/>
        </w:rPr>
        <w:t xml:space="preserve"> </w:t>
      </w:r>
      <w:r>
        <w:rPr>
          <w:rFonts w:ascii="Verdana" w:hAnsi="Verdana" w:cs="TimesNewRomanPSMT"/>
        </w:rPr>
        <w:t>found</w:t>
      </w:r>
      <w:r w:rsidRPr="007E0573">
        <w:rPr>
          <w:rFonts w:ascii="Verdana" w:hAnsi="Verdana" w:cs="TimesNewRomanPSMT"/>
        </w:rPr>
        <w:t>…</w:t>
      </w:r>
      <w:r>
        <w:rPr>
          <w:rFonts w:ascii="Verdana" w:hAnsi="Verdana" w:cs="TimesNewRomanPSMT"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NewRomanPSMT"/>
        </w:rPr>
        <w:t xml:space="preserve">  </w:t>
      </w:r>
      <w:r w:rsidRPr="00AB4AD9">
        <w:rPr>
          <w:rFonts w:ascii="Verdana" w:hAnsi="Verdana" w:cs="TimesNewRomanPSMT"/>
          <w:b/>
          <w:highlight w:val="yellow"/>
        </w:rPr>
        <w:t>&lt; PAUSE &gt;</w:t>
      </w:r>
    </w:p>
    <w:p w14:paraId="37ED9C51" w14:textId="77777777" w:rsidR="00CF020B" w:rsidRDefault="00CF020B" w:rsidP="00CF020B">
      <w:pPr>
        <w:rPr>
          <w:rFonts w:ascii="Verdana" w:hAnsi="Verdana" w:cs="TimesNewRomanPSMT"/>
          <w:b/>
        </w:rPr>
      </w:pPr>
    </w:p>
    <w:p w14:paraId="3192A585" w14:textId="77777777" w:rsidR="00CF020B" w:rsidRPr="00AB4AD9" w:rsidRDefault="00CF020B" w:rsidP="00CF020B">
      <w:pPr>
        <w:rPr>
          <w:rFonts w:ascii="Verdana" w:hAnsi="Verdana" w:cs="TimesNewRomanPSMT"/>
        </w:rPr>
      </w:pPr>
      <w:r w:rsidRPr="00AB4AD9">
        <w:rPr>
          <w:rFonts w:ascii="Verdana" w:hAnsi="Verdana" w:cs="TimesNewRomanPSMT"/>
          <w:b/>
          <w:color w:val="000000" w:themeColor="text1"/>
          <w:highlight w:val="yellow"/>
        </w:rPr>
        <w:t>&lt; A TEMPO &gt;</w:t>
      </w:r>
    </w:p>
    <w:p w14:paraId="61E4ADD7" w14:textId="77777777" w:rsidR="00CF020B" w:rsidRPr="007E0573" w:rsidRDefault="00CF020B" w:rsidP="00CF020B">
      <w:pPr>
        <w:rPr>
          <w:rFonts w:ascii="Verdana" w:hAnsi="Verdana" w:cs="TimesNewRomanPSMT"/>
        </w:rPr>
      </w:pPr>
    </w:p>
    <w:p w14:paraId="1CEDF8BC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 the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very next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day</w:t>
      </w:r>
    </w:p>
    <w:p w14:paraId="706BFFCA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they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thought he was a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goner</w:t>
      </w:r>
    </w:p>
    <w:p w14:paraId="7A40CAC3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just couldn't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stay a-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[G]</w:t>
      </w:r>
    </w:p>
    <w:p w14:paraId="22AF87B6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Give me a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meow, go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  <w:b/>
          <w:i/>
        </w:rPr>
        <w:t xml:space="preserve"> </w:t>
      </w:r>
      <w:r w:rsidRPr="007E0573">
        <w:rPr>
          <w:rFonts w:ascii="Verdana" w:hAnsi="Verdana" w:cs="TimesNewRomanPSMT"/>
          <w:b/>
          <w:color w:val="FF0000"/>
        </w:rPr>
        <w:t>(meow)</w:t>
      </w:r>
      <w:r w:rsidRPr="007E0573">
        <w:rPr>
          <w:rFonts w:ascii="Verdana" w:hAnsi="Verdana" w:cs="TimesNewRomanPSMT"/>
          <w:b/>
          <w:i/>
          <w:color w:val="FF0000"/>
        </w:rPr>
        <w:t xml:space="preserve"> </w:t>
      </w:r>
      <w:r w:rsidRPr="007E0573">
        <w:rPr>
          <w:rFonts w:ascii="Verdana" w:hAnsi="Verdana" w:cs="TimesNewRomanPSMT"/>
          <w:b/>
        </w:rPr>
        <w:t xml:space="preserve">[G] / [F] </w:t>
      </w:r>
      <w:r w:rsidRPr="007E0573">
        <w:rPr>
          <w:rFonts w:ascii="Verdana" w:hAnsi="Verdana" w:cs="TimesNewRomanPSMT"/>
        </w:rPr>
        <w:t>Sing it all a-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>gain now</w:t>
      </w:r>
    </w:p>
    <w:p w14:paraId="42F6281C" w14:textId="77777777" w:rsidR="00CF020B" w:rsidRDefault="00CF020B" w:rsidP="00CF020B">
      <w:pPr>
        <w:rPr>
          <w:rFonts w:ascii="Verdana" w:hAnsi="Verdana" w:cs="TimesNewRomanPSMT"/>
        </w:rPr>
      </w:pPr>
    </w:p>
    <w:p w14:paraId="786D8F96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 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 the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very next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day</w:t>
      </w:r>
    </w:p>
    <w:p w14:paraId="1E2A7065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they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thought he was a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 w:cs="TimesNewRomanPSMT"/>
        </w:rPr>
        <w:t xml:space="preserve"> goner</w:t>
      </w:r>
    </w:p>
    <w:p w14:paraId="5D2692C1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</w:rPr>
        <w:t xml:space="preserve">But the </w:t>
      </w: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</w:rPr>
        <w:t xml:space="preserve">cat came </w:t>
      </w:r>
      <w:r w:rsidRPr="007E0573">
        <w:rPr>
          <w:rFonts w:ascii="Verdana" w:hAnsi="Verdana" w:cs="TimesNewRomanPSMT"/>
          <w:b/>
        </w:rPr>
        <w:t>[G]</w:t>
      </w:r>
      <w:r w:rsidRPr="007E0573">
        <w:rPr>
          <w:rFonts w:ascii="Verdana" w:hAnsi="Verdana" w:cs="TimesNewRomanPSMT"/>
        </w:rPr>
        <w:t xml:space="preserve"> back, he </w:t>
      </w: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just couldn't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stay a-</w:t>
      </w:r>
      <w:r w:rsidRPr="007E0573">
        <w:rPr>
          <w:rFonts w:ascii="Verdana" w:hAnsi="Verdana" w:cs="TimesNewRomanPSMT"/>
          <w:b/>
        </w:rPr>
        <w:t>[Am]</w:t>
      </w:r>
      <w:r w:rsidRPr="007E0573">
        <w:rPr>
          <w:rFonts w:ascii="Verdana" w:hAnsi="Verdana" w:cs="TimesNewRomanPSMT"/>
        </w:rPr>
        <w:t xml:space="preserve">way </w:t>
      </w:r>
      <w:r w:rsidRPr="007E0573">
        <w:rPr>
          <w:rFonts w:ascii="Verdana" w:hAnsi="Verdana" w:cs="TimesNewRomanPSMT"/>
          <w:b/>
        </w:rPr>
        <w:t>[G]</w:t>
      </w:r>
    </w:p>
    <w:p w14:paraId="2BD8DB91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>[F]</w:t>
      </w:r>
      <w:r w:rsidRPr="007E0573">
        <w:rPr>
          <w:rFonts w:ascii="Verdana" w:hAnsi="Verdana" w:cs="TimesNewRomanPSMT"/>
        </w:rPr>
        <w:t xml:space="preserve"> Give me a</w:t>
      </w:r>
      <w:r w:rsidRPr="007E0573">
        <w:rPr>
          <w:rFonts w:ascii="Verdana" w:hAnsi="Verdana" w:cs="TimesNewRomanPSMT"/>
          <w:b/>
        </w:rPr>
        <w:t xml:space="preserve"> [E7]</w:t>
      </w:r>
      <w:r w:rsidRPr="007E0573">
        <w:rPr>
          <w:rFonts w:ascii="Verdana" w:hAnsi="Verdana" w:cs="TimesNewRomanPSMT"/>
        </w:rPr>
        <w:t xml:space="preserve"> meow go</w:t>
      </w:r>
    </w:p>
    <w:p w14:paraId="396C2145" w14:textId="77777777" w:rsidR="00CF020B" w:rsidRDefault="00CF020B" w:rsidP="00CF020B">
      <w:pPr>
        <w:rPr>
          <w:rFonts w:ascii="Verdana" w:hAnsi="Verdana" w:cs="TimesNewRomanPSMT"/>
          <w:b/>
        </w:rPr>
      </w:pPr>
    </w:p>
    <w:p w14:paraId="04451482" w14:textId="77777777" w:rsidR="00CF020B" w:rsidRPr="007E0573" w:rsidRDefault="00CF020B" w:rsidP="00CF020B">
      <w:pPr>
        <w:rPr>
          <w:rFonts w:ascii="Verdana" w:hAnsi="Verdana" w:cs="TimesNewRomanPSMT"/>
        </w:rPr>
      </w:pP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 xml:space="preserve">[G] / [F] </w:t>
      </w:r>
      <w:r w:rsidRPr="007E0573">
        <w:rPr>
          <w:rFonts w:ascii="Verdana" w:hAnsi="Verdana" w:cs="TimesNewRomanPSMT"/>
        </w:rPr>
        <w:t xml:space="preserve">Louder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 w:cs="TimesNewRomanPSMT"/>
        </w:rPr>
        <w:t>meow</w:t>
      </w:r>
      <w:r>
        <w:rPr>
          <w:rFonts w:ascii="Verdana" w:hAnsi="Verdana" w:cs="TimesNewRomanPSMT"/>
        </w:rPr>
        <w:t xml:space="preserve"> </w:t>
      </w:r>
      <w:r w:rsidRPr="007E0573">
        <w:rPr>
          <w:rFonts w:ascii="Verdana" w:hAnsi="Verdana" w:cs="TimesNewRomanPSMT"/>
          <w:b/>
        </w:rPr>
        <w:t>/</w:t>
      </w:r>
    </w:p>
    <w:p w14:paraId="69307ACB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>[G] / [F]</w:t>
      </w:r>
      <w:r w:rsidRPr="007E0573">
        <w:rPr>
          <w:rFonts w:ascii="Verdana" w:hAnsi="Verdana" w:cs="TimesNewRomanPSMT"/>
        </w:rPr>
        <w:t xml:space="preserve"> Louder</w:t>
      </w:r>
      <w:r w:rsidRPr="007E0573">
        <w:rPr>
          <w:rFonts w:ascii="Verdana" w:hAnsi="Verdana" w:cs="TimesNewRomanPSMT"/>
          <w:b/>
        </w:rPr>
        <w:t xml:space="preserve"> [E7]</w:t>
      </w:r>
      <w:r>
        <w:rPr>
          <w:rFonts w:ascii="Verdana" w:hAnsi="Verdana" w:cs="TimesNewRomanPSMT"/>
          <w:b/>
        </w:rPr>
        <w:t xml:space="preserve"> </w:t>
      </w:r>
      <w:r w:rsidRPr="007E0573">
        <w:rPr>
          <w:rFonts w:ascii="Verdana" w:hAnsi="Verdana" w:cs="TimesNewRomanPSMT"/>
          <w:b/>
        </w:rPr>
        <w:t>/</w:t>
      </w:r>
    </w:p>
    <w:p w14:paraId="03E3A719" w14:textId="77777777" w:rsidR="00CF020B" w:rsidRPr="007E0573" w:rsidRDefault="00CF020B" w:rsidP="00CF020B">
      <w:pPr>
        <w:rPr>
          <w:rFonts w:ascii="Verdana" w:hAnsi="Verdana"/>
          <w:b/>
        </w:rPr>
      </w:pP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 xml:space="preserve">[G] / [F] </w:t>
      </w:r>
      <w:r w:rsidRPr="007E0573">
        <w:rPr>
          <w:rFonts w:ascii="Verdana" w:hAnsi="Verdana"/>
        </w:rPr>
        <w:t>A little</w:t>
      </w:r>
      <w:r w:rsidRPr="007E0573">
        <w:rPr>
          <w:rFonts w:ascii="Verdana" w:hAnsi="Verdana"/>
          <w:b/>
        </w:rPr>
        <w:t xml:space="preserve"> </w:t>
      </w:r>
      <w:r w:rsidRPr="007E0573">
        <w:rPr>
          <w:rFonts w:ascii="Verdana" w:hAnsi="Verdana" w:cs="TimesNewRomanPSMT"/>
          <w:b/>
        </w:rPr>
        <w:t>[E7]</w:t>
      </w:r>
      <w:r w:rsidRPr="007E0573">
        <w:rPr>
          <w:rFonts w:ascii="Verdana" w:hAnsi="Verdana"/>
          <w:b/>
        </w:rPr>
        <w:t xml:space="preserve"> </w:t>
      </w:r>
      <w:r w:rsidRPr="007E0573">
        <w:rPr>
          <w:rFonts w:ascii="Verdana" w:hAnsi="Verdana"/>
        </w:rPr>
        <w:t>quieter</w:t>
      </w:r>
      <w:r>
        <w:rPr>
          <w:rFonts w:ascii="Verdana" w:hAnsi="Verdana"/>
        </w:rPr>
        <w:t xml:space="preserve"> </w:t>
      </w:r>
      <w:r w:rsidRPr="007E0573">
        <w:rPr>
          <w:rFonts w:ascii="Verdana" w:hAnsi="Verdana" w:cs="TimesNewRomanPSMT"/>
          <w:b/>
        </w:rPr>
        <w:t>/</w:t>
      </w:r>
    </w:p>
    <w:p w14:paraId="4F8E2C65" w14:textId="77777777" w:rsidR="00CF020B" w:rsidRPr="007E0573" w:rsidRDefault="00CF020B" w:rsidP="00CF020B">
      <w:pPr>
        <w:rPr>
          <w:rFonts w:ascii="Verdana" w:hAnsi="Verdana"/>
        </w:rPr>
      </w:pP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>[G] / [F]</w:t>
      </w:r>
      <w:r w:rsidRPr="007E0573">
        <w:rPr>
          <w:rFonts w:ascii="Verdana" w:hAnsi="Verdana"/>
        </w:rPr>
        <w:t xml:space="preserve"> Quieter</w:t>
      </w:r>
      <w:r w:rsidRPr="007E0573">
        <w:rPr>
          <w:rFonts w:ascii="Verdana" w:hAnsi="Verdana" w:cs="TimesNewRomanPSMT"/>
          <w:b/>
        </w:rPr>
        <w:t xml:space="preserve"> [E7] </w:t>
      </w:r>
      <w:r w:rsidRPr="007E0573">
        <w:rPr>
          <w:rFonts w:ascii="Verdana" w:hAnsi="Verdana"/>
        </w:rPr>
        <w:t>meow</w:t>
      </w:r>
      <w:r>
        <w:rPr>
          <w:rFonts w:ascii="Verdana" w:hAnsi="Verdana"/>
        </w:rPr>
        <w:t xml:space="preserve"> </w:t>
      </w:r>
      <w:r w:rsidRPr="007E0573">
        <w:rPr>
          <w:rFonts w:ascii="Verdana" w:hAnsi="Verdana" w:cs="TimesNewRomanPSMT"/>
          <w:b/>
        </w:rPr>
        <w:t>/</w:t>
      </w:r>
    </w:p>
    <w:p w14:paraId="1C49EF04" w14:textId="77777777" w:rsidR="00CF020B" w:rsidRPr="007E0573" w:rsidRDefault="00CF020B" w:rsidP="00CF020B">
      <w:pPr>
        <w:rPr>
          <w:rFonts w:ascii="Verdana" w:hAnsi="Verdana"/>
        </w:rPr>
      </w:pP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>(Meow)</w:t>
      </w:r>
      <w:r w:rsidRPr="007E0573">
        <w:rPr>
          <w:rFonts w:ascii="Verdana" w:hAnsi="Verdana" w:cs="TimesNewRomanPSMT"/>
          <w:b/>
        </w:rPr>
        <w:t xml:space="preserve"> [G] </w:t>
      </w:r>
      <w:proofErr w:type="spellStart"/>
      <w:r w:rsidRPr="007E0573">
        <w:rPr>
          <w:rFonts w:ascii="Verdana" w:hAnsi="Verdana"/>
        </w:rPr>
        <w:t>Shhh</w:t>
      </w:r>
      <w:proofErr w:type="spellEnd"/>
      <w:r w:rsidRPr="007E0573">
        <w:rPr>
          <w:rFonts w:ascii="Verdana" w:hAnsi="Verdana" w:cs="TimesNewRomanPSMT"/>
          <w:b/>
        </w:rPr>
        <w:t xml:space="preserve"> / [F] </w:t>
      </w:r>
      <w:r w:rsidRPr="007E0573">
        <w:rPr>
          <w:rFonts w:ascii="Verdana" w:hAnsi="Verdana"/>
        </w:rPr>
        <w:t xml:space="preserve">quiet as you </w:t>
      </w:r>
      <w:r w:rsidRPr="007E0573">
        <w:rPr>
          <w:rFonts w:ascii="Verdana" w:hAnsi="Verdana" w:cs="TimesNewRomanPSMT"/>
          <w:b/>
        </w:rPr>
        <w:t xml:space="preserve">[E7] </w:t>
      </w:r>
      <w:r w:rsidRPr="007E0573">
        <w:rPr>
          <w:rFonts w:ascii="Verdana" w:hAnsi="Verdana"/>
        </w:rPr>
        <w:t>can</w:t>
      </w:r>
      <w:r>
        <w:rPr>
          <w:rFonts w:ascii="Verdana" w:hAnsi="Verdana"/>
        </w:rPr>
        <w:t xml:space="preserve"> </w:t>
      </w:r>
      <w:r w:rsidRPr="007E0573">
        <w:rPr>
          <w:rFonts w:ascii="Verdana" w:hAnsi="Verdana" w:cs="TimesNewRomanPSMT"/>
          <w:b/>
        </w:rPr>
        <w:t>/</w:t>
      </w:r>
    </w:p>
    <w:p w14:paraId="5B633B80" w14:textId="77777777" w:rsidR="00CF020B" w:rsidRPr="007E0573" w:rsidRDefault="00CF020B" w:rsidP="00CF020B">
      <w:pPr>
        <w:rPr>
          <w:rFonts w:ascii="Verdana" w:hAnsi="Verdana" w:cs="TimesNewRomanPSMT"/>
          <w:b/>
        </w:rPr>
      </w:pPr>
      <w:r w:rsidRPr="007E0573">
        <w:rPr>
          <w:rFonts w:ascii="Verdana" w:hAnsi="Verdana" w:cs="TimesNewRomanPSMT"/>
          <w:b/>
        </w:rPr>
        <w:t xml:space="preserve">[Am] </w:t>
      </w:r>
      <w:r w:rsidRPr="007E0573">
        <w:rPr>
          <w:rFonts w:ascii="Verdana" w:hAnsi="Verdana" w:cs="TimesNewRomanPSMT"/>
          <w:b/>
          <w:color w:val="FF0000"/>
        </w:rPr>
        <w:t xml:space="preserve">(Meow) </w:t>
      </w:r>
      <w:r w:rsidRPr="007E0573">
        <w:rPr>
          <w:rFonts w:ascii="Verdana" w:hAnsi="Verdana" w:cs="TimesNewRomanPSMT"/>
          <w:b/>
        </w:rPr>
        <w:t>[G] / [F][E7] / [Am]</w:t>
      </w:r>
      <w:r w:rsidRPr="007E057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8EE8F8B" w14:textId="77777777" w:rsidR="00CF020B" w:rsidRDefault="00CF020B" w:rsidP="00CF020B"/>
    <w:p w14:paraId="43058C81" w14:textId="77777777" w:rsidR="00CF020B" w:rsidRDefault="00CF020B" w:rsidP="00CF020B">
      <w:r>
        <w:rPr>
          <w:rFonts w:ascii="Verdana" w:hAnsi="Verdana"/>
          <w:b/>
          <w:noProof/>
        </w:rPr>
        <w:drawing>
          <wp:inline distT="0" distB="0" distL="0" distR="0" wp14:anchorId="1C13FE13" wp14:editId="4606D2FA">
            <wp:extent cx="457200" cy="619125"/>
            <wp:effectExtent l="0" t="0" r="0" b="9525"/>
            <wp:docPr id="1878114645" name="Picture 1878114645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D8A3E1" wp14:editId="2813A729">
            <wp:extent cx="457200" cy="609600"/>
            <wp:effectExtent l="0" t="0" r="0" b="0"/>
            <wp:docPr id="158" name="Picture 15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00A11F" wp14:editId="5431D1D7">
            <wp:extent cx="457200" cy="609600"/>
            <wp:effectExtent l="0" t="0" r="0" b="0"/>
            <wp:docPr id="159" name="Picture 15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4C0C0F" wp14:editId="7E7764F3">
            <wp:extent cx="457200" cy="609600"/>
            <wp:effectExtent l="0" t="0" r="0" b="0"/>
            <wp:docPr id="160" name="Picture 1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15DE" w14:textId="77777777" w:rsidR="00CF020B" w:rsidRPr="00B45ED8" w:rsidRDefault="00CF020B" w:rsidP="00CF020B"/>
    <w:p w14:paraId="0B31E6C2" w14:textId="77777777" w:rsidR="00B043CF" w:rsidRPr="0003411A" w:rsidRDefault="0003411A" w:rsidP="0003411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3411A" w:rsidSect="0090780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11A"/>
    <w:rsid w:val="0003411A"/>
    <w:rsid w:val="000961DF"/>
    <w:rsid w:val="000A348C"/>
    <w:rsid w:val="000D00ED"/>
    <w:rsid w:val="000F627F"/>
    <w:rsid w:val="00110521"/>
    <w:rsid w:val="00132109"/>
    <w:rsid w:val="001401E6"/>
    <w:rsid w:val="00161445"/>
    <w:rsid w:val="0017786C"/>
    <w:rsid w:val="001E2271"/>
    <w:rsid w:val="00252E97"/>
    <w:rsid w:val="002B56B4"/>
    <w:rsid w:val="003442C9"/>
    <w:rsid w:val="003D0234"/>
    <w:rsid w:val="00414418"/>
    <w:rsid w:val="0047277F"/>
    <w:rsid w:val="00490D27"/>
    <w:rsid w:val="004E65B6"/>
    <w:rsid w:val="00531581"/>
    <w:rsid w:val="00547B9E"/>
    <w:rsid w:val="00550EFA"/>
    <w:rsid w:val="00602889"/>
    <w:rsid w:val="0060295F"/>
    <w:rsid w:val="006230AD"/>
    <w:rsid w:val="006325CA"/>
    <w:rsid w:val="0068606C"/>
    <w:rsid w:val="007320F1"/>
    <w:rsid w:val="0078157B"/>
    <w:rsid w:val="007C70F1"/>
    <w:rsid w:val="007E0573"/>
    <w:rsid w:val="007E4748"/>
    <w:rsid w:val="0082492D"/>
    <w:rsid w:val="00866CDE"/>
    <w:rsid w:val="008F0547"/>
    <w:rsid w:val="0090780F"/>
    <w:rsid w:val="00972E99"/>
    <w:rsid w:val="009D5083"/>
    <w:rsid w:val="00A42E3F"/>
    <w:rsid w:val="00A569E6"/>
    <w:rsid w:val="00A902E9"/>
    <w:rsid w:val="00A92235"/>
    <w:rsid w:val="00AB09B4"/>
    <w:rsid w:val="00AB4AD9"/>
    <w:rsid w:val="00AD3A18"/>
    <w:rsid w:val="00B043CF"/>
    <w:rsid w:val="00B16743"/>
    <w:rsid w:val="00C5218C"/>
    <w:rsid w:val="00CA07D7"/>
    <w:rsid w:val="00CF020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42F3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5709-1B05-443A-ACB0-DEC57B36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2025-09-27T20:49:00Z</cp:lastPrinted>
  <dcterms:created xsi:type="dcterms:W3CDTF">2025-09-27T20:49:00Z</dcterms:created>
  <dcterms:modified xsi:type="dcterms:W3CDTF">2025-10-06T21:14:00Z</dcterms:modified>
</cp:coreProperties>
</file>