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A370" w14:textId="07AE607C" w:rsidR="0082492D" w:rsidRPr="00A902E9" w:rsidRDefault="00AF3539" w:rsidP="00DB1F9F">
      <w:pPr>
        <w:pStyle w:val="Heading1"/>
      </w:pPr>
      <w:r>
        <w:t>Up</w:t>
      </w:r>
      <w:r w:rsidR="005B5C59">
        <w:t xml:space="preserve"> In The </w:t>
      </w:r>
      <w:r w:rsidR="00813D07">
        <w:t>Braw</w:t>
      </w:r>
      <w:r w:rsidR="005B5C59">
        <w:t xml:space="preserve"> Room</w:t>
      </w:r>
    </w:p>
    <w:p w14:paraId="694A8339" w14:textId="11969DB9" w:rsidR="009B3A8C" w:rsidRDefault="009B3A8C" w:rsidP="009B3A8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</w:rPr>
        <w:t xml:space="preserve">Trad / Daniel McLaughlin (lyrics arranged for BUG at Red Bird Live, Ottawa, to the tune of Doon In The Wee Room) </w:t>
      </w:r>
      <w:bookmarkStart w:id="0" w:name="_Hlk161398587"/>
      <w:r w:rsidRPr="009B3A8C">
        <w:rPr>
          <w:rFonts w:ascii="Verdana" w:hAnsi="Verdana"/>
          <w:b/>
          <w:bCs/>
        </w:rPr>
        <w:t>BRAW means: splendid, excellent, pleasant</w:t>
      </w:r>
      <w:r>
        <w:rPr>
          <w:rFonts w:ascii="Verdana" w:hAnsi="Verdana"/>
          <w:b/>
          <w:bCs/>
        </w:rPr>
        <w:t xml:space="preserve"> in Scottish</w:t>
      </w:r>
    </w:p>
    <w:bookmarkEnd w:id="0"/>
    <w:p w14:paraId="6A9911CC" w14:textId="77777777" w:rsidR="009B3A8C" w:rsidRPr="00EF3CAC" w:rsidRDefault="009B3A8C" w:rsidP="009B3A8C">
      <w:pPr>
        <w:rPr>
          <w:rFonts w:ascii="Verdana" w:hAnsi="Verdana"/>
          <w:bCs/>
          <w:sz w:val="8"/>
          <w:szCs w:val="8"/>
        </w:rPr>
      </w:pPr>
    </w:p>
    <w:p w14:paraId="0D4CB520" w14:textId="77777777" w:rsidR="009B3A8C" w:rsidRDefault="009B3A8C" w:rsidP="009B3A8C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59416F4" wp14:editId="4D417B23">
            <wp:extent cx="457200" cy="609600"/>
            <wp:effectExtent l="0" t="0" r="0" b="0"/>
            <wp:docPr id="1357517689" name="Picture 135751768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1DC827" wp14:editId="65946339">
            <wp:extent cx="457200" cy="609600"/>
            <wp:effectExtent l="0" t="0" r="0" b="0"/>
            <wp:docPr id="1021304711" name="Picture 10213047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AF607F" wp14:editId="4B1592FF">
            <wp:extent cx="457200" cy="609600"/>
            <wp:effectExtent l="0" t="0" r="0" b="0"/>
            <wp:docPr id="1780209365" name="Picture 178020936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B51695" wp14:editId="5F3012B7">
            <wp:extent cx="457200" cy="609600"/>
            <wp:effectExtent l="0" t="0" r="0" b="0"/>
            <wp:docPr id="1382512460" name="Picture 13825124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4352" w14:textId="77777777" w:rsidR="009B3A8C" w:rsidRPr="00B72CE8" w:rsidRDefault="009B3A8C" w:rsidP="009B3A8C">
      <w:pPr>
        <w:rPr>
          <w:rFonts w:ascii="Verdana" w:hAnsi="Verdana"/>
          <w:bCs/>
          <w:sz w:val="8"/>
          <w:szCs w:val="8"/>
        </w:rPr>
      </w:pPr>
    </w:p>
    <w:p w14:paraId="279C918F" w14:textId="77777777" w:rsidR="009B3A8C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INTRO: / 1 2 / 1 2 / [C] / [C] /</w:t>
      </w:r>
    </w:p>
    <w:p w14:paraId="3C88DC96" w14:textId="77777777" w:rsidR="009B3A8C" w:rsidRPr="00AF3539" w:rsidRDefault="009B3A8C" w:rsidP="009B3A8C">
      <w:pPr>
        <w:rPr>
          <w:rFonts w:ascii="Verdana" w:hAnsi="Verdana"/>
          <w:bCs/>
          <w:sz w:val="6"/>
          <w:szCs w:val="6"/>
        </w:rPr>
      </w:pPr>
    </w:p>
    <w:p w14:paraId="698344D3" w14:textId="77777777" w:rsidR="009B3A8C" w:rsidRPr="005B5C59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Up</w:t>
      </w:r>
      <w:r w:rsidRPr="005B5C59">
        <w:rPr>
          <w:rFonts w:ascii="Verdana" w:hAnsi="Verdana"/>
          <w:color w:val="BFBFBF" w:themeColor="background1" w:themeShade="BF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braw</w:t>
      </w:r>
      <w:r w:rsidRPr="005B5C59">
        <w:rPr>
          <w:rFonts w:ascii="Verdana" w:hAnsi="Verdana"/>
          <w:color w:val="BFBFBF" w:themeColor="background1" w:themeShade="BF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  <w:color w:val="BFBFBF" w:themeColor="background1" w:themeShade="BF"/>
        </w:rPr>
        <w:t>top o’</w:t>
      </w:r>
      <w:r w:rsidRPr="005B5C59">
        <w:rPr>
          <w:rFonts w:ascii="Verdana" w:hAnsi="Verdana"/>
          <w:color w:val="BFBFBF" w:themeColor="background1" w:themeShade="BF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color w:val="BFBFBF" w:themeColor="background1" w:themeShade="BF"/>
        </w:rPr>
        <w:t>stair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</w:p>
    <w:p w14:paraId="6BF446CA" w14:textId="77777777" w:rsidR="009B3A8C" w:rsidRPr="00AF3539" w:rsidRDefault="009B3A8C" w:rsidP="009B3A8C">
      <w:pPr>
        <w:rPr>
          <w:rFonts w:ascii="Verdana" w:hAnsi="Verdana"/>
          <w:sz w:val="8"/>
          <w:szCs w:val="8"/>
        </w:rPr>
      </w:pPr>
    </w:p>
    <w:p w14:paraId="154CA20E" w14:textId="77777777" w:rsidR="009B3A8C" w:rsidRPr="005B5C59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14:paraId="37F1B181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4E33611A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14:paraId="242107FA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223BBA05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14:paraId="685C0E22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2E9710A9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When you're tired and weary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and you're </w:t>
      </w:r>
      <w:proofErr w:type="spellStart"/>
      <w:r w:rsidRPr="005B5C59">
        <w:rPr>
          <w:rFonts w:ascii="Verdana" w:hAnsi="Verdana"/>
        </w:rPr>
        <w:t>feelin</w:t>
      </w:r>
      <w:proofErr w:type="spellEnd"/>
      <w:r>
        <w:rPr>
          <w:rFonts w:ascii="Verdana" w:hAnsi="Verdana"/>
        </w:rPr>
        <w:t>’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blue</w:t>
      </w:r>
    </w:p>
    <w:p w14:paraId="7466E2DB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Don't give way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sorrow, we'll tell you what to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do</w:t>
      </w:r>
    </w:p>
    <w:p w14:paraId="2A19E5FE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Just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tak</w:t>
      </w:r>
      <w:proofErr w:type="spellEnd"/>
      <w:r w:rsidRPr="005B5C59">
        <w:rPr>
          <w:rFonts w:ascii="Verdana" w:hAnsi="Verdana"/>
        </w:rPr>
        <w:t xml:space="preserve">' a trip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Ottawa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find </w:t>
      </w:r>
      <w:r>
        <w:rPr>
          <w:rFonts w:ascii="Verdana" w:hAnsi="Verdana"/>
        </w:rPr>
        <w:t xml:space="preserve">the Red Bird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there</w:t>
      </w:r>
    </w:p>
    <w:p w14:paraId="3E99139F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And </w:t>
      </w:r>
      <w:r>
        <w:rPr>
          <w:rFonts w:ascii="Verdana" w:hAnsi="Verdana"/>
        </w:rPr>
        <w:t>come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11928625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3D30E294" w14:textId="77777777" w:rsidR="009B3A8C" w:rsidRPr="005B5C59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14:paraId="177116E5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>
        <w:rPr>
          <w:rFonts w:ascii="Verdana" w:hAnsi="Verdana"/>
        </w:rPr>
        <w:t xml:space="preserve">braw </w:t>
      </w:r>
      <w:r w:rsidRPr="005B5C59">
        <w:rPr>
          <w:rFonts w:ascii="Verdana" w:hAnsi="Verdana"/>
        </w:rPr>
        <w:t xml:space="preserve">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6887FB79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14:paraId="43C73835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4CC42EA2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14:paraId="1D3DCD7A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670085E1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If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you play ukulele and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want to </w:t>
      </w:r>
      <w:proofErr w:type="spellStart"/>
      <w:r w:rsidRPr="005B5C59">
        <w:rPr>
          <w:rFonts w:ascii="Verdana" w:hAnsi="Verdana"/>
        </w:rPr>
        <w:t>hae</w:t>
      </w:r>
      <w:proofErr w:type="spellEnd"/>
      <w:r w:rsidRPr="005B5C59">
        <w:rPr>
          <w:rFonts w:ascii="Verdana" w:hAnsi="Verdana"/>
        </w:rPr>
        <w:t xml:space="preserve"> some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cheer</w:t>
      </w:r>
    </w:p>
    <w:p w14:paraId="1A1CEA4C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Tak’ a trip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Red Bird,</w:t>
      </w:r>
      <w:r w:rsidRPr="005B5C59">
        <w:rPr>
          <w:rFonts w:ascii="Verdana" w:hAnsi="Verdana"/>
        </w:rPr>
        <w:t xml:space="preserve"> and order up a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beer</w:t>
      </w:r>
    </w:p>
    <w:p w14:paraId="62552C1D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Hae </w:t>
      </w:r>
      <w:proofErr w:type="spellStart"/>
      <w:r w:rsidRPr="005B5C59">
        <w:rPr>
          <w:rFonts w:ascii="Verdana" w:hAnsi="Verdana"/>
        </w:rPr>
        <w:t>yersel</w:t>
      </w:r>
      <w:proofErr w:type="spellEnd"/>
      <w:r w:rsidRPr="005B5C59">
        <w:rPr>
          <w:rFonts w:ascii="Verdana" w:hAnsi="Verdana"/>
        </w:rPr>
        <w:t xml:space="preserve">' a bevvy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gie</w:t>
      </w:r>
      <w:proofErr w:type="spellEnd"/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yersel</w:t>
      </w:r>
      <w:proofErr w:type="spellEnd"/>
      <w:r w:rsidRPr="005B5C59">
        <w:rPr>
          <w:rFonts w:ascii="Verdana" w:hAnsi="Verdana"/>
        </w:rPr>
        <w:t xml:space="preserve">' a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tear</w:t>
      </w:r>
    </w:p>
    <w:p w14:paraId="788A51D0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6D718D60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38497C9C" w14:textId="77777777" w:rsidR="009B3A8C" w:rsidRPr="005B5C59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14:paraId="763E3354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4B44025E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14:paraId="0B1BBCDF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42297FFE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14:paraId="4D2009F7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612B28A3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When I'm auld and feeble and me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bones are </w:t>
      </w:r>
      <w:proofErr w:type="spellStart"/>
      <w:r w:rsidRPr="005B5C59">
        <w:rPr>
          <w:rFonts w:ascii="Verdana" w:hAnsi="Verdana"/>
        </w:rPr>
        <w:t>gettin</w:t>
      </w:r>
      <w:proofErr w:type="spellEnd"/>
      <w:r w:rsidRPr="005B5C59">
        <w:rPr>
          <w:rFonts w:ascii="Verdana" w:hAnsi="Verdana"/>
        </w:rPr>
        <w:t xml:space="preserve">'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set</w:t>
      </w:r>
    </w:p>
    <w:p w14:paraId="4FC2E23C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I'll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no get cross and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cranky like other people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get</w:t>
      </w:r>
    </w:p>
    <w:p w14:paraId="026DFCA8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I'm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savin' up ma bawbees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buy a hurly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508258E0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Tae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tak</w:t>
      </w:r>
      <w:proofErr w:type="spellEnd"/>
      <w:r w:rsidRPr="005B5C59">
        <w:rPr>
          <w:rFonts w:ascii="Verdana" w:hAnsi="Verdana"/>
        </w:rPr>
        <w:t xml:space="preserve">' me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 xml:space="preserve">top o’ </w:t>
      </w:r>
      <w:r w:rsidRPr="005B5C59">
        <w:rPr>
          <w:rFonts w:ascii="Verdana" w:hAnsi="Verdana"/>
        </w:rPr>
        <w:t xml:space="preserve">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33986AC9" w14:textId="77777777" w:rsidR="009B3A8C" w:rsidRPr="0092200A" w:rsidRDefault="009B3A8C" w:rsidP="009B3A8C">
      <w:pPr>
        <w:rPr>
          <w:rFonts w:ascii="Verdana" w:hAnsi="Verdana"/>
          <w:sz w:val="16"/>
          <w:szCs w:val="16"/>
        </w:rPr>
      </w:pPr>
    </w:p>
    <w:p w14:paraId="79457097" w14:textId="77777777" w:rsidR="009B3A8C" w:rsidRPr="005B5C59" w:rsidRDefault="009B3A8C" w:rsidP="009B3A8C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14:paraId="77FD4D4F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4B8BC4A9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14:paraId="4C047610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62322884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39492E97" w14:textId="77777777" w:rsidR="009B3A8C" w:rsidRPr="0092200A" w:rsidRDefault="009B3A8C" w:rsidP="009B3A8C">
      <w:pPr>
        <w:rPr>
          <w:rFonts w:ascii="Verdana" w:hAnsi="Verdana"/>
          <w:b/>
          <w:sz w:val="16"/>
          <w:szCs w:val="16"/>
        </w:rPr>
      </w:pPr>
    </w:p>
    <w:p w14:paraId="478D1A24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top o’</w:t>
      </w:r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14:paraId="0B30B544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14:paraId="66A6B18A" w14:textId="77777777" w:rsidR="009B3A8C" w:rsidRPr="005B5C59" w:rsidRDefault="009B3A8C" w:rsidP="009B3A8C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14:paraId="23F5F20C" w14:textId="77777777" w:rsidR="009B3A8C" w:rsidRPr="00EF3CAC" w:rsidRDefault="009B3A8C" w:rsidP="009B3A8C">
      <w:pPr>
        <w:rPr>
          <w:rFonts w:ascii="Verdana" w:hAnsi="Verdana" w:cs="Courier New"/>
          <w:b/>
          <w:color w:val="000000" w:themeColor="text1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Up</w:t>
      </w:r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>
        <w:rPr>
          <w:rFonts w:ascii="Verdana" w:hAnsi="Verdana"/>
        </w:rPr>
        <w:t>braw</w:t>
      </w:r>
      <w:r w:rsidRPr="005B5C59">
        <w:rPr>
          <w:rFonts w:ascii="Verdana" w:hAnsi="Verdana"/>
        </w:rPr>
        <w:t xml:space="preserve"> room </w:t>
      </w:r>
      <w:r w:rsidRPr="005B5C59">
        <w:rPr>
          <w:rFonts w:ascii="Verdana" w:hAnsi="Verdana"/>
          <w:b/>
        </w:rPr>
        <w:t xml:space="preserve">[D7] </w:t>
      </w:r>
      <w:r>
        <w:rPr>
          <w:rFonts w:ascii="Verdana" w:hAnsi="Verdana"/>
        </w:rPr>
        <w:t xml:space="preserve">top o’ </w:t>
      </w:r>
      <w:r w:rsidRPr="005B5C59">
        <w:rPr>
          <w:rFonts w:ascii="Verdana" w:hAnsi="Verdana"/>
        </w:rPr>
        <w:t xml:space="preserve">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 w:cs="Courier New"/>
          <w:b/>
          <w:i/>
          <w:color w:val="000000" w:themeColor="text1"/>
        </w:rPr>
        <w:t xml:space="preserve"> </w:t>
      </w:r>
      <w:r w:rsidRPr="005B5C59">
        <w:rPr>
          <w:rFonts w:ascii="Verdana" w:hAnsi="Verdana" w:cs="Courier New"/>
          <w:b/>
          <w:color w:val="000000" w:themeColor="text1"/>
        </w:rPr>
        <w:sym w:font="Symbol" w:char="F0AF"/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 w:cs="Courier New"/>
          <w:b/>
          <w:i/>
          <w:color w:val="000000" w:themeColor="text1"/>
        </w:rPr>
        <w:t xml:space="preserve"> </w:t>
      </w:r>
      <w:r w:rsidRPr="005B5C5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B6476CD" w14:textId="41CCCAB5" w:rsidR="00B043CF" w:rsidRPr="009B3A8C" w:rsidRDefault="009B3A8C" w:rsidP="009B3A8C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B3A8C" w:rsidSect="00AF753A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9"/>
    <w:rsid w:val="00055D35"/>
    <w:rsid w:val="000961DF"/>
    <w:rsid w:val="000A348C"/>
    <w:rsid w:val="000D00ED"/>
    <w:rsid w:val="00110521"/>
    <w:rsid w:val="00132109"/>
    <w:rsid w:val="00161445"/>
    <w:rsid w:val="0017786C"/>
    <w:rsid w:val="001E2271"/>
    <w:rsid w:val="00201A82"/>
    <w:rsid w:val="00252E97"/>
    <w:rsid w:val="002B56B4"/>
    <w:rsid w:val="003442C9"/>
    <w:rsid w:val="00414418"/>
    <w:rsid w:val="00490D27"/>
    <w:rsid w:val="00531581"/>
    <w:rsid w:val="00550EFA"/>
    <w:rsid w:val="005B5C59"/>
    <w:rsid w:val="006230AD"/>
    <w:rsid w:val="006325CA"/>
    <w:rsid w:val="007320F1"/>
    <w:rsid w:val="007E4748"/>
    <w:rsid w:val="00813D07"/>
    <w:rsid w:val="0082492D"/>
    <w:rsid w:val="00840F92"/>
    <w:rsid w:val="00866CDE"/>
    <w:rsid w:val="0092200A"/>
    <w:rsid w:val="009438FA"/>
    <w:rsid w:val="00972E99"/>
    <w:rsid w:val="009B3A8C"/>
    <w:rsid w:val="00A42E3F"/>
    <w:rsid w:val="00A902E9"/>
    <w:rsid w:val="00A92235"/>
    <w:rsid w:val="00AB09B4"/>
    <w:rsid w:val="00AF3539"/>
    <w:rsid w:val="00AF753A"/>
    <w:rsid w:val="00B043CF"/>
    <w:rsid w:val="00B16743"/>
    <w:rsid w:val="00BA1E90"/>
    <w:rsid w:val="00BC74AA"/>
    <w:rsid w:val="00C5218C"/>
    <w:rsid w:val="00C563A6"/>
    <w:rsid w:val="00C96663"/>
    <w:rsid w:val="00CA07D7"/>
    <w:rsid w:val="00CA1451"/>
    <w:rsid w:val="00CB0E81"/>
    <w:rsid w:val="00D66B4B"/>
    <w:rsid w:val="00DB1F9F"/>
    <w:rsid w:val="00E0036E"/>
    <w:rsid w:val="00E04FCE"/>
    <w:rsid w:val="00E24CDD"/>
    <w:rsid w:val="00E80430"/>
    <w:rsid w:val="00F26D10"/>
    <w:rsid w:val="00F81E40"/>
    <w:rsid w:val="00F96D25"/>
    <w:rsid w:val="00FA7B4B"/>
    <w:rsid w:val="00FB061D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1EBE9"/>
  <w14:defaultImageDpi w14:val="300"/>
  <w15:docId w15:val="{2517D700-FF9B-4616-9FBD-81B12F0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B5C5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B5C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B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07FF-2E7F-43A6-B74F-3B166B9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2024-03-10T19:22:00Z</cp:lastPrinted>
  <dcterms:created xsi:type="dcterms:W3CDTF">2024-03-10T19:12:00Z</dcterms:created>
  <dcterms:modified xsi:type="dcterms:W3CDTF">2024-03-15T16:37:00Z</dcterms:modified>
</cp:coreProperties>
</file>