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94583" w14:textId="313C50DA" w:rsidR="0082492D" w:rsidRPr="00836821" w:rsidRDefault="00836821" w:rsidP="00DB1F9F">
      <w:pPr>
        <w:pStyle w:val="Heading1"/>
        <w:rPr>
          <w:lang w:val="fr-FR"/>
        </w:rPr>
      </w:pPr>
      <w:bookmarkStart w:id="0" w:name="_Hlk197098201"/>
      <w:bookmarkEnd w:id="0"/>
      <w:r w:rsidRPr="00836821">
        <w:rPr>
          <w:lang w:val="fr-FR"/>
        </w:rPr>
        <w:t>Mademoiselle (Voulez-vous d</w:t>
      </w:r>
      <w:r>
        <w:rPr>
          <w:lang w:val="fr-FR"/>
        </w:rPr>
        <w:t>anser)</w:t>
      </w:r>
    </w:p>
    <w:p w14:paraId="2EEC6338" w14:textId="46426FB2" w:rsidR="00972E99" w:rsidRPr="00836821" w:rsidRDefault="00836821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Lennie Gallant</w:t>
      </w:r>
      <w:r w:rsidR="00A63430">
        <w:rPr>
          <w:rFonts w:ascii="Verdana" w:hAnsi="Verdana"/>
          <w:lang w:val="fr-FR"/>
        </w:rPr>
        <w:t xml:space="preserve"> 1994</w:t>
      </w:r>
    </w:p>
    <w:p w14:paraId="3DA730C3" w14:textId="77777777" w:rsidR="00972E99" w:rsidRPr="00836821" w:rsidRDefault="00972E99">
      <w:pPr>
        <w:rPr>
          <w:rFonts w:ascii="Verdana" w:hAnsi="Verdana"/>
          <w:bCs/>
          <w:lang w:val="fr-FR"/>
        </w:rPr>
      </w:pPr>
    </w:p>
    <w:p w14:paraId="52068560" w14:textId="25423AB6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5705A95" wp14:editId="00688A9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89">
        <w:rPr>
          <w:rFonts w:ascii="Verdana" w:hAnsi="Verdana"/>
          <w:b/>
          <w:noProof/>
        </w:rPr>
        <w:drawing>
          <wp:inline distT="0" distB="0" distL="0" distR="0" wp14:anchorId="4272FF54" wp14:editId="50BA062B">
            <wp:extent cx="457200" cy="609600"/>
            <wp:effectExtent l="0" t="0" r="0" b="0"/>
            <wp:docPr id="11340909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4216881" wp14:editId="5E3DC9C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E50">
        <w:rPr>
          <w:rFonts w:ascii="Verdana" w:hAnsi="Verdana"/>
          <w:b/>
          <w:noProof/>
        </w:rPr>
        <w:drawing>
          <wp:inline distT="0" distB="0" distL="0" distR="0" wp14:anchorId="0EBD24B2" wp14:editId="25F03F20">
            <wp:extent cx="457200" cy="609600"/>
            <wp:effectExtent l="0" t="0" r="0" b="0"/>
            <wp:docPr id="21383486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E50">
        <w:rPr>
          <w:rFonts w:ascii="Verdana" w:hAnsi="Verdana"/>
          <w:b/>
          <w:noProof/>
        </w:rPr>
        <w:drawing>
          <wp:inline distT="0" distB="0" distL="0" distR="0" wp14:anchorId="75BE8508" wp14:editId="29027C3E">
            <wp:extent cx="457200" cy="609600"/>
            <wp:effectExtent l="0" t="0" r="0" b="0"/>
            <wp:docPr id="4325768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5A1">
        <w:rPr>
          <w:rFonts w:ascii="Verdana" w:hAnsi="Verdana"/>
          <w:b/>
          <w:noProof/>
        </w:rPr>
        <w:drawing>
          <wp:inline distT="0" distB="0" distL="0" distR="0" wp14:anchorId="78D315EE" wp14:editId="54FD460B">
            <wp:extent cx="457200" cy="609600"/>
            <wp:effectExtent l="0" t="0" r="0" b="0"/>
            <wp:docPr id="9143778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5935D6C" wp14:editId="27E92CE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2B0DBB1" wp14:editId="25E8C4C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5A1">
        <w:rPr>
          <w:rFonts w:ascii="Verdana" w:hAnsi="Verdana"/>
          <w:b/>
          <w:noProof/>
        </w:rPr>
        <w:drawing>
          <wp:inline distT="0" distB="0" distL="0" distR="0" wp14:anchorId="17506657" wp14:editId="661DF94D">
            <wp:extent cx="457200" cy="609600"/>
            <wp:effectExtent l="0" t="0" r="0" b="0"/>
            <wp:docPr id="512584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9A3A" w14:textId="77777777" w:rsidR="007320F1" w:rsidRDefault="007320F1">
      <w:pPr>
        <w:rPr>
          <w:rFonts w:ascii="Verdana" w:hAnsi="Verdana"/>
          <w:b/>
        </w:rPr>
      </w:pPr>
    </w:p>
    <w:p w14:paraId="568AC525" w14:textId="37980A14" w:rsidR="006D38F0" w:rsidRDefault="00EE519C" w:rsidP="006D38F0">
      <w:pPr>
        <w:rPr>
          <w:rFonts w:ascii="Courier New" w:hAnsi="Courier New" w:cs="Courier New"/>
          <w:b/>
          <w:sz w:val="28"/>
          <w:szCs w:val="28"/>
          <w:lang w:val="en-CA"/>
        </w:rPr>
      </w:pPr>
      <w:r>
        <w:rPr>
          <w:rFonts w:ascii="Courier New" w:hAnsi="Courier New" w:cs="Courier New"/>
          <w:b/>
          <w:sz w:val="28"/>
          <w:szCs w:val="28"/>
          <w:lang w:val="en-CA"/>
        </w:rPr>
        <w:t>Here’s a strum and passing chords you can use throughout the song</w:t>
      </w:r>
      <w:r w:rsidR="006D38F0">
        <w:rPr>
          <w:rFonts w:ascii="Courier New" w:hAnsi="Courier New" w:cs="Courier New"/>
          <w:b/>
          <w:sz w:val="28"/>
          <w:szCs w:val="28"/>
          <w:lang w:val="en-CA"/>
        </w:rPr>
        <w:t>!</w:t>
      </w:r>
      <w:r w:rsidR="00A315A1">
        <w:rPr>
          <w:rFonts w:ascii="Courier New" w:hAnsi="Courier New" w:cs="Courier New"/>
          <w:b/>
          <w:sz w:val="28"/>
          <w:szCs w:val="28"/>
          <w:lang w:val="en-CA"/>
        </w:rPr>
        <w:t xml:space="preserve"> You can also use </w:t>
      </w:r>
      <w:r w:rsidR="006C3871">
        <w:rPr>
          <w:rFonts w:ascii="Courier New" w:hAnsi="Courier New" w:cs="Courier New"/>
          <w:b/>
          <w:sz w:val="28"/>
          <w:szCs w:val="28"/>
          <w:lang w:val="en-CA"/>
        </w:rPr>
        <w:t xml:space="preserve">Dm </w:t>
      </w:r>
      <w:r w:rsidR="00A315A1">
        <w:rPr>
          <w:rFonts w:ascii="Courier New" w:hAnsi="Courier New" w:cs="Courier New"/>
          <w:b/>
          <w:sz w:val="28"/>
          <w:szCs w:val="28"/>
          <w:lang w:val="en-CA"/>
        </w:rPr>
        <w:t>as a passing chord when playing F</w:t>
      </w:r>
      <w:r w:rsidR="00E1224E">
        <w:rPr>
          <w:rFonts w:ascii="Courier New" w:hAnsi="Courier New" w:cs="Courier New"/>
          <w:b/>
          <w:sz w:val="28"/>
          <w:szCs w:val="28"/>
          <w:lang w:val="en-CA"/>
        </w:rPr>
        <w:t>,</w:t>
      </w:r>
      <w:r w:rsidR="00A315A1">
        <w:rPr>
          <w:rFonts w:ascii="Courier New" w:hAnsi="Courier New" w:cs="Courier New"/>
          <w:b/>
          <w:sz w:val="28"/>
          <w:szCs w:val="28"/>
          <w:lang w:val="en-CA"/>
        </w:rPr>
        <w:t xml:space="preserve"> and Gsus4 when playing G. Or you can just play C, Am, F, and G!</w:t>
      </w:r>
    </w:p>
    <w:p w14:paraId="659BF119" w14:textId="77777777" w:rsidR="006D38F0" w:rsidRPr="006D38F0" w:rsidRDefault="006D38F0" w:rsidP="006D38F0">
      <w:pPr>
        <w:rPr>
          <w:rFonts w:ascii="Courier New" w:hAnsi="Courier New" w:cs="Courier New"/>
          <w:b/>
          <w:sz w:val="28"/>
          <w:szCs w:val="28"/>
          <w:lang w:val="en-CA"/>
        </w:rPr>
      </w:pPr>
    </w:p>
    <w:p w14:paraId="3BC021A4" w14:textId="7479779A" w:rsidR="006D38F0" w:rsidRPr="006D38F0" w:rsidRDefault="006D38F0" w:rsidP="006D38F0">
      <w:pPr>
        <w:rPr>
          <w:rFonts w:ascii="Courier New" w:hAnsi="Courier New" w:cs="Courier New"/>
          <w:b/>
          <w:sz w:val="28"/>
          <w:szCs w:val="28"/>
          <w:lang w:val="fr-FR"/>
        </w:rPr>
      </w:pPr>
      <w:r w:rsidRPr="006D38F0">
        <w:rPr>
          <w:rFonts w:ascii="Courier New" w:hAnsi="Courier New" w:cs="Courier New"/>
          <w:b/>
          <w:sz w:val="28"/>
          <w:szCs w:val="28"/>
          <w:lang w:val="fr-FR"/>
        </w:rPr>
        <w:t xml:space="preserve">/ [C]      [Csus4]      </w:t>
      </w:r>
      <w:r w:rsidR="00734DEF">
        <w:rPr>
          <w:rFonts w:ascii="Courier New" w:hAnsi="Courier New" w:cs="Courier New"/>
          <w:b/>
          <w:sz w:val="28"/>
          <w:szCs w:val="28"/>
          <w:lang w:val="fr-FR"/>
        </w:rPr>
        <w:t xml:space="preserve">   </w:t>
      </w:r>
      <w:r w:rsidRPr="006D38F0">
        <w:rPr>
          <w:rFonts w:ascii="Courier New" w:hAnsi="Courier New" w:cs="Courier New"/>
          <w:b/>
          <w:sz w:val="28"/>
          <w:szCs w:val="28"/>
          <w:lang w:val="fr-FR"/>
        </w:rPr>
        <w:t xml:space="preserve">/ [C]      [Cadd9]  [C]    / </w:t>
      </w:r>
    </w:p>
    <w:p w14:paraId="1FF8A924" w14:textId="5F1195F1" w:rsidR="006D38F0" w:rsidRDefault="006D38F0" w:rsidP="006D38F0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/  1  +  2  +  3  +  4  +  /  1  +  2  +  3  +  4  +  /</w:t>
      </w:r>
    </w:p>
    <w:p w14:paraId="67CA5CB8" w14:textId="279A298A" w:rsidR="00645B47" w:rsidRDefault="00645B47" w:rsidP="006D38F0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/ 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="00EE519C">
        <w:rPr>
          <w:rFonts w:ascii="Courier New" w:hAnsi="Courier New" w:cs="Courier New"/>
          <w:b/>
          <w:sz w:val="28"/>
          <w:szCs w:val="28"/>
        </w:rPr>
        <w:t xml:space="preserve">  </w:t>
      </w:r>
      <w:r w:rsidRPr="00645B47">
        <w:rPr>
          <w:rFonts w:ascii="Courier New" w:hAnsi="Courier New" w:cs="Courier New"/>
          <w:b/>
          <w:sz w:val="28"/>
          <w:szCs w:val="28"/>
        </w:rPr>
        <w:t>↑↓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645B47">
        <w:rPr>
          <w:rFonts w:ascii="Courier New" w:hAnsi="Courier New" w:cs="Courier New"/>
          <w:b/>
          <w:sz w:val="28"/>
          <w:szCs w:val="28"/>
        </w:rPr>
        <w:t>↑↓</w:t>
      </w:r>
      <w:r w:rsidR="00EE519C">
        <w:rPr>
          <w:rFonts w:ascii="Courier New" w:hAnsi="Courier New" w:cs="Courier New"/>
          <w:b/>
          <w:sz w:val="28"/>
          <w:szCs w:val="28"/>
        </w:rPr>
        <w:t xml:space="preserve">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 / 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645B47">
        <w:rPr>
          <w:rFonts w:ascii="Courier New" w:hAnsi="Courier New" w:cs="Courier New"/>
          <w:b/>
          <w:sz w:val="28"/>
          <w:szCs w:val="28"/>
        </w:rPr>
        <w:t>↑↓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645B47">
        <w:rPr>
          <w:rFonts w:ascii="Courier New" w:hAnsi="Courier New" w:cs="Courier New"/>
          <w:b/>
          <w:sz w:val="28"/>
          <w:szCs w:val="28"/>
        </w:rPr>
        <w:t>↑↓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645B47">
        <w:rPr>
          <w:rFonts w:ascii="Courier New" w:hAnsi="Courier New" w:cs="Courier New"/>
          <w:b/>
          <w:sz w:val="28"/>
          <w:szCs w:val="28"/>
        </w:rPr>
        <w:t>↓</w:t>
      </w:r>
      <w:r>
        <w:rPr>
          <w:rFonts w:ascii="Courier New" w:hAnsi="Courier New" w:cs="Courier New"/>
          <w:b/>
          <w:sz w:val="28"/>
          <w:szCs w:val="28"/>
        </w:rPr>
        <w:t xml:space="preserve">     /</w:t>
      </w:r>
    </w:p>
    <w:p w14:paraId="6B66AFEB" w14:textId="77777777" w:rsidR="00A315A1" w:rsidRPr="00A315A1" w:rsidRDefault="00A315A1" w:rsidP="006D38F0">
      <w:pPr>
        <w:rPr>
          <w:rFonts w:ascii="Courier New" w:hAnsi="Courier New" w:cs="Courier New"/>
          <w:b/>
          <w:sz w:val="28"/>
          <w:szCs w:val="28"/>
        </w:rPr>
      </w:pPr>
    </w:p>
    <w:p w14:paraId="3A5748C5" w14:textId="4B0C5208" w:rsidR="006D38F0" w:rsidRPr="006D38F0" w:rsidRDefault="006D38F0" w:rsidP="006D38F0">
      <w:pPr>
        <w:rPr>
          <w:rFonts w:ascii="Courier New" w:hAnsi="Courier New" w:cs="Courier New"/>
          <w:b/>
          <w:sz w:val="28"/>
          <w:szCs w:val="28"/>
          <w:lang w:val="en-CA"/>
        </w:rPr>
      </w:pPr>
      <w:r>
        <w:rPr>
          <w:rFonts w:ascii="Courier New" w:hAnsi="Courier New" w:cs="Courier New"/>
          <w:b/>
          <w:sz w:val="28"/>
          <w:szCs w:val="28"/>
          <w:lang w:val="en-CA"/>
        </w:rPr>
        <w:t xml:space="preserve">/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>[Am]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 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>[F]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    </w:t>
      </w:r>
      <w:r w:rsidR="00734DEF">
        <w:rPr>
          <w:rFonts w:ascii="Courier New" w:hAnsi="Courier New" w:cs="Courier New"/>
          <w:b/>
          <w:sz w:val="28"/>
          <w:szCs w:val="28"/>
          <w:lang w:val="en-CA"/>
        </w:rPr>
        <w:t xml:space="preserve">  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 xml:space="preserve"> 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>/ [Am]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 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>[Asus4]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 xml:space="preserve">[Am] </w:t>
      </w:r>
      <w:r>
        <w:rPr>
          <w:rFonts w:ascii="Courier New" w:hAnsi="Courier New" w:cs="Courier New"/>
          <w:b/>
          <w:sz w:val="28"/>
          <w:szCs w:val="28"/>
          <w:lang w:val="en-CA"/>
        </w:rPr>
        <w:t xml:space="preserve">  </w:t>
      </w:r>
      <w:r w:rsidRPr="006D38F0">
        <w:rPr>
          <w:rFonts w:ascii="Courier New" w:hAnsi="Courier New" w:cs="Courier New"/>
          <w:b/>
          <w:sz w:val="28"/>
          <w:szCs w:val="28"/>
          <w:lang w:val="en-CA"/>
        </w:rPr>
        <w:t>/</w:t>
      </w:r>
    </w:p>
    <w:p w14:paraId="2ECF6D04" w14:textId="7ABFE74C" w:rsidR="00630914" w:rsidRPr="00734DEF" w:rsidRDefault="006D38F0" w:rsidP="006D38F0">
      <w:pPr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</w:pPr>
      <w:r w:rsidRPr="00734DEF">
        <w:rPr>
          <w:rFonts w:ascii="Courier New" w:hAnsi="Courier New" w:cs="Courier New"/>
          <w:b/>
          <w:color w:val="BFBFBF" w:themeColor="background1" w:themeShade="BF"/>
          <w:sz w:val="28"/>
          <w:szCs w:val="28"/>
          <w:lang w:val="en-CA"/>
        </w:rPr>
        <w:t>/  1  +  2  +  3  +  4  +  /  1  +  2  +  3  +  4  +  /</w:t>
      </w:r>
    </w:p>
    <w:p w14:paraId="17BE85AC" w14:textId="77777777" w:rsidR="000F3D34" w:rsidRPr="006D38F0" w:rsidRDefault="000F3D34">
      <w:pPr>
        <w:rPr>
          <w:rFonts w:ascii="Courier New" w:hAnsi="Courier New" w:cs="Courier New"/>
          <w:b/>
          <w:sz w:val="28"/>
          <w:szCs w:val="28"/>
          <w:lang w:val="en-CA"/>
        </w:rPr>
      </w:pPr>
    </w:p>
    <w:p w14:paraId="3F779A44" w14:textId="39E0AB29" w:rsidR="00836821" w:rsidRPr="00836821" w:rsidRDefault="00972E99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INTRO:</w:t>
      </w:r>
      <w:r w:rsidR="00252E97" w:rsidRPr="00836821">
        <w:rPr>
          <w:rFonts w:ascii="Verdana" w:hAnsi="Verdana"/>
          <w:b/>
          <w:lang w:val="en-CA"/>
        </w:rPr>
        <w:t xml:space="preserve">  </w:t>
      </w:r>
      <w:r w:rsidRPr="00836821">
        <w:rPr>
          <w:rFonts w:ascii="Verdana" w:hAnsi="Verdana"/>
          <w:b/>
          <w:lang w:val="en-CA"/>
        </w:rPr>
        <w:t>/</w:t>
      </w:r>
      <w:r w:rsidR="00252E97" w:rsidRPr="00836821">
        <w:rPr>
          <w:rFonts w:ascii="Verdana" w:hAnsi="Verdana"/>
          <w:b/>
          <w:lang w:val="en-CA"/>
        </w:rPr>
        <w:t xml:space="preserve"> 1 2 </w:t>
      </w:r>
      <w:r w:rsidR="00836821" w:rsidRPr="00836821">
        <w:rPr>
          <w:rFonts w:ascii="Verdana" w:hAnsi="Verdana"/>
          <w:b/>
          <w:lang w:val="en-CA"/>
        </w:rPr>
        <w:t>3 4</w:t>
      </w:r>
      <w:r w:rsidR="00A902E9" w:rsidRPr="00836821">
        <w:rPr>
          <w:rFonts w:ascii="Verdana" w:hAnsi="Verdana"/>
          <w:b/>
          <w:lang w:val="en-CA"/>
        </w:rPr>
        <w:t xml:space="preserve"> /</w:t>
      </w:r>
    </w:p>
    <w:p w14:paraId="67313FAC" w14:textId="77777777" w:rsidR="00836821" w:rsidRPr="00A315A1" w:rsidRDefault="00836821">
      <w:pPr>
        <w:rPr>
          <w:rFonts w:ascii="Verdana" w:hAnsi="Verdana"/>
          <w:bCs/>
          <w:sz w:val="16"/>
          <w:szCs w:val="16"/>
          <w:lang w:val="en-CA"/>
        </w:rPr>
      </w:pPr>
    </w:p>
    <w:p w14:paraId="6374F8BE" w14:textId="26E158B6" w:rsidR="001C3E50" w:rsidRPr="00836821" w:rsidRDefault="001C3E50" w:rsidP="001C3E50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>[Csus4]</w:t>
      </w:r>
      <w:r w:rsidR="00734DEF">
        <w:rPr>
          <w:rFonts w:ascii="Verdana" w:hAnsi="Verdana"/>
          <w:b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[Cadd9]</w:t>
      </w:r>
      <w:r w:rsidR="00DB14E4">
        <w:rPr>
          <w:rFonts w:ascii="Verdana" w:hAnsi="Verdana"/>
          <w:b/>
          <w:lang w:val="en-CA"/>
        </w:rPr>
        <w:t>[C]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>[F]</w:t>
      </w:r>
      <w:r w:rsidR="00734DEF">
        <w:rPr>
          <w:rFonts w:ascii="Verdana" w:hAnsi="Verdana"/>
          <w:b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/ [A</w:t>
      </w:r>
      <w:r>
        <w:rPr>
          <w:rFonts w:ascii="Verdana" w:hAnsi="Verdana"/>
          <w:b/>
          <w:lang w:val="en-CA"/>
        </w:rPr>
        <w:t>m][Asus4]</w:t>
      </w:r>
      <w:r w:rsidR="00DB14E4">
        <w:rPr>
          <w:rFonts w:ascii="Verdana" w:hAnsi="Verdana"/>
          <w:b/>
          <w:lang w:val="en-CA"/>
        </w:rPr>
        <w:t>[Am]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5B243A6F" w14:textId="77777777" w:rsidR="00FC3544" w:rsidRPr="00FC3544" w:rsidRDefault="00FC3544" w:rsidP="009309F7">
      <w:pPr>
        <w:rPr>
          <w:rFonts w:ascii="Verdana" w:hAnsi="Verdana"/>
          <w:bCs/>
          <w:sz w:val="8"/>
          <w:szCs w:val="8"/>
          <w:lang w:val="en-CA"/>
        </w:rPr>
      </w:pPr>
    </w:p>
    <w:p w14:paraId="2790D081" w14:textId="0D4996A0" w:rsidR="009309F7" w:rsidRPr="00836821" w:rsidRDefault="009309F7" w:rsidP="009309F7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[Cadd9][C]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>[F]</w:t>
      </w:r>
      <w:r w:rsidR="00734DEF">
        <w:rPr>
          <w:rFonts w:ascii="Verdana" w:hAnsi="Verdana"/>
          <w:b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/ [A</w:t>
      </w:r>
      <w:r>
        <w:rPr>
          <w:rFonts w:ascii="Verdana" w:hAnsi="Verdana"/>
          <w:b/>
          <w:lang w:val="en-CA"/>
        </w:rPr>
        <w:t>m][Asus4][Am]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5A8B004C" w14:textId="77777777" w:rsidR="00A9741C" w:rsidRPr="001C3E50" w:rsidRDefault="00A9741C" w:rsidP="00A9741C">
      <w:pPr>
        <w:rPr>
          <w:rFonts w:ascii="Verdana" w:hAnsi="Verdana"/>
          <w:bCs/>
          <w:lang w:val="en-CA"/>
        </w:rPr>
      </w:pPr>
    </w:p>
    <w:p w14:paraId="5079EC00" w14:textId="1B119780" w:rsidR="00430636" w:rsidRPr="00DB14E4" w:rsidRDefault="00E008DD" w:rsidP="00430636">
      <w:pPr>
        <w:rPr>
          <w:rFonts w:ascii="Verdana" w:hAnsi="Verdana" w:cs="Segoe UI"/>
          <w:color w:val="212529"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="00836821" w:rsidRPr="00836821">
        <w:rPr>
          <w:rFonts w:ascii="Verdana" w:hAnsi="Verdana" w:cs="Segoe UI"/>
          <w:color w:val="212529"/>
          <w:shd w:val="clear" w:color="auto" w:fill="FFFFFF"/>
          <w:lang w:val="fr-FR"/>
        </w:rPr>
        <w:t>Mademoiselle, voulez-vous danser</w:t>
      </w:r>
      <w:r w:rsidR="009309F7">
        <w:rPr>
          <w:rFonts w:ascii="Verdana" w:hAnsi="Verdana" w:cs="Segoe UI"/>
          <w:color w:val="212529"/>
          <w:shd w:val="clear" w:color="auto" w:fill="FFFFFF"/>
          <w:lang w:val="fr-FR"/>
        </w:rPr>
        <w:t>?</w:t>
      </w:r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="00DB14E4" w:rsidRPr="00DB14E4">
        <w:rPr>
          <w:rFonts w:ascii="Verdana" w:hAnsi="Verdana"/>
          <w:b/>
          <w:lang w:val="fr-FR"/>
        </w:rPr>
        <w:t>/ [C][Cadd9][C] /</w:t>
      </w:r>
    </w:p>
    <w:p w14:paraId="1C2F9FDC" w14:textId="1836E275" w:rsidR="00430636" w:rsidRP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Take my hand</w:t>
      </w:r>
      <w:r w:rsidR="00953253">
        <w:rPr>
          <w:rFonts w:ascii="Verdana" w:hAnsi="Verdana" w:cs="Segoe UI"/>
          <w:color w:val="212529"/>
          <w:shd w:val="clear" w:color="auto" w:fill="FFFFFF"/>
          <w:lang w:val="en-CA"/>
        </w:rPr>
        <w:t xml:space="preserve">, don’t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turn away </w:t>
      </w:r>
      <w:r w:rsidR="00DB14E4" w:rsidRPr="00836821">
        <w:rPr>
          <w:rFonts w:ascii="Verdana" w:hAnsi="Verdana"/>
          <w:b/>
          <w:lang w:val="en-CA"/>
        </w:rPr>
        <w:t>/ [A</w:t>
      </w:r>
      <w:r w:rsidR="00DB14E4">
        <w:rPr>
          <w:rFonts w:ascii="Verdana" w:hAnsi="Verdana"/>
          <w:b/>
          <w:lang w:val="en-CA"/>
        </w:rPr>
        <w:t>m][Asus4][Am]</w:t>
      </w:r>
      <w:r w:rsidR="00DB14E4" w:rsidRPr="00836821">
        <w:rPr>
          <w:rFonts w:ascii="Verdana" w:hAnsi="Verdana"/>
          <w:b/>
          <w:lang w:val="en-CA"/>
        </w:rPr>
        <w:t xml:space="preserve"> </w:t>
      </w:r>
      <w:r w:rsidR="00DB14E4">
        <w:rPr>
          <w:rFonts w:ascii="Verdana" w:hAnsi="Verdana"/>
          <w:b/>
          <w:lang w:val="en-CA"/>
        </w:rPr>
        <w:t>/</w:t>
      </w:r>
    </w:p>
    <w:p w14:paraId="2FBBEF9F" w14:textId="260DB07E" w:rsidR="00430636" w:rsidRP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836821">
        <w:rPr>
          <w:rFonts w:ascii="Verdana" w:hAnsi="Verdana"/>
          <w:b/>
          <w:lang w:val="en-CA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You've been sitting</w:t>
      </w:r>
      <w:r w:rsidR="009309F7" w:rsidRPr="009309F7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there all night </w:t>
      </w:r>
      <w:r w:rsidR="00DB14E4" w:rsidRPr="00DB14E4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="00DB14E4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EE4E11" w:rsidRPr="00836821">
        <w:rPr>
          <w:rFonts w:ascii="Verdana" w:hAnsi="Verdana"/>
          <w:b/>
          <w:lang w:val="en-CA"/>
        </w:rPr>
        <w:t>[C]</w:t>
      </w:r>
      <w:r w:rsidR="00EE4E1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long</w:t>
      </w:r>
      <w:r w:rsidR="00DB14E4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DB14E4">
        <w:rPr>
          <w:rFonts w:ascii="Verdana" w:hAnsi="Verdana"/>
          <w:b/>
          <w:lang w:val="en-CA"/>
        </w:rPr>
        <w:t>[Cadd9][C]</w:t>
      </w:r>
      <w:r w:rsidR="00DB14E4" w:rsidRPr="00836821">
        <w:rPr>
          <w:rFonts w:ascii="Verdana" w:hAnsi="Verdana"/>
          <w:b/>
          <w:lang w:val="en-CA"/>
        </w:rPr>
        <w:t xml:space="preserve"> /</w:t>
      </w:r>
    </w:p>
    <w:p w14:paraId="57E46CF8" w14:textId="3214662F" w:rsidR="00430636" w:rsidRP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 </w:t>
      </w:r>
      <w:r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know that something must be </w:t>
      </w:r>
      <w:r w:rsidR="00DB14E4" w:rsidRPr="00DB14E4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="00DB14E4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EE4E11"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wrong </w:t>
      </w:r>
      <w:r w:rsidR="00DB14E4">
        <w:rPr>
          <w:rFonts w:ascii="Verdana" w:hAnsi="Verdana"/>
          <w:b/>
          <w:lang w:val="en-CA"/>
        </w:rPr>
        <w:t>[Asus4][Am]</w:t>
      </w:r>
      <w:r w:rsidR="00DB14E4" w:rsidRPr="00836821">
        <w:rPr>
          <w:rFonts w:ascii="Verdana" w:hAnsi="Verdana"/>
          <w:b/>
          <w:lang w:val="en-CA"/>
        </w:rPr>
        <w:t xml:space="preserve"> </w:t>
      </w:r>
      <w:r w:rsidR="00DB14E4">
        <w:rPr>
          <w:rFonts w:ascii="Verdana" w:hAnsi="Verdana"/>
          <w:b/>
          <w:lang w:val="en-CA"/>
        </w:rPr>
        <w:t>/</w:t>
      </w:r>
    </w:p>
    <w:p w14:paraId="7135477F" w14:textId="77777777" w:rsid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170C6339" w14:textId="1DCBD9E9" w:rsidR="00F80B8B" w:rsidRPr="00836821" w:rsidRDefault="00F80B8B" w:rsidP="00F80B8B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>[Csus4]</w:t>
      </w:r>
      <w:r w:rsidR="00E0159F">
        <w:rPr>
          <w:rFonts w:ascii="Verdana" w:hAnsi="Verdana"/>
          <w:b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[Cadd9][C]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m][Asus4][Am]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1A7DE9E1" w14:textId="77777777" w:rsidR="00953253" w:rsidRPr="00430636" w:rsidRDefault="00953253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765BDFAA" w14:textId="1E53D441" w:rsidR="00953253" w:rsidRPr="00430636" w:rsidRDefault="00953253" w:rsidP="00953253">
      <w:pPr>
        <w:rPr>
          <w:rFonts w:ascii="Verdana" w:hAnsi="Verdana" w:cs="Segoe UI"/>
          <w:color w:val="212529"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836821">
        <w:rPr>
          <w:rFonts w:ascii="Verdana" w:hAnsi="Verdana" w:cs="Segoe UI"/>
          <w:color w:val="212529"/>
          <w:shd w:val="clear" w:color="auto" w:fill="FFFFFF"/>
          <w:lang w:val="fr-FR"/>
        </w:rPr>
        <w:t>Mademoiselle, voulez-vous danser</w:t>
      </w:r>
      <w:r w:rsidR="009309F7">
        <w:rPr>
          <w:rFonts w:ascii="Verdana" w:hAnsi="Verdana" w:cs="Segoe UI"/>
          <w:color w:val="212529"/>
          <w:shd w:val="clear" w:color="auto" w:fill="FFFFFF"/>
          <w:lang w:val="fr-FR"/>
        </w:rPr>
        <w:t>?</w:t>
      </w:r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="00DB14E4" w:rsidRPr="00DB14E4">
        <w:rPr>
          <w:rFonts w:ascii="Verdana" w:hAnsi="Verdana"/>
          <w:b/>
          <w:lang w:val="fr-FR"/>
        </w:rPr>
        <w:t>/ [C][Cadd9][C] /</w:t>
      </w:r>
    </w:p>
    <w:p w14:paraId="68EFF98E" w14:textId="1795541D" w:rsidR="00430636" w:rsidRP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A </w:t>
      </w:r>
      <w:r w:rsidR="00EE4E11" w:rsidRPr="00430636">
        <w:rPr>
          <w:rFonts w:ascii="Verdana" w:hAnsi="Verdana"/>
          <w:b/>
          <w:lang w:val="en-CA"/>
        </w:rPr>
        <w:t>[Am]</w:t>
      </w:r>
      <w:r w:rsidR="00EE4E1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new moon has come out to play</w:t>
      </w:r>
      <w:r w:rsidR="00EE4E11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DB14E4" w:rsidRPr="00836821">
        <w:rPr>
          <w:rFonts w:ascii="Verdana" w:hAnsi="Verdana"/>
          <w:b/>
          <w:lang w:val="en-CA"/>
        </w:rPr>
        <w:t>/ [A</w:t>
      </w:r>
      <w:r w:rsidR="00DB14E4">
        <w:rPr>
          <w:rFonts w:ascii="Verdana" w:hAnsi="Verdana"/>
          <w:b/>
          <w:lang w:val="en-CA"/>
        </w:rPr>
        <w:t>m][Asus4][Am]</w:t>
      </w:r>
      <w:r w:rsidR="00DB14E4" w:rsidRPr="00836821">
        <w:rPr>
          <w:rFonts w:ascii="Verdana" w:hAnsi="Verdana"/>
          <w:b/>
          <w:lang w:val="en-CA"/>
        </w:rPr>
        <w:t xml:space="preserve"> </w:t>
      </w:r>
      <w:r w:rsidR="00DB14E4">
        <w:rPr>
          <w:rFonts w:ascii="Verdana" w:hAnsi="Verdana"/>
          <w:b/>
          <w:lang w:val="en-CA"/>
        </w:rPr>
        <w:t>/</w:t>
      </w:r>
    </w:p>
    <w:p w14:paraId="5945B79E" w14:textId="648CE172" w:rsidR="00430636" w:rsidRPr="00F80B8B" w:rsidRDefault="00EE4E11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EE4E11">
        <w:rPr>
          <w:rFonts w:ascii="Verdana" w:hAnsi="Verdana"/>
          <w:b/>
          <w:lang w:val="en-CA"/>
        </w:rPr>
        <w:t xml:space="preserve">[C] </w:t>
      </w:r>
      <w:r w:rsidR="00430636" w:rsidRPr="00430636">
        <w:rPr>
          <w:rFonts w:ascii="Verdana" w:hAnsi="Verdana" w:cs="Segoe UI"/>
          <w:color w:val="212529"/>
          <w:shd w:val="clear" w:color="auto" w:fill="FFFFFF"/>
          <w:lang w:val="en-CA"/>
        </w:rPr>
        <w:t>Take my hand and step outside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F80B8B" w:rsidRPr="00F80B8B">
        <w:rPr>
          <w:rFonts w:ascii="Verdana" w:hAnsi="Verdana"/>
          <w:b/>
          <w:lang w:val="en-CA"/>
        </w:rPr>
        <w:t>/ [C][Cadd9][C] /</w:t>
      </w:r>
    </w:p>
    <w:p w14:paraId="62A20BFA" w14:textId="12B44533" w:rsidR="00430636" w:rsidRP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These </w:t>
      </w:r>
      <w:r w:rsidR="00EE4E11" w:rsidRPr="00430636">
        <w:rPr>
          <w:rFonts w:ascii="Verdana" w:hAnsi="Verdana"/>
          <w:b/>
          <w:lang w:val="en-CA"/>
        </w:rPr>
        <w:t>[Am]</w:t>
      </w:r>
      <w:r w:rsidR="00EE4E1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doors and windows open wide</w:t>
      </w:r>
      <w:r w:rsidR="00EE4E11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F80B8B" w:rsidRPr="00836821">
        <w:rPr>
          <w:rFonts w:ascii="Verdana" w:hAnsi="Verdana"/>
          <w:b/>
          <w:lang w:val="en-CA"/>
        </w:rPr>
        <w:t>/ [A</w:t>
      </w:r>
      <w:r w:rsidR="00F80B8B">
        <w:rPr>
          <w:rFonts w:ascii="Verdana" w:hAnsi="Verdana"/>
          <w:b/>
          <w:lang w:val="en-CA"/>
        </w:rPr>
        <w:t>m][Asus4][Am]</w:t>
      </w:r>
    </w:p>
    <w:p w14:paraId="3EF41D8E" w14:textId="4D77D602" w:rsidR="00430636" w:rsidRP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32AB0E26" w14:textId="177A1B14" w:rsidR="00953253" w:rsidRDefault="00953253" w:rsidP="0095325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The </w:t>
      </w:r>
      <w:r w:rsidR="00BB51AE" w:rsidRPr="00BB51AE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="00BB51AE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stars are</w:t>
      </w:r>
      <w:r w:rsidR="003C0A19"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out and</w:t>
      </w:r>
      <w:r w:rsidR="003A7699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shining</w:t>
      </w:r>
    </w:p>
    <w:p w14:paraId="674A8DEF" w14:textId="3BF93616" w:rsidR="00953253" w:rsidRPr="00430636" w:rsidRDefault="00EE4E11" w:rsidP="0095325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H</w:t>
      </w:r>
      <w:r w:rsidR="00953253" w:rsidRPr="00430636">
        <w:rPr>
          <w:rFonts w:ascii="Verdana" w:hAnsi="Verdana" w:cs="Segoe UI"/>
          <w:color w:val="212529"/>
          <w:shd w:val="clear" w:color="auto" w:fill="FFFFFF"/>
          <w:lang w:val="en-CA"/>
        </w:rPr>
        <w:t>ear the south wind sighing</w:t>
      </w:r>
    </w:p>
    <w:p w14:paraId="32340AA1" w14:textId="06133AE0" w:rsidR="00953253" w:rsidRPr="00430636" w:rsidRDefault="00953253" w:rsidP="0095325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 w:rsidR="003C0A19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It'll</w:t>
      </w:r>
      <w:r w:rsidR="003C0A19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be o</w:t>
      </w:r>
      <w:r w:rsidR="00EE4E11">
        <w:rPr>
          <w:rFonts w:ascii="Verdana" w:hAnsi="Verdana" w:cs="Segoe UI"/>
          <w:color w:val="212529"/>
          <w:shd w:val="clear" w:color="auto" w:fill="FFFFFF"/>
          <w:lang w:val="en-CA"/>
        </w:rPr>
        <w:t>-</w:t>
      </w:r>
      <w:r w:rsidR="00EE4E11"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k</w:t>
      </w:r>
      <w:r w:rsidR="003A7699">
        <w:rPr>
          <w:rFonts w:ascii="Verdana" w:hAnsi="Verdana" w:cs="Segoe UI"/>
          <w:color w:val="212529"/>
          <w:shd w:val="clear" w:color="auto" w:fill="FFFFFF"/>
          <w:lang w:val="en-CA"/>
        </w:rPr>
        <w:t>ay</w:t>
      </w:r>
    </w:p>
    <w:p w14:paraId="11887F2F" w14:textId="2D1B477C" w:rsidR="00953253" w:rsidRDefault="00953253" w:rsidP="0095325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Let the breeze caress</w:t>
      </w:r>
      <w:r w:rsidR="003C0A19"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you</w:t>
      </w:r>
    </w:p>
    <w:p w14:paraId="3C83E67F" w14:textId="0124C582" w:rsidR="00953253" w:rsidRPr="00430636" w:rsidRDefault="00EE4E11" w:rsidP="0095325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V</w:t>
      </w:r>
      <w:r w:rsidR="00953253"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iolin undress your </w:t>
      </w: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953253" w:rsidRPr="00430636">
        <w:rPr>
          <w:rFonts w:ascii="Verdana" w:hAnsi="Verdana" w:cs="Segoe UI"/>
          <w:color w:val="212529"/>
          <w:shd w:val="clear" w:color="auto" w:fill="FFFFFF"/>
          <w:lang w:val="en-CA"/>
        </w:rPr>
        <w:t>heart</w:t>
      </w:r>
    </w:p>
    <w:p w14:paraId="2B2E675C" w14:textId="40B8991B" w:rsidR="00953253" w:rsidRPr="00B119F9" w:rsidRDefault="00B119F9" w:rsidP="00953253">
      <w:pPr>
        <w:rPr>
          <w:rFonts w:ascii="Verdana" w:hAnsi="Verdana" w:cs="Segoe UI"/>
          <w:color w:val="212529"/>
          <w:shd w:val="clear" w:color="auto" w:fill="FFFFFF"/>
          <w:lang w:val="fr-FR"/>
        </w:rPr>
      </w:pPr>
      <w:r w:rsidRPr="00B119F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[F]</w:t>
      </w:r>
      <w:r w:rsidR="003A769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 xml:space="preserve"> </w:t>
      </w:r>
      <w:r w:rsidR="00953253" w:rsidRPr="00B119F9">
        <w:rPr>
          <w:rFonts w:ascii="Verdana" w:hAnsi="Verdana" w:cs="Segoe UI"/>
          <w:color w:val="212529"/>
          <w:shd w:val="clear" w:color="auto" w:fill="FFFFFF"/>
          <w:lang w:val="fr-FR"/>
        </w:rPr>
        <w:t>On va dan</w:t>
      </w:r>
      <w:r w:rsidR="00EE4E11" w:rsidRPr="00B119F9">
        <w:rPr>
          <w:rFonts w:ascii="Verdana" w:hAnsi="Verdana" w:cs="Segoe UI"/>
          <w:color w:val="212529"/>
          <w:shd w:val="clear" w:color="auto" w:fill="FFFFFF"/>
          <w:lang w:val="fr-FR"/>
        </w:rPr>
        <w:t>-</w:t>
      </w:r>
      <w:r w:rsidR="00E32D19" w:rsidRPr="00E32D1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/</w:t>
      </w:r>
      <w:r w:rsidR="00EE4E11" w:rsidRPr="00B119F9">
        <w:rPr>
          <w:rFonts w:ascii="Verdana" w:hAnsi="Verdana"/>
          <w:b/>
          <w:lang w:val="fr-FR"/>
        </w:rPr>
        <w:t>[C]</w:t>
      </w:r>
      <w:r w:rsidR="00953253" w:rsidRPr="00B119F9">
        <w:rPr>
          <w:rFonts w:ascii="Verdana" w:hAnsi="Verdana" w:cs="Segoe UI"/>
          <w:color w:val="212529"/>
          <w:shd w:val="clear" w:color="auto" w:fill="FFFFFF"/>
          <w:lang w:val="fr-FR"/>
        </w:rPr>
        <w:t>ser</w:t>
      </w:r>
      <w:r w:rsidR="00E32D19"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="00E32D19" w:rsidRPr="00E32D1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[</w:t>
      </w:r>
      <w:r w:rsidR="00F841DD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Csus4</w:t>
      </w:r>
      <w:r w:rsidR="00E32D19" w:rsidRPr="00E32D1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>]</w:t>
      </w:r>
      <w:r w:rsidR="00E32D19">
        <w:rPr>
          <w:rFonts w:ascii="Verdana" w:hAnsi="Verdana" w:cs="Segoe UI"/>
          <w:b/>
          <w:bCs/>
          <w:color w:val="212529"/>
          <w:shd w:val="clear" w:color="auto" w:fill="FFFFFF"/>
          <w:lang w:val="fr-FR"/>
        </w:rPr>
        <w:t xml:space="preserve"> /</w:t>
      </w:r>
    </w:p>
    <w:p w14:paraId="1228D3FA" w14:textId="77777777" w:rsidR="00B119F9" w:rsidRDefault="00B119F9" w:rsidP="00953253">
      <w:pPr>
        <w:rPr>
          <w:rFonts w:ascii="Verdana" w:hAnsi="Verdana" w:cs="Segoe UI"/>
          <w:color w:val="212529"/>
          <w:shd w:val="clear" w:color="auto" w:fill="FFFFFF"/>
          <w:lang w:val="fr-FR"/>
        </w:rPr>
      </w:pPr>
    </w:p>
    <w:p w14:paraId="633B9360" w14:textId="7BBBF694" w:rsidR="009309F7" w:rsidRPr="00836821" w:rsidRDefault="009309F7" w:rsidP="009309F7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>[Cadd9]</w:t>
      </w:r>
      <w:r w:rsidR="003B4CF1">
        <w:rPr>
          <w:rFonts w:ascii="Verdana" w:hAnsi="Verdana"/>
          <w:b/>
          <w:lang w:val="en-CA"/>
        </w:rPr>
        <w:t xml:space="preserve">[C] </w:t>
      </w:r>
      <w:r w:rsidRPr="00836821">
        <w:rPr>
          <w:rFonts w:ascii="Verdana" w:hAnsi="Verdana"/>
          <w:b/>
          <w:lang w:val="en-CA"/>
        </w:rPr>
        <w:t>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m][Asus4][Am]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6DC76123" w14:textId="77777777" w:rsidR="00FC3544" w:rsidRPr="00FC3544" w:rsidRDefault="00FC3544" w:rsidP="009309F7">
      <w:pPr>
        <w:rPr>
          <w:rFonts w:ascii="Verdana" w:hAnsi="Verdana"/>
          <w:bCs/>
          <w:sz w:val="8"/>
          <w:szCs w:val="8"/>
          <w:lang w:val="en-CA"/>
        </w:rPr>
      </w:pPr>
    </w:p>
    <w:p w14:paraId="3077E789" w14:textId="17E2AB03" w:rsidR="009309F7" w:rsidRPr="00836821" w:rsidRDefault="009309F7" w:rsidP="009309F7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[Cadd9][C]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m][Asus4][Am]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7F7100D4" w14:textId="77777777" w:rsidR="00DB14E4" w:rsidRPr="00953253" w:rsidRDefault="00DB14E4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20C641DD" w14:textId="2C0E3755" w:rsidR="00430636" w:rsidRPr="009309F7" w:rsidRDefault="00B119F9" w:rsidP="00430636">
      <w:pPr>
        <w:rPr>
          <w:rFonts w:ascii="Verdana" w:hAnsi="Verdana" w:cs="Segoe UI"/>
          <w:color w:val="212529"/>
          <w:shd w:val="clear" w:color="auto" w:fill="FFFFFF"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="00430636" w:rsidRPr="00430636">
        <w:rPr>
          <w:rFonts w:ascii="Verdana" w:hAnsi="Verdana" w:cs="Segoe UI"/>
          <w:color w:val="212529"/>
          <w:shd w:val="clear" w:color="auto" w:fill="FFFFFF"/>
          <w:lang w:val="fr-FR"/>
        </w:rPr>
        <w:t>Mademoiselle voulez-vous danser?</w:t>
      </w:r>
      <w:r w:rsidR="009309F7"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="009309F7" w:rsidRPr="00DB14E4">
        <w:rPr>
          <w:rFonts w:ascii="Verdana" w:hAnsi="Verdana"/>
          <w:b/>
          <w:lang w:val="fr-FR"/>
        </w:rPr>
        <w:t>/ [C][Cadd9][C] /</w:t>
      </w:r>
    </w:p>
    <w:p w14:paraId="70D98696" w14:textId="3474E336" w:rsidR="00430636" w:rsidRP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It </w:t>
      </w:r>
      <w:r w:rsidR="00B119F9"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soon will be the break of day</w:t>
      </w:r>
      <w:r w:rsidR="009309F7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9309F7" w:rsidRPr="00836821">
        <w:rPr>
          <w:rFonts w:ascii="Verdana" w:hAnsi="Verdana"/>
          <w:b/>
          <w:lang w:val="en-CA"/>
        </w:rPr>
        <w:t>/ [A</w:t>
      </w:r>
      <w:r w:rsidR="009309F7">
        <w:rPr>
          <w:rFonts w:ascii="Verdana" w:hAnsi="Verdana"/>
          <w:b/>
          <w:lang w:val="en-CA"/>
        </w:rPr>
        <w:t>m][Asus4][Am]</w:t>
      </w:r>
      <w:r w:rsidR="009309F7" w:rsidRPr="00836821">
        <w:rPr>
          <w:rFonts w:ascii="Verdana" w:hAnsi="Verdana"/>
          <w:b/>
          <w:lang w:val="en-CA"/>
        </w:rPr>
        <w:t xml:space="preserve"> </w:t>
      </w:r>
      <w:r w:rsidR="009309F7">
        <w:rPr>
          <w:rFonts w:ascii="Verdana" w:hAnsi="Verdana"/>
          <w:b/>
          <w:lang w:val="en-CA"/>
        </w:rPr>
        <w:t>/</w:t>
      </w:r>
    </w:p>
    <w:p w14:paraId="640D1762" w14:textId="2AB3B795" w:rsidR="00430636" w:rsidRPr="009309F7" w:rsidRDefault="00B119F9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B119F9">
        <w:rPr>
          <w:rFonts w:ascii="Verdana" w:hAnsi="Verdana"/>
          <w:b/>
          <w:lang w:val="en-CA"/>
        </w:rPr>
        <w:t xml:space="preserve">[C] </w:t>
      </w:r>
      <w:r w:rsidR="00430636" w:rsidRPr="00430636">
        <w:rPr>
          <w:rFonts w:ascii="Verdana" w:hAnsi="Verdana" w:cs="Segoe UI"/>
          <w:color w:val="212529"/>
          <w:shd w:val="clear" w:color="auto" w:fill="FFFFFF"/>
          <w:lang w:val="en-CA"/>
        </w:rPr>
        <w:t>We all have so little time</w:t>
      </w:r>
      <w:r w:rsidR="009309F7" w:rsidRPr="009309F7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9309F7" w:rsidRPr="009309F7">
        <w:rPr>
          <w:rFonts w:ascii="Verdana" w:hAnsi="Verdana"/>
          <w:b/>
          <w:lang w:val="en-CA"/>
        </w:rPr>
        <w:t>/ [C][Cadd9][C] /</w:t>
      </w:r>
    </w:p>
    <w:p w14:paraId="65470435" w14:textId="35A790AE" w:rsidR="00430636" w:rsidRP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Oh </w:t>
      </w:r>
      <w:r w:rsidR="00B119F9"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won't you put your hand in </w:t>
      </w:r>
      <w:r w:rsidR="003B4CF1" w:rsidRPr="003B4CF1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="003B4CF1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B119F9"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mine</w:t>
      </w:r>
      <w:r w:rsidR="00B21815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B21815">
        <w:rPr>
          <w:rFonts w:ascii="Verdana" w:hAnsi="Verdana"/>
          <w:b/>
          <w:lang w:val="en-CA"/>
        </w:rPr>
        <w:t>[Asus4][Am]</w:t>
      </w:r>
    </w:p>
    <w:p w14:paraId="70795DE3" w14:textId="77777777" w:rsidR="00430636" w:rsidRPr="00430636" w:rsidRDefault="00430636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7076793B" w14:textId="335FC1A6" w:rsidR="009309F7" w:rsidRDefault="009309F7" w:rsidP="009309F7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The</w:t>
      </w:r>
      <w:r w:rsidR="00F841DD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F841DD" w:rsidRPr="00F841DD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stars are</w:t>
      </w:r>
      <w:r w:rsidR="003A7699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out and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shining</w:t>
      </w:r>
    </w:p>
    <w:p w14:paraId="0C15CAB1" w14:textId="3C828868" w:rsidR="009309F7" w:rsidRPr="00430636" w:rsidRDefault="009309F7" w:rsidP="009309F7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H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ear the south wind sighing</w:t>
      </w:r>
    </w:p>
    <w:p w14:paraId="3B0D9E53" w14:textId="280549D8" w:rsidR="009309F7" w:rsidRPr="00430636" w:rsidRDefault="009309F7" w:rsidP="009309F7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It'll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be o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-</w:t>
      </w: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kay</w:t>
      </w:r>
    </w:p>
    <w:p w14:paraId="147FAE92" w14:textId="3CB87C55" w:rsidR="009309F7" w:rsidRDefault="009309F7" w:rsidP="009309F7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>[G]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Let the breeze caress</w:t>
      </w:r>
      <w:r w:rsidRPr="00836821"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you</w:t>
      </w:r>
    </w:p>
    <w:p w14:paraId="0158D768" w14:textId="7296B9FE" w:rsidR="009309F7" w:rsidRPr="00430636" w:rsidRDefault="009309F7" w:rsidP="009309F7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>V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iolin undress your </w:t>
      </w:r>
      <w:r w:rsidRPr="00430636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heart</w:t>
      </w:r>
    </w:p>
    <w:p w14:paraId="45B1C129" w14:textId="4C735E37" w:rsidR="003B4CF1" w:rsidRDefault="00B119F9" w:rsidP="00953253">
      <w:pPr>
        <w:rPr>
          <w:rFonts w:ascii="Verdana" w:hAnsi="Verdana"/>
          <w:b/>
          <w:lang w:val="en-CA"/>
        </w:rPr>
      </w:pPr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 xml:space="preserve">I </w:t>
      </w:r>
      <w:r w:rsidRPr="00B41020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[F]</w:t>
      </w:r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 xml:space="preserve"> swear, on va dan-</w:t>
      </w:r>
      <w:r w:rsidRPr="00B41020">
        <w:rPr>
          <w:rFonts w:ascii="Verdana" w:hAnsi="Verdana"/>
          <w:b/>
          <w:lang w:val="en-CA"/>
        </w:rPr>
        <w:t>[Am]</w:t>
      </w:r>
      <w:r w:rsidRPr="00B41020">
        <w:rPr>
          <w:rFonts w:ascii="Verdana" w:hAnsi="Verdana" w:cs="Segoe UI"/>
          <w:color w:val="212529"/>
          <w:shd w:val="clear" w:color="auto" w:fill="FFFFFF"/>
          <w:lang w:val="en-CA"/>
        </w:rPr>
        <w:t>ser</w:t>
      </w:r>
      <w:r w:rsidR="00DB14E4" w:rsidRPr="00B41020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953253" w:rsidRPr="00B41020">
        <w:rPr>
          <w:rFonts w:ascii="Verdana" w:hAnsi="Verdana"/>
          <w:b/>
          <w:lang w:val="en-CA"/>
        </w:rPr>
        <w:t>/ [Am][</w:t>
      </w:r>
      <w:r w:rsidR="00DB14E4" w:rsidRPr="00B41020">
        <w:rPr>
          <w:rFonts w:ascii="Verdana" w:hAnsi="Verdana"/>
          <w:b/>
          <w:lang w:val="en-CA"/>
        </w:rPr>
        <w:t>Asus4</w:t>
      </w:r>
      <w:r w:rsidR="00953253" w:rsidRPr="00B41020">
        <w:rPr>
          <w:rFonts w:ascii="Verdana" w:hAnsi="Verdana"/>
          <w:b/>
          <w:lang w:val="en-CA"/>
        </w:rPr>
        <w:t>]</w:t>
      </w:r>
      <w:r w:rsidR="003B4CF1">
        <w:rPr>
          <w:rFonts w:ascii="Verdana" w:hAnsi="Verdana"/>
          <w:b/>
          <w:lang w:val="en-CA"/>
        </w:rPr>
        <w:t>[Am] /</w:t>
      </w:r>
      <w:r w:rsidR="00953253" w:rsidRPr="00B41020">
        <w:rPr>
          <w:rFonts w:ascii="Verdana" w:hAnsi="Verdana"/>
          <w:b/>
          <w:lang w:val="en-CA"/>
        </w:rPr>
        <w:t xml:space="preserve"> </w:t>
      </w:r>
    </w:p>
    <w:p w14:paraId="351BB51E" w14:textId="77777777" w:rsidR="003B4CF1" w:rsidRDefault="003B4CF1" w:rsidP="00953253">
      <w:pPr>
        <w:rPr>
          <w:rFonts w:ascii="Verdana" w:hAnsi="Verdana"/>
          <w:b/>
          <w:lang w:val="en-CA"/>
        </w:rPr>
      </w:pPr>
    </w:p>
    <w:p w14:paraId="1CBF5507" w14:textId="6FCD51F2" w:rsidR="00B41020" w:rsidRPr="003B4CF1" w:rsidRDefault="003B4CF1" w:rsidP="00953253">
      <w:pPr>
        <w:rPr>
          <w:rFonts w:ascii="Verdana" w:hAnsi="Verdana"/>
          <w:b/>
          <w:lang w:val="fr-FR"/>
        </w:rPr>
      </w:pPr>
      <w:r w:rsidRPr="003B4CF1">
        <w:rPr>
          <w:rFonts w:ascii="Verdana" w:hAnsi="Verdana"/>
          <w:b/>
          <w:lang w:val="fr-FR"/>
        </w:rPr>
        <w:t>[C][Csus4] / [C][Cadd9][C] /</w:t>
      </w:r>
    </w:p>
    <w:p w14:paraId="3B139122" w14:textId="77777777" w:rsidR="00B41020" w:rsidRPr="003B4CF1" w:rsidRDefault="00B41020" w:rsidP="00953253">
      <w:pPr>
        <w:rPr>
          <w:rFonts w:ascii="Verdana" w:hAnsi="Verdana"/>
          <w:b/>
          <w:lang w:val="fr-FR"/>
        </w:rPr>
      </w:pPr>
    </w:p>
    <w:p w14:paraId="310EFCF4" w14:textId="732DB206" w:rsidR="00DB14E4" w:rsidRPr="00B41020" w:rsidRDefault="00953253" w:rsidP="00953253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953253">
        <w:rPr>
          <w:rFonts w:ascii="Verdana" w:hAnsi="Verdana"/>
          <w:b/>
          <w:lang w:val="en-CA"/>
        </w:rPr>
        <w:t>[</w:t>
      </w:r>
      <w:r w:rsidR="00B119F9">
        <w:rPr>
          <w:rFonts w:ascii="Verdana" w:hAnsi="Verdana"/>
          <w:b/>
          <w:lang w:val="en-CA"/>
        </w:rPr>
        <w:t>G</w:t>
      </w:r>
      <w:r w:rsidRPr="00953253">
        <w:rPr>
          <w:rFonts w:ascii="Verdana" w:hAnsi="Verdana"/>
          <w:b/>
          <w:lang w:val="en-CA"/>
        </w:rPr>
        <w:t>] / [G] /</w:t>
      </w:r>
      <w:r w:rsidR="00B119F9">
        <w:rPr>
          <w:rFonts w:ascii="Verdana" w:hAnsi="Verdana"/>
          <w:b/>
          <w:lang w:val="en-CA"/>
        </w:rPr>
        <w:t xml:space="preserve"> [F] / [F] / </w:t>
      </w:r>
    </w:p>
    <w:p w14:paraId="647B31CC" w14:textId="1BAA4699" w:rsidR="00953253" w:rsidRDefault="00B119F9" w:rsidP="0095325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[G] / [G] / [F] / [F] </w:t>
      </w:r>
      <w:r w:rsidR="00B41020">
        <w:rPr>
          <w:rFonts w:ascii="Verdana" w:hAnsi="Verdana"/>
          <w:b/>
          <w:lang w:val="en-CA"/>
        </w:rPr>
        <w:t>/</w:t>
      </w:r>
    </w:p>
    <w:p w14:paraId="6D395699" w14:textId="77777777" w:rsidR="00B41020" w:rsidRDefault="00B41020" w:rsidP="00953253">
      <w:pPr>
        <w:rPr>
          <w:rFonts w:ascii="Verdana" w:hAnsi="Verdana"/>
          <w:b/>
          <w:lang w:val="en-CA"/>
        </w:rPr>
      </w:pPr>
    </w:p>
    <w:p w14:paraId="14128742" w14:textId="0BA40ABB" w:rsidR="00B119F9" w:rsidRPr="00953253" w:rsidRDefault="003B4CF1" w:rsidP="00953253">
      <w:pPr>
        <w:rPr>
          <w:rFonts w:ascii="Verdana" w:hAnsi="Verdana"/>
          <w:b/>
          <w:lang w:val="en-CA"/>
        </w:rPr>
      </w:pPr>
      <w:r w:rsidRPr="00836821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/>
          <w:lang w:val="en-CA"/>
        </w:rPr>
        <w:t xml:space="preserve">[Csus4] </w:t>
      </w:r>
      <w:r w:rsidRPr="00836821">
        <w:rPr>
          <w:rFonts w:ascii="Verdana" w:hAnsi="Verdana"/>
          <w:b/>
          <w:lang w:val="en-CA"/>
        </w:rPr>
        <w:t>/ [C]</w:t>
      </w:r>
      <w:r>
        <w:rPr>
          <w:rFonts w:ascii="Verdana" w:hAnsi="Verdana"/>
          <w:b/>
          <w:lang w:val="en-CA"/>
        </w:rPr>
        <w:t>[Cadd9][C]</w:t>
      </w:r>
      <w:r w:rsidRPr="00836821">
        <w:rPr>
          <w:rFonts w:ascii="Verdana" w:hAnsi="Verdana"/>
          <w:b/>
          <w:lang w:val="en-CA"/>
        </w:rPr>
        <w:t xml:space="preserve"> 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m][Asus4][Am]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151E3F9D" w14:textId="77777777" w:rsidR="00EE4E11" w:rsidRPr="00EE4E11" w:rsidRDefault="00EE4E11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5B377750" w14:textId="1A0CD042" w:rsidR="00B119F9" w:rsidRPr="00B119F9" w:rsidRDefault="00B119F9" w:rsidP="00B119F9">
      <w:pPr>
        <w:rPr>
          <w:rFonts w:ascii="Verdana" w:hAnsi="Verdana" w:cs="Segoe UI"/>
          <w:color w:val="212529"/>
          <w:lang w:val="fr-FR"/>
        </w:rPr>
      </w:pPr>
      <w:r w:rsidRPr="00B119F9">
        <w:rPr>
          <w:rFonts w:ascii="Verdana" w:hAnsi="Verdana"/>
          <w:b/>
          <w:lang w:val="fr-FR"/>
        </w:rPr>
        <w:t xml:space="preserve">[C] </w:t>
      </w:r>
      <w:r w:rsidRPr="00B119F9">
        <w:rPr>
          <w:rFonts w:ascii="Verdana" w:hAnsi="Verdana" w:cs="Segoe UI"/>
          <w:color w:val="212529"/>
          <w:shd w:val="clear" w:color="auto" w:fill="FFFFFF"/>
          <w:lang w:val="fr-FR"/>
        </w:rPr>
        <w:t>Mademoiselle, voulez-vous danser</w:t>
      </w:r>
      <w:r w:rsidR="00C7327A">
        <w:rPr>
          <w:rFonts w:ascii="Verdana" w:hAnsi="Verdana" w:cs="Segoe UI"/>
          <w:color w:val="212529"/>
          <w:shd w:val="clear" w:color="auto" w:fill="FFFFFF"/>
          <w:lang w:val="fr-FR"/>
        </w:rPr>
        <w:t xml:space="preserve">? </w:t>
      </w:r>
      <w:r w:rsidR="00C7327A" w:rsidRPr="00DB14E4">
        <w:rPr>
          <w:rFonts w:ascii="Verdana" w:hAnsi="Verdana"/>
          <w:b/>
          <w:lang w:val="fr-FR"/>
        </w:rPr>
        <w:t>/ [C][Cadd9][C] /</w:t>
      </w:r>
    </w:p>
    <w:p w14:paraId="79E916D8" w14:textId="5EF27B98" w:rsidR="00B119F9" w:rsidRPr="00430636" w:rsidRDefault="00B119F9" w:rsidP="00B119F9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A </w:t>
      </w:r>
      <w:r w:rsidRPr="00430636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new moon has come out to play</w:t>
      </w:r>
      <w:r w:rsidR="00C7327A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C7327A" w:rsidRPr="00836821">
        <w:rPr>
          <w:rFonts w:ascii="Verdana" w:hAnsi="Verdana"/>
          <w:b/>
          <w:lang w:val="en-CA"/>
        </w:rPr>
        <w:t>/ [A</w:t>
      </w:r>
      <w:r w:rsidR="00C7327A">
        <w:rPr>
          <w:rFonts w:ascii="Verdana" w:hAnsi="Verdana"/>
          <w:b/>
          <w:lang w:val="en-CA"/>
        </w:rPr>
        <w:t>m][Asus4][Am]</w:t>
      </w:r>
      <w:r w:rsidR="00C7327A" w:rsidRPr="00836821">
        <w:rPr>
          <w:rFonts w:ascii="Verdana" w:hAnsi="Verdana"/>
          <w:b/>
          <w:lang w:val="en-CA"/>
        </w:rPr>
        <w:t xml:space="preserve"> </w:t>
      </w:r>
      <w:r w:rsidR="00C7327A">
        <w:rPr>
          <w:rFonts w:ascii="Verdana" w:hAnsi="Verdana"/>
          <w:b/>
          <w:lang w:val="en-CA"/>
        </w:rPr>
        <w:t>/</w:t>
      </w:r>
    </w:p>
    <w:p w14:paraId="3CC8BA92" w14:textId="736DB3F4" w:rsidR="00B119F9" w:rsidRPr="00C7327A" w:rsidRDefault="00B119F9" w:rsidP="00B119F9">
      <w:pPr>
        <w:rPr>
          <w:rFonts w:ascii="Verdana" w:hAnsi="Verdana" w:cs="Segoe UI"/>
          <w:color w:val="212529"/>
          <w:shd w:val="clear" w:color="auto" w:fill="FFFFFF"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>Mademoiselle voulez-vous danser?</w:t>
      </w:r>
      <w:r w:rsidR="00C7327A"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="00C7327A" w:rsidRPr="00DB14E4">
        <w:rPr>
          <w:rFonts w:ascii="Verdana" w:hAnsi="Verdana"/>
          <w:b/>
          <w:lang w:val="fr-FR"/>
        </w:rPr>
        <w:t>/ [C][Cadd9][C]</w:t>
      </w:r>
    </w:p>
    <w:p w14:paraId="39A23D7C" w14:textId="79AD960C" w:rsidR="00E32D19" w:rsidRDefault="00B119F9" w:rsidP="00430636">
      <w:pPr>
        <w:rPr>
          <w:rFonts w:ascii="Verdana" w:hAnsi="Verdana"/>
          <w:b/>
          <w:lang w:val="en-CA"/>
        </w:rPr>
      </w:pP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It </w:t>
      </w:r>
      <w:r w:rsidR="00F841DD" w:rsidRPr="00F841DD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="00F841DD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 xml:space="preserve">[Am]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 xml:space="preserve">soon will be the break of </w:t>
      </w:r>
      <w:r w:rsidR="00822932" w:rsidRPr="00822932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="00822932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Pr="00836821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b/>
          <w:lang w:val="en-CA"/>
        </w:rPr>
        <w:t xml:space="preserve"> </w:t>
      </w:r>
      <w:r w:rsidRPr="00430636">
        <w:rPr>
          <w:rFonts w:ascii="Verdana" w:hAnsi="Verdana" w:cs="Segoe UI"/>
          <w:color w:val="212529"/>
          <w:shd w:val="clear" w:color="auto" w:fill="FFFFFF"/>
          <w:lang w:val="en-CA"/>
        </w:rPr>
        <w:t>day</w:t>
      </w:r>
      <w:r w:rsidR="00CC039C">
        <w:rPr>
          <w:rFonts w:ascii="Verdana" w:hAnsi="Verdana" w:cs="Segoe UI"/>
          <w:color w:val="212529"/>
          <w:shd w:val="clear" w:color="auto" w:fill="FFFFFF"/>
          <w:lang w:val="en-CA"/>
        </w:rPr>
        <w:t>,</w:t>
      </w:r>
      <w:r w:rsidR="00C7327A">
        <w:rPr>
          <w:rFonts w:ascii="Verdana" w:hAnsi="Verdana" w:cs="Segoe UI"/>
          <w:color w:val="212529"/>
          <w:shd w:val="clear" w:color="auto" w:fill="FFFFFF"/>
          <w:lang w:val="en-CA"/>
        </w:rPr>
        <w:t xml:space="preserve"> o</w:t>
      </w:r>
      <w:r w:rsidR="00430636" w:rsidRPr="00C7327A">
        <w:rPr>
          <w:rFonts w:ascii="Verdana" w:hAnsi="Verdana" w:cs="Segoe UI"/>
          <w:color w:val="212529"/>
          <w:shd w:val="clear" w:color="auto" w:fill="FFFFFF"/>
          <w:lang w:val="en-CA"/>
        </w:rPr>
        <w:t>n va dan</w:t>
      </w:r>
      <w:r w:rsidR="00FB3F6D">
        <w:rPr>
          <w:rFonts w:ascii="Verdana" w:hAnsi="Verdana" w:cs="Segoe UI"/>
          <w:color w:val="212529"/>
          <w:shd w:val="clear" w:color="auto" w:fill="FFFFFF"/>
          <w:lang w:val="en-CA"/>
        </w:rPr>
        <w:t>-</w:t>
      </w:r>
      <w:r w:rsidR="00822932" w:rsidRPr="00822932">
        <w:rPr>
          <w:rFonts w:ascii="Verdana" w:hAnsi="Verdana" w:cs="Segoe UI"/>
          <w:b/>
          <w:bCs/>
          <w:color w:val="212529"/>
          <w:shd w:val="clear" w:color="auto" w:fill="FFFFFF"/>
          <w:lang w:val="en-CA"/>
        </w:rPr>
        <w:t>/</w:t>
      </w:r>
      <w:r w:rsidR="00FB3F6D" w:rsidRPr="00C7327A">
        <w:rPr>
          <w:rFonts w:ascii="Verdana" w:hAnsi="Verdana"/>
          <w:b/>
          <w:lang w:val="en-CA"/>
        </w:rPr>
        <w:t>[C]</w:t>
      </w:r>
      <w:r w:rsidR="00430636" w:rsidRPr="00C7327A">
        <w:rPr>
          <w:rFonts w:ascii="Verdana" w:hAnsi="Verdana" w:cs="Segoe UI"/>
          <w:color w:val="212529"/>
          <w:shd w:val="clear" w:color="auto" w:fill="FFFFFF"/>
          <w:lang w:val="en-CA"/>
        </w:rPr>
        <w:t>ser</w:t>
      </w:r>
      <w:r w:rsidR="00CC039C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E32D19">
        <w:rPr>
          <w:rFonts w:ascii="Verdana" w:hAnsi="Verdana"/>
          <w:b/>
          <w:lang w:val="en-CA"/>
        </w:rPr>
        <w:t xml:space="preserve">[Csus4] </w:t>
      </w:r>
      <w:r w:rsidR="00CC039C" w:rsidRPr="00836821">
        <w:rPr>
          <w:rFonts w:ascii="Verdana" w:hAnsi="Verdana"/>
          <w:b/>
          <w:lang w:val="en-CA"/>
        </w:rPr>
        <w:t>/</w:t>
      </w:r>
      <w:r w:rsidR="00E32D19" w:rsidRPr="00E32D19">
        <w:rPr>
          <w:rFonts w:ascii="Verdana" w:hAnsi="Verdana"/>
          <w:b/>
          <w:lang w:val="en-CA"/>
        </w:rPr>
        <w:t xml:space="preserve"> </w:t>
      </w:r>
    </w:p>
    <w:p w14:paraId="27EBCD13" w14:textId="77777777" w:rsidR="00E32D19" w:rsidRDefault="00E32D19" w:rsidP="00430636">
      <w:pPr>
        <w:rPr>
          <w:rFonts w:ascii="Verdana" w:hAnsi="Verdana"/>
          <w:b/>
          <w:lang w:val="en-CA"/>
        </w:rPr>
      </w:pPr>
    </w:p>
    <w:p w14:paraId="67DEC701" w14:textId="0B19045E" w:rsidR="00430636" w:rsidRPr="00C7327A" w:rsidRDefault="00E32D19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E32D19">
        <w:rPr>
          <w:rFonts w:ascii="Verdana" w:hAnsi="Verdana"/>
          <w:b/>
          <w:lang w:val="en-CA"/>
        </w:rPr>
        <w:t xml:space="preserve">[C][Cadd9][C] </w:t>
      </w:r>
      <w:r w:rsidR="00CC039C" w:rsidRPr="00836821">
        <w:rPr>
          <w:rFonts w:ascii="Verdana" w:hAnsi="Verdana"/>
          <w:b/>
          <w:lang w:val="en-CA"/>
        </w:rPr>
        <w:t>/</w:t>
      </w:r>
      <w:r w:rsidRPr="00836821">
        <w:rPr>
          <w:rFonts w:ascii="Verdana" w:hAnsi="Verdana"/>
          <w:b/>
          <w:lang w:val="en-CA"/>
        </w:rPr>
        <w:t xml:space="preserve">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m][Asus4]</w:t>
      </w:r>
      <w:r w:rsidR="00FC3544">
        <w:rPr>
          <w:rFonts w:ascii="Verdana" w:hAnsi="Verdana"/>
          <w:b/>
          <w:lang w:val="en-CA"/>
        </w:rPr>
        <w:t xml:space="preserve"> </w:t>
      </w:r>
      <w:r w:rsidR="00FC3544" w:rsidRPr="00FC3544">
        <w:rPr>
          <w:rFonts w:ascii="Verdana" w:hAnsi="Verdana"/>
          <w:bCs/>
          <w:lang w:val="en-CA"/>
        </w:rPr>
        <w:t>On</w:t>
      </w:r>
      <w:r w:rsidR="00FC3544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[Am]</w:t>
      </w:r>
      <w:r w:rsidR="00FC3544">
        <w:rPr>
          <w:rFonts w:ascii="Verdana" w:hAnsi="Verdana"/>
          <w:b/>
          <w:lang w:val="en-CA"/>
        </w:rPr>
        <w:t xml:space="preserve"> </w:t>
      </w:r>
      <w:r w:rsidR="00FC3544" w:rsidRPr="00FC3544">
        <w:rPr>
          <w:rFonts w:ascii="Verdana" w:hAnsi="Verdana"/>
          <w:bCs/>
          <w:lang w:val="en-CA"/>
        </w:rPr>
        <w:t>va dan-</w:t>
      </w:r>
      <w:r>
        <w:rPr>
          <w:rFonts w:ascii="Verdana" w:hAnsi="Verdana"/>
          <w:b/>
          <w:lang w:val="en-CA"/>
        </w:rPr>
        <w:t>/</w:t>
      </w:r>
      <w:r w:rsidR="00FC3544" w:rsidRPr="00C7327A">
        <w:rPr>
          <w:rFonts w:ascii="Verdana" w:hAnsi="Verdana"/>
          <w:b/>
          <w:lang w:val="en-CA"/>
        </w:rPr>
        <w:t>[C]</w:t>
      </w:r>
      <w:r w:rsidR="00FC3544" w:rsidRPr="00C7327A">
        <w:rPr>
          <w:rFonts w:ascii="Verdana" w:hAnsi="Verdana" w:cs="Segoe UI"/>
          <w:color w:val="212529"/>
          <w:shd w:val="clear" w:color="auto" w:fill="FFFFFF"/>
          <w:lang w:val="en-CA"/>
        </w:rPr>
        <w:t>ser</w:t>
      </w:r>
      <w:r w:rsidR="00FC3544"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FC3544">
        <w:rPr>
          <w:rFonts w:ascii="Verdana" w:hAnsi="Verdana"/>
          <w:b/>
          <w:lang w:val="en-CA"/>
        </w:rPr>
        <w:t xml:space="preserve">[Csus4] </w:t>
      </w:r>
      <w:r w:rsidR="00FC3544" w:rsidRPr="00836821">
        <w:rPr>
          <w:rFonts w:ascii="Verdana" w:hAnsi="Verdana"/>
          <w:b/>
          <w:lang w:val="en-CA"/>
        </w:rPr>
        <w:t>/</w:t>
      </w:r>
    </w:p>
    <w:p w14:paraId="45C5FA16" w14:textId="77777777" w:rsidR="00FC3544" w:rsidRDefault="00FC3544" w:rsidP="00430636">
      <w:pPr>
        <w:rPr>
          <w:rFonts w:ascii="Verdana" w:hAnsi="Verdana"/>
          <w:b/>
          <w:lang w:val="en-CA"/>
        </w:rPr>
      </w:pPr>
    </w:p>
    <w:p w14:paraId="2E5CA2DB" w14:textId="322D41FF" w:rsidR="00EE4E11" w:rsidRPr="00C7327A" w:rsidRDefault="00FC3544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E32D19">
        <w:rPr>
          <w:rFonts w:ascii="Verdana" w:hAnsi="Verdana"/>
          <w:b/>
          <w:lang w:val="en-CA"/>
        </w:rPr>
        <w:t xml:space="preserve">[C][Cadd9][C] </w:t>
      </w:r>
      <w:r w:rsidRPr="00836821">
        <w:rPr>
          <w:rFonts w:ascii="Verdana" w:hAnsi="Verdana"/>
          <w:b/>
          <w:lang w:val="en-CA"/>
        </w:rPr>
        <w:t>/ 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m][Asus4][Am] /</w:t>
      </w:r>
    </w:p>
    <w:p w14:paraId="0ABF539E" w14:textId="77777777" w:rsidR="00EE4E11" w:rsidRPr="00CC039C" w:rsidRDefault="00EE4E11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14EFA770" w14:textId="77777777" w:rsidR="00F841DD" w:rsidRPr="006C3871" w:rsidRDefault="00CC039C" w:rsidP="00F841DD">
      <w:pPr>
        <w:rPr>
          <w:rFonts w:ascii="Verdana" w:hAnsi="Verdana"/>
          <w:b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>Mademoiselle voulez-vous danser?</w:t>
      </w:r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Pr="00DB14E4">
        <w:rPr>
          <w:rFonts w:ascii="Verdana" w:hAnsi="Verdana"/>
          <w:b/>
          <w:lang w:val="fr-FR"/>
        </w:rPr>
        <w:t xml:space="preserve">/ </w:t>
      </w:r>
      <w:r w:rsidR="00F841DD" w:rsidRPr="006C3871">
        <w:rPr>
          <w:rFonts w:ascii="Verdana" w:hAnsi="Verdana"/>
          <w:b/>
          <w:lang w:val="fr-FR"/>
        </w:rPr>
        <w:t xml:space="preserve">[C][Cadd9][C] / </w:t>
      </w:r>
    </w:p>
    <w:p w14:paraId="4F3E4A0E" w14:textId="77777777" w:rsidR="00F841DD" w:rsidRPr="006C3871" w:rsidRDefault="00F841DD" w:rsidP="00F841DD">
      <w:pPr>
        <w:rPr>
          <w:rFonts w:ascii="Verdana" w:hAnsi="Verdana"/>
          <w:b/>
          <w:lang w:val="fr-FR"/>
        </w:rPr>
      </w:pPr>
    </w:p>
    <w:p w14:paraId="2614401F" w14:textId="48F73879" w:rsidR="00F841DD" w:rsidRPr="00C7327A" w:rsidRDefault="00F841DD" w:rsidP="00F841DD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836821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m][Asus4][Am]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7BCE066A" w14:textId="77777777" w:rsidR="00EE4E11" w:rsidRPr="00F841DD" w:rsidRDefault="00EE4E11" w:rsidP="00430636">
      <w:pPr>
        <w:rPr>
          <w:rFonts w:ascii="Verdana" w:hAnsi="Verdana" w:cs="Segoe UI"/>
          <w:color w:val="212529"/>
          <w:shd w:val="clear" w:color="auto" w:fill="FFFFFF"/>
          <w:lang w:val="en-CA"/>
        </w:rPr>
      </w:pPr>
    </w:p>
    <w:p w14:paraId="09F33137" w14:textId="77777777" w:rsidR="00F841DD" w:rsidRPr="00F841DD" w:rsidRDefault="00CC039C" w:rsidP="00F841DD">
      <w:pPr>
        <w:rPr>
          <w:rFonts w:ascii="Verdana" w:hAnsi="Verdana"/>
          <w:b/>
          <w:lang w:val="fr-FR"/>
        </w:rPr>
      </w:pPr>
      <w:r w:rsidRPr="00E008DD">
        <w:rPr>
          <w:rFonts w:ascii="Verdana" w:hAnsi="Verdana"/>
          <w:b/>
          <w:lang w:val="fr-FR"/>
        </w:rPr>
        <w:t xml:space="preserve">[C] </w:t>
      </w:r>
      <w:r w:rsidRPr="00430636">
        <w:rPr>
          <w:rFonts w:ascii="Verdana" w:hAnsi="Verdana" w:cs="Segoe UI"/>
          <w:color w:val="212529"/>
          <w:shd w:val="clear" w:color="auto" w:fill="FFFFFF"/>
          <w:lang w:val="fr-FR"/>
        </w:rPr>
        <w:t>Mademoiselle voulez-vous danser?</w:t>
      </w:r>
      <w:r>
        <w:rPr>
          <w:rFonts w:ascii="Verdana" w:hAnsi="Verdana" w:cs="Segoe UI"/>
          <w:color w:val="212529"/>
          <w:shd w:val="clear" w:color="auto" w:fill="FFFFFF"/>
          <w:lang w:val="fr-FR"/>
        </w:rPr>
        <w:t xml:space="preserve"> </w:t>
      </w:r>
      <w:r w:rsidR="00F841DD" w:rsidRPr="00DB14E4">
        <w:rPr>
          <w:rFonts w:ascii="Verdana" w:hAnsi="Verdana"/>
          <w:b/>
          <w:lang w:val="fr-FR"/>
        </w:rPr>
        <w:t xml:space="preserve">/ </w:t>
      </w:r>
      <w:r w:rsidR="00F841DD" w:rsidRPr="00F841DD">
        <w:rPr>
          <w:rFonts w:ascii="Verdana" w:hAnsi="Verdana"/>
          <w:b/>
          <w:lang w:val="fr-FR"/>
        </w:rPr>
        <w:t xml:space="preserve">[C][Cadd9][C] / </w:t>
      </w:r>
    </w:p>
    <w:p w14:paraId="51B3C5E0" w14:textId="77777777" w:rsidR="00F841DD" w:rsidRPr="00F841DD" w:rsidRDefault="00F841DD" w:rsidP="00F841DD">
      <w:pPr>
        <w:rPr>
          <w:rFonts w:ascii="Verdana" w:hAnsi="Verdana"/>
          <w:b/>
          <w:lang w:val="fr-FR"/>
        </w:rPr>
      </w:pPr>
    </w:p>
    <w:p w14:paraId="641EAF75" w14:textId="370728C0" w:rsidR="00CC039C" w:rsidRPr="00F841DD" w:rsidRDefault="00F841DD" w:rsidP="00CC039C">
      <w:pPr>
        <w:rPr>
          <w:rFonts w:ascii="Verdana" w:hAnsi="Verdana" w:cs="Segoe UI"/>
          <w:color w:val="212529"/>
          <w:shd w:val="clear" w:color="auto" w:fill="FFFFFF"/>
          <w:lang w:val="en-CA"/>
        </w:rPr>
      </w:pPr>
      <w:r w:rsidRPr="00836821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b/>
          <w:lang w:val="en-CA"/>
        </w:rPr>
        <w:t>[F]</w:t>
      </w:r>
      <w:r w:rsidRPr="00836821">
        <w:rPr>
          <w:rFonts w:ascii="Verdana" w:hAnsi="Verdana"/>
          <w:b/>
          <w:lang w:val="en-CA"/>
        </w:rPr>
        <w:t xml:space="preserve"> / [A</w:t>
      </w:r>
      <w:r>
        <w:rPr>
          <w:rFonts w:ascii="Verdana" w:hAnsi="Verdana"/>
          <w:b/>
          <w:lang w:val="en-CA"/>
        </w:rPr>
        <w:t>m][Asus4][Am]</w:t>
      </w:r>
      <w:r w:rsidRPr="00836821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  <w:r>
        <w:rPr>
          <w:rFonts w:ascii="Verdana" w:hAnsi="Verdana" w:cs="Segoe UI"/>
          <w:color w:val="212529"/>
          <w:shd w:val="clear" w:color="auto" w:fill="FFFFFF"/>
          <w:lang w:val="en-CA"/>
        </w:rPr>
        <w:t xml:space="preserve"> </w:t>
      </w:r>
      <w:r w:rsidR="00CC039C" w:rsidRPr="00F841DD">
        <w:rPr>
          <w:rFonts w:ascii="Verdana" w:hAnsi="Verdana"/>
          <w:b/>
          <w:lang w:val="en-CA"/>
        </w:rPr>
        <w:t>[C]</w:t>
      </w:r>
      <w:r w:rsidR="00CC039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D802A91" w14:textId="77777777" w:rsidR="00A42E3F" w:rsidRDefault="00A42E3F">
      <w:pPr>
        <w:rPr>
          <w:rFonts w:ascii="Verdana" w:hAnsi="Verdana"/>
        </w:rPr>
      </w:pPr>
    </w:p>
    <w:p w14:paraId="7B4DEE2C" w14:textId="77777777" w:rsidR="00A315A1" w:rsidRDefault="00A315A1" w:rsidP="00A315A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B70A83" wp14:editId="441B3F99">
            <wp:extent cx="457200" cy="609600"/>
            <wp:effectExtent l="0" t="0" r="0" b="0"/>
            <wp:docPr id="1480506293" name="Picture 148050629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639BBC" wp14:editId="5C5A5C41">
            <wp:extent cx="457200" cy="609600"/>
            <wp:effectExtent l="0" t="0" r="0" b="0"/>
            <wp:docPr id="3653905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92051B" wp14:editId="29DA87F8">
            <wp:extent cx="457200" cy="609600"/>
            <wp:effectExtent l="0" t="0" r="0" b="0"/>
            <wp:docPr id="1076609848" name="Picture 107660984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9F008C" wp14:editId="51E4D153">
            <wp:extent cx="457200" cy="609600"/>
            <wp:effectExtent l="0" t="0" r="0" b="0"/>
            <wp:docPr id="1593028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3F4E85" wp14:editId="61B41756">
            <wp:extent cx="457200" cy="609600"/>
            <wp:effectExtent l="0" t="0" r="0" b="0"/>
            <wp:docPr id="18416159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F021F9" wp14:editId="1B541E3B">
            <wp:extent cx="457200" cy="609600"/>
            <wp:effectExtent l="0" t="0" r="0" b="0"/>
            <wp:docPr id="20352523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188FEF" wp14:editId="1A5676C7">
            <wp:extent cx="457200" cy="609600"/>
            <wp:effectExtent l="0" t="0" r="0" b="0"/>
            <wp:docPr id="197370807" name="Picture 19737080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17778E" wp14:editId="59522C18">
            <wp:extent cx="457200" cy="609600"/>
            <wp:effectExtent l="0" t="0" r="0" b="0"/>
            <wp:docPr id="383833125" name="Picture 3838331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7286B0" wp14:editId="04A5E2FC">
            <wp:extent cx="457200" cy="609600"/>
            <wp:effectExtent l="0" t="0" r="0" b="0"/>
            <wp:docPr id="295181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BC35" w14:textId="77777777" w:rsidR="00B043CF" w:rsidRDefault="00B043CF" w:rsidP="00110521">
      <w:pPr>
        <w:rPr>
          <w:rFonts w:ascii="Verdana" w:hAnsi="Verdana"/>
          <w:b/>
        </w:rPr>
      </w:pPr>
    </w:p>
    <w:p w14:paraId="22BD1F56" w14:textId="07CE44E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C67F72A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21"/>
    <w:rsid w:val="000076D2"/>
    <w:rsid w:val="000961DF"/>
    <w:rsid w:val="000A348C"/>
    <w:rsid w:val="000D00ED"/>
    <w:rsid w:val="000F3D34"/>
    <w:rsid w:val="000F7214"/>
    <w:rsid w:val="00110521"/>
    <w:rsid w:val="00132109"/>
    <w:rsid w:val="00161445"/>
    <w:rsid w:val="0017786C"/>
    <w:rsid w:val="001A030B"/>
    <w:rsid w:val="001A5627"/>
    <w:rsid w:val="001C26FA"/>
    <w:rsid w:val="001C3E50"/>
    <w:rsid w:val="001E2271"/>
    <w:rsid w:val="002419CE"/>
    <w:rsid w:val="00252E97"/>
    <w:rsid w:val="002B56B4"/>
    <w:rsid w:val="003442C9"/>
    <w:rsid w:val="003A7699"/>
    <w:rsid w:val="003B4CF1"/>
    <w:rsid w:val="003C0A19"/>
    <w:rsid w:val="00414418"/>
    <w:rsid w:val="00430636"/>
    <w:rsid w:val="00431A8E"/>
    <w:rsid w:val="0047277F"/>
    <w:rsid w:val="0047345D"/>
    <w:rsid w:val="00490D27"/>
    <w:rsid w:val="004E65B6"/>
    <w:rsid w:val="00523C62"/>
    <w:rsid w:val="00531581"/>
    <w:rsid w:val="00550EFA"/>
    <w:rsid w:val="005543FD"/>
    <w:rsid w:val="00591989"/>
    <w:rsid w:val="006230AD"/>
    <w:rsid w:val="00630914"/>
    <w:rsid w:val="006325CA"/>
    <w:rsid w:val="00645B47"/>
    <w:rsid w:val="006C3871"/>
    <w:rsid w:val="006D38F0"/>
    <w:rsid w:val="007320F1"/>
    <w:rsid w:val="00734DEF"/>
    <w:rsid w:val="007E4748"/>
    <w:rsid w:val="00806DCA"/>
    <w:rsid w:val="00822932"/>
    <w:rsid w:val="0082492D"/>
    <w:rsid w:val="00836821"/>
    <w:rsid w:val="00866CDE"/>
    <w:rsid w:val="00924B54"/>
    <w:rsid w:val="009309F7"/>
    <w:rsid w:val="00953253"/>
    <w:rsid w:val="00972E99"/>
    <w:rsid w:val="00A029D3"/>
    <w:rsid w:val="00A315A1"/>
    <w:rsid w:val="00A42E3F"/>
    <w:rsid w:val="00A569E6"/>
    <w:rsid w:val="00A63430"/>
    <w:rsid w:val="00A902E9"/>
    <w:rsid w:val="00A92235"/>
    <w:rsid w:val="00A9741C"/>
    <w:rsid w:val="00AB09B4"/>
    <w:rsid w:val="00AD3A18"/>
    <w:rsid w:val="00B043CF"/>
    <w:rsid w:val="00B119F9"/>
    <w:rsid w:val="00B16743"/>
    <w:rsid w:val="00B21815"/>
    <w:rsid w:val="00B41020"/>
    <w:rsid w:val="00BB114B"/>
    <w:rsid w:val="00BB51AE"/>
    <w:rsid w:val="00C5218C"/>
    <w:rsid w:val="00C7327A"/>
    <w:rsid w:val="00CA07D7"/>
    <w:rsid w:val="00CC039C"/>
    <w:rsid w:val="00D113AB"/>
    <w:rsid w:val="00D4034F"/>
    <w:rsid w:val="00D66B4B"/>
    <w:rsid w:val="00D84579"/>
    <w:rsid w:val="00D96E30"/>
    <w:rsid w:val="00DB14E4"/>
    <w:rsid w:val="00DB1F9F"/>
    <w:rsid w:val="00E008DD"/>
    <w:rsid w:val="00E0159F"/>
    <w:rsid w:val="00E04FCE"/>
    <w:rsid w:val="00E1224E"/>
    <w:rsid w:val="00E32D19"/>
    <w:rsid w:val="00EE4E11"/>
    <w:rsid w:val="00EE519C"/>
    <w:rsid w:val="00F80B8B"/>
    <w:rsid w:val="00F81E40"/>
    <w:rsid w:val="00F841DD"/>
    <w:rsid w:val="00F948DC"/>
    <w:rsid w:val="00F96D25"/>
    <w:rsid w:val="00FB061D"/>
    <w:rsid w:val="00FB3F6D"/>
    <w:rsid w:val="00FC3544"/>
    <w:rsid w:val="00FC6CD8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2751A"/>
  <w14:defaultImageDpi w14:val="300"/>
  <w15:docId w15:val="{F328FE61-C5F3-4E8A-ACF5-6CECCA75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D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2025-05-05T19:31:00Z</dcterms:created>
  <dcterms:modified xsi:type="dcterms:W3CDTF">2025-05-05T21:29:00Z</dcterms:modified>
</cp:coreProperties>
</file>