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12ED" w14:textId="77777777" w:rsidR="0082492D" w:rsidRPr="00A902E9" w:rsidRDefault="002756B0" w:rsidP="00DB1F9F">
      <w:pPr>
        <w:pStyle w:val="Heading1"/>
      </w:pPr>
      <w:r>
        <w:t>Sleep In Late</w:t>
      </w:r>
    </w:p>
    <w:p w14:paraId="0EB7EA90" w14:textId="77777777" w:rsidR="00972E99" w:rsidRPr="00A902E9" w:rsidRDefault="002756B0">
      <w:pPr>
        <w:rPr>
          <w:rFonts w:ascii="Verdana" w:hAnsi="Verdana"/>
        </w:rPr>
      </w:pPr>
      <w:r>
        <w:rPr>
          <w:rFonts w:ascii="Verdana" w:hAnsi="Verdana"/>
        </w:rPr>
        <w:t>Dave Wall &amp; Andrew Whiteman (recorded by Big Sugar 1991)</w:t>
      </w:r>
    </w:p>
    <w:p w14:paraId="40AE4F55" w14:textId="77777777" w:rsidR="00972E99" w:rsidRPr="002756B0" w:rsidRDefault="00972E99">
      <w:pPr>
        <w:rPr>
          <w:rFonts w:ascii="Verdana" w:hAnsi="Verdana"/>
        </w:rPr>
      </w:pPr>
    </w:p>
    <w:p w14:paraId="7A26527B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983AE2" wp14:editId="2217B1E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6B0">
        <w:rPr>
          <w:rFonts w:ascii="Verdana" w:hAnsi="Verdana"/>
          <w:noProof/>
          <w:sz w:val="28"/>
          <w:szCs w:val="28"/>
        </w:rPr>
        <w:drawing>
          <wp:inline distT="0" distB="0" distL="0" distR="0" wp14:anchorId="02103DBE" wp14:editId="441D4132">
            <wp:extent cx="457200" cy="612775"/>
            <wp:effectExtent l="0" t="0" r="0" b="0"/>
            <wp:docPr id="13" name="Picture 13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15AE439" wp14:editId="06F22D0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3B57873" wp14:editId="33DA9BA2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91771B" wp14:editId="3B933E2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AC4DF06" wp14:editId="0DACB6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D3FEBC" wp14:editId="20E0379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6B0" w:rsidRPr="002756B0">
        <w:rPr>
          <w:rFonts w:ascii="Verdana" w:eastAsia="Calibri" w:hAnsi="Verdana" w:cs="Times New Roman"/>
          <w:noProof/>
          <w:sz w:val="28"/>
          <w:szCs w:val="28"/>
        </w:rPr>
        <w:drawing>
          <wp:inline distT="0" distB="0" distL="0" distR="0" wp14:anchorId="54C20FD2" wp14:editId="33E5D550">
            <wp:extent cx="457200" cy="612775"/>
            <wp:effectExtent l="0" t="0" r="0" b="0"/>
            <wp:docPr id="5" name="Picture 5" descr="C:\Ourfiles\Bytown Ukulele Group\Chord Boxes\Hans chord boxes\uke-chords\48x64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Gb-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3A63" w14:textId="77777777" w:rsidR="007320F1" w:rsidRPr="002756B0" w:rsidRDefault="007320F1">
      <w:pPr>
        <w:rPr>
          <w:rFonts w:ascii="Verdana" w:hAnsi="Verdana"/>
        </w:rPr>
      </w:pPr>
    </w:p>
    <w:p w14:paraId="00C7ABA1" w14:textId="77777777" w:rsidR="00972E99" w:rsidRDefault="002756B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 xml:space="preserve">3 4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</w:t>
      </w:r>
    </w:p>
    <w:p w14:paraId="070FF3CB" w14:textId="77777777" w:rsidR="002756B0" w:rsidRPr="002756B0" w:rsidRDefault="002756B0">
      <w:pPr>
        <w:rPr>
          <w:rFonts w:ascii="Verdana" w:hAnsi="Verdana"/>
          <w:b/>
          <w:sz w:val="16"/>
          <w:szCs w:val="16"/>
        </w:rPr>
      </w:pPr>
    </w:p>
    <w:p w14:paraId="4D0DEAE1" w14:textId="77777777" w:rsidR="00EB5BA7" w:rsidRPr="008332E9" w:rsidRDefault="00EB5BA7" w:rsidP="00EB5BA7">
      <w:pPr>
        <w:rPr>
          <w:rFonts w:ascii="Verdana" w:hAnsi="Verdana" w:cs="Arial"/>
          <w:color w:val="222222"/>
        </w:rPr>
      </w:pPr>
      <w:r w:rsidRPr="008332E9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Don't know the </w:t>
      </w:r>
      <w:r w:rsidRPr="00E81940">
        <w:rPr>
          <w:rFonts w:ascii="Verdana" w:hAnsi="Verdana" w:cs="Arial"/>
          <w:b/>
          <w:bCs/>
          <w:shd w:val="clear" w:color="auto" w:fill="FFFFFF"/>
        </w:rPr>
        <w:t>/</w:t>
      </w:r>
      <w:r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8332E9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8332E9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8332E9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time, I don't know the </w:t>
      </w:r>
      <w:r w:rsidRPr="00E81940">
        <w:rPr>
          <w:rFonts w:ascii="Verdana" w:hAnsi="Verdana" w:cs="Arial"/>
          <w:b/>
          <w:bCs/>
          <w:shd w:val="clear" w:color="auto" w:fill="FFFFFF"/>
        </w:rPr>
        <w:t>/</w:t>
      </w:r>
      <w:r w:rsidRPr="008332E9">
        <w:rPr>
          <w:rFonts w:ascii="Verdana" w:hAnsi="Verdana" w:cs="Arial"/>
          <w:b/>
          <w:color w:val="222222"/>
          <w:shd w:val="clear" w:color="auto" w:fill="FFFFFF"/>
        </w:rPr>
        <w:t xml:space="preserve"> [C]</w:t>
      </w:r>
      <w:r w:rsidRPr="008332E9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8332E9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date </w:t>
      </w:r>
      <w:r w:rsidRPr="008332E9">
        <w:rPr>
          <w:rFonts w:ascii="Verdana" w:hAnsi="Verdana" w:cs="Arial"/>
          <w:b/>
          <w:color w:val="222222"/>
          <w:shd w:val="clear" w:color="auto" w:fill="FFFFFF"/>
        </w:rPr>
        <w:t>[C7]</w:t>
      </w:r>
      <w:r>
        <w:rPr>
          <w:rFonts w:ascii="Verdana" w:hAnsi="Verdana" w:cs="Arial"/>
          <w:b/>
          <w:color w:val="222222"/>
          <w:shd w:val="clear" w:color="auto" w:fill="FFFFFF"/>
        </w:rPr>
        <w:t xml:space="preserve"> </w:t>
      </w:r>
      <w:r w:rsidRPr="00E81940">
        <w:rPr>
          <w:rFonts w:ascii="Verdana" w:hAnsi="Verdana" w:cs="Arial"/>
          <w:b/>
          <w:bCs/>
          <w:shd w:val="clear" w:color="auto" w:fill="FFFFFF"/>
        </w:rPr>
        <w:t>/</w:t>
      </w:r>
    </w:p>
    <w:p w14:paraId="29F89C45" w14:textId="77777777" w:rsidR="00EB5BA7" w:rsidRPr="008332E9" w:rsidRDefault="00EB5BA7" w:rsidP="00EB5BA7">
      <w:pPr>
        <w:rPr>
          <w:rFonts w:ascii="Verdana" w:hAnsi="Verdana" w:cs="Arial"/>
          <w:color w:val="222222"/>
          <w:shd w:val="clear" w:color="auto" w:fill="FFFFFF"/>
        </w:rPr>
      </w:pPr>
      <w:r w:rsidRPr="008332E9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8332E9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8332E9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Please let me sleep in </w:t>
      </w:r>
      <w:r w:rsidRPr="00E81940">
        <w:rPr>
          <w:rFonts w:ascii="Verdana" w:hAnsi="Verdana" w:cs="Arial"/>
          <w:b/>
          <w:bCs/>
          <w:shd w:val="clear" w:color="auto" w:fill="FFFFFF"/>
        </w:rPr>
        <w:t>/</w:t>
      </w:r>
      <w:r w:rsidRPr="008332E9">
        <w:rPr>
          <w:rFonts w:ascii="Verdana" w:hAnsi="Verdana" w:cs="Arial"/>
          <w:b/>
          <w:color w:val="222222"/>
          <w:shd w:val="clear" w:color="auto" w:fill="FFFFFF"/>
        </w:rPr>
        <w:t xml:space="preserve"> [G]</w:t>
      </w:r>
      <w:r w:rsidRPr="008332E9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8332E9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late </w:t>
      </w:r>
      <w:r w:rsidRPr="008332E9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6AE3A0CD" w14:textId="77777777" w:rsidR="002756B0" w:rsidRPr="002756B0" w:rsidRDefault="002756B0" w:rsidP="002756B0">
      <w:pPr>
        <w:rPr>
          <w:rFonts w:ascii="Verdana" w:hAnsi="Verdana" w:cs="Arial"/>
          <w:color w:val="222222"/>
          <w:shd w:val="clear" w:color="auto" w:fill="FFFFFF"/>
        </w:rPr>
      </w:pPr>
    </w:p>
    <w:p w14:paraId="399CCABD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I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ain't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 got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nothin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’, on my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4F1A8EA6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48DF55EA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No catfish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bitin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', at my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bait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3AEFC328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1B1EA482" w14:textId="77777777" w:rsidR="002756B0" w:rsidRPr="002756B0" w:rsidRDefault="002756B0" w:rsidP="002756B0">
      <w:pPr>
        <w:rPr>
          <w:rFonts w:ascii="Verdana" w:hAnsi="Verdana" w:cs="Arial"/>
          <w:color w:val="222222"/>
          <w:shd w:val="clear" w:color="auto" w:fill="FFFFFF"/>
        </w:rPr>
      </w:pPr>
    </w:p>
    <w:p w14:paraId="0199D3F1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Feel like I'm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standin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', at Saint Peter's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gate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05646752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77DC730D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Don't know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time, I don't know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date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5F36C33F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</w:t>
      </w:r>
    </w:p>
    <w:p w14:paraId="52ED3CB3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</w:p>
    <w:p w14:paraId="723E7FAF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</w:rPr>
        <w:t>BRIDGE:</w:t>
      </w:r>
    </w:p>
    <w:p w14:paraId="62B5428D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[B]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Gonna lay right down here in my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[E7]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cozy bed</w:t>
      </w:r>
    </w:p>
    <w:p w14:paraId="5EC6FD4D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Well I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[A]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might be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dreamin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', you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know I might be dead</w:t>
      </w:r>
    </w:p>
    <w:p w14:paraId="12F06A43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</w:p>
    <w:p w14:paraId="2C294669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Don't have to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worry, about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gainin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’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weight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467EFB38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10785B5A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I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ain't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 got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time, for love and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hate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74555486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089887CD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</w:p>
    <w:p w14:paraId="5E9E8555" w14:textId="77777777" w:rsidR="002756B0" w:rsidRPr="002756B0" w:rsidRDefault="002756B0" w:rsidP="002756B0">
      <w:pPr>
        <w:rPr>
          <w:rFonts w:ascii="Verdana" w:hAnsi="Verdana" w:cs="Arial"/>
          <w:b/>
          <w:color w:val="222222"/>
        </w:rPr>
      </w:pPr>
      <w:r w:rsidRPr="002756B0">
        <w:rPr>
          <w:rFonts w:ascii="Verdana" w:hAnsi="Verdana" w:cs="Arial"/>
          <w:b/>
          <w:color w:val="222222"/>
        </w:rPr>
        <w:t>INSTRUMENTAL VERSE:</w:t>
      </w:r>
    </w:p>
    <w:p w14:paraId="6CAB32F0" w14:textId="77777777" w:rsidR="007648D2" w:rsidRPr="002756B0" w:rsidRDefault="007648D2" w:rsidP="007648D2">
      <w:pPr>
        <w:rPr>
          <w:rFonts w:ascii="Verdana" w:hAnsi="Verdana" w:cs="Arial"/>
          <w:color w:val="222222"/>
        </w:rPr>
      </w:pP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Feel like I'm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>standin</w:t>
      </w:r>
      <w:proofErr w:type="spellEnd"/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', at Saint Peter's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gate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7ECE23DC" w14:textId="77777777" w:rsidR="007648D2" w:rsidRPr="002756B0" w:rsidRDefault="007648D2" w:rsidP="007648D2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4542A6BB" w14:textId="77777777" w:rsidR="007648D2" w:rsidRPr="002756B0" w:rsidRDefault="007648D2" w:rsidP="007648D2">
      <w:pPr>
        <w:rPr>
          <w:rFonts w:ascii="Verdana" w:hAnsi="Verdana" w:cs="Arial"/>
          <w:color w:val="222222"/>
        </w:rPr>
      </w:pP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Don't know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time, I don't know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date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29033EDC" w14:textId="77777777" w:rsidR="007648D2" w:rsidRPr="002756B0" w:rsidRDefault="007648D2" w:rsidP="007648D2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466DE">
        <w:rPr>
          <w:rFonts w:ascii="Verdana" w:hAnsi="Verdana" w:cs="Arial"/>
          <w:color w:val="BFBFBF" w:themeColor="background1" w:themeShade="BF"/>
          <w:shd w:val="clear" w:color="auto" w:fill="FFFFFF"/>
        </w:rPr>
        <w:t>late</w:t>
      </w:r>
    </w:p>
    <w:p w14:paraId="31B92E4E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</w:p>
    <w:p w14:paraId="28323011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</w:rPr>
        <w:t>BRIDGE:</w:t>
      </w:r>
    </w:p>
    <w:p w14:paraId="286ACBD4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[B]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For when the sun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[E7]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begins to rise</w:t>
      </w:r>
    </w:p>
    <w:p w14:paraId="241A3AB7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[A]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I don't wanna see it through my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tired eyes</w:t>
      </w:r>
    </w:p>
    <w:p w14:paraId="1D4B48E3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</w:p>
    <w:p w14:paraId="6C37EE1A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Don't have to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worry, about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gainin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’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weight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38B639C8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41D37B82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I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ain't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 got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2756B0">
        <w:rPr>
          <w:rFonts w:ascii="Verdana" w:hAnsi="Verdana" w:cs="Arial"/>
          <w:color w:val="222222"/>
          <w:shd w:val="clear" w:color="auto" w:fill="FFFFFF"/>
        </w:rPr>
        <w:t>nothin</w:t>
      </w:r>
      <w:proofErr w:type="spellEnd"/>
      <w:r w:rsidRPr="002756B0">
        <w:rPr>
          <w:rFonts w:ascii="Verdana" w:hAnsi="Verdana" w:cs="Arial"/>
          <w:color w:val="222222"/>
          <w:shd w:val="clear" w:color="auto" w:fill="FFFFFF"/>
        </w:rPr>
        <w:t xml:space="preserve">’, on my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6935F980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</w:p>
    <w:p w14:paraId="56B18415" w14:textId="77777777" w:rsidR="002756B0" w:rsidRPr="002756B0" w:rsidRDefault="002756B0" w:rsidP="002756B0">
      <w:pPr>
        <w:rPr>
          <w:rFonts w:ascii="Verdana" w:hAnsi="Verdana" w:cs="Arial"/>
          <w:color w:val="222222"/>
        </w:rPr>
      </w:pPr>
      <w:r w:rsidRPr="002756B0">
        <w:rPr>
          <w:rFonts w:ascii="Verdana" w:hAnsi="Verdana" w:cs="Arial"/>
          <w:color w:val="222222"/>
          <w:shd w:val="clear" w:color="auto" w:fill="FFFFFF"/>
        </w:rPr>
        <w:t xml:space="preserve">Don't know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time, month, or the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[C]</w:t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date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[C7]</w:t>
      </w:r>
    </w:p>
    <w:p w14:paraId="7324F8A3" w14:textId="77777777" w:rsidR="00A42E3F" w:rsidRPr="002756B0" w:rsidRDefault="002756B0" w:rsidP="002756B0">
      <w:pPr>
        <w:rPr>
          <w:rFonts w:ascii="Verdana" w:hAnsi="Verdana"/>
        </w:rPr>
      </w:pPr>
      <w:r w:rsidRPr="002756B0">
        <w:rPr>
          <w:rFonts w:ascii="Verdana" w:hAnsi="Verdana" w:cs="Arial"/>
          <w:b/>
          <w:color w:val="222222"/>
          <w:shd w:val="clear" w:color="auto" w:fill="FFFFFF"/>
        </w:rPr>
        <w:t>[D7]</w:t>
      </w:r>
      <w:r w:rsidRPr="002756B0">
        <w:rPr>
          <w:rFonts w:ascii="Verdana" w:hAnsi="Verdana" w:cs="Courier New"/>
          <w:b/>
          <w:color w:val="000000" w:themeColor="text1"/>
        </w:rPr>
        <w:sym w:font="Symbol" w:char="F0AF"/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Please let me sleep in late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[Gb/G]</w:t>
      </w:r>
      <w:r w:rsidRPr="002756B0">
        <w:rPr>
          <w:rFonts w:ascii="Verdana" w:hAnsi="Verdana" w:cs="Courier New"/>
          <w:b/>
          <w:color w:val="000000" w:themeColor="text1"/>
        </w:rPr>
        <w:sym w:font="Symbol" w:char="F0AF"/>
      </w:r>
      <w:r w:rsidRPr="002756B0">
        <w:rPr>
          <w:rFonts w:ascii="Verdana" w:hAnsi="Verdana" w:cs="Courier New"/>
          <w:b/>
          <w:color w:val="000000" w:themeColor="text1"/>
        </w:rPr>
        <w:sym w:font="Symbol" w:char="F0AF"/>
      </w:r>
      <w:r w:rsidRPr="002756B0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2756B0">
        <w:rPr>
          <w:rFonts w:ascii="Verdana" w:hAnsi="Verdana" w:cs="Arial"/>
          <w:b/>
          <w:color w:val="222222"/>
          <w:shd w:val="clear" w:color="auto" w:fill="FFFFFF"/>
        </w:rPr>
        <w:t>[G]</w:t>
      </w:r>
      <w:r w:rsidRPr="002756B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636B57" w14:textId="77777777" w:rsidR="00B043CF" w:rsidRDefault="00B043CF" w:rsidP="00110521">
      <w:pPr>
        <w:rPr>
          <w:rFonts w:ascii="Verdana" w:hAnsi="Verdana"/>
          <w:b/>
        </w:rPr>
      </w:pPr>
    </w:p>
    <w:p w14:paraId="3D19D8A0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B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56B0"/>
    <w:rsid w:val="002B56B4"/>
    <w:rsid w:val="003442C9"/>
    <w:rsid w:val="00414418"/>
    <w:rsid w:val="0047277F"/>
    <w:rsid w:val="00490D27"/>
    <w:rsid w:val="004E65B6"/>
    <w:rsid w:val="00531581"/>
    <w:rsid w:val="00550EFA"/>
    <w:rsid w:val="00617875"/>
    <w:rsid w:val="006230AD"/>
    <w:rsid w:val="006325CA"/>
    <w:rsid w:val="007320F1"/>
    <w:rsid w:val="007648D2"/>
    <w:rsid w:val="007E4748"/>
    <w:rsid w:val="0082492D"/>
    <w:rsid w:val="00861D50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B5B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2890B"/>
  <w14:defaultImageDpi w14:val="300"/>
  <w15:docId w15:val="{35DF90CC-1E5A-4F84-B4BC-C8D85EF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8CEB-9EB2-4C36-A52C-E4751DE0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Sleep In Late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2024-11-08T22:19:00Z</cp:lastPrinted>
  <dcterms:created xsi:type="dcterms:W3CDTF">2020-05-29T21:18:00Z</dcterms:created>
  <dcterms:modified xsi:type="dcterms:W3CDTF">2024-11-08T22:22:00Z</dcterms:modified>
</cp:coreProperties>
</file>