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88DA" w14:textId="2C732C28" w:rsidR="0082492D" w:rsidRPr="00A902E9" w:rsidRDefault="00DF57B2" w:rsidP="00DB1F9F">
      <w:pPr>
        <w:pStyle w:val="Heading1"/>
      </w:pPr>
      <w:r>
        <w:t>One More Cup Of Coffee</w:t>
      </w:r>
      <w:r w:rsidR="00566395">
        <w:t xml:space="preserve"> (Valley Below)</w:t>
      </w:r>
    </w:p>
    <w:p w14:paraId="26FF03E4" w14:textId="2366E58B" w:rsidR="00972E99" w:rsidRPr="00A902E9" w:rsidRDefault="00DF57B2">
      <w:pPr>
        <w:rPr>
          <w:rFonts w:ascii="Verdana" w:hAnsi="Verdana"/>
        </w:rPr>
      </w:pPr>
      <w:r>
        <w:rPr>
          <w:rFonts w:ascii="Verdana" w:hAnsi="Verdana"/>
        </w:rPr>
        <w:t>Bob Dylan</w:t>
      </w:r>
      <w:r w:rsidR="00566395">
        <w:rPr>
          <w:rFonts w:ascii="Verdana" w:hAnsi="Verdana"/>
        </w:rPr>
        <w:t xml:space="preserve"> 1975</w:t>
      </w:r>
    </w:p>
    <w:p w14:paraId="2044FC80" w14:textId="77777777" w:rsidR="00972E99" w:rsidRPr="00A242C7" w:rsidRDefault="00972E99">
      <w:pPr>
        <w:rPr>
          <w:rFonts w:ascii="Verdana" w:hAnsi="Verdana"/>
          <w:bCs/>
          <w:sz w:val="16"/>
          <w:szCs w:val="16"/>
        </w:rPr>
      </w:pPr>
    </w:p>
    <w:p w14:paraId="7AAD729E" w14:textId="5A162704" w:rsidR="007320F1" w:rsidRPr="00A242C7" w:rsidRDefault="00DF57B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785FD1" wp14:editId="3A009A89">
            <wp:extent cx="457200" cy="609600"/>
            <wp:effectExtent l="0" t="0" r="0" b="0"/>
            <wp:docPr id="1347565867" name="Picture 134756586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35554B" wp14:editId="4D160665">
            <wp:extent cx="457200" cy="609600"/>
            <wp:effectExtent l="0" t="0" r="0" b="0"/>
            <wp:docPr id="1693134789" name="Picture 169313478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003CF6" wp14:editId="612F9543">
            <wp:extent cx="457200" cy="609600"/>
            <wp:effectExtent l="0" t="0" r="0" b="0"/>
            <wp:docPr id="1881852124" name="Picture 188185212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7E1AC1" wp14:editId="75D56222">
            <wp:extent cx="457200" cy="609600"/>
            <wp:effectExtent l="0" t="0" r="0" b="0"/>
            <wp:docPr id="414268830" name="Picture 4142688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30996" w14:textId="72E62522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F57B2">
        <w:rPr>
          <w:rFonts w:ascii="Verdana" w:hAnsi="Verdana"/>
          <w:b/>
        </w:rPr>
        <w:t xml:space="preserve">3 4 </w:t>
      </w:r>
      <w:r w:rsidR="00252E97" w:rsidRPr="00A902E9">
        <w:rPr>
          <w:rFonts w:ascii="Verdana" w:hAnsi="Verdana"/>
          <w:b/>
        </w:rPr>
        <w:t>/</w:t>
      </w:r>
    </w:p>
    <w:p w14:paraId="5463B8CD" w14:textId="77777777" w:rsidR="00A9741C" w:rsidRPr="00A242C7" w:rsidRDefault="00A9741C" w:rsidP="00A9741C">
      <w:pPr>
        <w:rPr>
          <w:rFonts w:ascii="Verdana" w:hAnsi="Verdana"/>
          <w:bCs/>
          <w:sz w:val="12"/>
          <w:szCs w:val="12"/>
        </w:rPr>
      </w:pPr>
    </w:p>
    <w:p w14:paraId="4B7D02E5" w14:textId="1BF9B2AD" w:rsidR="00DF57B2" w:rsidRDefault="00DF57B2" w:rsidP="00DF57B2">
      <w:pPr>
        <w:pStyle w:val="NoSpacing"/>
        <w:rPr>
          <w:rFonts w:ascii="Verdana" w:hAnsi="Verdana"/>
          <w:b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[[Am]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 /</w:t>
      </w:r>
    </w:p>
    <w:p w14:paraId="0AEB01CB" w14:textId="67FAB2E3" w:rsidR="00DF57B2" w:rsidRDefault="00D11484" w:rsidP="00DF57B2">
      <w:pPr>
        <w:pStyle w:val="NoSpacing"/>
        <w:rPr>
          <w:rFonts w:ascii="Verdana" w:hAnsi="Verdana"/>
          <w:b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 /</w:t>
      </w:r>
    </w:p>
    <w:p w14:paraId="32487FD8" w14:textId="1BE3331F" w:rsidR="00DF57B2" w:rsidRDefault="00DF57B2" w:rsidP="00DF57B2">
      <w:pPr>
        <w:pStyle w:val="NoSpacing"/>
        <w:rPr>
          <w:rFonts w:ascii="Verdana" w:hAnsi="Verdana"/>
          <w:b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 w:rsidR="00AD0592"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[Am]</w:t>
      </w:r>
    </w:p>
    <w:p w14:paraId="3306B9F8" w14:textId="77777777" w:rsidR="00DF57B2" w:rsidRPr="00A242C7" w:rsidRDefault="00DF57B2" w:rsidP="00DF57B2">
      <w:pPr>
        <w:pStyle w:val="NoSpacing"/>
        <w:rPr>
          <w:rFonts w:ascii="Verdana" w:hAnsi="Verdana"/>
          <w:bCs/>
          <w:sz w:val="12"/>
          <w:szCs w:val="12"/>
        </w:rPr>
      </w:pPr>
    </w:p>
    <w:p w14:paraId="225D474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breath is sweet</w:t>
      </w:r>
    </w:p>
    <w:p w14:paraId="6F8539E6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eyes are like two </w:t>
      </w: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jewels in the sky</w:t>
      </w:r>
    </w:p>
    <w:p w14:paraId="650B2018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Your back is straight, your hair is smooth</w:t>
      </w:r>
    </w:p>
    <w:p w14:paraId="76DB1627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On the </w:t>
      </w:r>
      <w:r w:rsidRPr="002E7E71">
        <w:rPr>
          <w:rFonts w:ascii="Verdana" w:hAnsi="Verdana"/>
          <w:b/>
          <w:sz w:val="24"/>
          <w:szCs w:val="24"/>
        </w:rPr>
        <w:t>[E</w:t>
      </w:r>
      <w:r>
        <w:rPr>
          <w:rFonts w:ascii="Verdana" w:hAnsi="Verdana"/>
          <w:b/>
          <w:sz w:val="24"/>
          <w:szCs w:val="24"/>
        </w:rPr>
        <w:t>7</w:t>
      </w:r>
      <w:r w:rsidRPr="002E7E71">
        <w:rPr>
          <w:rFonts w:ascii="Verdana" w:hAnsi="Verdana"/>
          <w:b/>
          <w:sz w:val="24"/>
          <w:szCs w:val="24"/>
        </w:rPr>
        <w:t>]</w:t>
      </w:r>
      <w:r w:rsidRPr="002E7E71">
        <w:rPr>
          <w:rFonts w:ascii="Verdana" w:hAnsi="Verdana"/>
          <w:sz w:val="24"/>
          <w:szCs w:val="24"/>
        </w:rPr>
        <w:t xml:space="preserve"> pillow where you lie</w:t>
      </w:r>
    </w:p>
    <w:p w14:paraId="4DEDC36A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But I don't sense affection</w:t>
      </w:r>
    </w:p>
    <w:p w14:paraId="356E8D0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No gratitude or love</w:t>
      </w:r>
    </w:p>
    <w:p w14:paraId="6D2619DD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Your loyalty is not to me</w:t>
      </w:r>
    </w:p>
    <w:p w14:paraId="69BB33EF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But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to the stars above</w:t>
      </w:r>
    </w:p>
    <w:p w14:paraId="4DC45361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7FBF9E3B" w14:textId="7E02D7F0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for the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road</w:t>
      </w:r>
    </w:p>
    <w:p w14:paraId="64051516" w14:textId="77777777" w:rsidR="00A242C7" w:rsidRDefault="00DF57B2" w:rsidP="00DF57B2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'fore I </w:t>
      </w:r>
      <w:r w:rsidR="00A242C7" w:rsidRPr="00A242C7">
        <w:rPr>
          <w:rFonts w:ascii="Verdana" w:hAnsi="Verdana"/>
          <w:b/>
          <w:bCs/>
          <w:sz w:val="24"/>
          <w:szCs w:val="24"/>
        </w:rPr>
        <w:t>/</w:t>
      </w:r>
      <w:r w:rsidR="00A242C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go </w:t>
      </w:r>
      <w:r>
        <w:rPr>
          <w:rFonts w:ascii="Verdana" w:hAnsi="Verdana"/>
          <w:b/>
          <w:sz w:val="24"/>
          <w:szCs w:val="24"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511FF3D" w14:textId="3B5D9F8C" w:rsidR="00DF57B2" w:rsidRPr="00A242C7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To the valley be-</w:t>
      </w:r>
      <w:r w:rsidR="00A242C7" w:rsidRPr="00A242C7">
        <w:rPr>
          <w:rFonts w:ascii="Verdana" w:hAnsi="Verdana"/>
          <w:b/>
          <w:bCs/>
          <w:sz w:val="24"/>
          <w:szCs w:val="24"/>
        </w:rPr>
        <w:t>/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>low</w:t>
      </w:r>
      <w:r w:rsidRPr="00A242C7">
        <w:rPr>
          <w:rFonts w:ascii="Verdana" w:hAnsi="Verdana"/>
          <w:b/>
          <w:bCs/>
          <w:sz w:val="24"/>
          <w:szCs w:val="24"/>
        </w:rPr>
        <w:t xml:space="preserve"> </w:t>
      </w:r>
      <w:r w:rsidR="00A242C7" w:rsidRPr="00A242C7">
        <w:rPr>
          <w:rFonts w:ascii="Verdana" w:hAnsi="Verdana"/>
          <w:b/>
          <w:bCs/>
          <w:sz w:val="24"/>
          <w:szCs w:val="24"/>
        </w:rPr>
        <w:t>/</w:t>
      </w:r>
      <w:r w:rsidR="00A242C7">
        <w:rPr>
          <w:rFonts w:ascii="Verdana" w:hAnsi="Verdana"/>
          <w:sz w:val="24"/>
          <w:szCs w:val="24"/>
        </w:rPr>
        <w:t xml:space="preserve">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</w:t>
      </w:r>
    </w:p>
    <w:p w14:paraId="2E79B47B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0E0DAD0D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daddy he's an outlaw</w:t>
      </w:r>
    </w:p>
    <w:p w14:paraId="3DB48172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And a </w:t>
      </w: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wanderer by trade</w:t>
      </w:r>
    </w:p>
    <w:p w14:paraId="50D6D552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He'll teach you how to pick and choose</w:t>
      </w:r>
    </w:p>
    <w:p w14:paraId="5CC27BA3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how to throw the blade</w:t>
      </w:r>
    </w:p>
    <w:p w14:paraId="2C0DF5A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He oversees his kingdom</w:t>
      </w:r>
    </w:p>
    <w:p w14:paraId="2E96E968" w14:textId="704B4551" w:rsidR="00DF57B2" w:rsidRPr="002E7E71" w:rsidRDefault="00D11484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</w:t>
      </w:r>
      <w:r w:rsidR="00DF57B2" w:rsidRPr="002E7E71">
        <w:rPr>
          <w:rFonts w:ascii="Verdana" w:hAnsi="Verdana"/>
          <w:sz w:val="24"/>
          <w:szCs w:val="24"/>
        </w:rPr>
        <w:t>So no stranger does intrude</w:t>
      </w:r>
    </w:p>
    <w:p w14:paraId="6E850269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His voice it trembles as he calls out</w:t>
      </w:r>
    </w:p>
    <w:p w14:paraId="7FBA68DB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For a-</w:t>
      </w:r>
      <w:r>
        <w:rPr>
          <w:rFonts w:ascii="Verdana" w:hAnsi="Verdana"/>
          <w:b/>
          <w:sz w:val="24"/>
          <w:szCs w:val="24"/>
        </w:rPr>
        <w:t>[E7]</w:t>
      </w:r>
      <w:proofErr w:type="spellStart"/>
      <w:r w:rsidRPr="002E7E71">
        <w:rPr>
          <w:rFonts w:ascii="Verdana" w:hAnsi="Verdana"/>
          <w:sz w:val="24"/>
          <w:szCs w:val="24"/>
        </w:rPr>
        <w:t>nother</w:t>
      </w:r>
      <w:proofErr w:type="spellEnd"/>
      <w:r w:rsidRPr="002E7E71">
        <w:rPr>
          <w:rFonts w:ascii="Verdana" w:hAnsi="Verdana"/>
          <w:sz w:val="24"/>
          <w:szCs w:val="24"/>
        </w:rPr>
        <w:t xml:space="preserve"> plate of food</w:t>
      </w:r>
    </w:p>
    <w:p w14:paraId="2D559D5C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5D4DC87E" w14:textId="77777777" w:rsidR="00A242C7" w:rsidRPr="002E7E71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for the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road</w:t>
      </w:r>
    </w:p>
    <w:p w14:paraId="0C117659" w14:textId="77777777" w:rsidR="00A242C7" w:rsidRDefault="00A242C7" w:rsidP="00A242C7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'fore I 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go </w:t>
      </w:r>
      <w:r>
        <w:rPr>
          <w:rFonts w:ascii="Verdana" w:hAnsi="Verdana"/>
          <w:b/>
          <w:sz w:val="24"/>
          <w:szCs w:val="24"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544DCED" w14:textId="77777777" w:rsidR="00A242C7" w:rsidRPr="00A242C7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To the valley be-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>low</w:t>
      </w:r>
      <w:r w:rsidRPr="00A242C7">
        <w:rPr>
          <w:rFonts w:ascii="Verdana" w:hAnsi="Verdana"/>
          <w:b/>
          <w:bCs/>
          <w:sz w:val="24"/>
          <w:szCs w:val="24"/>
        </w:rPr>
        <w:t xml:space="preserve"> /</w:t>
      </w:r>
      <w:r>
        <w:rPr>
          <w:rFonts w:ascii="Verdana" w:hAnsi="Verdana"/>
          <w:sz w:val="24"/>
          <w:szCs w:val="24"/>
        </w:rPr>
        <w:t xml:space="preserve">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</w:t>
      </w:r>
    </w:p>
    <w:p w14:paraId="3768FDD0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51DDE569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sister sees the future</w:t>
      </w:r>
    </w:p>
    <w:p w14:paraId="48B6C69C" w14:textId="00272BA4" w:rsidR="00DF57B2" w:rsidRPr="002E7E71" w:rsidRDefault="00A242C7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</w:t>
      </w:r>
      <w:r w:rsidR="00DF57B2" w:rsidRPr="002E7E71">
        <w:rPr>
          <w:rFonts w:ascii="Verdana" w:hAnsi="Verdana"/>
          <w:sz w:val="24"/>
          <w:szCs w:val="24"/>
        </w:rPr>
        <w:t>Like your mama and yourself</w:t>
      </w:r>
    </w:p>
    <w:p w14:paraId="26EE23DE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You've never learned to read or write</w:t>
      </w:r>
    </w:p>
    <w:p w14:paraId="18E2C348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There's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no books upon your shelf</w:t>
      </w:r>
    </w:p>
    <w:p w14:paraId="4E6A6D82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And your 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 xml:space="preserve"> pleasure knows no limits</w:t>
      </w:r>
    </w:p>
    <w:p w14:paraId="63F7F196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Your </w:t>
      </w:r>
      <w:r w:rsidRPr="002E7E71">
        <w:rPr>
          <w:rFonts w:ascii="Verdana" w:hAnsi="Verdana"/>
          <w:b/>
          <w:sz w:val="24"/>
          <w:szCs w:val="24"/>
        </w:rPr>
        <w:t>[G]</w:t>
      </w:r>
      <w:r w:rsidRPr="002E7E71">
        <w:rPr>
          <w:rFonts w:ascii="Verdana" w:hAnsi="Verdana"/>
          <w:sz w:val="24"/>
          <w:szCs w:val="24"/>
        </w:rPr>
        <w:t xml:space="preserve"> voice is like a meadowlark</w:t>
      </w:r>
    </w:p>
    <w:p w14:paraId="39FBEDC5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 xml:space="preserve">But your </w:t>
      </w: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heart is like an ocean</w:t>
      </w:r>
    </w:p>
    <w:p w14:paraId="10DD7616" w14:textId="77777777" w:rsidR="00DF57B2" w:rsidRPr="002E7E71" w:rsidRDefault="00DF57B2" w:rsidP="00DF57B2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My-</w:t>
      </w:r>
      <w:r>
        <w:rPr>
          <w:rFonts w:ascii="Verdana" w:hAnsi="Verdana"/>
          <w:b/>
          <w:sz w:val="24"/>
          <w:szCs w:val="24"/>
        </w:rPr>
        <w:t>[E7]</w:t>
      </w:r>
      <w:proofErr w:type="spellStart"/>
      <w:r w:rsidRPr="002E7E71">
        <w:rPr>
          <w:rFonts w:ascii="Verdana" w:hAnsi="Verdana"/>
          <w:sz w:val="24"/>
          <w:szCs w:val="24"/>
        </w:rPr>
        <w:t>sterious</w:t>
      </w:r>
      <w:proofErr w:type="spellEnd"/>
      <w:r w:rsidRPr="002E7E71">
        <w:rPr>
          <w:rFonts w:ascii="Verdana" w:hAnsi="Verdana"/>
          <w:sz w:val="24"/>
          <w:szCs w:val="24"/>
        </w:rPr>
        <w:t xml:space="preserve"> and dark</w:t>
      </w:r>
    </w:p>
    <w:p w14:paraId="1B07E377" w14:textId="77777777" w:rsidR="00DF57B2" w:rsidRPr="00A242C7" w:rsidRDefault="00DF57B2" w:rsidP="00DF57B2">
      <w:pPr>
        <w:pStyle w:val="NoSpacing"/>
        <w:rPr>
          <w:rFonts w:ascii="Verdana" w:hAnsi="Verdana"/>
          <w:sz w:val="20"/>
          <w:szCs w:val="20"/>
        </w:rPr>
      </w:pPr>
    </w:p>
    <w:p w14:paraId="39ED14CF" w14:textId="77777777" w:rsidR="00A242C7" w:rsidRPr="002E7E71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for the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road</w:t>
      </w:r>
    </w:p>
    <w:p w14:paraId="5744285B" w14:textId="77777777" w:rsidR="00A242C7" w:rsidRDefault="00A242C7" w:rsidP="00A242C7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[F]</w:t>
      </w:r>
      <w:r w:rsidRPr="002E7E71">
        <w:rPr>
          <w:rFonts w:ascii="Verdana" w:hAnsi="Verdana"/>
          <w:sz w:val="24"/>
          <w:szCs w:val="24"/>
        </w:rPr>
        <w:t xml:space="preserve"> One more cup of coffee 'fore I 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[E7]</w:t>
      </w:r>
      <w:r w:rsidRPr="002E7E71">
        <w:rPr>
          <w:rFonts w:ascii="Verdana" w:hAnsi="Verdana"/>
          <w:sz w:val="24"/>
          <w:szCs w:val="24"/>
        </w:rPr>
        <w:t xml:space="preserve"> go </w:t>
      </w:r>
      <w:r>
        <w:rPr>
          <w:rFonts w:ascii="Verdana" w:hAnsi="Verdana"/>
          <w:b/>
          <w:sz w:val="24"/>
          <w:szCs w:val="24"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DDC5420" w14:textId="351F89D9" w:rsidR="00A242C7" w:rsidRPr="00A242C7" w:rsidRDefault="00A242C7" w:rsidP="00A242C7">
      <w:pPr>
        <w:pStyle w:val="NoSpacing"/>
        <w:rPr>
          <w:rFonts w:ascii="Verdana" w:hAnsi="Verdana"/>
          <w:sz w:val="24"/>
          <w:szCs w:val="24"/>
        </w:rPr>
      </w:pPr>
      <w:r w:rsidRPr="002E7E71">
        <w:rPr>
          <w:rFonts w:ascii="Verdana" w:hAnsi="Verdana"/>
          <w:sz w:val="24"/>
          <w:szCs w:val="24"/>
        </w:rPr>
        <w:t>To the valley be-</w:t>
      </w:r>
      <w:r w:rsidRPr="00A242C7">
        <w:rPr>
          <w:rFonts w:ascii="Verdana" w:hAnsi="Verdana"/>
          <w:b/>
          <w:bCs/>
          <w:sz w:val="24"/>
          <w:szCs w:val="24"/>
        </w:rPr>
        <w:t>/</w:t>
      </w:r>
      <w:r w:rsidRPr="002E7E71">
        <w:rPr>
          <w:rFonts w:ascii="Verdana" w:hAnsi="Verdana"/>
          <w:b/>
          <w:sz w:val="24"/>
          <w:szCs w:val="24"/>
        </w:rPr>
        <w:t>[Am]</w:t>
      </w:r>
      <w:r w:rsidRPr="002E7E71">
        <w:rPr>
          <w:rFonts w:ascii="Verdana" w:hAnsi="Verdana"/>
          <w:sz w:val="24"/>
          <w:szCs w:val="24"/>
        </w:rPr>
        <w:t>low</w:t>
      </w:r>
      <w:r w:rsidRPr="00A242C7">
        <w:rPr>
          <w:rFonts w:ascii="Verdana" w:hAnsi="Verdana"/>
          <w:b/>
          <w:bCs/>
          <w:sz w:val="24"/>
          <w:szCs w:val="24"/>
        </w:rPr>
        <w:t xml:space="preserve"> /</w:t>
      </w:r>
      <w:r>
        <w:rPr>
          <w:rFonts w:ascii="Verdana" w:hAnsi="Verdana"/>
          <w:sz w:val="24"/>
          <w:szCs w:val="24"/>
        </w:rPr>
        <w:t xml:space="preserve">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/ [E7]</w:t>
      </w:r>
      <w:r w:rsidR="00CD3E2D">
        <w:rPr>
          <w:rFonts w:ascii="Verdana" w:hAnsi="Verdana"/>
          <w:b/>
          <w:sz w:val="24"/>
          <w:szCs w:val="24"/>
        </w:rPr>
        <w:t xml:space="preserve"> /</w:t>
      </w:r>
    </w:p>
    <w:p w14:paraId="1478C507" w14:textId="79832CE2" w:rsidR="00B043CF" w:rsidRDefault="00DF57B2" w:rsidP="00A242C7">
      <w:pPr>
        <w:pStyle w:val="NoSpacing"/>
        <w:rPr>
          <w:rFonts w:ascii="Verdana" w:eastAsia="Calibri" w:hAnsi="Verdana" w:cs="Courier New"/>
          <w:b/>
          <w:color w:val="000000"/>
        </w:rPr>
      </w:pPr>
      <w:r w:rsidRPr="002E7E71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b/>
          <w:sz w:val="24"/>
          <w:szCs w:val="24"/>
        </w:rPr>
        <w:t xml:space="preserve"> / </w:t>
      </w:r>
      <w:r w:rsidRPr="002E7E71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/ [E7]</w:t>
      </w:r>
      <w:r w:rsidRPr="002E7E7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Pr="002E7E7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r w:rsidRPr="002E7E71">
        <w:rPr>
          <w:rFonts w:ascii="Verdana" w:hAnsi="Verdana"/>
          <w:b/>
        </w:rPr>
        <w:t>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08F541A" w14:textId="77777777" w:rsidR="00A242C7" w:rsidRPr="00A242C7" w:rsidRDefault="00A242C7" w:rsidP="00A242C7">
      <w:pPr>
        <w:pStyle w:val="NoSpacing"/>
        <w:rPr>
          <w:rFonts w:ascii="Verdana" w:hAnsi="Verdana"/>
          <w:bCs/>
          <w:sz w:val="20"/>
          <w:szCs w:val="20"/>
        </w:rPr>
      </w:pPr>
    </w:p>
    <w:p w14:paraId="34D7F010" w14:textId="1EE3B60C" w:rsidR="00B043CF" w:rsidRPr="00A242C7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242C7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B2"/>
    <w:rsid w:val="000076D2"/>
    <w:rsid w:val="000961DF"/>
    <w:rsid w:val="000A348C"/>
    <w:rsid w:val="000D00ED"/>
    <w:rsid w:val="000E2DC5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9479C"/>
    <w:rsid w:val="004E65B6"/>
    <w:rsid w:val="00531581"/>
    <w:rsid w:val="00550EFA"/>
    <w:rsid w:val="005543FD"/>
    <w:rsid w:val="00566395"/>
    <w:rsid w:val="006230AD"/>
    <w:rsid w:val="006325CA"/>
    <w:rsid w:val="007320F1"/>
    <w:rsid w:val="007E4748"/>
    <w:rsid w:val="0082492D"/>
    <w:rsid w:val="00866CDE"/>
    <w:rsid w:val="00924B54"/>
    <w:rsid w:val="009707C6"/>
    <w:rsid w:val="00972E99"/>
    <w:rsid w:val="00A029D3"/>
    <w:rsid w:val="00A242C7"/>
    <w:rsid w:val="00A42E3F"/>
    <w:rsid w:val="00A569E6"/>
    <w:rsid w:val="00A902E9"/>
    <w:rsid w:val="00A92235"/>
    <w:rsid w:val="00A9741C"/>
    <w:rsid w:val="00AB09B4"/>
    <w:rsid w:val="00AD0592"/>
    <w:rsid w:val="00AD3A18"/>
    <w:rsid w:val="00B043CF"/>
    <w:rsid w:val="00B16743"/>
    <w:rsid w:val="00BB114B"/>
    <w:rsid w:val="00C5218C"/>
    <w:rsid w:val="00CA07D7"/>
    <w:rsid w:val="00CD3E2D"/>
    <w:rsid w:val="00D113AB"/>
    <w:rsid w:val="00D11484"/>
    <w:rsid w:val="00D4034F"/>
    <w:rsid w:val="00D66B4B"/>
    <w:rsid w:val="00D84579"/>
    <w:rsid w:val="00DB1F9F"/>
    <w:rsid w:val="00DF1960"/>
    <w:rsid w:val="00DF57B2"/>
    <w:rsid w:val="00E04FCE"/>
    <w:rsid w:val="00F33FA2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A370D"/>
  <w14:defaultImageDpi w14:val="300"/>
  <w15:docId w15:val="{B106C183-A892-4D62-9069-0A65A66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57B2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2025-01-18T17:39:00Z</cp:lastPrinted>
  <dcterms:created xsi:type="dcterms:W3CDTF">2025-01-18T17:19:00Z</dcterms:created>
  <dcterms:modified xsi:type="dcterms:W3CDTF">2025-08-15T18:35:00Z</dcterms:modified>
</cp:coreProperties>
</file>