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701D8" w14:textId="3512F904" w:rsidR="0082492D" w:rsidRPr="00A902E9" w:rsidRDefault="00BE044E" w:rsidP="00DB1F9F">
      <w:pPr>
        <w:pStyle w:val="Heading1"/>
      </w:pPr>
      <w:r>
        <w:t>Cat’s In The Cradle</w:t>
      </w:r>
    </w:p>
    <w:p w14:paraId="7B6B2283" w14:textId="72B22D74" w:rsidR="00972E99" w:rsidRDefault="00BE044E">
      <w:pPr>
        <w:rPr>
          <w:rFonts w:ascii="Verdana" w:hAnsi="Verdana"/>
        </w:rPr>
      </w:pPr>
      <w:r>
        <w:rPr>
          <w:rFonts w:ascii="Verdana" w:hAnsi="Verdana"/>
        </w:rPr>
        <w:t>Harry Chapin</w:t>
      </w:r>
      <w:r w:rsidR="0079683C">
        <w:rPr>
          <w:rFonts w:ascii="Verdana" w:hAnsi="Verdana"/>
        </w:rPr>
        <w:t>, Sandra Chapin 1974</w:t>
      </w:r>
    </w:p>
    <w:p w14:paraId="1660EF34" w14:textId="77777777" w:rsidR="00BE044E" w:rsidRPr="00FC6CD8" w:rsidRDefault="00BE044E">
      <w:pPr>
        <w:rPr>
          <w:rFonts w:ascii="Verdana" w:hAnsi="Verdana"/>
          <w:bCs/>
        </w:rPr>
      </w:pPr>
    </w:p>
    <w:p w14:paraId="5818071B" w14:textId="0ABD585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ABA126" wp14:editId="1252128A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8FB426" wp14:editId="50971F5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92D1E5" wp14:editId="4562ADD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BAB8DD8" wp14:editId="1A27E74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DC24E83" wp14:editId="6EE0567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966309" wp14:editId="46B1850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790B" w14:textId="77777777" w:rsidR="007320F1" w:rsidRPr="00A537B0" w:rsidRDefault="007320F1">
      <w:pPr>
        <w:rPr>
          <w:rFonts w:ascii="Verdana" w:hAnsi="Verdana"/>
          <w:bCs/>
          <w:sz w:val="16"/>
          <w:szCs w:val="16"/>
        </w:rPr>
      </w:pPr>
    </w:p>
    <w:p w14:paraId="438148B8" w14:textId="7078A45A" w:rsidR="00FF47DF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79683C">
        <w:rPr>
          <w:rFonts w:ascii="Verdana" w:hAnsi="Verdana"/>
          <w:b/>
        </w:rPr>
        <w:t xml:space="preserve">2 3 4 </w:t>
      </w:r>
      <w:r w:rsidR="00A902E9" w:rsidRPr="00A902E9">
        <w:rPr>
          <w:rFonts w:ascii="Verdana" w:hAnsi="Verdana"/>
          <w:b/>
        </w:rPr>
        <w:t>/</w:t>
      </w:r>
    </w:p>
    <w:p w14:paraId="1CC40796" w14:textId="77777777" w:rsidR="00A537B0" w:rsidRPr="00A537B0" w:rsidRDefault="00A537B0">
      <w:pPr>
        <w:rPr>
          <w:rFonts w:ascii="Verdana" w:hAnsi="Verdana"/>
          <w:bCs/>
          <w:sz w:val="16"/>
          <w:szCs w:val="16"/>
        </w:rPr>
      </w:pPr>
    </w:p>
    <w:p w14:paraId="6CA0B71C" w14:textId="4543864C" w:rsidR="000E21CC" w:rsidRDefault="00FF47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0E21CC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[A]               [A]               </w:t>
      </w:r>
      <w:r w:rsidR="000E21CC">
        <w:rPr>
          <w:rFonts w:ascii="Courier New" w:hAnsi="Courier New" w:cs="Courier New"/>
          <w:b/>
        </w:rPr>
        <w:t>[</w:t>
      </w:r>
      <w:r>
        <w:rPr>
          <w:rFonts w:ascii="Courier New" w:hAnsi="Courier New" w:cs="Courier New"/>
          <w:b/>
        </w:rPr>
        <w:t>A]               [G]</w:t>
      </w:r>
    </w:p>
    <w:p w14:paraId="307963CE" w14:textId="74C100D7" w:rsidR="00FF47DF" w:rsidRDefault="00FF47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</w:t>
      </w:r>
      <w:r w:rsidR="000E21CC">
        <w:rPr>
          <w:rFonts w:ascii="Courier New" w:hAnsi="Courier New" w:cs="Courier New"/>
          <w:b/>
        </w:rPr>
        <w:t xml:space="preserve">                                                 </w:t>
      </w:r>
      <w:r w:rsidR="000E21C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E21CC">
        <w:rPr>
          <w:rFonts w:ascii="Verdana" w:eastAsia="Calibri" w:hAnsi="Verdana" w:cs="Courier New"/>
          <w:b/>
          <w:color w:val="000000"/>
        </w:rPr>
        <w:t xml:space="preserve">     </w:t>
      </w:r>
      <w:r w:rsidR="000E21CC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21ABFAC" w14:textId="182A29F1" w:rsidR="00FF47DF" w:rsidRDefault="00FF47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A|-0---7---7-----0-|-9-7-</w:t>
      </w:r>
      <w:r w:rsidR="002C7A9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-0-5-------|-2-----0---</w:t>
      </w:r>
      <w:r w:rsidR="000E21CC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</w:t>
      </w:r>
      <w:r w:rsidR="000E21CC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---|-----2---|</w:t>
      </w:r>
    </w:p>
    <w:p w14:paraId="160BF347" w14:textId="097A7AE3" w:rsidR="00FF47DF" w:rsidRDefault="00FF47D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E|-----------------|-----------------|-----------------|-3-------|</w:t>
      </w:r>
    </w:p>
    <w:p w14:paraId="374558C4" w14:textId="4A83E95A" w:rsidR="00FF47DF" w:rsidRPr="00A537B0" w:rsidRDefault="00FF47DF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|</w:t>
      </w:r>
    </w:p>
    <w:p w14:paraId="2B1D0F3F" w14:textId="77777777" w:rsidR="000E21CC" w:rsidRPr="00A537B0" w:rsidRDefault="000E21CC">
      <w:pPr>
        <w:rPr>
          <w:rFonts w:ascii="Courier New" w:hAnsi="Courier New" w:cs="Courier New"/>
          <w:bCs/>
          <w:sz w:val="16"/>
          <w:szCs w:val="16"/>
        </w:rPr>
      </w:pPr>
    </w:p>
    <w:p w14:paraId="062859D0" w14:textId="00827AFB" w:rsidR="000E21CC" w:rsidRDefault="000E21C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       </w:t>
      </w:r>
      <w:r w:rsidR="00A537B0">
        <w:rPr>
          <w:rFonts w:ascii="Courier New" w:hAnsi="Courier New" w:cs="Courier New"/>
          <w:b/>
        </w:rPr>
        <w:t xml:space="preserve">        [A]               [A]</w:t>
      </w:r>
    </w:p>
    <w:p w14:paraId="285C6AA6" w14:textId="6C069283" w:rsidR="000E21CC" w:rsidRDefault="000E21C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A|-0---------------|-0---------------|------</w:t>
      </w:r>
      <w:r w:rsidR="002C7A93">
        <w:rPr>
          <w:rFonts w:ascii="Courier New" w:hAnsi="Courier New" w:cs="Courier New"/>
          <w:b/>
        </w:rPr>
        <w:t>-------2</w:t>
      </w:r>
      <w:r>
        <w:rPr>
          <w:rFonts w:ascii="Courier New" w:hAnsi="Courier New" w:cs="Courier New"/>
          <w:b/>
        </w:rPr>
        <w:t>---|-</w:t>
      </w:r>
      <w:r w:rsidR="002C7A9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------------</w:t>
      </w:r>
    </w:p>
    <w:p w14:paraId="0FA1E6BB" w14:textId="6679C0F1" w:rsidR="000E21CC" w:rsidRDefault="000E21C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E|-----------------|---3-0-----------|----</w:t>
      </w:r>
      <w:r w:rsidR="002C7A93">
        <w:rPr>
          <w:rFonts w:ascii="Courier New" w:hAnsi="Courier New" w:cs="Courier New"/>
          <w:b/>
        </w:rPr>
        <w:t>-----3</w:t>
      </w:r>
      <w:r>
        <w:rPr>
          <w:rFonts w:ascii="Courier New" w:hAnsi="Courier New" w:cs="Courier New"/>
          <w:b/>
        </w:rPr>
        <w:t>-------|-</w:t>
      </w:r>
      <w:r w:rsidR="002C7A9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------------</w:t>
      </w:r>
    </w:p>
    <w:p w14:paraId="0B3638E4" w14:textId="6E4FC325" w:rsidR="000E21CC" w:rsidRDefault="000E21C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C|-----------------|-------2-</w:t>
      </w:r>
      <w:r w:rsidR="002C7A93">
        <w:rPr>
          <w:rFonts w:ascii="Courier New" w:hAnsi="Courier New" w:cs="Courier New"/>
          <w:b/>
        </w:rPr>
        <w:t>2</w:t>
      </w:r>
      <w:r>
        <w:rPr>
          <w:rFonts w:ascii="Courier New" w:hAnsi="Courier New" w:cs="Courier New"/>
          <w:b/>
        </w:rPr>
        <w:t>-</w:t>
      </w:r>
      <w:r w:rsidR="002C7A93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2C7A93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---|-----------------|--------------</w:t>
      </w:r>
    </w:p>
    <w:p w14:paraId="082D6F82" w14:textId="1D214E23" w:rsidR="000E21CC" w:rsidRDefault="000E21CC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G|-----------------|-----------</w:t>
      </w:r>
      <w:r w:rsidR="002C7A93">
        <w:rPr>
          <w:rFonts w:ascii="Courier New" w:hAnsi="Courier New" w:cs="Courier New"/>
          <w:b/>
        </w:rPr>
        <w:t>------|-2</w:t>
      </w:r>
      <w:r w:rsidR="00A537B0">
        <w:rPr>
          <w:rFonts w:ascii="Courier New" w:hAnsi="Courier New" w:cs="Courier New"/>
          <w:b/>
        </w:rPr>
        <w:t>---------------|--------------</w:t>
      </w:r>
    </w:p>
    <w:p w14:paraId="3B27F389" w14:textId="30A83F48" w:rsidR="000E21CC" w:rsidRPr="00A537B0" w:rsidRDefault="000E21CC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</w:t>
      </w:r>
    </w:p>
    <w:p w14:paraId="263CE0F7" w14:textId="77777777" w:rsidR="00A9741C" w:rsidRPr="00E57C71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5E0AA68" w14:textId="4DDC9AB8" w:rsidR="00BE044E" w:rsidRPr="00BE044E" w:rsidRDefault="005C78FE" w:rsidP="00BE044E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BE044E" w:rsidRPr="00BE044E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="00BE044E" w:rsidRPr="00BE044E">
        <w:rPr>
          <w:rFonts w:ascii="Verdana" w:hAnsi="Verdana"/>
          <w:bCs/>
        </w:rPr>
        <w:t xml:space="preserve">child arrived just the </w:t>
      </w: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other day</w:t>
      </w:r>
    </w:p>
    <w:p w14:paraId="26F649D3" w14:textId="0C8E4FC2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came to the world in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usual way</w:t>
      </w:r>
    </w:p>
    <w:p w14:paraId="517AE8A9" w14:textId="149D6F0A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there were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planes to catch</w:t>
      </w:r>
      <w:r w:rsidR="0011497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bills to pay</w:t>
      </w:r>
    </w:p>
    <w:p w14:paraId="733C8065" w14:textId="08776827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[D]</w:t>
      </w:r>
      <w:r w:rsidR="00944AF6" w:rsidRPr="00BE044E">
        <w:rPr>
          <w:rFonts w:ascii="Verdana" w:hAnsi="Verdana"/>
          <w:bCs/>
        </w:rPr>
        <w:t xml:space="preserve"> </w:t>
      </w:r>
      <w:r w:rsidR="00BE044E" w:rsidRPr="00BE044E">
        <w:rPr>
          <w:rFonts w:ascii="Verdana" w:hAnsi="Verdana"/>
          <w:bCs/>
        </w:rPr>
        <w:t xml:space="preserve">He learned to walk while I </w:t>
      </w: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was away</w:t>
      </w:r>
    </w:p>
    <w:p w14:paraId="73169D32" w14:textId="3B0A521A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he was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 w:rsidRPr="00BE044E">
        <w:rPr>
          <w:rFonts w:ascii="Verdana" w:hAnsi="Verdana"/>
          <w:bCs/>
        </w:rPr>
        <w:t xml:space="preserve">' 'fore I </w:t>
      </w:r>
      <w:r w:rsidR="005C78FE" w:rsidRPr="005C78FE">
        <w:rPr>
          <w:rFonts w:ascii="Verdana" w:hAnsi="Verdana"/>
          <w:b/>
          <w:bCs/>
        </w:rPr>
        <w:t>[D]</w:t>
      </w:r>
      <w:r w:rsidR="005E154F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knew it</w:t>
      </w:r>
      <w:r w:rsidR="0095071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as he grew </w:t>
      </w:r>
      <w:r w:rsidR="005C78FE" w:rsidRPr="005C78FE">
        <w:rPr>
          <w:rFonts w:ascii="Verdana" w:hAnsi="Verdana"/>
          <w:b/>
          <w:bCs/>
        </w:rPr>
        <w:t>[G]</w:t>
      </w:r>
    </w:p>
    <w:p w14:paraId="459986C4" w14:textId="09F53AD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He'd say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</w:t>
      </w:r>
      <w:r w:rsidR="005C78FE">
        <w:rPr>
          <w:rFonts w:ascii="Verdana" w:hAnsi="Verdana"/>
          <w:bCs/>
        </w:rPr>
        <w:t>D</w:t>
      </w:r>
      <w:r w:rsidRPr="00BE044E">
        <w:rPr>
          <w:rFonts w:ascii="Verdana" w:hAnsi="Verdana"/>
          <w:bCs/>
        </w:rPr>
        <w:t>ad</w:t>
      </w:r>
    </w:p>
    <w:p w14:paraId="2DD3F3EE" w14:textId="7C60B826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="005E154F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 </w:t>
      </w:r>
      <w:r w:rsidR="005C78FE" w:rsidRPr="005C78FE">
        <w:rPr>
          <w:rFonts w:ascii="Verdana" w:hAnsi="Verdana"/>
          <w:b/>
          <w:bCs/>
        </w:rPr>
        <w:t>[A]</w:t>
      </w:r>
    </w:p>
    <w:p w14:paraId="70988BC4" w14:textId="77777777" w:rsidR="00BE044E" w:rsidRDefault="00BE044E" w:rsidP="00BE044E">
      <w:pPr>
        <w:rPr>
          <w:rFonts w:ascii="Verdana" w:hAnsi="Verdana"/>
          <w:bCs/>
        </w:rPr>
      </w:pPr>
    </w:p>
    <w:p w14:paraId="3741CC6D" w14:textId="271347C4" w:rsidR="00BE044E" w:rsidRPr="008D31C8" w:rsidRDefault="00BE044E" w:rsidP="00BE044E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724C38B4" w14:textId="3B7B921F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712839B0" w14:textId="529727E8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="00BE044E" w:rsidRPr="00BE044E">
        <w:rPr>
          <w:rFonts w:ascii="Verdana" w:hAnsi="Verdana"/>
          <w:bCs/>
        </w:rPr>
        <w:t xml:space="preserve"> man in the moon</w:t>
      </w:r>
    </w:p>
    <w:p w14:paraId="2F3A0F26" w14:textId="28B4A7AE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When you </w:t>
      </w:r>
      <w:proofErr w:type="spellStart"/>
      <w:r w:rsidR="00BE044E" w:rsidRPr="00BE044E">
        <w:rPr>
          <w:rFonts w:ascii="Verdana" w:hAnsi="Verdana"/>
          <w:bCs/>
        </w:rPr>
        <w:t>comin</w:t>
      </w:r>
      <w:proofErr w:type="spellEnd"/>
      <w:r w:rsidR="00BE044E" w:rsidRPr="00BE044E">
        <w:rPr>
          <w:rFonts w:ascii="Verdana" w:hAnsi="Verdana"/>
          <w:bCs/>
        </w:rPr>
        <w:t>' home</w:t>
      </w:r>
      <w:r w:rsidR="00A537B0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="00BE044E" w:rsidRPr="00BE044E">
        <w:rPr>
          <w:rFonts w:ascii="Verdana" w:hAnsi="Verdana"/>
          <w:bCs/>
        </w:rPr>
        <w:t>ad</w:t>
      </w:r>
      <w:r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="00BE044E" w:rsidRPr="00BE044E">
        <w:rPr>
          <w:rFonts w:ascii="Verdana" w:hAnsi="Verdana"/>
          <w:bCs/>
        </w:rPr>
        <w:t xml:space="preserve"> don't know when</w:t>
      </w:r>
    </w:p>
    <w:p w14:paraId="6163E22B" w14:textId="50C69511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 w:rsidR="00585701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</w:t>
      </w:r>
      <w:r w:rsidR="00947D56">
        <w:rPr>
          <w:rFonts w:ascii="Verdana" w:hAnsi="Verdana"/>
          <w:bCs/>
        </w:rPr>
        <w:t xml:space="preserve"> </w:t>
      </w:r>
      <w:r w:rsidR="00947D56" w:rsidRPr="005C78FE">
        <w:rPr>
          <w:rFonts w:ascii="Verdana" w:hAnsi="Verdana"/>
          <w:b/>
          <w:bCs/>
        </w:rPr>
        <w:t>[A]</w:t>
      </w:r>
    </w:p>
    <w:p w14:paraId="2C9326FE" w14:textId="25913D1A" w:rsidR="007A0AD2" w:rsidRDefault="00BE044E" w:rsidP="007A0AD2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="005C78FE" w:rsidRPr="005C78FE">
        <w:rPr>
          <w:rFonts w:ascii="Verdana" w:hAnsi="Verdana"/>
          <w:b/>
          <w:bCs/>
        </w:rPr>
        <w:t>[</w:t>
      </w:r>
      <w:r w:rsidR="00B03A5E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="00CC2605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good time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38259EB7" w14:textId="77777777" w:rsidR="00A537B0" w:rsidRPr="005F5677" w:rsidRDefault="00A537B0" w:rsidP="007A0AD2">
      <w:pPr>
        <w:rPr>
          <w:rFonts w:ascii="Verdana" w:hAnsi="Verdana"/>
          <w:bCs/>
          <w:sz w:val="16"/>
          <w:szCs w:val="16"/>
        </w:rPr>
      </w:pPr>
    </w:p>
    <w:p w14:paraId="1817E916" w14:textId="4E95009F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               [A]               [G]</w:t>
      </w:r>
    </w:p>
    <w:p w14:paraId="6855B21A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        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9E89BB" w14:textId="734B09CB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A|-0---7---7-----0-|-9-7-2-0-5-------|-2-----0---2-----|-----2---|</w:t>
      </w:r>
    </w:p>
    <w:p w14:paraId="6F168F31" w14:textId="0AAA6692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E|-----------------|-----------------|-----------------|-3-------|</w:t>
      </w:r>
    </w:p>
    <w:p w14:paraId="4F8036D9" w14:textId="6769F7CB" w:rsidR="00A537B0" w:rsidRDefault="00A537B0" w:rsidP="00A537B0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|</w:t>
      </w:r>
    </w:p>
    <w:p w14:paraId="6F706011" w14:textId="77777777" w:rsidR="00E23BA1" w:rsidRPr="00E23BA1" w:rsidRDefault="00E23BA1" w:rsidP="00A537B0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0AD6B587" w14:textId="7183C0F8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</w:t>
      </w:r>
    </w:p>
    <w:p w14:paraId="69FEB536" w14:textId="72F0B7AE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</w:t>
      </w:r>
    </w:p>
    <w:p w14:paraId="2FE8FBFD" w14:textId="5C2C07E4" w:rsidR="00A537B0" w:rsidRPr="00A537B0" w:rsidRDefault="00A537B0" w:rsidP="007A0AD2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</w:t>
      </w:r>
    </w:p>
    <w:p w14:paraId="1EB3FF54" w14:textId="77777777" w:rsidR="00BE044E" w:rsidRPr="005F5677" w:rsidRDefault="00BE044E" w:rsidP="00BE044E">
      <w:pPr>
        <w:rPr>
          <w:rFonts w:ascii="Verdana" w:hAnsi="Verdana"/>
          <w:bCs/>
          <w:sz w:val="16"/>
          <w:szCs w:val="16"/>
        </w:rPr>
      </w:pPr>
    </w:p>
    <w:p w14:paraId="14CA0FC6" w14:textId="1752691B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My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son turned ten just the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other day</w:t>
      </w:r>
    </w:p>
    <w:p w14:paraId="26CBE630" w14:textId="35919667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said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</w:t>
      </w:r>
      <w:r w:rsidR="00585701">
        <w:rPr>
          <w:rFonts w:ascii="Verdana" w:hAnsi="Verdana"/>
          <w:bCs/>
        </w:rPr>
        <w:t>t</w:t>
      </w:r>
      <w:r w:rsidRPr="00BE044E">
        <w:rPr>
          <w:rFonts w:ascii="Verdana" w:hAnsi="Verdana"/>
          <w:bCs/>
        </w:rPr>
        <w:t>hanks for the ball</w:t>
      </w:r>
      <w:r w:rsidR="00A537B0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come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on let's play</w:t>
      </w:r>
    </w:p>
    <w:p w14:paraId="774A8F4F" w14:textId="35AD9CA6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Can you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teach me to throw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said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not today</w:t>
      </w:r>
    </w:p>
    <w:p w14:paraId="0268BBAB" w14:textId="78157B9B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 got a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lot to do</w:t>
      </w:r>
      <w:r w:rsidR="00585701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he said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that's </w:t>
      </w:r>
      <w:r w:rsidR="005C78FE">
        <w:rPr>
          <w:rFonts w:ascii="Verdana" w:hAnsi="Verdana"/>
          <w:bCs/>
        </w:rPr>
        <w:t>okay</w:t>
      </w:r>
    </w:p>
    <w:p w14:paraId="06F44D3E" w14:textId="03AF489A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And h</w:t>
      </w:r>
      <w:r w:rsidR="0095071E">
        <w:rPr>
          <w:rFonts w:ascii="Verdana" w:hAnsi="Verdana"/>
          <w:bCs/>
        </w:rPr>
        <w:t>e -</w:t>
      </w:r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</w:t>
      </w:r>
      <w:r w:rsidR="007A0AD2">
        <w:rPr>
          <w:rFonts w:ascii="Verdana" w:hAnsi="Verdana"/>
          <w:bCs/>
        </w:rPr>
        <w:t xml:space="preserve">he </w:t>
      </w:r>
      <w:r w:rsidRPr="00BE044E">
        <w:rPr>
          <w:rFonts w:ascii="Verdana" w:hAnsi="Verdana"/>
          <w:bCs/>
        </w:rPr>
        <w:t>walked a</w:t>
      </w:r>
      <w:r w:rsidR="008D31C8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>way</w:t>
      </w:r>
      <w:r w:rsidR="00546C8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but his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smile never </w:t>
      </w:r>
      <w:r w:rsidR="005C78FE" w:rsidRPr="005C78FE">
        <w:rPr>
          <w:rFonts w:ascii="Verdana" w:hAnsi="Verdana"/>
          <w:b/>
          <w:bCs/>
        </w:rPr>
        <w:t>[G]</w:t>
      </w:r>
      <w:r w:rsidR="008D31C8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dimmed</w:t>
      </w:r>
    </w:p>
    <w:p w14:paraId="6543E6E4" w14:textId="3CBBC82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said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him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yeah</w:t>
      </w:r>
    </w:p>
    <w:p w14:paraId="78FD9F78" w14:textId="728548E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I'm </w:t>
      </w:r>
      <w:proofErr w:type="spellStart"/>
      <w:r w:rsidRPr="00BE044E">
        <w:rPr>
          <w:rFonts w:ascii="Verdana" w:hAnsi="Verdana"/>
          <w:bCs/>
        </w:rPr>
        <w:t>gonna</w:t>
      </w:r>
      <w:proofErr w:type="spellEnd"/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be like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him </w:t>
      </w:r>
      <w:r w:rsidR="005C78FE" w:rsidRPr="005C78FE">
        <w:rPr>
          <w:rFonts w:ascii="Verdana" w:hAnsi="Verdana"/>
          <w:b/>
          <w:bCs/>
        </w:rPr>
        <w:t>[A]</w:t>
      </w:r>
    </w:p>
    <w:p w14:paraId="3A73817E" w14:textId="77777777" w:rsidR="005F5677" w:rsidRDefault="005F5677" w:rsidP="005F567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7C3B8C9F" wp14:editId="138EA567">
            <wp:extent cx="457200" cy="609600"/>
            <wp:effectExtent l="0" t="0" r="0" b="0"/>
            <wp:docPr id="515670389" name="Picture 51567038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6C1AC9" wp14:editId="684C7DF7">
            <wp:extent cx="457200" cy="609600"/>
            <wp:effectExtent l="0" t="0" r="0" b="0"/>
            <wp:docPr id="2038367575" name="Picture 203836757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894A9D" wp14:editId="030059BB">
            <wp:extent cx="457200" cy="609600"/>
            <wp:effectExtent l="0" t="0" r="0" b="0"/>
            <wp:docPr id="866667018" name="Picture 8666670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7F159A" wp14:editId="096C9768">
            <wp:extent cx="457200" cy="609600"/>
            <wp:effectExtent l="0" t="0" r="0" b="0"/>
            <wp:docPr id="556142336" name="Picture 5561423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5F92ED3" wp14:editId="63861769">
            <wp:extent cx="457200" cy="609600"/>
            <wp:effectExtent l="0" t="0" r="0" b="0"/>
            <wp:docPr id="586197675" name="Picture 58619767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3D1148" wp14:editId="03CCAD7C">
            <wp:extent cx="457200" cy="609600"/>
            <wp:effectExtent l="0" t="0" r="0" b="0"/>
            <wp:docPr id="1983826999" name="Picture 198382699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048FE" w14:textId="77777777" w:rsidR="00BE044E" w:rsidRPr="005F5677" w:rsidRDefault="00BE044E" w:rsidP="00BE044E">
      <w:pPr>
        <w:rPr>
          <w:rFonts w:ascii="Verdana" w:hAnsi="Verdana"/>
          <w:bCs/>
          <w:sz w:val="8"/>
          <w:szCs w:val="8"/>
        </w:rPr>
      </w:pPr>
    </w:p>
    <w:p w14:paraId="59D55D1D" w14:textId="77777777" w:rsidR="00585701" w:rsidRPr="008D31C8" w:rsidRDefault="00585701" w:rsidP="00585701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6491FCCD" w14:textId="77777777" w:rsidR="005C78FE" w:rsidRPr="00BE044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4F9C41AD" w14:textId="77777777" w:rsidR="005C78FE" w:rsidRPr="00BE044E" w:rsidRDefault="005C78FE" w:rsidP="005C78F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man in the moon</w:t>
      </w:r>
    </w:p>
    <w:p w14:paraId="389077B1" w14:textId="2D43CABE" w:rsidR="005C78FE" w:rsidRPr="00BE044E" w:rsidRDefault="005C78FE" w:rsidP="005C78F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When you </w:t>
      </w:r>
      <w:proofErr w:type="spellStart"/>
      <w:r w:rsidRPr="00BE044E">
        <w:rPr>
          <w:rFonts w:ascii="Verdana" w:hAnsi="Verdana"/>
          <w:bCs/>
        </w:rPr>
        <w:t>comin</w:t>
      </w:r>
      <w:proofErr w:type="spellEnd"/>
      <w:r w:rsidRPr="00BE044E">
        <w:rPr>
          <w:rFonts w:ascii="Verdana" w:hAnsi="Verdana"/>
          <w:bCs/>
        </w:rPr>
        <w:t>' home</w:t>
      </w:r>
      <w:r w:rsidR="00A537B0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</w:t>
      </w:r>
      <w:r w:rsidRPr="00BE044E">
        <w:rPr>
          <w:rFonts w:ascii="Verdana" w:hAnsi="Verdana"/>
          <w:bCs/>
        </w:rPr>
        <w:t>ad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don't know when</w:t>
      </w:r>
    </w:p>
    <w:p w14:paraId="194CA615" w14:textId="2F1B4D79" w:rsidR="005C78FE" w:rsidRPr="00BE044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>
        <w:rPr>
          <w:rFonts w:ascii="Verdana" w:hAnsi="Verdana"/>
          <w:bCs/>
        </w:rPr>
        <w:t>-</w:t>
      </w:r>
      <w:r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</w:t>
      </w:r>
      <w:r w:rsidR="00947D56">
        <w:rPr>
          <w:rFonts w:ascii="Verdana" w:hAnsi="Verdana"/>
          <w:bCs/>
        </w:rPr>
        <w:t xml:space="preserve"> </w:t>
      </w:r>
      <w:r w:rsidR="00947D56" w:rsidRPr="005C78FE">
        <w:rPr>
          <w:rFonts w:ascii="Verdana" w:hAnsi="Verdana"/>
          <w:b/>
          <w:bCs/>
        </w:rPr>
        <w:t>[A]</w:t>
      </w:r>
    </w:p>
    <w:p w14:paraId="2C8C32DF" w14:textId="24911B1A" w:rsidR="005C78FE" w:rsidRDefault="005C78FE" w:rsidP="005C78F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Pr="005C78FE">
        <w:rPr>
          <w:rFonts w:ascii="Verdana" w:hAnsi="Verdana"/>
          <w:b/>
          <w:bCs/>
        </w:rPr>
        <w:t>[</w:t>
      </w:r>
      <w:r w:rsidR="001F1ACB">
        <w:rPr>
          <w:rFonts w:ascii="Verdana" w:hAnsi="Verdana"/>
          <w:b/>
          <w:bCs/>
        </w:rPr>
        <w:t>Em</w:t>
      </w:r>
      <w:r w:rsidRPr="005C78FE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good time </w:t>
      </w:r>
      <w:r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3C302E11" w14:textId="77777777" w:rsidR="00A537B0" w:rsidRPr="00A537B0" w:rsidRDefault="00A537B0" w:rsidP="00A537B0">
      <w:pPr>
        <w:rPr>
          <w:rFonts w:ascii="Verdana" w:hAnsi="Verdana"/>
          <w:bCs/>
        </w:rPr>
      </w:pPr>
    </w:p>
    <w:p w14:paraId="1F642383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               [A]               [G]</w:t>
      </w:r>
    </w:p>
    <w:p w14:paraId="5FB30A31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        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29ADD14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A|-0---7---7-----0-|-9-7-2-0-5-------|-2-----0---2-----|-----2---|</w:t>
      </w:r>
    </w:p>
    <w:p w14:paraId="3A203BF5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E|-----------------|-----------------|-----------------|-3-------|</w:t>
      </w:r>
    </w:p>
    <w:p w14:paraId="01A8EADE" w14:textId="77777777" w:rsidR="00A537B0" w:rsidRDefault="00A537B0" w:rsidP="00A537B0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|</w:t>
      </w:r>
    </w:p>
    <w:p w14:paraId="7E8CB57C" w14:textId="77777777" w:rsidR="00E23BA1" w:rsidRPr="00E23BA1" w:rsidRDefault="00E23BA1" w:rsidP="00A537B0">
      <w:pPr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4846F75A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</w:t>
      </w:r>
    </w:p>
    <w:p w14:paraId="658C1415" w14:textId="7777777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A|-0---------------|--------------</w:t>
      </w:r>
    </w:p>
    <w:p w14:paraId="49EB4D82" w14:textId="77777777" w:rsidR="00A537B0" w:rsidRPr="00A537B0" w:rsidRDefault="00A537B0" w:rsidP="00A537B0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</w:t>
      </w: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| 1 + 2 + 3 + 4 + | 1 + 2 + 3 + 4 </w:t>
      </w:r>
    </w:p>
    <w:p w14:paraId="630952EF" w14:textId="77777777" w:rsidR="00A537B0" w:rsidRDefault="00A537B0" w:rsidP="00A537B0">
      <w:pPr>
        <w:rPr>
          <w:rFonts w:ascii="Verdana" w:hAnsi="Verdana"/>
          <w:bCs/>
        </w:rPr>
      </w:pPr>
    </w:p>
    <w:p w14:paraId="60F45C41" w14:textId="282A27E4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Well he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 xml:space="preserve">came from college just the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other day</w:t>
      </w:r>
    </w:p>
    <w:p w14:paraId="198423E6" w14:textId="05D439E3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So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much like a man</w:t>
      </w:r>
      <w:r w:rsidR="0095071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 just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had to say</w:t>
      </w:r>
    </w:p>
    <w:p w14:paraId="7D61F2D0" w14:textId="0DD2306C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Son</w:t>
      </w:r>
      <w:r w:rsidR="00546C87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I'm </w:t>
      </w:r>
      <w:r w:rsidR="005C78FE" w:rsidRPr="005C78FE">
        <w:rPr>
          <w:rFonts w:ascii="Verdana" w:hAnsi="Verdana"/>
          <w:b/>
          <w:bCs/>
        </w:rPr>
        <w:t>[A]</w:t>
      </w:r>
      <w:r w:rsidR="00585701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proud of you</w:t>
      </w:r>
      <w:r w:rsidR="00D9031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can 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sit for a while</w:t>
      </w:r>
    </w:p>
    <w:p w14:paraId="31AD019C" w14:textId="7301360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shook his head</w:t>
      </w:r>
      <w:r w:rsidR="00D9031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he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said with a smile</w:t>
      </w:r>
    </w:p>
    <w:p w14:paraId="552394D0" w14:textId="369B6E1B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What I'd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really like </w:t>
      </w:r>
      <w:r w:rsidR="005C78FE" w:rsidRPr="005C78FE">
        <w:rPr>
          <w:rFonts w:ascii="Verdana" w:hAnsi="Verdana"/>
          <w:b/>
          <w:bCs/>
        </w:rPr>
        <w:t>[D]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Dad</w:t>
      </w:r>
      <w:r w:rsidR="0095071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is to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borrow the </w:t>
      </w:r>
      <w:r w:rsidR="005C78FE" w:rsidRPr="005C78FE">
        <w:rPr>
          <w:rFonts w:ascii="Verdana" w:hAnsi="Verdana"/>
          <w:b/>
          <w:bCs/>
        </w:rPr>
        <w:t>[G]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car keys</w:t>
      </w:r>
    </w:p>
    <w:p w14:paraId="5110D2EB" w14:textId="03DBCB3E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See you </w:t>
      </w:r>
      <w:r w:rsidRPr="005C78FE">
        <w:rPr>
          <w:rFonts w:ascii="Verdana" w:hAnsi="Verdana"/>
          <w:b/>
          <w:bCs/>
        </w:rPr>
        <w:t>[Em]</w:t>
      </w:r>
      <w:r w:rsidR="00BE044E" w:rsidRPr="00BE044E">
        <w:rPr>
          <w:rFonts w:ascii="Verdana" w:hAnsi="Verdana"/>
          <w:bCs/>
        </w:rPr>
        <w:t xml:space="preserve"> later</w:t>
      </w:r>
      <w:r w:rsidR="0095071E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can I </w:t>
      </w: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have them please</w:t>
      </w:r>
      <w:r w:rsidR="00DA6952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</w:p>
    <w:p w14:paraId="650C6519" w14:textId="77777777" w:rsidR="00BE044E" w:rsidRDefault="00BE044E" w:rsidP="00BE044E">
      <w:pPr>
        <w:rPr>
          <w:rFonts w:ascii="Verdana" w:hAnsi="Verdana"/>
          <w:bCs/>
        </w:rPr>
      </w:pPr>
    </w:p>
    <w:p w14:paraId="3F3352FC" w14:textId="37B83316" w:rsidR="00BE044E" w:rsidRPr="008D31C8" w:rsidRDefault="00BE044E" w:rsidP="00BE044E">
      <w:pPr>
        <w:rPr>
          <w:rFonts w:ascii="Verdana" w:hAnsi="Verdana"/>
          <w:b/>
        </w:rPr>
      </w:pPr>
      <w:r w:rsidRPr="008D31C8">
        <w:rPr>
          <w:rFonts w:ascii="Verdana" w:hAnsi="Verdana"/>
          <w:b/>
        </w:rPr>
        <w:t>CHORUS:</w:t>
      </w:r>
    </w:p>
    <w:p w14:paraId="5C7B41DC" w14:textId="10398A65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7F9A6C5C" w14:textId="41D90619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="00BE044E" w:rsidRPr="00BE044E">
        <w:rPr>
          <w:rFonts w:ascii="Verdana" w:hAnsi="Verdana"/>
          <w:bCs/>
        </w:rPr>
        <w:t xml:space="preserve"> man in the moon</w:t>
      </w:r>
    </w:p>
    <w:p w14:paraId="623C04A6" w14:textId="1CC5AA9A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When you </w:t>
      </w:r>
      <w:proofErr w:type="spellStart"/>
      <w:r w:rsidR="00BE044E" w:rsidRPr="00BE044E">
        <w:rPr>
          <w:rFonts w:ascii="Verdana" w:hAnsi="Verdana"/>
          <w:bCs/>
        </w:rPr>
        <w:t>comin</w:t>
      </w:r>
      <w:proofErr w:type="spellEnd"/>
      <w:r w:rsidR="00BE044E" w:rsidRPr="00BE044E">
        <w:rPr>
          <w:rFonts w:ascii="Verdana" w:hAnsi="Verdana"/>
          <w:bCs/>
        </w:rPr>
        <w:t>' home</w:t>
      </w:r>
      <w:r w:rsidR="00A537B0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</w:t>
      </w:r>
      <w:r w:rsidR="00D90316">
        <w:rPr>
          <w:rFonts w:ascii="Verdana" w:hAnsi="Verdana"/>
          <w:bCs/>
        </w:rPr>
        <w:t>on,</w:t>
      </w:r>
      <w:r w:rsidR="00BE044E"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="00BE044E" w:rsidRPr="00BE044E">
        <w:rPr>
          <w:rFonts w:ascii="Verdana" w:hAnsi="Verdana"/>
          <w:bCs/>
        </w:rPr>
        <w:t xml:space="preserve"> don't know when</w:t>
      </w:r>
    </w:p>
    <w:p w14:paraId="338B3EA1" w14:textId="26225683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 w:rsidR="00D90316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="00D90316">
        <w:rPr>
          <w:rFonts w:ascii="Verdana" w:hAnsi="Verdana"/>
          <w:bCs/>
        </w:rPr>
        <w:t>Dad</w:t>
      </w:r>
    </w:p>
    <w:p w14:paraId="7FEE76A8" w14:textId="79B82391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know we'll have a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good time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then</w:t>
      </w:r>
    </w:p>
    <w:p w14:paraId="1D6DD478" w14:textId="77777777" w:rsidR="00BE044E" w:rsidRDefault="00BE044E" w:rsidP="00BE044E">
      <w:pPr>
        <w:rPr>
          <w:rFonts w:ascii="Verdana" w:hAnsi="Verdana"/>
          <w:bCs/>
        </w:rPr>
      </w:pPr>
    </w:p>
    <w:p w14:paraId="176ED36E" w14:textId="5A131619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[F]               [G]     [Em]      [A]               [A]</w:t>
      </w:r>
    </w:p>
    <w:p w14:paraId="72C666F4" w14:textId="520F51DA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A|-3---------------|-2---------------|-0---------------|-</w:t>
      </w:r>
      <w:r w:rsidR="00435937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---------------|</w:t>
      </w:r>
    </w:p>
    <w:p w14:paraId="40689D0C" w14:textId="2D9541F0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E|-----------------|---------3-------|-------------</w:t>
      </w:r>
      <w:r w:rsidR="00435937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---|-----------------|</w:t>
      </w:r>
    </w:p>
    <w:p w14:paraId="085D9953" w14:textId="2C1CC49B" w:rsidR="00F76420" w:rsidRDefault="00F76420" w:rsidP="00F76420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</w:t>
      </w:r>
      <w:r>
        <w:rPr>
          <w:rFonts w:ascii="Courier New" w:hAnsi="Courier New" w:cs="Courier New"/>
          <w:b/>
          <w:color w:val="BFBFBF" w:themeColor="background1" w:themeShade="BF"/>
        </w:rPr>
        <w:t xml:space="preserve"> |</w:t>
      </w:r>
    </w:p>
    <w:p w14:paraId="78387630" w14:textId="77777777" w:rsidR="00F76420" w:rsidRPr="00E23BA1" w:rsidRDefault="00F76420" w:rsidP="00BE044E">
      <w:pPr>
        <w:rPr>
          <w:rFonts w:ascii="Verdana" w:hAnsi="Verdana"/>
          <w:bCs/>
          <w:sz w:val="16"/>
          <w:szCs w:val="16"/>
        </w:rPr>
      </w:pPr>
    </w:p>
    <w:p w14:paraId="66C9E011" w14:textId="7CF2BD56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[F]               [G]     [Em]      [A]</w:t>
      </w:r>
    </w:p>
    <w:p w14:paraId="69A5CBDB" w14:textId="2D7A4F61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A|-3---------------|-5-------2-------|-0---------------|</w:t>
      </w:r>
    </w:p>
    <w:p w14:paraId="188A8F0A" w14:textId="0E81B12E" w:rsidR="00F76420" w:rsidRDefault="00F76420" w:rsidP="00F7642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E|-----------------|-----------------|-----------------|</w:t>
      </w:r>
    </w:p>
    <w:p w14:paraId="169E3D7D" w14:textId="3C25150E" w:rsidR="00F76420" w:rsidRDefault="00F76420" w:rsidP="00F76420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</w:t>
      </w:r>
    </w:p>
    <w:p w14:paraId="0E8174E9" w14:textId="77777777" w:rsidR="00F76420" w:rsidRPr="005F5677" w:rsidRDefault="00F76420" w:rsidP="00BE044E">
      <w:pPr>
        <w:rPr>
          <w:rFonts w:ascii="Verdana" w:hAnsi="Verdana"/>
          <w:bCs/>
          <w:sz w:val="16"/>
          <w:szCs w:val="16"/>
        </w:rPr>
      </w:pPr>
    </w:p>
    <w:p w14:paraId="506DD856" w14:textId="2A21D579" w:rsidR="00DA6952" w:rsidRPr="00DA6952" w:rsidRDefault="00DA6952" w:rsidP="00DA6952">
      <w:pPr>
        <w:rPr>
          <w:rFonts w:ascii="Verdana" w:hAnsi="Verdana"/>
          <w:b/>
        </w:rPr>
      </w:pPr>
      <w:r w:rsidRPr="00DA695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5C78FE" w:rsidRPr="005C78FE">
        <w:rPr>
          <w:rFonts w:ascii="Verdana" w:hAnsi="Verdana"/>
          <w:b/>
        </w:rPr>
        <w:t>[A]</w:t>
      </w:r>
      <w:r w:rsidRPr="00DA6952">
        <w:rPr>
          <w:rFonts w:ascii="Verdana" w:hAnsi="Verdana"/>
          <w:b/>
        </w:rPr>
        <w:t xml:space="preserve"> / </w:t>
      </w:r>
      <w:r w:rsidR="005C78FE" w:rsidRPr="005C78FE">
        <w:rPr>
          <w:rFonts w:ascii="Verdana" w:hAnsi="Verdana"/>
          <w:b/>
        </w:rPr>
        <w:t>[A]</w:t>
      </w:r>
      <w:r w:rsidR="00F76420">
        <w:rPr>
          <w:rFonts w:ascii="Verdana" w:hAnsi="Verdana"/>
          <w:b/>
        </w:rPr>
        <w:t xml:space="preserve"> / [A]</w:t>
      </w:r>
    </w:p>
    <w:p w14:paraId="7CAB5270" w14:textId="011E8856" w:rsidR="00114977" w:rsidRPr="005F5677" w:rsidRDefault="00114977" w:rsidP="00BE044E">
      <w:pPr>
        <w:rPr>
          <w:rFonts w:ascii="Verdana" w:hAnsi="Verdana"/>
          <w:bCs/>
          <w:sz w:val="16"/>
          <w:szCs w:val="16"/>
        </w:rPr>
      </w:pPr>
    </w:p>
    <w:p w14:paraId="2E05F702" w14:textId="2D4F06D3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I've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long since retired</w:t>
      </w:r>
      <w:r w:rsidR="00D9031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my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son's moved away</w:t>
      </w:r>
    </w:p>
    <w:p w14:paraId="35E1D308" w14:textId="4E9AF1E5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[D]</w:t>
      </w:r>
      <w:r w:rsidR="00D90316" w:rsidRPr="00BE044E">
        <w:rPr>
          <w:rFonts w:ascii="Verdana" w:hAnsi="Verdana"/>
          <w:bCs/>
        </w:rPr>
        <w:t xml:space="preserve"> </w:t>
      </w:r>
      <w:r w:rsidR="00BE044E" w:rsidRPr="00BE044E">
        <w:rPr>
          <w:rFonts w:ascii="Verdana" w:hAnsi="Verdana"/>
          <w:bCs/>
        </w:rPr>
        <w:t xml:space="preserve">I called him up just the </w:t>
      </w: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other day</w:t>
      </w:r>
      <w:r w:rsidR="00D90316">
        <w:rPr>
          <w:rFonts w:ascii="Verdana" w:hAnsi="Verdana"/>
          <w:bCs/>
        </w:rPr>
        <w:t xml:space="preserve"> </w:t>
      </w:r>
      <w:r w:rsidRPr="005C78FE">
        <w:rPr>
          <w:rFonts w:ascii="Verdana" w:hAnsi="Verdana"/>
          <w:b/>
          <w:bCs/>
        </w:rPr>
        <w:t>[A]</w:t>
      </w:r>
    </w:p>
    <w:p w14:paraId="3369A270" w14:textId="2210BD4D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I said</w:t>
      </w:r>
      <w:r w:rsidR="0095071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I'd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like to see you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if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you don't mind</w:t>
      </w:r>
    </w:p>
    <w:p w14:paraId="768975EE" w14:textId="773AFA27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>He said</w:t>
      </w:r>
      <w:r w:rsidR="0095071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I'd </w:t>
      </w:r>
      <w:r w:rsidR="005C78FE" w:rsidRPr="005C78FE">
        <w:rPr>
          <w:rFonts w:ascii="Verdana" w:hAnsi="Verdana"/>
          <w:b/>
          <w:bCs/>
        </w:rPr>
        <w:t>[D]</w:t>
      </w:r>
      <w:r w:rsidRPr="00BE044E">
        <w:rPr>
          <w:rFonts w:ascii="Verdana" w:hAnsi="Verdana"/>
          <w:bCs/>
        </w:rPr>
        <w:t xml:space="preserve"> love to</w:t>
      </w:r>
      <w:r w:rsidR="00A537B0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if I c</w:t>
      </w:r>
      <w:r w:rsidR="005C78FE">
        <w:rPr>
          <w:rFonts w:ascii="Verdana" w:hAnsi="Verdana"/>
          <w:bCs/>
        </w:rPr>
        <w:t>an</w:t>
      </w:r>
      <w:r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find the time </w:t>
      </w:r>
      <w:r w:rsidR="005C78FE" w:rsidRPr="005C78FE">
        <w:rPr>
          <w:rFonts w:ascii="Verdana" w:hAnsi="Verdana"/>
          <w:b/>
          <w:bCs/>
        </w:rPr>
        <w:t>[A]</w:t>
      </w:r>
    </w:p>
    <w:p w14:paraId="127E2419" w14:textId="5FE5E0FC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You see my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new job's a </w:t>
      </w:r>
      <w:r w:rsidR="005C78FE" w:rsidRPr="005C78FE">
        <w:rPr>
          <w:rFonts w:ascii="Verdana" w:hAnsi="Verdana"/>
          <w:b/>
          <w:bCs/>
        </w:rPr>
        <w:t>[D]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hassle</w:t>
      </w:r>
      <w:r w:rsidR="005C78FE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and the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kids have the </w:t>
      </w:r>
      <w:r w:rsidR="005C78FE" w:rsidRPr="005C78FE">
        <w:rPr>
          <w:rFonts w:ascii="Verdana" w:hAnsi="Verdana"/>
          <w:b/>
          <w:bCs/>
        </w:rPr>
        <w:t>[G]</w:t>
      </w:r>
      <w:r w:rsidR="008D31C8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flu</w:t>
      </w:r>
    </w:p>
    <w:p w14:paraId="0C3B97A5" w14:textId="3E3081D0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it's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sure nice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 w:rsidR="00947D56">
        <w:rPr>
          <w:rFonts w:ascii="Verdana" w:hAnsi="Verdana"/>
          <w:bCs/>
        </w:rPr>
        <w:t>’</w:t>
      </w:r>
      <w:r w:rsidRPr="00BE044E">
        <w:rPr>
          <w:rFonts w:ascii="Verdana" w:hAnsi="Verdana"/>
          <w:bCs/>
        </w:rPr>
        <w:t xml:space="preserve"> to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</w:t>
      </w:r>
      <w:r w:rsidR="00947D56"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Dad</w:t>
      </w:r>
    </w:p>
    <w:p w14:paraId="0CB3E358" w14:textId="22C0D305" w:rsidR="00E23BA1" w:rsidRDefault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It's been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sure nice </w:t>
      </w:r>
      <w:r w:rsidR="005C78FE" w:rsidRPr="005C78FE">
        <w:rPr>
          <w:rFonts w:ascii="Verdana" w:hAnsi="Verdana"/>
          <w:b/>
          <w:bCs/>
        </w:rPr>
        <w:t>[Em]</w:t>
      </w:r>
      <w:r w:rsidRPr="00BE044E">
        <w:rPr>
          <w:rFonts w:ascii="Verdana" w:hAnsi="Verdana"/>
          <w:bCs/>
        </w:rPr>
        <w:t xml:space="preserve"> </w:t>
      </w:r>
      <w:proofErr w:type="spellStart"/>
      <w:r w:rsidRPr="00BE044E">
        <w:rPr>
          <w:rFonts w:ascii="Verdana" w:hAnsi="Verdana"/>
          <w:bCs/>
        </w:rPr>
        <w:t>talkin</w:t>
      </w:r>
      <w:proofErr w:type="spellEnd"/>
      <w:r w:rsidR="00947D56">
        <w:rPr>
          <w:rFonts w:ascii="Verdana" w:hAnsi="Verdana"/>
          <w:bCs/>
        </w:rPr>
        <w:t xml:space="preserve">’ </w:t>
      </w:r>
      <w:r w:rsidRPr="00BE044E">
        <w:rPr>
          <w:rFonts w:ascii="Verdana" w:hAnsi="Verdana"/>
          <w:bCs/>
        </w:rPr>
        <w:t xml:space="preserve">to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you </w:t>
      </w:r>
      <w:r w:rsidR="005C78FE" w:rsidRPr="005C78FE">
        <w:rPr>
          <w:rFonts w:ascii="Verdana" w:hAnsi="Verdana"/>
          <w:b/>
          <w:bCs/>
        </w:rPr>
        <w:t>[A</w:t>
      </w:r>
      <w:r w:rsidR="002B714D">
        <w:rPr>
          <w:rFonts w:ascii="Verdana" w:hAnsi="Verdana"/>
          <w:b/>
          <w:bCs/>
        </w:rPr>
        <w:t>]</w:t>
      </w:r>
      <w:r w:rsidR="0062785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23BA1">
        <w:rPr>
          <w:rFonts w:ascii="Verdana" w:hAnsi="Verdana"/>
          <w:bCs/>
        </w:rPr>
        <w:br w:type="page"/>
      </w:r>
    </w:p>
    <w:p w14:paraId="4C5D41A1" w14:textId="77777777" w:rsidR="00E23BA1" w:rsidRDefault="00E23BA1" w:rsidP="00BE044E">
      <w:pPr>
        <w:rPr>
          <w:rFonts w:ascii="Verdana" w:hAnsi="Verdana"/>
          <w:bCs/>
        </w:rPr>
      </w:pPr>
    </w:p>
    <w:p w14:paraId="049F1DD5" w14:textId="77777777" w:rsidR="005F3BEE" w:rsidRPr="00CA26D9" w:rsidRDefault="005F3BEE" w:rsidP="005F3BEE">
      <w:pPr>
        <w:spacing w:after="60"/>
        <w:rPr>
          <w:rFonts w:ascii="Verdana" w:hAnsi="Verdana"/>
          <w:b/>
        </w:rPr>
      </w:pPr>
      <w:r w:rsidRPr="00CA26D9">
        <w:rPr>
          <w:rFonts w:ascii="Verdana" w:hAnsi="Verdana"/>
          <w:b/>
        </w:rPr>
        <w:t>&lt; SOFTLY &gt;</w:t>
      </w:r>
    </w:p>
    <w:p w14:paraId="67481F03" w14:textId="77777777" w:rsidR="005F3BEE" w:rsidRPr="00BE044E" w:rsidRDefault="005F3BEE" w:rsidP="005F3BE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as I </w:t>
      </w:r>
      <w:r w:rsidRPr="005C78F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hung up the </w:t>
      </w:r>
      <w:r w:rsidRPr="005C78FE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phone</w:t>
      </w:r>
      <w:r>
        <w:rPr>
          <w:rFonts w:ascii="Verdana" w:hAnsi="Verdana"/>
          <w:bCs/>
        </w:rPr>
        <w:t>,</w:t>
      </w:r>
      <w:r w:rsidRPr="00BE044E">
        <w:rPr>
          <w:rFonts w:ascii="Verdana" w:hAnsi="Verdana"/>
          <w:bCs/>
        </w:rPr>
        <w:t xml:space="preserve"> it </w:t>
      </w:r>
      <w:proofErr w:type="spellStart"/>
      <w:r w:rsidRPr="00BE044E">
        <w:rPr>
          <w:rFonts w:ascii="Verdana" w:hAnsi="Verdana"/>
          <w:bCs/>
        </w:rPr>
        <w:t>o</w:t>
      </w:r>
      <w:r>
        <w:rPr>
          <w:rFonts w:ascii="Verdana" w:hAnsi="Verdana"/>
          <w:bCs/>
        </w:rPr>
        <w:t>c</w:t>
      </w:r>
      <w:proofErr w:type="spellEnd"/>
      <w:r>
        <w:rPr>
          <w:rFonts w:ascii="Verdana" w:hAnsi="Verdana"/>
          <w:bCs/>
        </w:rPr>
        <w:t>-</w:t>
      </w:r>
      <w:r w:rsidRPr="005C78FE">
        <w:rPr>
          <w:rFonts w:ascii="Verdana" w:hAnsi="Verdana"/>
          <w:b/>
          <w:bCs/>
        </w:rPr>
        <w:t>[Em]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BE044E">
        <w:rPr>
          <w:rFonts w:ascii="Verdana" w:hAnsi="Verdana"/>
          <w:bCs/>
        </w:rPr>
        <w:t>curred</w:t>
      </w:r>
      <w:proofErr w:type="spellEnd"/>
      <w:r w:rsidRPr="00BE044E">
        <w:rPr>
          <w:rFonts w:ascii="Verdana" w:hAnsi="Verdana"/>
          <w:bCs/>
        </w:rPr>
        <w:t xml:space="preserve"> to </w:t>
      </w:r>
      <w:r w:rsidRPr="005C78FE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me</w:t>
      </w:r>
    </w:p>
    <w:p w14:paraId="46D53E53" w14:textId="3F13DB5C" w:rsidR="008D31C8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He'd </w:t>
      </w:r>
      <w:r w:rsidR="005C78FE" w:rsidRPr="005C78FE">
        <w:rPr>
          <w:rFonts w:ascii="Verdana" w:hAnsi="Verdana"/>
          <w:b/>
          <w:bCs/>
        </w:rPr>
        <w:t>[C]</w:t>
      </w:r>
      <w:r w:rsidR="007968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grown up 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r w:rsidR="007968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just like </w:t>
      </w:r>
      <w:r w:rsidR="005C78FE" w:rsidRPr="005C78FE">
        <w:rPr>
          <w:rFonts w:ascii="Verdana" w:hAnsi="Verdana"/>
          <w:b/>
          <w:bCs/>
        </w:rPr>
        <w:t>[A]</w:t>
      </w:r>
      <w:r w:rsidR="007968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BE044E">
        <w:rPr>
          <w:rFonts w:ascii="Verdana" w:hAnsi="Verdana"/>
          <w:bCs/>
        </w:rPr>
        <w:t xml:space="preserve"> me</w:t>
      </w:r>
    </w:p>
    <w:p w14:paraId="78B08292" w14:textId="2C9B9970" w:rsidR="00BE044E" w:rsidRPr="00BE044E" w:rsidRDefault="008D31C8" w:rsidP="00BE044E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BE044E" w:rsidRPr="00BE044E">
        <w:rPr>
          <w:rFonts w:ascii="Verdana" w:hAnsi="Verdana"/>
          <w:bCs/>
        </w:rPr>
        <w:t xml:space="preserve">y </w:t>
      </w:r>
      <w:r w:rsidR="005C78FE" w:rsidRPr="005C78FE">
        <w:rPr>
          <w:rFonts w:ascii="Verdana" w:hAnsi="Verdana"/>
          <w:b/>
          <w:bCs/>
        </w:rPr>
        <w:t>[C]</w:t>
      </w:r>
      <w:r w:rsidR="007968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E044E" w:rsidRPr="00BE044E">
        <w:rPr>
          <w:rFonts w:ascii="Verdana" w:hAnsi="Verdana"/>
          <w:bCs/>
        </w:rPr>
        <w:t xml:space="preserve"> boy</w:t>
      </w:r>
      <w:r w:rsidR="0095071E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was </w:t>
      </w:r>
      <w:r w:rsidR="005C78FE" w:rsidRPr="005C78FE">
        <w:rPr>
          <w:rFonts w:ascii="Verdana" w:hAnsi="Verdana"/>
          <w:b/>
          <w:bCs/>
        </w:rPr>
        <w:t>[Em]</w:t>
      </w:r>
      <w:r w:rsidR="0079683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C2605" w:rsidRPr="008D31C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</w:t>
      </w:r>
      <w:r w:rsidR="00BE044E" w:rsidRPr="00BE044E">
        <w:rPr>
          <w:rFonts w:ascii="Verdana" w:hAnsi="Verdana"/>
          <w:bCs/>
        </w:rPr>
        <w:t xml:space="preserve">ust like </w:t>
      </w:r>
      <w:r w:rsidR="005C78FE"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me </w:t>
      </w:r>
      <w:r w:rsidR="005C78FE" w:rsidRPr="005C78FE">
        <w:rPr>
          <w:rFonts w:ascii="Verdana" w:hAnsi="Verdana"/>
          <w:b/>
          <w:bCs/>
        </w:rPr>
        <w:t>[A]</w:t>
      </w:r>
    </w:p>
    <w:p w14:paraId="379AFA08" w14:textId="77777777" w:rsidR="00BE044E" w:rsidRDefault="00BE044E" w:rsidP="00BE044E">
      <w:pPr>
        <w:rPr>
          <w:rFonts w:ascii="Verdana" w:hAnsi="Verdana"/>
          <w:bCs/>
        </w:rPr>
      </w:pPr>
    </w:p>
    <w:p w14:paraId="1D54E22F" w14:textId="4170BFFB" w:rsidR="00BE044E" w:rsidRPr="008D31C8" w:rsidRDefault="00BE044E" w:rsidP="00BE044E">
      <w:pPr>
        <w:rPr>
          <w:rFonts w:ascii="Verdana" w:hAnsi="Verdana"/>
          <w:b/>
        </w:rPr>
      </w:pPr>
      <w:bookmarkStart w:id="0" w:name="_Hlk179639690"/>
      <w:r w:rsidRPr="008D31C8">
        <w:rPr>
          <w:rFonts w:ascii="Verdana" w:hAnsi="Verdana"/>
          <w:b/>
        </w:rPr>
        <w:t>CHORUS:</w:t>
      </w:r>
    </w:p>
    <w:p w14:paraId="35BD7F94" w14:textId="44680E98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And the </w:t>
      </w:r>
      <w:r w:rsidR="005C78FE" w:rsidRPr="005C78FE">
        <w:rPr>
          <w:rFonts w:ascii="Verdana" w:hAnsi="Verdana"/>
          <w:b/>
          <w:bCs/>
        </w:rPr>
        <w:t>[A]</w:t>
      </w:r>
      <w:r w:rsidRPr="00BE044E">
        <w:rPr>
          <w:rFonts w:ascii="Verdana" w:hAnsi="Verdana"/>
          <w:bCs/>
        </w:rPr>
        <w:t xml:space="preserve"> cat's in the cradle and the </w:t>
      </w:r>
      <w:r w:rsidR="005C78FE" w:rsidRPr="005C78FE">
        <w:rPr>
          <w:rFonts w:ascii="Verdana" w:hAnsi="Verdana"/>
          <w:b/>
          <w:bCs/>
        </w:rPr>
        <w:t>[G]</w:t>
      </w:r>
      <w:r w:rsidRPr="00BE044E">
        <w:rPr>
          <w:rFonts w:ascii="Verdana" w:hAnsi="Verdana"/>
          <w:bCs/>
        </w:rPr>
        <w:t xml:space="preserve"> silver spoon</w:t>
      </w:r>
    </w:p>
    <w:p w14:paraId="41D41A58" w14:textId="194B8C18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Little boy blue and the </w:t>
      </w:r>
      <w:r w:rsidRPr="005C78FE">
        <w:rPr>
          <w:rFonts w:ascii="Verdana" w:hAnsi="Verdana"/>
          <w:b/>
          <w:bCs/>
        </w:rPr>
        <w:t>[D]</w:t>
      </w:r>
      <w:r w:rsidR="00BE044E" w:rsidRPr="00BE044E">
        <w:rPr>
          <w:rFonts w:ascii="Verdana" w:hAnsi="Verdana"/>
          <w:bCs/>
        </w:rPr>
        <w:t xml:space="preserve"> man in the moon</w:t>
      </w:r>
    </w:p>
    <w:p w14:paraId="01038A0C" w14:textId="21CB0C60" w:rsidR="00BE044E" w:rsidRPr="00BE044E" w:rsidRDefault="005C78FE" w:rsidP="00BE044E">
      <w:pPr>
        <w:rPr>
          <w:rFonts w:ascii="Verdana" w:hAnsi="Verdana"/>
          <w:bCs/>
        </w:rPr>
      </w:pPr>
      <w:r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When you </w:t>
      </w:r>
      <w:proofErr w:type="spellStart"/>
      <w:r w:rsidR="00BE044E" w:rsidRPr="00BE044E">
        <w:rPr>
          <w:rFonts w:ascii="Verdana" w:hAnsi="Verdana"/>
          <w:bCs/>
        </w:rPr>
        <w:t>comin</w:t>
      </w:r>
      <w:proofErr w:type="spellEnd"/>
      <w:r w:rsidR="00BE044E" w:rsidRPr="00BE044E">
        <w:rPr>
          <w:rFonts w:ascii="Verdana" w:hAnsi="Verdana"/>
          <w:bCs/>
        </w:rPr>
        <w:t>' home</w:t>
      </w:r>
      <w:r w:rsidR="00A537B0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</w:t>
      </w:r>
      <w:r w:rsidR="00947D56">
        <w:rPr>
          <w:rFonts w:ascii="Verdana" w:hAnsi="Verdana"/>
          <w:bCs/>
        </w:rPr>
        <w:t>S</w:t>
      </w:r>
      <w:r w:rsidR="00BE044E" w:rsidRPr="00BE044E">
        <w:rPr>
          <w:rFonts w:ascii="Verdana" w:hAnsi="Verdana"/>
          <w:bCs/>
        </w:rPr>
        <w:t>on</w:t>
      </w:r>
      <w:r w:rsidR="00947D56">
        <w:rPr>
          <w:rFonts w:ascii="Verdana" w:hAnsi="Verdana"/>
          <w:bCs/>
        </w:rPr>
        <w:t>,</w:t>
      </w:r>
      <w:r w:rsidR="00BE044E" w:rsidRPr="00BE044E">
        <w:rPr>
          <w:rFonts w:ascii="Verdana" w:hAnsi="Verdana"/>
          <w:bCs/>
        </w:rPr>
        <w:t xml:space="preserve"> I </w:t>
      </w:r>
      <w:r w:rsidRPr="005C78FE">
        <w:rPr>
          <w:rFonts w:ascii="Verdana" w:hAnsi="Verdana"/>
          <w:b/>
          <w:bCs/>
        </w:rPr>
        <w:t>[G]</w:t>
      </w:r>
      <w:r w:rsidR="00BE044E" w:rsidRPr="00BE044E">
        <w:rPr>
          <w:rFonts w:ascii="Verdana" w:hAnsi="Verdana"/>
          <w:bCs/>
        </w:rPr>
        <w:t xml:space="preserve"> don't know when</w:t>
      </w:r>
    </w:p>
    <w:p w14:paraId="7FD3AD4C" w14:textId="31F8A9B9" w:rsidR="00BE044E" w:rsidRPr="00BE044E" w:rsidRDefault="00BE044E" w:rsidP="00BE044E">
      <w:pPr>
        <w:rPr>
          <w:rFonts w:ascii="Verdana" w:hAnsi="Verdana"/>
          <w:bCs/>
        </w:rPr>
      </w:pPr>
      <w:r w:rsidRPr="00BE044E">
        <w:rPr>
          <w:rFonts w:ascii="Verdana" w:hAnsi="Verdana"/>
          <w:bCs/>
        </w:rPr>
        <w:t xml:space="preserve">But </w:t>
      </w:r>
      <w:r w:rsidR="005C78FE" w:rsidRPr="005C78FE">
        <w:rPr>
          <w:rFonts w:ascii="Verdana" w:hAnsi="Verdana"/>
          <w:b/>
          <w:bCs/>
        </w:rPr>
        <w:t>[C]</w:t>
      </w:r>
      <w:r w:rsidRPr="00BE044E">
        <w:rPr>
          <w:rFonts w:ascii="Verdana" w:hAnsi="Verdana"/>
          <w:bCs/>
        </w:rPr>
        <w:t xml:space="preserve"> we'll get to</w:t>
      </w:r>
      <w:r w:rsidR="00D90316">
        <w:rPr>
          <w:rFonts w:ascii="Verdana" w:hAnsi="Verdana"/>
          <w:bCs/>
        </w:rPr>
        <w:t>-</w:t>
      </w:r>
      <w:r w:rsidR="005C78FE" w:rsidRPr="005C78FE">
        <w:rPr>
          <w:rFonts w:ascii="Verdana" w:hAnsi="Verdana"/>
          <w:b/>
          <w:bCs/>
        </w:rPr>
        <w:t>[</w:t>
      </w:r>
      <w:r w:rsidR="005857A6">
        <w:rPr>
          <w:rFonts w:ascii="Verdana" w:hAnsi="Verdana"/>
          <w:b/>
          <w:bCs/>
        </w:rPr>
        <w:t>Em</w:t>
      </w:r>
      <w:r w:rsidR="005C78FE" w:rsidRPr="005C78FE">
        <w:rPr>
          <w:rFonts w:ascii="Verdana" w:hAnsi="Verdana"/>
          <w:b/>
          <w:bCs/>
        </w:rPr>
        <w:t>]</w:t>
      </w:r>
      <w:proofErr w:type="spellStart"/>
      <w:r w:rsidRPr="00BE044E">
        <w:rPr>
          <w:rFonts w:ascii="Verdana" w:hAnsi="Verdana"/>
          <w:bCs/>
        </w:rPr>
        <w:t>gether</w:t>
      </w:r>
      <w:proofErr w:type="spellEnd"/>
      <w:r w:rsidRPr="00BE044E">
        <w:rPr>
          <w:rFonts w:ascii="Verdana" w:hAnsi="Verdana"/>
          <w:bCs/>
        </w:rPr>
        <w:t xml:space="preserve"> then </w:t>
      </w:r>
      <w:r w:rsidR="005C78FE" w:rsidRPr="005C78FE">
        <w:rPr>
          <w:rFonts w:ascii="Verdana" w:hAnsi="Verdana"/>
          <w:b/>
          <w:bCs/>
        </w:rPr>
        <w:t>[A]</w:t>
      </w:r>
      <w:r w:rsidR="00D90316" w:rsidRPr="00BE044E">
        <w:rPr>
          <w:rFonts w:ascii="Verdana" w:hAnsi="Verdana"/>
          <w:bCs/>
        </w:rPr>
        <w:t xml:space="preserve"> </w:t>
      </w:r>
      <w:r w:rsidRPr="00BE044E">
        <w:rPr>
          <w:rFonts w:ascii="Verdana" w:hAnsi="Verdana"/>
          <w:bCs/>
        </w:rPr>
        <w:t>Dad</w:t>
      </w:r>
      <w:r w:rsidR="00627851">
        <w:rPr>
          <w:rFonts w:ascii="Verdana" w:hAnsi="Verdana"/>
          <w:bCs/>
        </w:rPr>
        <w:t xml:space="preserve"> </w:t>
      </w:r>
      <w:r w:rsidR="00627851" w:rsidRPr="001E14A0">
        <w:rPr>
          <w:rFonts w:ascii="Verdana" w:hAnsi="Verdana"/>
          <w:b/>
          <w:highlight w:val="yellow"/>
        </w:rPr>
        <w:t>&lt; SLOW &gt;</w:t>
      </w:r>
    </w:p>
    <w:p w14:paraId="2D97C1F5" w14:textId="77777777" w:rsidR="00627851" w:rsidRDefault="00627851" w:rsidP="007A0AD2">
      <w:pPr>
        <w:rPr>
          <w:rFonts w:ascii="Verdana" w:hAnsi="Verdana"/>
          <w:bCs/>
        </w:rPr>
      </w:pPr>
    </w:p>
    <w:p w14:paraId="0A55481E" w14:textId="5088DD1F" w:rsidR="00A537B0" w:rsidRPr="00A537B0" w:rsidRDefault="00D90316" w:rsidP="007A0AD2">
      <w:pPr>
        <w:rPr>
          <w:rFonts w:ascii="Verdana" w:hAnsi="Verdana"/>
          <w:bCs/>
        </w:rPr>
      </w:pPr>
      <w:r>
        <w:rPr>
          <w:rFonts w:ascii="Verdana" w:hAnsi="Verdana"/>
          <w:bCs/>
        </w:rPr>
        <w:t>We’re</w:t>
      </w:r>
      <w:r w:rsidR="00BE044E" w:rsidRPr="00BE044E">
        <w:rPr>
          <w:rFonts w:ascii="Verdana" w:hAnsi="Verdana"/>
          <w:bCs/>
        </w:rPr>
        <w:t xml:space="preserve"> </w:t>
      </w:r>
      <w:r w:rsidR="005C78FE" w:rsidRPr="005C78FE">
        <w:rPr>
          <w:rFonts w:ascii="Verdana" w:hAnsi="Verdana"/>
          <w:b/>
          <w:bCs/>
        </w:rPr>
        <w:t>[C]</w:t>
      </w:r>
      <w:r w:rsidR="00BE044E" w:rsidRPr="00BE044E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gonna</w:t>
      </w:r>
      <w:proofErr w:type="spellEnd"/>
      <w:r w:rsidR="00BE044E" w:rsidRPr="00BE044E">
        <w:rPr>
          <w:rFonts w:ascii="Verdana" w:hAnsi="Verdana"/>
          <w:bCs/>
        </w:rPr>
        <w:t xml:space="preserve"> have a </w:t>
      </w:r>
      <w:r w:rsidR="005C78FE" w:rsidRPr="005C78FE">
        <w:rPr>
          <w:rFonts w:ascii="Verdana" w:hAnsi="Verdana"/>
          <w:b/>
          <w:bCs/>
        </w:rPr>
        <w:t>[Em]</w:t>
      </w:r>
      <w:r w:rsidR="00BE044E" w:rsidRPr="00BE044E">
        <w:rPr>
          <w:rFonts w:ascii="Verdana" w:hAnsi="Verdana"/>
          <w:bCs/>
        </w:rPr>
        <w:t xml:space="preserve"> good time </w:t>
      </w:r>
      <w:r w:rsidR="005C78FE" w:rsidRPr="005C78FE">
        <w:rPr>
          <w:rFonts w:ascii="Verdana" w:hAnsi="Verdana"/>
          <w:b/>
          <w:bCs/>
        </w:rPr>
        <w:t>[A]</w:t>
      </w:r>
      <w:r w:rsidR="00BE044E" w:rsidRPr="00BE044E">
        <w:rPr>
          <w:rFonts w:ascii="Verdana" w:hAnsi="Verdana"/>
          <w:bCs/>
        </w:rPr>
        <w:t xml:space="preserve"> then</w:t>
      </w:r>
    </w:p>
    <w:bookmarkEnd w:id="0"/>
    <w:p w14:paraId="015F8772" w14:textId="77777777" w:rsidR="00A537B0" w:rsidRPr="005F5677" w:rsidRDefault="00A537B0" w:rsidP="00A537B0">
      <w:pPr>
        <w:rPr>
          <w:rFonts w:ascii="Verdana" w:hAnsi="Verdana"/>
          <w:bCs/>
          <w:sz w:val="16"/>
          <w:szCs w:val="16"/>
        </w:rPr>
      </w:pPr>
    </w:p>
    <w:p w14:paraId="48DBE25A" w14:textId="359E8C79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[A]               [A]               [A]               [G]       [A]</w:t>
      </w:r>
    </w:p>
    <w:p w14:paraId="36876A8B" w14:textId="401F3719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             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       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0F1F41" w14:textId="3302D667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A|-0---7---7-----0-|-9-7-2-0-5-------|-2-----0---2-----|-----2---|-0</w:t>
      </w:r>
    </w:p>
    <w:p w14:paraId="532EC266" w14:textId="4E7C44BD" w:rsidR="00A537B0" w:rsidRDefault="00A537B0" w:rsidP="00A537B0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E|-----------------|-----------------|-----------------|-3-------|--</w:t>
      </w:r>
    </w:p>
    <w:p w14:paraId="43E4AF53" w14:textId="2619C63A" w:rsidR="00A537B0" w:rsidRDefault="00A537B0" w:rsidP="00A537B0">
      <w:pPr>
        <w:rPr>
          <w:rFonts w:ascii="Courier New" w:hAnsi="Courier New" w:cs="Courier New"/>
          <w:b/>
          <w:color w:val="BFBFBF" w:themeColor="background1" w:themeShade="BF"/>
        </w:rPr>
      </w:pPr>
      <w:r w:rsidRPr="00A537B0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|</w:t>
      </w:r>
      <w:r>
        <w:rPr>
          <w:rFonts w:ascii="Courier New" w:hAnsi="Courier New" w:cs="Courier New"/>
          <w:b/>
          <w:color w:val="BFBFBF" w:themeColor="background1" w:themeShade="BF"/>
        </w:rPr>
        <w:t xml:space="preserve"> 1</w:t>
      </w:r>
    </w:p>
    <w:p w14:paraId="5E104C29" w14:textId="77777777" w:rsidR="00A42E3F" w:rsidRDefault="00A42E3F">
      <w:pPr>
        <w:rPr>
          <w:rFonts w:ascii="Verdana" w:hAnsi="Verdana"/>
        </w:rPr>
      </w:pPr>
    </w:p>
    <w:p w14:paraId="76C2738F" w14:textId="77777777" w:rsidR="00E57C71" w:rsidRDefault="00E57C71" w:rsidP="00E57C7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D83CF2" wp14:editId="2EA6DD77">
            <wp:extent cx="457200" cy="609600"/>
            <wp:effectExtent l="0" t="0" r="0" b="0"/>
            <wp:docPr id="1063729779" name="Picture 106372977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8AF7FE" wp14:editId="3858BC57">
            <wp:extent cx="457200" cy="609600"/>
            <wp:effectExtent l="0" t="0" r="0" b="0"/>
            <wp:docPr id="622032474" name="Picture 62203247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3E331E" wp14:editId="503BD3C0">
            <wp:extent cx="457200" cy="609600"/>
            <wp:effectExtent l="0" t="0" r="0" b="0"/>
            <wp:docPr id="521471220" name="Picture 5214712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73C07" wp14:editId="3C0692C3">
            <wp:extent cx="457200" cy="609600"/>
            <wp:effectExtent l="0" t="0" r="0" b="0"/>
            <wp:docPr id="2113522050" name="Picture 211352205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921D9" wp14:editId="21D467F6">
            <wp:extent cx="457200" cy="609600"/>
            <wp:effectExtent l="0" t="0" r="0" b="0"/>
            <wp:docPr id="1028286965" name="Picture 10282869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A511F2" wp14:editId="13AE58FE">
            <wp:extent cx="457200" cy="609600"/>
            <wp:effectExtent l="0" t="0" r="0" b="0"/>
            <wp:docPr id="317408123" name="Picture 31740812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B9C1C" w14:textId="77777777" w:rsidR="00B043CF" w:rsidRDefault="00B043CF" w:rsidP="00110521">
      <w:pPr>
        <w:rPr>
          <w:rFonts w:ascii="Verdana" w:hAnsi="Verdana"/>
          <w:b/>
        </w:rPr>
      </w:pPr>
    </w:p>
    <w:p w14:paraId="4A10B4A4" w14:textId="3A2328AE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DEEC29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4E"/>
    <w:rsid w:val="000076D2"/>
    <w:rsid w:val="000961DF"/>
    <w:rsid w:val="000A348C"/>
    <w:rsid w:val="000D00ED"/>
    <w:rsid w:val="000E21CC"/>
    <w:rsid w:val="000F31D1"/>
    <w:rsid w:val="000F7214"/>
    <w:rsid w:val="00110521"/>
    <w:rsid w:val="00114977"/>
    <w:rsid w:val="00132109"/>
    <w:rsid w:val="00161445"/>
    <w:rsid w:val="0017786C"/>
    <w:rsid w:val="001A030B"/>
    <w:rsid w:val="001C26FA"/>
    <w:rsid w:val="001E14A0"/>
    <w:rsid w:val="001E2271"/>
    <w:rsid w:val="001F1ACB"/>
    <w:rsid w:val="00252E97"/>
    <w:rsid w:val="002B56B4"/>
    <w:rsid w:val="002B714D"/>
    <w:rsid w:val="002C7A93"/>
    <w:rsid w:val="003201B1"/>
    <w:rsid w:val="003442C9"/>
    <w:rsid w:val="00414418"/>
    <w:rsid w:val="00435937"/>
    <w:rsid w:val="0047277F"/>
    <w:rsid w:val="00490D27"/>
    <w:rsid w:val="004E1E67"/>
    <w:rsid w:val="004E65B6"/>
    <w:rsid w:val="00531581"/>
    <w:rsid w:val="00546C87"/>
    <w:rsid w:val="00550EFA"/>
    <w:rsid w:val="005543FD"/>
    <w:rsid w:val="00556400"/>
    <w:rsid w:val="00582249"/>
    <w:rsid w:val="00585701"/>
    <w:rsid w:val="005857A6"/>
    <w:rsid w:val="005C78FE"/>
    <w:rsid w:val="005D0804"/>
    <w:rsid w:val="005E154F"/>
    <w:rsid w:val="005F3BEE"/>
    <w:rsid w:val="005F5677"/>
    <w:rsid w:val="006130EC"/>
    <w:rsid w:val="006230AD"/>
    <w:rsid w:val="00627851"/>
    <w:rsid w:val="006325CA"/>
    <w:rsid w:val="006974B7"/>
    <w:rsid w:val="006A4054"/>
    <w:rsid w:val="007320F1"/>
    <w:rsid w:val="0079683C"/>
    <w:rsid w:val="007A0AD2"/>
    <w:rsid w:val="007E4748"/>
    <w:rsid w:val="0082492D"/>
    <w:rsid w:val="00866CDE"/>
    <w:rsid w:val="008A6913"/>
    <w:rsid w:val="008D31C8"/>
    <w:rsid w:val="00924B54"/>
    <w:rsid w:val="00944AF6"/>
    <w:rsid w:val="00947D56"/>
    <w:rsid w:val="0095071E"/>
    <w:rsid w:val="00972E99"/>
    <w:rsid w:val="00A029D3"/>
    <w:rsid w:val="00A42E3F"/>
    <w:rsid w:val="00A537B0"/>
    <w:rsid w:val="00A569E6"/>
    <w:rsid w:val="00A902E9"/>
    <w:rsid w:val="00A92235"/>
    <w:rsid w:val="00A9741C"/>
    <w:rsid w:val="00AB09B4"/>
    <w:rsid w:val="00AD3A18"/>
    <w:rsid w:val="00B03A5E"/>
    <w:rsid w:val="00B043CF"/>
    <w:rsid w:val="00B16743"/>
    <w:rsid w:val="00BB114B"/>
    <w:rsid w:val="00BC3316"/>
    <w:rsid w:val="00BE044E"/>
    <w:rsid w:val="00C34622"/>
    <w:rsid w:val="00C5218C"/>
    <w:rsid w:val="00CA07D7"/>
    <w:rsid w:val="00CC2605"/>
    <w:rsid w:val="00CC4523"/>
    <w:rsid w:val="00D113AB"/>
    <w:rsid w:val="00D4034F"/>
    <w:rsid w:val="00D66B4B"/>
    <w:rsid w:val="00D84579"/>
    <w:rsid w:val="00D84F4A"/>
    <w:rsid w:val="00D90316"/>
    <w:rsid w:val="00DA6952"/>
    <w:rsid w:val="00DB1F9F"/>
    <w:rsid w:val="00DB6040"/>
    <w:rsid w:val="00E04FCE"/>
    <w:rsid w:val="00E23BA1"/>
    <w:rsid w:val="00E57C71"/>
    <w:rsid w:val="00F17E96"/>
    <w:rsid w:val="00F56101"/>
    <w:rsid w:val="00F76420"/>
    <w:rsid w:val="00F81E40"/>
    <w:rsid w:val="00F96D25"/>
    <w:rsid w:val="00FB061D"/>
    <w:rsid w:val="00FC6CD8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CA27EE"/>
  <w14:defaultImageDpi w14:val="300"/>
  <w15:docId w15:val="{EE1F0AA1-0601-4D8A-986C-0B8AE8B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10</cp:revision>
  <cp:lastPrinted>2018-11-26T19:40:00Z</cp:lastPrinted>
  <dcterms:created xsi:type="dcterms:W3CDTF">2024-09-20T03:02:00Z</dcterms:created>
  <dcterms:modified xsi:type="dcterms:W3CDTF">2024-10-12T19:35:00Z</dcterms:modified>
</cp:coreProperties>
</file>