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2377" w14:textId="6D1291C2" w:rsidR="0082492D" w:rsidRPr="00A902E9" w:rsidRDefault="00DE2A5E" w:rsidP="00DB1F9F">
      <w:pPr>
        <w:pStyle w:val="Heading1"/>
      </w:pPr>
      <w:r>
        <w:t>Pompeii</w:t>
      </w:r>
    </w:p>
    <w:p w14:paraId="415778E0" w14:textId="78B5E460" w:rsidR="00972E99" w:rsidRPr="00A902E9" w:rsidRDefault="003B5048">
      <w:pPr>
        <w:rPr>
          <w:rFonts w:ascii="Verdana" w:hAnsi="Verdana"/>
        </w:rPr>
      </w:pPr>
      <w:r>
        <w:rPr>
          <w:rFonts w:ascii="Verdana" w:hAnsi="Verdana"/>
        </w:rPr>
        <w:t xml:space="preserve">Dan Smith 2013 (recorded by his band, </w:t>
      </w:r>
      <w:r w:rsidR="00DE2A5E">
        <w:rPr>
          <w:rFonts w:ascii="Verdana" w:hAnsi="Verdana"/>
        </w:rPr>
        <w:t>Bastille</w:t>
      </w:r>
      <w:r>
        <w:rPr>
          <w:rFonts w:ascii="Verdana" w:hAnsi="Verdana"/>
        </w:rPr>
        <w:t>)</w:t>
      </w:r>
    </w:p>
    <w:p w14:paraId="53C511C0" w14:textId="77777777" w:rsidR="00972E99" w:rsidRPr="00350434" w:rsidRDefault="00972E99">
      <w:pPr>
        <w:rPr>
          <w:rFonts w:ascii="Verdana" w:hAnsi="Verdana"/>
          <w:bCs/>
        </w:rPr>
      </w:pPr>
    </w:p>
    <w:p w14:paraId="4A46CD90" w14:textId="555462C9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7757D2" wp14:editId="0892911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29F7F0" wp14:editId="1EF81FC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2A2BE91" wp14:editId="50CB538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B88FF2" wp14:editId="709D15A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ECD9" w14:textId="77777777" w:rsidR="007320F1" w:rsidRPr="00350434" w:rsidRDefault="007320F1">
      <w:pPr>
        <w:rPr>
          <w:rFonts w:ascii="Verdana" w:hAnsi="Verdana"/>
          <w:bCs/>
        </w:rPr>
      </w:pPr>
    </w:p>
    <w:p w14:paraId="459C927C" w14:textId="6A6E7C3E" w:rsidR="00DE2A5E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350434">
        <w:rPr>
          <w:rFonts w:ascii="Verdana" w:hAnsi="Verdana"/>
          <w:b/>
        </w:rPr>
        <w:t xml:space="preserve">&lt; SING C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3256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F193D74" w14:textId="77777777" w:rsidR="00DE2A5E" w:rsidRPr="00350434" w:rsidRDefault="00DE2A5E">
      <w:pPr>
        <w:rPr>
          <w:rFonts w:ascii="Verdana" w:hAnsi="Verdana"/>
          <w:bCs/>
        </w:rPr>
      </w:pPr>
    </w:p>
    <w:p w14:paraId="316F47A1" w14:textId="170E9F73" w:rsidR="0023256C" w:rsidRPr="00DE2A5E" w:rsidRDefault="0023256C" w:rsidP="0023256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="003B5048" w:rsidRPr="003B5048">
        <w:rPr>
          <w:rFonts w:ascii="Verdana" w:hAnsi="Verdana"/>
          <w:bCs/>
        </w:rPr>
        <w:t>Ay,</w:t>
      </w:r>
      <w:r w:rsidR="003B5048">
        <w:rPr>
          <w:rFonts w:ascii="Verdana" w:hAnsi="Verdana"/>
          <w:b/>
        </w:rPr>
        <w:t xml:space="preserve"> </w:t>
      </w:r>
      <w:r w:rsidR="003B5048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y</w:t>
      </w:r>
      <w:r w:rsidRPr="004B0F3E">
        <w:rPr>
          <w:rFonts w:ascii="Verdana" w:hAnsi="Verdana"/>
          <w:bCs/>
        </w:rPr>
        <w:t xml:space="preserve">-o </w:t>
      </w:r>
      <w:proofErr w:type="spellStart"/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proofErr w:type="spellEnd"/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 w:rsidRPr="00DE2A5E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B0F3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</w:p>
    <w:p w14:paraId="151BA6AF" w14:textId="5584A54A" w:rsidR="0023256C" w:rsidRPr="00DE2A5E" w:rsidRDefault="0023256C" w:rsidP="0023256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="003B5048" w:rsidRPr="003B5048">
        <w:rPr>
          <w:rFonts w:ascii="Verdana" w:hAnsi="Verdana"/>
          <w:bCs/>
        </w:rPr>
        <w:t>Ay</w:t>
      </w:r>
      <w:r w:rsidR="003B5048">
        <w:rPr>
          <w:rFonts w:ascii="Verdana" w:hAnsi="Verdana"/>
          <w:b/>
        </w:rPr>
        <w:t xml:space="preserve">, </w:t>
      </w:r>
      <w:r w:rsidR="003B5048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y</w:t>
      </w:r>
      <w:r w:rsidRPr="004B0F3E">
        <w:rPr>
          <w:rFonts w:ascii="Verdana" w:hAnsi="Verdana"/>
          <w:bCs/>
        </w:rPr>
        <w:t xml:space="preserve">-o </w:t>
      </w:r>
      <w:proofErr w:type="spellStart"/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proofErr w:type="spellEnd"/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 w:rsidRPr="00DE2A5E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B0F3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</w:p>
    <w:p w14:paraId="78BA452F" w14:textId="77777777" w:rsidR="00A9741C" w:rsidRPr="00350434" w:rsidRDefault="00A9741C" w:rsidP="00A9741C">
      <w:pPr>
        <w:rPr>
          <w:rFonts w:ascii="Verdana" w:hAnsi="Verdana"/>
          <w:bCs/>
        </w:rPr>
      </w:pPr>
    </w:p>
    <w:p w14:paraId="1CFD06C6" w14:textId="5F3E4DB2" w:rsidR="00A9741C" w:rsidRDefault="00182D01" w:rsidP="00A9741C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[C] </w:t>
      </w:r>
      <w:r w:rsidR="00DE2A5E">
        <w:rPr>
          <w:rFonts w:ascii="Verdana" w:hAnsi="Verdana"/>
          <w:bCs/>
        </w:rPr>
        <w:t xml:space="preserve">I was left </w:t>
      </w:r>
      <w:r w:rsidRPr="00DE2A5E">
        <w:rPr>
          <w:rFonts w:ascii="Verdana" w:hAnsi="Verdana"/>
          <w:b/>
        </w:rPr>
        <w:t xml:space="preserve">[G] </w:t>
      </w:r>
      <w:r w:rsidR="00DE2A5E">
        <w:rPr>
          <w:rFonts w:ascii="Verdana" w:hAnsi="Verdana"/>
          <w:bCs/>
        </w:rPr>
        <w:t>to my own</w:t>
      </w:r>
      <w:r w:rsidR="005B3B8D">
        <w:rPr>
          <w:rFonts w:ascii="Verdana" w:hAnsi="Verdana"/>
          <w:bCs/>
        </w:rPr>
        <w:t>,</w:t>
      </w:r>
      <w:r w:rsidR="00DE2A5E">
        <w:rPr>
          <w:rFonts w:ascii="Verdana" w:hAnsi="Verdana"/>
          <w:bCs/>
        </w:rPr>
        <w:t xml:space="preserve"> de</w:t>
      </w:r>
      <w:r>
        <w:rPr>
          <w:rFonts w:ascii="Verdana" w:hAnsi="Verdana"/>
          <w:bCs/>
        </w:rPr>
        <w:t>-</w:t>
      </w:r>
      <w:r w:rsidRPr="00DE2A5E">
        <w:rPr>
          <w:rFonts w:ascii="Verdana" w:hAnsi="Verdana"/>
          <w:b/>
        </w:rPr>
        <w:t>[Em]</w:t>
      </w:r>
      <w:r w:rsidR="00DE2A5E">
        <w:rPr>
          <w:rFonts w:ascii="Verdana" w:hAnsi="Verdana"/>
          <w:bCs/>
        </w:rPr>
        <w:t>vi</w:t>
      </w:r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</w:t>
      </w:r>
      <w:proofErr w:type="spellEnd"/>
      <w:r>
        <w:rPr>
          <w:rFonts w:ascii="Verdana" w:hAnsi="Verdana"/>
          <w:bCs/>
        </w:rPr>
        <w:t>-</w:t>
      </w:r>
      <w:proofErr w:type="spellStart"/>
      <w:r>
        <w:rPr>
          <w:rFonts w:ascii="Verdana" w:hAnsi="Verdana"/>
          <w:bCs/>
        </w:rPr>
        <w:t>i</w:t>
      </w:r>
      <w:proofErr w:type="spellEnd"/>
      <w:r>
        <w:rPr>
          <w:rFonts w:ascii="Verdana" w:hAnsi="Verdana"/>
          <w:bCs/>
        </w:rPr>
        <w:t>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i</w:t>
      </w:r>
      <w:r w:rsidR="00DE2A5E">
        <w:rPr>
          <w:rFonts w:ascii="Verdana" w:hAnsi="Verdana"/>
          <w:bCs/>
        </w:rPr>
        <w:t>ces</w:t>
      </w:r>
    </w:p>
    <w:p w14:paraId="0BBBDA46" w14:textId="3090907E" w:rsidR="00DE2A5E" w:rsidRDefault="00182D01" w:rsidP="00A9741C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[C] </w:t>
      </w:r>
      <w:r w:rsidR="00DE2A5E">
        <w:rPr>
          <w:rFonts w:ascii="Verdana" w:hAnsi="Verdana"/>
          <w:bCs/>
        </w:rPr>
        <w:t xml:space="preserve">Many days </w:t>
      </w:r>
      <w:r w:rsidRPr="00DE2A5E">
        <w:rPr>
          <w:rFonts w:ascii="Verdana" w:hAnsi="Verdana"/>
          <w:b/>
        </w:rPr>
        <w:t xml:space="preserve">[G] </w:t>
      </w:r>
      <w:r w:rsidR="00DE2A5E">
        <w:rPr>
          <w:rFonts w:ascii="Verdana" w:hAnsi="Verdana"/>
          <w:bCs/>
        </w:rPr>
        <w:t xml:space="preserve">fell away with </w:t>
      </w:r>
      <w:r w:rsidRPr="00DE2A5E">
        <w:rPr>
          <w:rFonts w:ascii="Verdana" w:hAnsi="Verdana"/>
          <w:b/>
        </w:rPr>
        <w:t xml:space="preserve">[Em] </w:t>
      </w:r>
      <w:r w:rsidR="00DE2A5E">
        <w:rPr>
          <w:rFonts w:ascii="Verdana" w:hAnsi="Verdana"/>
          <w:bCs/>
        </w:rPr>
        <w:t xml:space="preserve">nothing to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show</w:t>
      </w:r>
    </w:p>
    <w:p w14:paraId="02726483" w14:textId="77777777" w:rsidR="00DE2A5E" w:rsidRPr="00350434" w:rsidRDefault="00DE2A5E" w:rsidP="00A9741C">
      <w:pPr>
        <w:rPr>
          <w:rFonts w:ascii="Verdana" w:hAnsi="Verdana"/>
          <w:bCs/>
        </w:rPr>
      </w:pPr>
    </w:p>
    <w:p w14:paraId="3F3BB567" w14:textId="020409C6" w:rsidR="00DE2A5E" w:rsidRPr="00DE2A5E" w:rsidRDefault="00DE2A5E" w:rsidP="00A9741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0A179F36" w14:textId="31EA5663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182D01"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walls kept tumbling </w:t>
      </w:r>
      <w:r w:rsidR="00182D01"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down</w:t>
      </w:r>
    </w:p>
    <w:p w14:paraId="3580685C" w14:textId="471BA33F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="00182D01"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>lo</w:t>
      </w:r>
      <w:r w:rsidR="00182D01">
        <w:rPr>
          <w:rFonts w:ascii="Verdana" w:hAnsi="Verdana"/>
          <w:bCs/>
        </w:rPr>
        <w:t>-o-o-o-</w:t>
      </w:r>
      <w:r w:rsidR="00182D01" w:rsidRPr="00DE2A5E">
        <w:rPr>
          <w:rFonts w:ascii="Verdana" w:hAnsi="Verdana"/>
          <w:b/>
        </w:rPr>
        <w:t>[</w:t>
      </w:r>
      <w:r w:rsidR="00182D01">
        <w:rPr>
          <w:rFonts w:ascii="Verdana" w:hAnsi="Verdana"/>
          <w:b/>
        </w:rPr>
        <w:t>D</w:t>
      </w:r>
      <w:r w:rsidR="00182D01" w:rsidRPr="00DE2A5E">
        <w:rPr>
          <w:rFonts w:ascii="Verdana" w:hAnsi="Verdana"/>
          <w:b/>
        </w:rPr>
        <w:t>]</w:t>
      </w:r>
      <w:proofErr w:type="spellStart"/>
      <w:r w:rsidR="00182D01"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  <w:proofErr w:type="spellEnd"/>
    </w:p>
    <w:p w14:paraId="6B065FCA" w14:textId="2C738588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Great </w:t>
      </w:r>
      <w:r w:rsidR="00182D01"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clouds roll over the </w:t>
      </w:r>
      <w:r w:rsidR="00182D01"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hills</w:t>
      </w:r>
    </w:p>
    <w:p w14:paraId="0D4F4047" w14:textId="10EF50A0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</w:t>
      </w:r>
      <w:r w:rsidR="00182D01">
        <w:rPr>
          <w:rFonts w:ascii="Verdana" w:hAnsi="Verdana"/>
          <w:bCs/>
        </w:rPr>
        <w:t>-</w:t>
      </w:r>
      <w:r w:rsidR="00182D01" w:rsidRPr="00DE2A5E">
        <w:rPr>
          <w:rFonts w:ascii="Verdana" w:hAnsi="Verdana"/>
          <w:b/>
        </w:rPr>
        <w:t>[Em]</w:t>
      </w:r>
      <w:proofErr w:type="spellStart"/>
      <w:r>
        <w:rPr>
          <w:rFonts w:ascii="Verdana" w:hAnsi="Verdana"/>
          <w:bCs/>
        </w:rPr>
        <w:t>bo</w:t>
      </w:r>
      <w:proofErr w:type="spellEnd"/>
      <w:r w:rsidR="00182D01">
        <w:rPr>
          <w:rFonts w:ascii="Verdana" w:hAnsi="Verdana"/>
          <w:bCs/>
        </w:rPr>
        <w:t>-o-o-o-</w:t>
      </w:r>
      <w:r w:rsidR="00182D01" w:rsidRPr="00DE2A5E">
        <w:rPr>
          <w:rFonts w:ascii="Verdana" w:hAnsi="Verdana"/>
          <w:b/>
        </w:rPr>
        <w:t>[</w:t>
      </w:r>
      <w:r w:rsidR="00182D01">
        <w:rPr>
          <w:rFonts w:ascii="Verdana" w:hAnsi="Verdana"/>
          <w:b/>
        </w:rPr>
        <w:t>D</w:t>
      </w:r>
      <w:r w:rsidR="00182D01" w:rsidRPr="00DE2A5E">
        <w:rPr>
          <w:rFonts w:ascii="Verdana" w:hAnsi="Verdana"/>
          <w:b/>
        </w:rPr>
        <w:t>]</w:t>
      </w:r>
      <w:proofErr w:type="spellStart"/>
      <w:r w:rsid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  <w:proofErr w:type="spellEnd"/>
      <w:r w:rsidR="00182D01">
        <w:rPr>
          <w:rFonts w:ascii="Verdana" w:hAnsi="Verdana"/>
          <w:bCs/>
        </w:rPr>
        <w:t xml:space="preserve"> </w:t>
      </w:r>
      <w:r w:rsidR="00182D01" w:rsidRPr="00DE2A5E">
        <w:rPr>
          <w:rFonts w:ascii="Verdana" w:hAnsi="Verdana"/>
          <w:b/>
        </w:rPr>
        <w:t>[</w:t>
      </w:r>
      <w:r w:rsidR="00182D01">
        <w:rPr>
          <w:rFonts w:ascii="Verdana" w:hAnsi="Verdana"/>
          <w:b/>
        </w:rPr>
        <w:t>D</w:t>
      </w:r>
      <w:r w:rsidR="00182D01" w:rsidRPr="00DE2A5E">
        <w:rPr>
          <w:rFonts w:ascii="Verdana" w:hAnsi="Verdana"/>
          <w:b/>
        </w:rPr>
        <w:t>]</w:t>
      </w:r>
      <w:r w:rsidR="00182D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1E7F3BE" w14:textId="77777777" w:rsidR="00DE2A5E" w:rsidRDefault="00DE2A5E" w:rsidP="00A9741C">
      <w:pPr>
        <w:rPr>
          <w:rFonts w:ascii="Verdana" w:hAnsi="Verdana"/>
          <w:bCs/>
        </w:rPr>
      </w:pPr>
    </w:p>
    <w:p w14:paraId="408C2263" w14:textId="4727A7F8" w:rsidR="00DE2A5E" w:rsidRPr="00DE2A5E" w:rsidRDefault="00DE2A5E" w:rsidP="00A9741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CHORUS:</w:t>
      </w:r>
    </w:p>
    <w:p w14:paraId="41278143" w14:textId="59292DA7" w:rsidR="003D0565" w:rsidRPr="002F16ED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="00182D01"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eyes</w:t>
      </w:r>
      <w:r w:rsidR="002F16ED">
        <w:rPr>
          <w:rFonts w:ascii="Verdana" w:hAnsi="Verdana"/>
          <w:bCs/>
        </w:rPr>
        <w:t xml:space="preserve"> </w:t>
      </w:r>
      <w:r w:rsidR="002F16ED">
        <w:rPr>
          <w:rFonts w:ascii="Verdana" w:hAnsi="Verdana"/>
          <w:b/>
          <w:color w:val="FF0000"/>
        </w:rPr>
        <w:t>(A</w:t>
      </w:r>
      <w:r w:rsidR="002F16ED" w:rsidRPr="003D0565">
        <w:rPr>
          <w:rFonts w:ascii="Verdana" w:hAnsi="Verdana"/>
          <w:b/>
          <w:color w:val="FF0000"/>
        </w:rPr>
        <w:t>y-o ay-o)</w:t>
      </w:r>
    </w:p>
    <w:p w14:paraId="24630809" w14:textId="2B904E5B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182D01"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1025C8B8" w14:textId="19D49DDA" w:rsidR="003D0565" w:rsidRDefault="003D0565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2C513B6" w14:textId="07DEF9E7" w:rsidR="00DE2A5E" w:rsidRDefault="00182D01" w:rsidP="00A9741C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 w:rsidR="00DE2A5E">
        <w:rPr>
          <w:rFonts w:ascii="Verdana" w:hAnsi="Verdana"/>
          <w:bCs/>
        </w:rPr>
        <w:t xml:space="preserve">Nothing changed at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all?</w:t>
      </w:r>
    </w:p>
    <w:p w14:paraId="069B4922" w14:textId="6EBB12FE" w:rsidR="003D0565" w:rsidRDefault="003D0565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6322CC0B" w14:textId="1B32CAD0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="00182D01"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eyes</w:t>
      </w:r>
    </w:p>
    <w:p w14:paraId="36DF1BFA" w14:textId="0B21051D" w:rsidR="009C69EA" w:rsidRDefault="009C69EA" w:rsidP="00A9741C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6DC13A3" w14:textId="05E17C59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182D01"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50CEC8BA" w14:textId="57E42708" w:rsidR="009C69EA" w:rsidRDefault="009C69EA" w:rsidP="00A9741C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29A04543" w14:textId="20857B43" w:rsidR="00DE2A5E" w:rsidRDefault="00182D01" w:rsidP="00A9741C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 w:rsidR="00DE2A5E">
        <w:rPr>
          <w:rFonts w:ascii="Verdana" w:hAnsi="Verdana"/>
          <w:bCs/>
        </w:rPr>
        <w:t>You’ve been here be</w:t>
      </w:r>
      <w:r>
        <w:rPr>
          <w:rFonts w:ascii="Verdana" w:hAnsi="Verdana"/>
          <w:bCs/>
        </w:rPr>
        <w:t>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="00DE2A5E">
        <w:rPr>
          <w:rFonts w:ascii="Verdana" w:hAnsi="Verdana"/>
          <w:bCs/>
        </w:rPr>
        <w:t>fore?</w:t>
      </w:r>
    </w:p>
    <w:p w14:paraId="54C1B508" w14:textId="1C008BD4" w:rsidR="009C69EA" w:rsidRDefault="009C69EA" w:rsidP="00A9741C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46CDF356" w14:textId="77777777" w:rsidR="002F16ED" w:rsidRDefault="002F16ED" w:rsidP="00A9741C">
      <w:pPr>
        <w:rPr>
          <w:rFonts w:ascii="Verdana" w:hAnsi="Verdana"/>
          <w:bCs/>
        </w:rPr>
      </w:pPr>
    </w:p>
    <w:p w14:paraId="3DA91232" w14:textId="75073E31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29595B" w:rsidRPr="0029595B">
        <w:rPr>
          <w:rFonts w:ascii="Verdana" w:hAnsi="Verdana"/>
          <w:b/>
        </w:rPr>
        <w:t>/</w:t>
      </w:r>
      <w:r w:rsidR="00182D01"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am I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be an </w:t>
      </w:r>
      <w:r w:rsidR="00182D01"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optimist a</w:t>
      </w:r>
      <w:r w:rsidR="00182D01">
        <w:rPr>
          <w:rFonts w:ascii="Verdana" w:hAnsi="Verdana"/>
          <w:bCs/>
        </w:rPr>
        <w:t>-</w:t>
      </w:r>
      <w:r w:rsidR="0029595B" w:rsidRPr="0029595B">
        <w:rPr>
          <w:rFonts w:ascii="Verdana" w:hAnsi="Verdana"/>
          <w:b/>
        </w:rPr>
        <w:t>/</w:t>
      </w:r>
      <w:r w:rsidR="00182D01" w:rsidRPr="00DE2A5E">
        <w:rPr>
          <w:rFonts w:ascii="Verdana" w:hAnsi="Verdana"/>
          <w:b/>
        </w:rPr>
        <w:t>[</w:t>
      </w:r>
      <w:r w:rsidR="00182D01">
        <w:rPr>
          <w:rFonts w:ascii="Verdana" w:hAnsi="Verdana"/>
          <w:b/>
        </w:rPr>
        <w:t>D</w:t>
      </w:r>
      <w:r w:rsidR="00182D01"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bout this?</w:t>
      </w:r>
    </w:p>
    <w:p w14:paraId="36F9E6A5" w14:textId="09D2CEE3" w:rsidR="002F16ED" w:rsidRPr="002F16ED" w:rsidRDefault="002F16ED" w:rsidP="00A9741C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350434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DF72CE">
        <w:rPr>
          <w:rFonts w:ascii="Verdana" w:hAnsi="Verdana"/>
          <w:bCs/>
          <w:color w:val="FF0000"/>
        </w:rPr>
        <w:t xml:space="preserve"> </w:t>
      </w:r>
      <w:r w:rsidR="00350434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31A11587" w14:textId="7004C78F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am I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be an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bout this?</w:t>
      </w:r>
    </w:p>
    <w:p w14:paraId="58772B0A" w14:textId="7399F77B" w:rsidR="002F16ED" w:rsidRPr="002F16ED" w:rsidRDefault="002F16ED" w:rsidP="002F16ED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350434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DF72CE">
        <w:rPr>
          <w:rFonts w:ascii="Verdana" w:hAnsi="Verdana"/>
          <w:bCs/>
          <w:color w:val="FF0000"/>
        </w:rPr>
        <w:t xml:space="preserve"> </w:t>
      </w:r>
      <w:r w:rsidR="00350434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24FAB696" w14:textId="77777777" w:rsidR="00DE2A5E" w:rsidRDefault="00DE2A5E" w:rsidP="00DE2A5E">
      <w:pPr>
        <w:rPr>
          <w:rFonts w:ascii="Verdana" w:hAnsi="Verdana"/>
          <w:bCs/>
        </w:rPr>
      </w:pPr>
    </w:p>
    <w:p w14:paraId="1FB52307" w14:textId="72FD0080" w:rsidR="00DE2A5E" w:rsidRDefault="0029595B" w:rsidP="00DE2A5E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>[C]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We were caught </w:t>
      </w:r>
      <w:r w:rsidRPr="00DE2A5E">
        <w:rPr>
          <w:rFonts w:ascii="Verdana" w:hAnsi="Verdana"/>
          <w:b/>
        </w:rPr>
        <w:t>[G]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up and lost</w:t>
      </w:r>
      <w:r w:rsidR="00350434">
        <w:rPr>
          <w:rFonts w:ascii="Verdana" w:hAnsi="Verdana"/>
          <w:bCs/>
        </w:rPr>
        <w:t>,</w:t>
      </w:r>
      <w:r w:rsidR="00DE2A5E">
        <w:rPr>
          <w:rFonts w:ascii="Verdana" w:hAnsi="Verdana"/>
          <w:bCs/>
        </w:rPr>
        <w:t xml:space="preserve"> in </w:t>
      </w:r>
      <w:r w:rsidRPr="00DE2A5E">
        <w:rPr>
          <w:rFonts w:ascii="Verdana" w:hAnsi="Verdana"/>
          <w:b/>
        </w:rPr>
        <w:t>[Em]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all of our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vices</w:t>
      </w:r>
    </w:p>
    <w:p w14:paraId="723568DD" w14:textId="0A3B958A" w:rsidR="00DE2A5E" w:rsidRDefault="0029595B" w:rsidP="00DE2A5E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[C] </w:t>
      </w:r>
      <w:r w:rsidR="00DE2A5E">
        <w:rPr>
          <w:rFonts w:ascii="Verdana" w:hAnsi="Verdana"/>
          <w:bCs/>
        </w:rPr>
        <w:t xml:space="preserve">In your pose </w:t>
      </w:r>
      <w:r w:rsidRPr="00DE2A5E">
        <w:rPr>
          <w:rFonts w:ascii="Verdana" w:hAnsi="Verdana"/>
          <w:b/>
        </w:rPr>
        <w:t xml:space="preserve">[G] </w:t>
      </w:r>
      <w:r w:rsidR="00DE2A5E">
        <w:rPr>
          <w:rFonts w:ascii="Verdana" w:hAnsi="Verdana"/>
          <w:bCs/>
        </w:rPr>
        <w:t xml:space="preserve">as the dust </w:t>
      </w:r>
      <w:r w:rsidRPr="00DE2A5E">
        <w:rPr>
          <w:rFonts w:ascii="Verdana" w:hAnsi="Verdana"/>
          <w:b/>
        </w:rPr>
        <w:t xml:space="preserve">[Em] </w:t>
      </w:r>
      <w:r w:rsidR="00DE2A5E">
        <w:rPr>
          <w:rFonts w:ascii="Verdana" w:hAnsi="Verdana"/>
          <w:bCs/>
        </w:rPr>
        <w:t>settles a</w:t>
      </w:r>
      <w:r>
        <w:rPr>
          <w:rFonts w:ascii="Verdana" w:hAnsi="Verdana"/>
          <w:bCs/>
        </w:rPr>
        <w:t>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="00DE2A5E">
        <w:rPr>
          <w:rFonts w:ascii="Verdana" w:hAnsi="Verdana"/>
          <w:bCs/>
        </w:rPr>
        <w:t>round us</w:t>
      </w:r>
    </w:p>
    <w:p w14:paraId="612A88A7" w14:textId="77777777" w:rsidR="00DE2A5E" w:rsidRDefault="00DE2A5E" w:rsidP="00DE2A5E">
      <w:pPr>
        <w:rPr>
          <w:rFonts w:ascii="Verdana" w:hAnsi="Verdana"/>
          <w:bCs/>
        </w:rPr>
      </w:pPr>
    </w:p>
    <w:p w14:paraId="090A4CE3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6B344FD1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walls kept tumbling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down</w:t>
      </w:r>
    </w:p>
    <w:p w14:paraId="50E6FD5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>lo-o-o-o-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proofErr w:type="spellStart"/>
      <w:r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  <w:proofErr w:type="spellEnd"/>
    </w:p>
    <w:p w14:paraId="4891A22F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Great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clouds roll over the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hills</w:t>
      </w:r>
    </w:p>
    <w:p w14:paraId="1607CC07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a-</w:t>
      </w:r>
      <w:r w:rsidRPr="00DE2A5E">
        <w:rPr>
          <w:rFonts w:ascii="Verdana" w:hAnsi="Verdana"/>
          <w:b/>
        </w:rPr>
        <w:t>[Em]</w:t>
      </w:r>
      <w:proofErr w:type="spellStart"/>
      <w:r>
        <w:rPr>
          <w:rFonts w:ascii="Verdana" w:hAnsi="Verdana"/>
          <w:bCs/>
        </w:rPr>
        <w:t>bo</w:t>
      </w:r>
      <w:proofErr w:type="spellEnd"/>
      <w:r>
        <w:rPr>
          <w:rFonts w:ascii="Verdana" w:hAnsi="Verdana"/>
          <w:bCs/>
        </w:rPr>
        <w:t>-o-o-o-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proofErr w:type="spellStart"/>
      <w:r>
        <w:rPr>
          <w:rFonts w:ascii="Verdana" w:hAnsi="Verdana"/>
          <w:bCs/>
        </w:rPr>
        <w:t>ove</w:t>
      </w:r>
      <w:proofErr w:type="spellEnd"/>
      <w:r>
        <w:rPr>
          <w:rFonts w:ascii="Verdana" w:hAnsi="Verdana"/>
          <w:bCs/>
        </w:rPr>
        <w:t xml:space="preserve">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87473C" w14:textId="5EC478AD" w:rsidR="00CA213A" w:rsidRDefault="00350434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E949778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lastRenderedPageBreak/>
        <w:t>CHORUS:</w:t>
      </w:r>
    </w:p>
    <w:p w14:paraId="658399A7" w14:textId="11E5191B" w:rsidR="00CA213A" w:rsidRPr="002F16ED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eyes </w:t>
      </w:r>
      <w:r>
        <w:rPr>
          <w:rFonts w:ascii="Verdana" w:hAnsi="Verdana"/>
          <w:b/>
          <w:color w:val="FF0000"/>
        </w:rPr>
        <w:t>(A</w:t>
      </w:r>
      <w:r w:rsidRPr="003D0565">
        <w:rPr>
          <w:rFonts w:ascii="Verdana" w:hAnsi="Verdana"/>
          <w:b/>
          <w:color w:val="FF0000"/>
        </w:rPr>
        <w:t>y-o ay-o)</w:t>
      </w:r>
    </w:p>
    <w:p w14:paraId="04AA8B51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1DAF4844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68742820" w14:textId="77777777" w:rsidR="00CA213A" w:rsidRDefault="00CA213A" w:rsidP="00CA213A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 xml:space="preserve">Nothing changed at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all?</w:t>
      </w:r>
    </w:p>
    <w:p w14:paraId="4B344225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EDA5C3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eyes</w:t>
      </w:r>
    </w:p>
    <w:p w14:paraId="0A104422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2D128EE4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3C007FB2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7A2F9259" w14:textId="77777777" w:rsidR="00CA213A" w:rsidRDefault="00CA213A" w:rsidP="00CA213A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>You’ve been here be-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fore?</w:t>
      </w:r>
    </w:p>
    <w:p w14:paraId="0E0E5380" w14:textId="77777777" w:rsidR="00CA213A" w:rsidRDefault="00CA213A" w:rsidP="00CA213A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56A61005" w14:textId="77777777" w:rsidR="00CA213A" w:rsidRDefault="00CA213A" w:rsidP="00CA213A">
      <w:pPr>
        <w:rPr>
          <w:rFonts w:ascii="Verdana" w:hAnsi="Verdana"/>
          <w:bCs/>
        </w:rPr>
      </w:pPr>
    </w:p>
    <w:p w14:paraId="3BC1645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am I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be an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bout this?</w:t>
      </w:r>
    </w:p>
    <w:p w14:paraId="05330CE4" w14:textId="37AFF7A7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12822B8C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am I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be an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bout this?</w:t>
      </w:r>
    </w:p>
    <w:p w14:paraId="26CD4D7D" w14:textId="4458E4BA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29A0AE0B" w14:textId="77777777" w:rsidR="00DE2A5E" w:rsidRDefault="00DE2A5E" w:rsidP="00DE2A5E">
      <w:pPr>
        <w:rPr>
          <w:rFonts w:ascii="Verdana" w:hAnsi="Verdana"/>
          <w:bCs/>
        </w:rPr>
      </w:pPr>
    </w:p>
    <w:p w14:paraId="336EB804" w14:textId="6AC4694E" w:rsidR="00DE2A5E" w:rsidRPr="00DE2A5E" w:rsidRDefault="00DE2A5E" w:rsidP="00DE2A5E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[C]</w:t>
      </w:r>
      <w:r w:rsidR="004B0F3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A</w:t>
      </w:r>
      <w:r w:rsidR="004B0F3E">
        <w:rPr>
          <w:rFonts w:ascii="Verdana" w:hAnsi="Verdana"/>
          <w:bCs/>
        </w:rPr>
        <w:t>y</w:t>
      </w:r>
      <w:r w:rsidR="004B0F3E" w:rsidRPr="004B0F3E">
        <w:rPr>
          <w:rFonts w:ascii="Verdana" w:hAnsi="Verdana"/>
          <w:bCs/>
        </w:rPr>
        <w:t xml:space="preserve">-o </w:t>
      </w:r>
      <w:proofErr w:type="spellStart"/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proofErr w:type="spellEnd"/>
      <w:r w:rsidR="004B0F3E"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 xml:space="preserve">[G]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r w:rsidR="004B0F3E"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[Em]</w:t>
      </w:r>
      <w:r w:rsidR="004B0F3E">
        <w:rPr>
          <w:rFonts w:ascii="Verdana" w:hAnsi="Verdana"/>
          <w:b/>
        </w:rPr>
        <w:t xml:space="preserve">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r w:rsidRPr="00DE2A5E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="004B0F3E" w:rsidRPr="004B0F3E">
        <w:rPr>
          <w:rFonts w:ascii="Verdana" w:hAnsi="Verdana"/>
          <w:bCs/>
        </w:rPr>
        <w:t xml:space="preserve">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</w:p>
    <w:p w14:paraId="739B3550" w14:textId="77777777" w:rsidR="003B5048" w:rsidRDefault="003B5048" w:rsidP="00DE2A5E">
      <w:pPr>
        <w:rPr>
          <w:rFonts w:ascii="Verdana" w:hAnsi="Verdana"/>
          <w:b/>
        </w:rPr>
      </w:pPr>
    </w:p>
    <w:p w14:paraId="427917AC" w14:textId="49704887" w:rsidR="00DE2A5E" w:rsidRPr="00DE2A5E" w:rsidRDefault="00DE2A5E" w:rsidP="00DE2A5E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BRIDGE:</w:t>
      </w:r>
    </w:p>
    <w:p w14:paraId="59C1CBA3" w14:textId="63BC5181" w:rsidR="00DE2A5E" w:rsidRDefault="004B0F3E" w:rsidP="00DE2A5E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Oh where do we be</w:t>
      </w:r>
      <w:r w:rsidR="0029595B">
        <w:rPr>
          <w:rFonts w:ascii="Verdana" w:hAnsi="Verdana"/>
          <w:bCs/>
        </w:rPr>
        <w:t>-</w:t>
      </w:r>
      <w:r w:rsidR="0029595B" w:rsidRPr="00DE2A5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E2A5E">
        <w:rPr>
          <w:rFonts w:ascii="Verdana" w:hAnsi="Verdana"/>
          <w:bCs/>
        </w:rPr>
        <w:t>gin?</w:t>
      </w:r>
    </w:p>
    <w:p w14:paraId="01B80B14" w14:textId="7D4BE73D" w:rsidR="00DE2A5E" w:rsidRDefault="00DE2A5E" w:rsidP="00DE2A5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29595B" w:rsidRPr="00DE2A5E">
        <w:rPr>
          <w:rFonts w:ascii="Verdana" w:hAnsi="Verdana"/>
          <w:b/>
        </w:rPr>
        <w:t>[Em]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rubble or our </w:t>
      </w:r>
      <w:r w:rsidR="0029595B" w:rsidRPr="00DE2A5E">
        <w:rPr>
          <w:rFonts w:ascii="Verdana" w:hAnsi="Verdana"/>
          <w:b/>
        </w:rPr>
        <w:t>[</w:t>
      </w:r>
      <w:r w:rsidR="0029595B">
        <w:rPr>
          <w:rFonts w:ascii="Verdana" w:hAnsi="Verdana"/>
          <w:b/>
        </w:rPr>
        <w:t>D</w:t>
      </w:r>
      <w:r w:rsidR="0029595B" w:rsidRPr="00DE2A5E">
        <w:rPr>
          <w:rFonts w:ascii="Verdana" w:hAnsi="Verdana"/>
          <w:b/>
        </w:rPr>
        <w:t>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sins?</w:t>
      </w:r>
    </w:p>
    <w:p w14:paraId="619C2BFB" w14:textId="71FBC3EA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="004B0F3E">
        <w:rPr>
          <w:rFonts w:ascii="Verdana" w:hAnsi="Verdana"/>
          <w:bCs/>
        </w:rPr>
        <w:t>-oh-</w:t>
      </w:r>
      <w:r w:rsidRPr="00DE2A5E">
        <w:rPr>
          <w:rFonts w:ascii="Verdana" w:hAnsi="Verdana"/>
          <w:b/>
        </w:rPr>
        <w:t>[C]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B0F3E" w:rsidRPr="004B0F3E">
        <w:rPr>
          <w:rFonts w:ascii="Verdana" w:hAnsi="Verdana"/>
          <w:bCs/>
        </w:rPr>
        <w:t>oh,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where do we be-</w:t>
      </w:r>
      <w:r w:rsidRPr="00DE2A5E">
        <w:rPr>
          <w:rFonts w:ascii="Verdana" w:hAnsi="Verdana"/>
          <w:b/>
        </w:rPr>
        <w:t>[G]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gin?</w:t>
      </w:r>
    </w:p>
    <w:p w14:paraId="3F503950" w14:textId="39ECE2DA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DE2A5E">
        <w:rPr>
          <w:rFonts w:ascii="Verdana" w:hAnsi="Verdana"/>
          <w:b/>
        </w:rPr>
        <w:t>[Em]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rubble or our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sins?</w:t>
      </w:r>
    </w:p>
    <w:p w14:paraId="1648EA2F" w14:textId="77777777" w:rsidR="00DE2A5E" w:rsidRDefault="00DE2A5E" w:rsidP="00DE2A5E">
      <w:pPr>
        <w:rPr>
          <w:rFonts w:ascii="Verdana" w:hAnsi="Verdana"/>
          <w:bCs/>
        </w:rPr>
      </w:pPr>
    </w:p>
    <w:p w14:paraId="4FD52D2E" w14:textId="77777777" w:rsidR="0029595B" w:rsidRPr="00DE2A5E" w:rsidRDefault="0029595B" w:rsidP="0029595B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40331048" w14:textId="68BAD8B7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walls kept tumbling </w:t>
      </w:r>
      <w:r w:rsidR="005B3B8D">
        <w:rPr>
          <w:rFonts w:ascii="Verdana" w:hAnsi="Verdana"/>
          <w:bCs/>
        </w:rPr>
        <w:t xml:space="preserve">    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down</w:t>
      </w:r>
    </w:p>
    <w:p w14:paraId="6FFDF4E6" w14:textId="25F3BAAA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   </w:t>
      </w:r>
      <w:r w:rsidR="005B3B8D"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 xml:space="preserve">[C] </w:t>
      </w:r>
      <w:r w:rsidR="00CA213A" w:rsidRPr="00CA213A">
        <w:rPr>
          <w:rFonts w:ascii="Verdana" w:hAnsi="Verdana"/>
          <w:b/>
          <w:color w:val="FF0000"/>
        </w:rPr>
        <w:t>(</w:t>
      </w:r>
      <w:r w:rsidRPr="00CA213A">
        <w:rPr>
          <w:rFonts w:ascii="Verdana" w:hAnsi="Verdana"/>
          <w:b/>
          <w:color w:val="FF0000"/>
        </w:rPr>
        <w:t>Oh where do we be-</w:t>
      </w:r>
      <w:r w:rsidRPr="00DE2A5E">
        <w:rPr>
          <w:rFonts w:ascii="Verdana" w:hAnsi="Verdana"/>
          <w:b/>
        </w:rPr>
        <w:t>[G]</w:t>
      </w:r>
      <w:r w:rsidRPr="00CA213A">
        <w:rPr>
          <w:rFonts w:ascii="Verdana" w:hAnsi="Verdana"/>
          <w:b/>
          <w:color w:val="FF0000"/>
        </w:rPr>
        <w:t>gin?</w:t>
      </w:r>
      <w:r w:rsidR="00CA213A">
        <w:rPr>
          <w:rFonts w:ascii="Verdana" w:hAnsi="Verdana"/>
          <w:b/>
          <w:color w:val="FF0000"/>
        </w:rPr>
        <w:t>)</w:t>
      </w:r>
    </w:p>
    <w:p w14:paraId="28E4E3A5" w14:textId="77777777" w:rsidR="004B0F3E" w:rsidRDefault="004B0F3E" w:rsidP="0029595B">
      <w:pPr>
        <w:rPr>
          <w:rFonts w:ascii="Verdana" w:hAnsi="Verdana"/>
          <w:bCs/>
        </w:rPr>
      </w:pPr>
    </w:p>
    <w:p w14:paraId="02047A71" w14:textId="6981ECD9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>lo-o-o-o-</w:t>
      </w:r>
      <w:r w:rsidR="004B0F3E">
        <w:rPr>
          <w:rFonts w:ascii="Verdana" w:hAnsi="Verdana"/>
          <w:bCs/>
        </w:rPr>
        <w:t xml:space="preserve">      </w:t>
      </w:r>
      <w:r w:rsidR="00350434">
        <w:rPr>
          <w:rFonts w:ascii="Verdana" w:hAnsi="Verdana"/>
          <w:bCs/>
        </w:rPr>
        <w:t xml:space="preserve">  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ved</w:t>
      </w:r>
    </w:p>
    <w:p w14:paraId="5993F87D" w14:textId="65CFD57D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</w:t>
      </w:r>
      <w:r w:rsidR="00CA213A" w:rsidRPr="00CA213A">
        <w:rPr>
          <w:rFonts w:ascii="Verdana" w:hAnsi="Verdana"/>
          <w:b/>
          <w:color w:val="FF0000"/>
        </w:rPr>
        <w:t>(</w:t>
      </w:r>
      <w:r w:rsidRPr="00CA213A">
        <w:rPr>
          <w:rFonts w:ascii="Verdana" w:hAnsi="Verdana"/>
          <w:b/>
          <w:color w:val="FF0000"/>
        </w:rPr>
        <w:t xml:space="preserve">The </w:t>
      </w:r>
      <w:r w:rsidRPr="00DE2A5E">
        <w:rPr>
          <w:rFonts w:ascii="Verdana" w:hAnsi="Verdana"/>
          <w:b/>
        </w:rPr>
        <w:t xml:space="preserve">[Em] </w:t>
      </w:r>
      <w:r w:rsidRPr="00CA213A">
        <w:rPr>
          <w:rFonts w:ascii="Verdana" w:hAnsi="Verdana"/>
          <w:b/>
          <w:color w:val="FF0000"/>
        </w:rPr>
        <w:t xml:space="preserve">rubble or our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CA213A">
        <w:rPr>
          <w:rFonts w:ascii="Verdana" w:hAnsi="Verdana"/>
          <w:b/>
          <w:color w:val="FF0000"/>
        </w:rPr>
        <w:t>sins?</w:t>
      </w:r>
      <w:r w:rsidR="00CA213A">
        <w:rPr>
          <w:rFonts w:ascii="Verdana" w:hAnsi="Verdana"/>
          <w:b/>
          <w:color w:val="FF0000"/>
        </w:rPr>
        <w:t>)</w:t>
      </w:r>
    </w:p>
    <w:p w14:paraId="58E162B1" w14:textId="77777777" w:rsidR="004B0F3E" w:rsidRDefault="004B0F3E" w:rsidP="0029595B">
      <w:pPr>
        <w:rPr>
          <w:rFonts w:ascii="Verdana" w:hAnsi="Verdana"/>
          <w:bCs/>
        </w:rPr>
      </w:pPr>
    </w:p>
    <w:p w14:paraId="00DA0431" w14:textId="1186D69B" w:rsidR="0029595B" w:rsidRDefault="00CA213A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</w:t>
      </w:r>
      <w:r w:rsidR="0029595B">
        <w:rPr>
          <w:rFonts w:ascii="Verdana" w:hAnsi="Verdana"/>
          <w:bCs/>
        </w:rPr>
        <w:t xml:space="preserve">Great </w:t>
      </w:r>
      <w:r w:rsidR="0029595B" w:rsidRPr="00DE2A5E">
        <w:rPr>
          <w:rFonts w:ascii="Verdana" w:hAnsi="Verdana"/>
          <w:b/>
        </w:rPr>
        <w:t xml:space="preserve">[C] </w:t>
      </w:r>
      <w:r w:rsidR="0029595B">
        <w:rPr>
          <w:rFonts w:ascii="Verdana" w:hAnsi="Verdana"/>
          <w:bCs/>
        </w:rPr>
        <w:t xml:space="preserve">clouds roll over the </w:t>
      </w:r>
      <w:r>
        <w:rPr>
          <w:rFonts w:ascii="Verdana" w:hAnsi="Verdana"/>
          <w:bCs/>
        </w:rPr>
        <w:t xml:space="preserve">   </w:t>
      </w:r>
      <w:r w:rsidR="00350434">
        <w:rPr>
          <w:rFonts w:ascii="Verdana" w:hAnsi="Verdana"/>
          <w:bCs/>
        </w:rPr>
        <w:t xml:space="preserve">   </w:t>
      </w:r>
      <w:r w:rsidR="0029595B" w:rsidRPr="00DE2A5E">
        <w:rPr>
          <w:rFonts w:ascii="Verdana" w:hAnsi="Verdana"/>
          <w:b/>
        </w:rPr>
        <w:t xml:space="preserve">[G] </w:t>
      </w:r>
      <w:r w:rsidR="0029595B">
        <w:rPr>
          <w:rFonts w:ascii="Verdana" w:hAnsi="Verdana"/>
          <w:bCs/>
        </w:rPr>
        <w:t>hills</w:t>
      </w:r>
    </w:p>
    <w:p w14:paraId="43A48080" w14:textId="7BD0CCB9" w:rsidR="004B0F3E" w:rsidRDefault="00350434" w:rsidP="004B0F3E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</w:t>
      </w:r>
      <w:r w:rsidR="004B0F3E" w:rsidRPr="00DE2A5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350434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O</w:t>
      </w:r>
      <w:r w:rsidR="004B0F3E" w:rsidRPr="00CA213A">
        <w:rPr>
          <w:rFonts w:ascii="Verdana" w:hAnsi="Verdana"/>
          <w:b/>
          <w:color w:val="FF0000"/>
        </w:rPr>
        <w:t>h, where do we be-</w:t>
      </w:r>
      <w:r w:rsidR="004B0F3E" w:rsidRPr="00DE2A5E">
        <w:rPr>
          <w:rFonts w:ascii="Verdana" w:hAnsi="Verdana"/>
          <w:b/>
        </w:rPr>
        <w:t>[G]</w:t>
      </w:r>
      <w:r w:rsidR="004B0F3E" w:rsidRPr="00CA213A">
        <w:rPr>
          <w:rFonts w:ascii="Verdana" w:hAnsi="Verdana"/>
          <w:b/>
          <w:color w:val="FF0000"/>
        </w:rPr>
        <w:t>gin?</w:t>
      </w:r>
      <w:r w:rsidR="00CA213A">
        <w:rPr>
          <w:rFonts w:ascii="Verdana" w:hAnsi="Verdana"/>
          <w:b/>
          <w:color w:val="FF0000"/>
        </w:rPr>
        <w:t>)</w:t>
      </w:r>
    </w:p>
    <w:p w14:paraId="09852667" w14:textId="77777777" w:rsidR="004B0F3E" w:rsidRDefault="004B0F3E" w:rsidP="0029595B">
      <w:pPr>
        <w:rPr>
          <w:rFonts w:ascii="Verdana" w:hAnsi="Verdana"/>
          <w:bCs/>
        </w:rPr>
      </w:pPr>
    </w:p>
    <w:p w14:paraId="46DF75B0" w14:textId="44285C5E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a-</w:t>
      </w:r>
      <w:r w:rsidRPr="00DE2A5E">
        <w:rPr>
          <w:rFonts w:ascii="Verdana" w:hAnsi="Verdana"/>
          <w:b/>
        </w:rPr>
        <w:t>[Em]</w:t>
      </w:r>
      <w:proofErr w:type="spellStart"/>
      <w:r>
        <w:rPr>
          <w:rFonts w:ascii="Verdana" w:hAnsi="Verdana"/>
          <w:bCs/>
        </w:rPr>
        <w:t>bo</w:t>
      </w:r>
      <w:proofErr w:type="spellEnd"/>
      <w:r>
        <w:rPr>
          <w:rFonts w:ascii="Verdana" w:hAnsi="Verdana"/>
          <w:bCs/>
        </w:rPr>
        <w:t>-o-o-o-</w:t>
      </w:r>
      <w:r w:rsidR="004B0F3E">
        <w:rPr>
          <w:rFonts w:ascii="Verdana" w:hAnsi="Verdana"/>
          <w:bCs/>
        </w:rPr>
        <w:t xml:space="preserve">      </w:t>
      </w:r>
      <w:r w:rsidR="00CA213A">
        <w:rPr>
          <w:rFonts w:ascii="Verdana" w:hAnsi="Verdana"/>
          <w:bCs/>
        </w:rPr>
        <w:t xml:space="preserve">  </w:t>
      </w:r>
      <w:r w:rsidR="00350434">
        <w:rPr>
          <w:rFonts w:ascii="Verdana" w:hAnsi="Verdana"/>
          <w:bCs/>
        </w:rPr>
        <w:t xml:space="preserve">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proofErr w:type="spellStart"/>
      <w:r>
        <w:rPr>
          <w:rFonts w:ascii="Verdana" w:hAnsi="Verdana"/>
          <w:bCs/>
        </w:rPr>
        <w:t>ove</w:t>
      </w:r>
      <w:proofErr w:type="spellEnd"/>
      <w:r>
        <w:rPr>
          <w:rFonts w:ascii="Verdana" w:hAnsi="Verdana"/>
          <w:bCs/>
        </w:rPr>
        <w:t xml:space="preserve"> </w:t>
      </w:r>
      <w:r w:rsidR="004B0F3E">
        <w:rPr>
          <w:rFonts w:ascii="Verdana" w:hAnsi="Verdana"/>
          <w:bCs/>
        </w:rPr>
        <w:t xml:space="preserve">  </w:t>
      </w:r>
      <w:r w:rsidR="00CA213A">
        <w:rPr>
          <w:rFonts w:ascii="Verdana" w:hAnsi="Verdana"/>
          <w:bCs/>
        </w:rPr>
        <w:t xml:space="preserve">  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A4041A4" w14:textId="0D34556B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</w:t>
      </w:r>
      <w:r w:rsidR="00CA213A" w:rsidRPr="00CA213A">
        <w:rPr>
          <w:rFonts w:ascii="Verdana" w:hAnsi="Verdana"/>
          <w:b/>
          <w:color w:val="FF0000"/>
        </w:rPr>
        <w:t xml:space="preserve">(The </w:t>
      </w:r>
      <w:r w:rsidR="00CA213A" w:rsidRPr="00DE2A5E">
        <w:rPr>
          <w:rFonts w:ascii="Verdana" w:hAnsi="Verdana"/>
          <w:b/>
        </w:rPr>
        <w:t xml:space="preserve">[Em] </w:t>
      </w:r>
      <w:r w:rsidR="00CA213A" w:rsidRPr="00CA213A">
        <w:rPr>
          <w:rFonts w:ascii="Verdana" w:hAnsi="Verdana"/>
          <w:b/>
          <w:color w:val="FF0000"/>
        </w:rPr>
        <w:t xml:space="preserve">rubble or our </w:t>
      </w:r>
      <w:r w:rsidR="00CA213A" w:rsidRPr="00DE2A5E">
        <w:rPr>
          <w:rFonts w:ascii="Verdana" w:hAnsi="Verdana"/>
          <w:b/>
        </w:rPr>
        <w:t>[</w:t>
      </w:r>
      <w:r w:rsidR="00CA213A">
        <w:rPr>
          <w:rFonts w:ascii="Verdana" w:hAnsi="Verdana"/>
          <w:b/>
        </w:rPr>
        <w:t>D</w:t>
      </w:r>
      <w:r w:rsidR="00CA213A" w:rsidRPr="00DE2A5E">
        <w:rPr>
          <w:rFonts w:ascii="Verdana" w:hAnsi="Verdana"/>
          <w:b/>
        </w:rPr>
        <w:t>]</w:t>
      </w:r>
      <w:r w:rsidR="00CA213A">
        <w:rPr>
          <w:rFonts w:ascii="Verdana" w:hAnsi="Verdana"/>
          <w:b/>
        </w:rPr>
        <w:t xml:space="preserve"> </w:t>
      </w:r>
      <w:r w:rsidR="00CA213A" w:rsidRPr="00CA213A">
        <w:rPr>
          <w:rFonts w:ascii="Verdana" w:hAnsi="Verdana"/>
          <w:b/>
          <w:color w:val="FF0000"/>
        </w:rPr>
        <w:t>sins?</w:t>
      </w:r>
      <w:r w:rsidR="00CA213A">
        <w:rPr>
          <w:rFonts w:ascii="Verdana" w:hAnsi="Verdana"/>
          <w:b/>
          <w:color w:val="FF0000"/>
        </w:rPr>
        <w:t>)</w:t>
      </w:r>
      <w:r w:rsidR="00CA213A" w:rsidRPr="00DE2A5E"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B2C005" w14:textId="77777777" w:rsidR="0029595B" w:rsidRDefault="0029595B" w:rsidP="0029595B">
      <w:pPr>
        <w:rPr>
          <w:rFonts w:ascii="Verdana" w:hAnsi="Verdana"/>
          <w:bCs/>
        </w:rPr>
      </w:pPr>
    </w:p>
    <w:p w14:paraId="2AAC4828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CHORUS:</w:t>
      </w:r>
    </w:p>
    <w:p w14:paraId="2E58F356" w14:textId="0F7B7AD7" w:rsidR="00CA213A" w:rsidRPr="002F16ED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eyes </w:t>
      </w:r>
      <w:r>
        <w:rPr>
          <w:rFonts w:ascii="Verdana" w:hAnsi="Verdana"/>
          <w:b/>
          <w:color w:val="FF0000"/>
        </w:rPr>
        <w:t>(A</w:t>
      </w:r>
      <w:r w:rsidRPr="003D0565">
        <w:rPr>
          <w:rFonts w:ascii="Verdana" w:hAnsi="Verdana"/>
          <w:b/>
          <w:color w:val="FF0000"/>
        </w:rPr>
        <w:t>y-o ay-o)</w:t>
      </w:r>
    </w:p>
    <w:p w14:paraId="257BE4B0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1D01017E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4AA2F22D" w14:textId="77777777" w:rsidR="00CA213A" w:rsidRDefault="00CA213A" w:rsidP="00CA213A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 xml:space="preserve">Nothing changed at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all?</w:t>
      </w:r>
    </w:p>
    <w:p w14:paraId="6831730D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4C17973C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eyes</w:t>
      </w:r>
    </w:p>
    <w:p w14:paraId="4011A6A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0032FD95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3F36F759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ABBF058" w14:textId="77777777" w:rsidR="00CA213A" w:rsidRDefault="00CA213A" w:rsidP="00CA213A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>You’ve been here be-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fore?</w:t>
      </w:r>
    </w:p>
    <w:p w14:paraId="57002E1E" w14:textId="77777777" w:rsidR="00CA213A" w:rsidRDefault="00CA213A" w:rsidP="00CA213A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CF6200C" w14:textId="77777777" w:rsidR="00CA213A" w:rsidRDefault="00CA213A" w:rsidP="00CA213A">
      <w:pPr>
        <w:rPr>
          <w:rFonts w:ascii="Verdana" w:hAnsi="Verdana"/>
          <w:bCs/>
        </w:rPr>
      </w:pPr>
    </w:p>
    <w:p w14:paraId="49383C75" w14:textId="48743311" w:rsidR="00CA213A" w:rsidRDefault="00350434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>Oh h</w:t>
      </w:r>
      <w:r w:rsidR="00CA213A">
        <w:rPr>
          <w:rFonts w:ascii="Verdana" w:hAnsi="Verdana"/>
          <w:bCs/>
        </w:rPr>
        <w:t xml:space="preserve">ow </w:t>
      </w:r>
      <w:r w:rsidR="00CA213A" w:rsidRPr="0029595B">
        <w:rPr>
          <w:rFonts w:ascii="Verdana" w:hAnsi="Verdana"/>
          <w:b/>
        </w:rPr>
        <w:t>/</w:t>
      </w:r>
      <w:r w:rsidR="00CA213A" w:rsidRPr="00DE2A5E">
        <w:rPr>
          <w:rFonts w:ascii="Verdana" w:hAnsi="Verdana"/>
          <w:b/>
        </w:rPr>
        <w:t xml:space="preserve">[C] </w:t>
      </w:r>
      <w:r w:rsidR="00CA213A">
        <w:rPr>
          <w:rFonts w:ascii="Verdana" w:hAnsi="Verdana"/>
          <w:bCs/>
        </w:rPr>
        <w:t xml:space="preserve">am I </w:t>
      </w:r>
      <w:proofErr w:type="spellStart"/>
      <w:r w:rsidR="00CA213A">
        <w:rPr>
          <w:rFonts w:ascii="Verdana" w:hAnsi="Verdana"/>
          <w:bCs/>
        </w:rPr>
        <w:t>gonna</w:t>
      </w:r>
      <w:proofErr w:type="spellEnd"/>
      <w:r w:rsidR="00CA213A">
        <w:rPr>
          <w:rFonts w:ascii="Verdana" w:hAnsi="Verdana"/>
          <w:bCs/>
        </w:rPr>
        <w:t xml:space="preserve"> be an </w:t>
      </w:r>
      <w:r w:rsidR="00CA213A" w:rsidRPr="00DE2A5E">
        <w:rPr>
          <w:rFonts w:ascii="Verdana" w:hAnsi="Verdana"/>
          <w:b/>
        </w:rPr>
        <w:t xml:space="preserve">[G] </w:t>
      </w:r>
      <w:r w:rsidR="00CA213A">
        <w:rPr>
          <w:rFonts w:ascii="Verdana" w:hAnsi="Verdana"/>
          <w:bCs/>
        </w:rPr>
        <w:t>optimist a-</w:t>
      </w:r>
      <w:r w:rsidR="00CA213A" w:rsidRPr="0029595B">
        <w:rPr>
          <w:rFonts w:ascii="Verdana" w:hAnsi="Verdana"/>
          <w:b/>
        </w:rPr>
        <w:t>/</w:t>
      </w:r>
      <w:r w:rsidR="00CA213A" w:rsidRPr="00DE2A5E">
        <w:rPr>
          <w:rFonts w:ascii="Verdana" w:hAnsi="Verdana"/>
          <w:b/>
        </w:rPr>
        <w:t>[</w:t>
      </w:r>
      <w:r w:rsidR="00CA213A">
        <w:rPr>
          <w:rFonts w:ascii="Verdana" w:hAnsi="Verdana"/>
          <w:b/>
        </w:rPr>
        <w:t>D</w:t>
      </w:r>
      <w:r w:rsidR="00CA213A" w:rsidRPr="00DE2A5E">
        <w:rPr>
          <w:rFonts w:ascii="Verdana" w:hAnsi="Verdana"/>
          <w:b/>
        </w:rPr>
        <w:t>]</w:t>
      </w:r>
      <w:r w:rsidR="00CA213A">
        <w:rPr>
          <w:rFonts w:ascii="Verdana" w:hAnsi="Verdana"/>
          <w:bCs/>
        </w:rPr>
        <w:t>bout this?</w:t>
      </w:r>
    </w:p>
    <w:p w14:paraId="0D743504" w14:textId="563D5174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="00974BCF">
        <w:rPr>
          <w:rFonts w:ascii="Verdana" w:hAnsi="Verdana"/>
          <w:bCs/>
        </w:rPr>
        <w:t xml:space="preserve">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DF72CE">
        <w:rPr>
          <w:rFonts w:ascii="Verdana" w:hAnsi="Verdana"/>
          <w:b/>
          <w:color w:val="FF0000"/>
        </w:rPr>
        <w:t xml:space="preserve">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3E228C22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 xml:space="preserve">am I </w:t>
      </w:r>
      <w:proofErr w:type="spellStart"/>
      <w:r>
        <w:rPr>
          <w:rFonts w:ascii="Verdana" w:hAnsi="Verdana"/>
          <w:bCs/>
        </w:rPr>
        <w:t>gonna</w:t>
      </w:r>
      <w:proofErr w:type="spellEnd"/>
      <w:r>
        <w:rPr>
          <w:rFonts w:ascii="Verdana" w:hAnsi="Verdana"/>
          <w:bCs/>
        </w:rPr>
        <w:t xml:space="preserve"> be an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bout this?</w:t>
      </w:r>
    </w:p>
    <w:p w14:paraId="4E66B83C" w14:textId="5F9BCBEB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DF72CE">
        <w:rPr>
          <w:rFonts w:ascii="Verdana" w:hAnsi="Verdana"/>
          <w:bCs/>
          <w:color w:val="FF0000"/>
        </w:rPr>
        <w:t xml:space="preserve">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4CD0CCDF" w14:textId="77777777" w:rsidR="00DE2A5E" w:rsidRDefault="00DE2A5E" w:rsidP="00DE2A5E">
      <w:pPr>
        <w:rPr>
          <w:rFonts w:ascii="Verdana" w:hAnsi="Verdana"/>
          <w:bCs/>
        </w:rPr>
      </w:pPr>
    </w:p>
    <w:p w14:paraId="06FE78FB" w14:textId="2750BF26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you close your </w:t>
      </w:r>
      <w:r w:rsidRPr="00DE2A5E">
        <w:rPr>
          <w:rFonts w:ascii="Verdana" w:hAnsi="Verdana"/>
          <w:b/>
        </w:rPr>
        <w:t xml:space="preserve">[C] </w:t>
      </w:r>
      <w:r>
        <w:rPr>
          <w:rFonts w:ascii="Verdana" w:hAnsi="Verdana"/>
          <w:bCs/>
        </w:rPr>
        <w:t>eyes</w:t>
      </w:r>
      <w:r w:rsidR="00CA213A">
        <w:rPr>
          <w:rFonts w:ascii="Verdana" w:hAnsi="Verdana"/>
          <w:bCs/>
        </w:rPr>
        <w:t xml:space="preserve"> </w:t>
      </w:r>
      <w:r w:rsidR="00CA213A">
        <w:rPr>
          <w:rFonts w:ascii="Verdana" w:hAnsi="Verdana"/>
          <w:b/>
          <w:color w:val="FF0000"/>
        </w:rPr>
        <w:t>(A</w:t>
      </w:r>
      <w:r w:rsidR="00CA213A" w:rsidRPr="003D0565">
        <w:rPr>
          <w:rFonts w:ascii="Verdana" w:hAnsi="Verdana"/>
          <w:b/>
          <w:color w:val="FF0000"/>
        </w:rPr>
        <w:t>y-o ay-o)</w:t>
      </w:r>
    </w:p>
    <w:p w14:paraId="0A8F4BF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Pr="00DE2A5E"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</w:rPr>
        <w:t>almost feel like</w:t>
      </w:r>
    </w:p>
    <w:p w14:paraId="3661C67A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33BE17A" w14:textId="77777777" w:rsidR="00CA213A" w:rsidRDefault="00CA213A" w:rsidP="00CA213A">
      <w:pPr>
        <w:rPr>
          <w:rFonts w:ascii="Verdana" w:hAnsi="Verdana"/>
          <w:bCs/>
        </w:rPr>
      </w:pPr>
      <w:r w:rsidRPr="00DE2A5E">
        <w:rPr>
          <w:rFonts w:ascii="Verdana" w:hAnsi="Verdana"/>
          <w:b/>
        </w:rPr>
        <w:t xml:space="preserve">[Em] </w:t>
      </w:r>
      <w:r>
        <w:rPr>
          <w:rFonts w:ascii="Verdana" w:hAnsi="Verdana"/>
          <w:bCs/>
        </w:rPr>
        <w:t xml:space="preserve">Nothing changed at </w:t>
      </w:r>
      <w:r w:rsidRPr="00DE2A5E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all?</w:t>
      </w:r>
    </w:p>
    <w:p w14:paraId="4B45BCEB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1FF540E8" w14:textId="77777777" w:rsidR="00DE2A5E" w:rsidRDefault="00DE2A5E" w:rsidP="00DE2A5E">
      <w:pPr>
        <w:rPr>
          <w:rFonts w:ascii="Verdana" w:hAnsi="Verdana"/>
          <w:bCs/>
        </w:rPr>
      </w:pPr>
    </w:p>
    <w:p w14:paraId="0A39683A" w14:textId="2DA8869E" w:rsidR="0023256C" w:rsidRPr="00DE2A5E" w:rsidRDefault="0023256C" w:rsidP="0023256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</w:t>
      </w:r>
      <w:r w:rsidR="00CA213A">
        <w:rPr>
          <w:rFonts w:ascii="Verdana" w:hAnsi="Verdana"/>
          <w:bCs/>
        </w:rPr>
        <w:t>y, a</w:t>
      </w:r>
      <w:r>
        <w:rPr>
          <w:rFonts w:ascii="Verdana" w:hAnsi="Verdana"/>
          <w:bCs/>
        </w:rPr>
        <w:t>y</w:t>
      </w:r>
      <w:r w:rsidRPr="004B0F3E">
        <w:rPr>
          <w:rFonts w:ascii="Verdana" w:hAnsi="Verdana"/>
          <w:bCs/>
        </w:rPr>
        <w:t xml:space="preserve">-o </w:t>
      </w:r>
      <w:proofErr w:type="spellStart"/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proofErr w:type="spellEnd"/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 w:rsidRPr="00DE2A5E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B0F3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</w:p>
    <w:p w14:paraId="22292B0C" w14:textId="4E5252F8" w:rsidR="0023256C" w:rsidRPr="00DE2A5E" w:rsidRDefault="0023256C" w:rsidP="0023256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="00CA213A">
        <w:rPr>
          <w:rFonts w:ascii="Verdana" w:hAnsi="Verdana"/>
          <w:bCs/>
        </w:rPr>
        <w:t>, ay</w:t>
      </w:r>
      <w:r w:rsidRPr="004B0F3E">
        <w:rPr>
          <w:rFonts w:ascii="Verdana" w:hAnsi="Verdana"/>
          <w:bCs/>
        </w:rPr>
        <w:t xml:space="preserve">-o </w:t>
      </w:r>
      <w:proofErr w:type="spellStart"/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proofErr w:type="spellEnd"/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>
        <w:rPr>
          <w:rFonts w:ascii="Verdana" w:hAnsi="Verdana"/>
          <w:b/>
        </w:rPr>
        <w:t xml:space="preserve"> </w:t>
      </w:r>
      <w:r w:rsidRPr="00DE2A5E">
        <w:rPr>
          <w:rFonts w:ascii="Verdana" w:hAnsi="Verdana"/>
          <w:b/>
        </w:rPr>
        <w:t>[Em]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  <w:r w:rsidRPr="00DE2A5E">
        <w:rPr>
          <w:rFonts w:ascii="Verdana" w:hAnsi="Verdana"/>
          <w:b/>
        </w:rPr>
        <w:t xml:space="preserve"> [</w:t>
      </w:r>
      <w:r>
        <w:rPr>
          <w:rFonts w:ascii="Verdana" w:hAnsi="Verdana"/>
          <w:b/>
        </w:rPr>
        <w:t>D</w:t>
      </w:r>
      <w:r w:rsidRPr="00DE2A5E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4B0F3E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 xml:space="preserve">-o, </w:t>
      </w:r>
      <w:r>
        <w:rPr>
          <w:rFonts w:ascii="Verdana" w:hAnsi="Verdana"/>
          <w:bCs/>
        </w:rPr>
        <w:t>ay</w:t>
      </w:r>
      <w:r w:rsidRPr="004B0F3E">
        <w:rPr>
          <w:rFonts w:ascii="Verdana" w:hAnsi="Verdana"/>
          <w:bCs/>
        </w:rPr>
        <w:t>-o</w:t>
      </w:r>
    </w:p>
    <w:p w14:paraId="70240ED9" w14:textId="77777777" w:rsidR="00A42E3F" w:rsidRDefault="00A42E3F">
      <w:pPr>
        <w:rPr>
          <w:rFonts w:ascii="Verdana" w:hAnsi="Verdana"/>
        </w:rPr>
      </w:pPr>
    </w:p>
    <w:p w14:paraId="34EC5566" w14:textId="77777777" w:rsidR="003D0565" w:rsidRDefault="003D0565" w:rsidP="003D056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94EA57" wp14:editId="10EF05F7">
            <wp:extent cx="457200" cy="609600"/>
            <wp:effectExtent l="0" t="0" r="0" b="0"/>
            <wp:docPr id="1691531621" name="Picture 169153162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C49FF6" wp14:editId="5E3961EE">
            <wp:extent cx="457200" cy="609600"/>
            <wp:effectExtent l="0" t="0" r="0" b="0"/>
            <wp:docPr id="2144842783" name="Picture 214484278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6EBED3" wp14:editId="659B9CE9">
            <wp:extent cx="457200" cy="609600"/>
            <wp:effectExtent l="0" t="0" r="0" b="0"/>
            <wp:docPr id="961467284" name="Picture 96146728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DF84F1" wp14:editId="22FBD36A">
            <wp:extent cx="457200" cy="609600"/>
            <wp:effectExtent l="0" t="0" r="0" b="0"/>
            <wp:docPr id="2072513705" name="Picture 207251370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D52C" w14:textId="77777777" w:rsidR="00B043CF" w:rsidRDefault="00B043CF" w:rsidP="00110521">
      <w:pPr>
        <w:rPr>
          <w:rFonts w:ascii="Verdana" w:hAnsi="Verdana"/>
          <w:b/>
        </w:rPr>
      </w:pPr>
    </w:p>
    <w:p w14:paraId="2664EEC6" w14:textId="3F616EA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E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82D01"/>
    <w:rsid w:val="001C26FA"/>
    <w:rsid w:val="001E2271"/>
    <w:rsid w:val="0023256C"/>
    <w:rsid w:val="00252E97"/>
    <w:rsid w:val="0029595B"/>
    <w:rsid w:val="002B56B4"/>
    <w:rsid w:val="002F16ED"/>
    <w:rsid w:val="003442C9"/>
    <w:rsid w:val="00350434"/>
    <w:rsid w:val="003B5048"/>
    <w:rsid w:val="003D0565"/>
    <w:rsid w:val="00414418"/>
    <w:rsid w:val="0047277F"/>
    <w:rsid w:val="00490D27"/>
    <w:rsid w:val="004B0F3E"/>
    <w:rsid w:val="004E65B6"/>
    <w:rsid w:val="00531581"/>
    <w:rsid w:val="00542259"/>
    <w:rsid w:val="00550EFA"/>
    <w:rsid w:val="005B3B8D"/>
    <w:rsid w:val="006230AD"/>
    <w:rsid w:val="006325CA"/>
    <w:rsid w:val="007320F1"/>
    <w:rsid w:val="007E4748"/>
    <w:rsid w:val="0082492D"/>
    <w:rsid w:val="00836B59"/>
    <w:rsid w:val="00866CDE"/>
    <w:rsid w:val="00924B54"/>
    <w:rsid w:val="00972E99"/>
    <w:rsid w:val="00974BCF"/>
    <w:rsid w:val="009C69E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A213A"/>
    <w:rsid w:val="00D4034F"/>
    <w:rsid w:val="00D66B4B"/>
    <w:rsid w:val="00D84579"/>
    <w:rsid w:val="00DB1F9F"/>
    <w:rsid w:val="00DE2A5E"/>
    <w:rsid w:val="00DF72CE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0556A"/>
  <w14:defaultImageDpi w14:val="300"/>
  <w15:docId w15:val="{2155FFF7-48FC-482C-9772-CC20066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194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2023-10-26T16:11:00Z</dcterms:created>
  <dcterms:modified xsi:type="dcterms:W3CDTF">2023-10-26T19:38:00Z</dcterms:modified>
</cp:coreProperties>
</file>