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D4CD" w14:textId="5073D3C7" w:rsidR="0082492D" w:rsidRPr="00A902E9" w:rsidRDefault="00702DFF" w:rsidP="00DB1F9F">
      <w:pPr>
        <w:pStyle w:val="Heading1"/>
      </w:pPr>
      <w:r>
        <w:t xml:space="preserve">I Only Want </w:t>
      </w:r>
      <w:proofErr w:type="gramStart"/>
      <w:r>
        <w:t>To</w:t>
      </w:r>
      <w:proofErr w:type="gramEnd"/>
      <w:r>
        <w:t xml:space="preserve"> Be With You</w:t>
      </w:r>
    </w:p>
    <w:p w14:paraId="1EA489E0" w14:textId="657E2082" w:rsidR="00972E99" w:rsidRPr="00A902E9" w:rsidRDefault="00702DFF">
      <w:pPr>
        <w:rPr>
          <w:rFonts w:ascii="Verdana" w:hAnsi="Verdana"/>
        </w:rPr>
      </w:pPr>
      <w:r>
        <w:rPr>
          <w:rFonts w:ascii="Verdana" w:eastAsia="Times New Roman" w:hAnsi="Verdana" w:cs="Courier New"/>
        </w:rPr>
        <w:t>Mike Hawker and Ivor Raymonde 1963 (as recorded by Dusty Springfiel</w:t>
      </w:r>
      <w:r w:rsidR="00F916B2">
        <w:rPr>
          <w:rFonts w:ascii="Verdana" w:eastAsia="Times New Roman" w:hAnsi="Verdana" w:cs="Courier New"/>
        </w:rPr>
        <w:t>d</w:t>
      </w:r>
      <w:r>
        <w:rPr>
          <w:rFonts w:ascii="Verdana" w:eastAsia="Times New Roman" w:hAnsi="Verdana" w:cs="Courier New"/>
        </w:rPr>
        <w:t>)</w:t>
      </w:r>
    </w:p>
    <w:p w14:paraId="294A223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C0EF7D7" w14:textId="6FF9DBB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72569D" wp14:editId="763E856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16B653" wp14:editId="6884F6B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3991F5E" wp14:editId="445527D3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DFF">
        <w:rPr>
          <w:rFonts w:ascii="Verdana" w:hAnsi="Verdana"/>
          <w:b/>
          <w:noProof/>
        </w:rPr>
        <w:drawing>
          <wp:inline distT="0" distB="0" distL="0" distR="0" wp14:anchorId="0146FC31" wp14:editId="1B45A4FE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DFF" w:rsidRPr="00702DFF">
        <w:rPr>
          <w:rFonts w:ascii="Verdana" w:hAnsi="Verdana"/>
          <w:bCs/>
        </w:rPr>
        <w:t>or</w:t>
      </w:r>
      <w:r w:rsidR="00702DFF">
        <w:rPr>
          <w:rFonts w:ascii="Verdana" w:hAnsi="Verdana"/>
          <w:b/>
          <w:noProof/>
        </w:rPr>
        <w:drawing>
          <wp:inline distT="0" distB="0" distL="0" distR="0" wp14:anchorId="28DC743F" wp14:editId="2C64674F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1F042A" wp14:editId="1A16C92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5FAF11" wp14:editId="53B9507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8EB7F6" wp14:editId="2B71D10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DFF">
        <w:rPr>
          <w:rFonts w:ascii="Verdana" w:hAnsi="Verdana"/>
          <w:b/>
          <w:noProof/>
        </w:rPr>
        <w:drawing>
          <wp:inline distT="0" distB="0" distL="0" distR="0" wp14:anchorId="4E813A6E" wp14:editId="0F78CBD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E7A9A" w14:textId="77777777" w:rsidR="00A9741C" w:rsidRDefault="00A9741C" w:rsidP="00A9741C">
      <w:pPr>
        <w:rPr>
          <w:rFonts w:ascii="Verdana" w:hAnsi="Verdana"/>
          <w:b/>
        </w:rPr>
      </w:pPr>
    </w:p>
    <w:p w14:paraId="34CF9754" w14:textId="2B513E2A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E1931">
        <w:rPr>
          <w:rFonts w:ascii="Verdana" w:eastAsia="Times New Roman" w:hAnsi="Verdana" w:cs="Courier New"/>
          <w:b/>
        </w:rPr>
        <w:t xml:space="preserve">INTRO: </w:t>
      </w:r>
      <w:r w:rsidR="00BE7408">
        <w:rPr>
          <w:rFonts w:ascii="Verdana" w:eastAsia="Times New Roman" w:hAnsi="Verdana" w:cs="Courier New"/>
          <w:b/>
        </w:rPr>
        <w:t xml:space="preserve"> </w:t>
      </w:r>
      <w:r w:rsidRPr="000E1931">
        <w:rPr>
          <w:rFonts w:ascii="Verdana" w:eastAsia="Times New Roman" w:hAnsi="Verdana" w:cs="Courier New"/>
          <w:b/>
        </w:rPr>
        <w:t>/ 1 2 3 4 / [F][Bb] / [C7] / [F][Bb] / [C7]</w:t>
      </w:r>
    </w:p>
    <w:p w14:paraId="1AED461D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BA77CC9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don't know what it is that makes me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love you so</w:t>
      </w:r>
    </w:p>
    <w:p w14:paraId="036AF1FB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only know I never want to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let you go</w:t>
      </w:r>
    </w:p>
    <w:p w14:paraId="38D1DE2F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0E1931">
        <w:rPr>
          <w:rFonts w:ascii="Verdana" w:eastAsia="Times New Roman" w:hAnsi="Verdana" w:cs="Courier New"/>
        </w:rPr>
        <w:t>‘Cause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you started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something, oh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can't you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see</w:t>
      </w:r>
    </w:p>
    <w:p w14:paraId="66458D29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That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ever since we met you've had a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hold on me</w:t>
      </w:r>
    </w:p>
    <w:p w14:paraId="154540CE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It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happens to be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true, I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only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you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</w:p>
    <w:p w14:paraId="1CD3C953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3DF2842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It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doesn't matter where you go or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what you do</w:t>
      </w:r>
    </w:p>
    <w:p w14:paraId="23181ACF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want to spend each moment of the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day with you</w:t>
      </w:r>
    </w:p>
    <w:p w14:paraId="6EC93ED4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Now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look what has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happened with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just one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kiss</w:t>
      </w:r>
    </w:p>
    <w:p w14:paraId="397C3DBB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never knew that I could be in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love like this</w:t>
      </w:r>
    </w:p>
    <w:p w14:paraId="6E590C5E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It's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crazy but it's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true, I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only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you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[F]</w:t>
      </w:r>
    </w:p>
    <w:p w14:paraId="693C5F64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C24793C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[Db]</w:t>
      </w:r>
      <w:r w:rsidRPr="000E1931">
        <w:rPr>
          <w:rFonts w:ascii="Verdana" w:eastAsia="Times New Roman" w:hAnsi="Verdana" w:cs="Courier New"/>
        </w:rPr>
        <w:t xml:space="preserve"> You stopped and smiled at me, and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asked if I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cared to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dance</w:t>
      </w:r>
    </w:p>
    <w:p w14:paraId="2E4BE0F1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I fell into your open arms </w:t>
      </w:r>
      <w:r w:rsidRPr="000E1931">
        <w:rPr>
          <w:rFonts w:ascii="Verdana" w:eastAsia="Times New Roman" w:hAnsi="Verdana" w:cs="Courier New"/>
          <w:b/>
        </w:rPr>
        <w:t>[G7]</w:t>
      </w:r>
      <w:r w:rsidRPr="000E1931">
        <w:rPr>
          <w:rFonts w:ascii="Verdana" w:eastAsia="Times New Roman" w:hAnsi="Verdana" w:cs="Courier New"/>
        </w:rPr>
        <w:t xml:space="preserve"> I didn't stand a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chance, now listen honey</w:t>
      </w:r>
    </w:p>
    <w:p w14:paraId="300157D7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E93A839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I just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be beside you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everywhere</w:t>
      </w:r>
    </w:p>
    <w:p w14:paraId="41A979BC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As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long as we’re together honey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I don’t care</w:t>
      </w:r>
    </w:p>
    <w:p w14:paraId="1DAFF1C6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0E1931">
        <w:rPr>
          <w:rFonts w:ascii="Verdana" w:eastAsia="Times New Roman" w:hAnsi="Verdana" w:cs="Courier New"/>
        </w:rPr>
        <w:t>‘Cause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you started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something, oh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can't you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see</w:t>
      </w:r>
    </w:p>
    <w:p w14:paraId="01DAEF8E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That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ever since we met you've had a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hold on me</w:t>
      </w:r>
    </w:p>
    <w:p w14:paraId="4724DE05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No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matter what you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do, I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only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you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  <w:b/>
        </w:rPr>
        <w:t xml:space="preserve"> [C7]</w:t>
      </w:r>
    </w:p>
    <w:p w14:paraId="6C6651F0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C625927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E1931">
        <w:rPr>
          <w:rFonts w:ascii="Verdana" w:eastAsia="Times New Roman" w:hAnsi="Verdana" w:cs="Courier New"/>
          <w:b/>
        </w:rPr>
        <w:t>INSTRUMENTAL:</w:t>
      </w:r>
    </w:p>
    <w:p w14:paraId="5402F579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It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doesn't matter where you go or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>what you do</w:t>
      </w:r>
    </w:p>
    <w:p w14:paraId="109007AA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want to spend each moment of the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>day with you</w:t>
      </w:r>
    </w:p>
    <w:p w14:paraId="0082BD08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Now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look what has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happened with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just one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>kiss</w:t>
      </w:r>
    </w:p>
    <w:p w14:paraId="329A9F31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never knew that I could be in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>love like this</w:t>
      </w:r>
    </w:p>
    <w:p w14:paraId="70D9F8FC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It's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crazy but it's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true, I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only </w:t>
      </w:r>
      <w:proofErr w:type="spellStart"/>
      <w:r w:rsidRPr="000E1931">
        <w:rPr>
          <w:rFonts w:ascii="Verdana" w:eastAsia="Times New Roman" w:hAnsi="Verdana" w:cs="Courier New"/>
          <w:color w:val="BFBFBF" w:themeColor="background1" w:themeShade="BF"/>
        </w:rPr>
        <w:t>wanna</w:t>
      </w:r>
      <w:proofErr w:type="spellEnd"/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 xml:space="preserve">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color w:val="BFBFBF" w:themeColor="background1" w:themeShade="BF"/>
        </w:rPr>
        <w:t>you</w:t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[F]</w:t>
      </w:r>
    </w:p>
    <w:p w14:paraId="7531CD3F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29BEF7D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[Db]</w:t>
      </w:r>
      <w:r w:rsidRPr="000E1931">
        <w:rPr>
          <w:rFonts w:ascii="Verdana" w:eastAsia="Times New Roman" w:hAnsi="Verdana" w:cs="Courier New"/>
        </w:rPr>
        <w:t xml:space="preserve"> You stopped and smiled at me, and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asked if I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cared to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dance</w:t>
      </w:r>
    </w:p>
    <w:p w14:paraId="033F3CCB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I fell into your open arms </w:t>
      </w:r>
      <w:r w:rsidRPr="000E1931">
        <w:rPr>
          <w:rFonts w:ascii="Verdana" w:eastAsia="Times New Roman" w:hAnsi="Verdana" w:cs="Courier New"/>
          <w:b/>
        </w:rPr>
        <w:t>[G7]</w:t>
      </w:r>
      <w:r w:rsidRPr="000E1931">
        <w:rPr>
          <w:rFonts w:ascii="Verdana" w:eastAsia="Times New Roman" w:hAnsi="Verdana" w:cs="Courier New"/>
        </w:rPr>
        <w:t xml:space="preserve"> I didn't stand a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chance, now hear me honey</w:t>
      </w:r>
    </w:p>
    <w:p w14:paraId="2C0BFBEF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2CCBE8A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I just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be beside you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everywhere</w:t>
      </w:r>
    </w:p>
    <w:p w14:paraId="63B6A63F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As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long as we’re together honey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I don’t care</w:t>
      </w:r>
    </w:p>
    <w:p w14:paraId="7114B13A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0E1931">
        <w:rPr>
          <w:rFonts w:ascii="Verdana" w:eastAsia="Times New Roman" w:hAnsi="Verdana" w:cs="Courier New"/>
        </w:rPr>
        <w:t>‘Cause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you started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something, oh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can't you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see</w:t>
      </w:r>
    </w:p>
    <w:p w14:paraId="41DFDEF4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That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</w:rPr>
        <w:t xml:space="preserve"> ever since we met you've had a </w:t>
      </w:r>
      <w:r w:rsidRPr="000E1931">
        <w:rPr>
          <w:rFonts w:ascii="Verdana" w:eastAsia="Times New Roman" w:hAnsi="Verdana" w:cs="Courier New"/>
          <w:b/>
        </w:rPr>
        <w:t>[Dm]</w:t>
      </w:r>
      <w:r w:rsidRPr="000E1931">
        <w:rPr>
          <w:rFonts w:ascii="Verdana" w:eastAsia="Times New Roman" w:hAnsi="Verdana" w:cs="Courier New"/>
        </w:rPr>
        <w:t xml:space="preserve"> hold on me</w:t>
      </w:r>
    </w:p>
    <w:p w14:paraId="44790B3C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No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matter what you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do, I </w:t>
      </w:r>
      <w:r w:rsidRPr="000E1931">
        <w:rPr>
          <w:rFonts w:ascii="Verdana" w:eastAsia="Times New Roman" w:hAnsi="Verdana" w:cs="Courier New"/>
          <w:b/>
        </w:rPr>
        <w:t>[Gm]</w:t>
      </w:r>
      <w:r w:rsidRPr="000E1931">
        <w:rPr>
          <w:rFonts w:ascii="Verdana" w:eastAsia="Times New Roman" w:hAnsi="Verdana" w:cs="Courier New"/>
        </w:rPr>
        <w:t xml:space="preserve"> only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[C7]</w:t>
      </w:r>
      <w:r w:rsidRPr="000E1931">
        <w:rPr>
          <w:rFonts w:ascii="Verdana" w:eastAsia="Times New Roman" w:hAnsi="Verdana" w:cs="Courier New"/>
        </w:rPr>
        <w:t xml:space="preserve"> 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you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[F]</w:t>
      </w:r>
    </w:p>
    <w:p w14:paraId="72B0D968" w14:textId="77777777" w:rsidR="00702DFF" w:rsidRPr="000E1931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E1931">
        <w:rPr>
          <w:rFonts w:ascii="Verdana" w:eastAsia="Times New Roman" w:hAnsi="Verdana" w:cs="Courier New"/>
        </w:rPr>
        <w:t xml:space="preserve">No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matter, no matter what you </w:t>
      </w:r>
      <w:r w:rsidRPr="000E1931">
        <w:rPr>
          <w:rFonts w:ascii="Verdana" w:eastAsia="Times New Roman" w:hAnsi="Verdana" w:cs="Courier New"/>
          <w:b/>
        </w:rPr>
        <w:t xml:space="preserve">[C] </w:t>
      </w:r>
      <w:r w:rsidRPr="000E1931">
        <w:rPr>
          <w:rFonts w:ascii="Verdana" w:eastAsia="Times New Roman" w:hAnsi="Verdana" w:cs="Courier New"/>
        </w:rPr>
        <w:t xml:space="preserve">do </w:t>
      </w:r>
    </w:p>
    <w:p w14:paraId="0591581B" w14:textId="77777777" w:rsidR="00702DFF" w:rsidRDefault="00702DFF" w:rsidP="0070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E1931">
        <w:rPr>
          <w:rFonts w:ascii="Verdana" w:eastAsia="Times New Roman" w:hAnsi="Verdana" w:cs="Courier New"/>
        </w:rPr>
        <w:t xml:space="preserve">I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</w:rPr>
        <w:t xml:space="preserve"> only </w:t>
      </w:r>
      <w:proofErr w:type="spellStart"/>
      <w:r w:rsidRPr="000E1931">
        <w:rPr>
          <w:rFonts w:ascii="Verdana" w:eastAsia="Times New Roman" w:hAnsi="Verdana" w:cs="Courier New"/>
        </w:rPr>
        <w:t>wanna</w:t>
      </w:r>
      <w:proofErr w:type="spellEnd"/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[C]</w:t>
      </w:r>
      <w:r w:rsidRPr="000E1931">
        <w:rPr>
          <w:rFonts w:ascii="Verdana" w:eastAsia="Times New Roman" w:hAnsi="Verdana" w:cs="Courier New"/>
        </w:rPr>
        <w:t xml:space="preserve"> be with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you </w:t>
      </w:r>
      <w:r w:rsidRPr="000E1931">
        <w:rPr>
          <w:rFonts w:ascii="Verdana" w:eastAsia="Times New Roman" w:hAnsi="Verdana" w:cs="Courier New"/>
          <w:b/>
        </w:rPr>
        <w:t>[Bb]</w:t>
      </w:r>
      <w:r w:rsidRPr="000E1931">
        <w:rPr>
          <w:rFonts w:ascii="Verdana" w:eastAsia="Times New Roman" w:hAnsi="Verdana" w:cs="Courier New"/>
          <w:b/>
        </w:rPr>
        <w:sym w:font="Symbol" w:char="F0AF"/>
      </w:r>
      <w:r w:rsidRPr="000E1931">
        <w:rPr>
          <w:rFonts w:ascii="Verdana" w:eastAsia="Times New Roman" w:hAnsi="Verdana" w:cs="Courier New"/>
        </w:rPr>
        <w:t xml:space="preserve"> </w:t>
      </w:r>
      <w:r w:rsidRPr="000E1931">
        <w:rPr>
          <w:rFonts w:ascii="Verdana" w:eastAsia="Times New Roman" w:hAnsi="Verdana" w:cs="Courier New"/>
          <w:b/>
        </w:rPr>
        <w:t>[F]</w:t>
      </w:r>
      <w:r w:rsidRPr="000E1931">
        <w:rPr>
          <w:rFonts w:ascii="Verdana" w:eastAsia="Times New Roman" w:hAnsi="Verdana" w:cs="Courier New"/>
          <w:b/>
        </w:rPr>
        <w:sym w:font="Symbol" w:char="F0AF"/>
      </w:r>
    </w:p>
    <w:p w14:paraId="354CEB75" w14:textId="77777777" w:rsidR="00B043CF" w:rsidRDefault="00B043CF" w:rsidP="00110521">
      <w:pPr>
        <w:rPr>
          <w:rFonts w:ascii="Verdana" w:hAnsi="Verdana"/>
          <w:b/>
        </w:rPr>
      </w:pPr>
    </w:p>
    <w:p w14:paraId="62F1A638" w14:textId="22F4DAFF" w:rsidR="00B043CF" w:rsidRPr="004E65B6" w:rsidRDefault="00BE7408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F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2DFF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7408"/>
    <w:rsid w:val="00C5218C"/>
    <w:rsid w:val="00CA07D7"/>
    <w:rsid w:val="00D4034F"/>
    <w:rsid w:val="00D66B4B"/>
    <w:rsid w:val="00D84579"/>
    <w:rsid w:val="00DB1F9F"/>
    <w:rsid w:val="00E04FCE"/>
    <w:rsid w:val="00F81E40"/>
    <w:rsid w:val="00F916B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A976E"/>
  <w14:defaultImageDpi w14:val="300"/>
  <w15:docId w15:val="{F018D309-CADB-489F-874C-4286DE3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2022-04-07T15:15:00Z</dcterms:created>
  <dcterms:modified xsi:type="dcterms:W3CDTF">2022-04-07T15:42:00Z</dcterms:modified>
</cp:coreProperties>
</file>