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B80B" w14:textId="4B6A4A17" w:rsidR="0082492D" w:rsidRPr="00A902E9" w:rsidRDefault="00C01A77" w:rsidP="00DB1F9F">
      <w:pPr>
        <w:pStyle w:val="Heading1"/>
      </w:pPr>
      <w:bookmarkStart w:id="0" w:name="_Hlk93929159"/>
      <w:bookmarkEnd w:id="0"/>
      <w:r>
        <w:t>Goin’ Up</w:t>
      </w:r>
    </w:p>
    <w:p w14:paraId="0191FAAF" w14:textId="6A6D23BC" w:rsidR="00972E99" w:rsidRDefault="004774B6">
      <w:pPr>
        <w:rPr>
          <w:rFonts w:ascii="Verdana" w:hAnsi="Verdana"/>
        </w:rPr>
      </w:pPr>
      <w:r>
        <w:rPr>
          <w:rFonts w:ascii="Verdana" w:hAnsi="Verdana"/>
        </w:rPr>
        <w:t xml:space="preserve">Alan Doyle </w:t>
      </w:r>
      <w:r w:rsidR="00497B59">
        <w:rPr>
          <w:rFonts w:ascii="Verdana" w:hAnsi="Verdana"/>
        </w:rPr>
        <w:t>1995</w:t>
      </w:r>
      <w:r w:rsidR="007251F4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455C9D">
        <w:rPr>
          <w:rFonts w:ascii="Verdana" w:hAnsi="Verdana"/>
        </w:rPr>
        <w:t>as recorded</w:t>
      </w:r>
      <w:r>
        <w:rPr>
          <w:rFonts w:ascii="Verdana" w:hAnsi="Verdana"/>
        </w:rPr>
        <w:t xml:space="preserve"> by </w:t>
      </w:r>
      <w:r w:rsidR="00C01A77">
        <w:rPr>
          <w:rFonts w:ascii="Verdana" w:hAnsi="Verdana"/>
        </w:rPr>
        <w:t>Great Big Sea</w:t>
      </w:r>
      <w:r w:rsidR="00497B59">
        <w:rPr>
          <w:rFonts w:ascii="Verdana" w:hAnsi="Verdana"/>
        </w:rPr>
        <w:t xml:space="preserve"> on their album UP</w:t>
      </w:r>
      <w:r>
        <w:rPr>
          <w:rFonts w:ascii="Verdana" w:hAnsi="Verdana"/>
        </w:rPr>
        <w:t>)</w:t>
      </w:r>
    </w:p>
    <w:p w14:paraId="6EFE5CA5" w14:textId="77777777" w:rsidR="00C01A77" w:rsidRPr="006230AD" w:rsidRDefault="00C01A77">
      <w:pPr>
        <w:rPr>
          <w:rFonts w:ascii="Verdana" w:hAnsi="Verdana"/>
          <w:b/>
          <w:sz w:val="20"/>
          <w:szCs w:val="20"/>
        </w:rPr>
      </w:pPr>
    </w:p>
    <w:p w14:paraId="584AC0D9" w14:textId="25971FC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16BF12A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5EA80F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BDB">
        <w:rPr>
          <w:rFonts w:ascii="Verdana" w:hAnsi="Verdana"/>
          <w:b/>
          <w:noProof/>
        </w:rPr>
        <w:drawing>
          <wp:inline distT="0" distB="0" distL="0" distR="0" wp14:anchorId="791E2891" wp14:editId="15072F06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BDB" w:rsidRPr="0079532D">
        <w:rPr>
          <w:rFonts w:ascii="Verdana" w:hAnsi="Verdana"/>
          <w:bCs/>
          <w:noProof/>
        </w:rPr>
        <w:t>or</w:t>
      </w:r>
      <w:r w:rsidR="006F3BDB">
        <w:rPr>
          <w:rFonts w:ascii="Verdana" w:hAnsi="Verdana"/>
          <w:bCs/>
          <w:noProof/>
        </w:rPr>
        <w:drawing>
          <wp:inline distT="0" distB="0" distL="0" distR="0" wp14:anchorId="1F990C28" wp14:editId="4D742921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26A7997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244B" w14:textId="77777777" w:rsidR="007320F1" w:rsidRPr="000961DF" w:rsidRDefault="007320F1">
      <w:pPr>
        <w:rPr>
          <w:rFonts w:ascii="Verdana" w:hAnsi="Verdana"/>
          <w:b/>
        </w:rPr>
      </w:pPr>
    </w:p>
    <w:p w14:paraId="6D21DFE9" w14:textId="77777777" w:rsidR="00835456" w:rsidRDefault="00972E99" w:rsidP="00835456">
      <w:pPr>
        <w:spacing w:after="8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8F7252" w:rsidRPr="008F7252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774B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</w:t>
      </w:r>
      <w:r w:rsidR="008F7252" w:rsidRPr="008F7252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</w:t>
      </w:r>
    </w:p>
    <w:p w14:paraId="29F13690" w14:textId="77777777" w:rsidR="00835456" w:rsidRDefault="008F7252">
      <w:pPr>
        <w:rPr>
          <w:rFonts w:ascii="Verdana" w:hAnsi="Verdana"/>
          <w:b/>
        </w:rPr>
      </w:pPr>
      <w:r w:rsidRPr="008F7252">
        <w:rPr>
          <w:rFonts w:ascii="Verdana" w:hAnsi="Verdana"/>
          <w:b/>
        </w:rPr>
        <w:t>[G]</w:t>
      </w:r>
      <w:r w:rsidR="00692D79">
        <w:rPr>
          <w:rFonts w:ascii="Verdana" w:hAnsi="Verdana"/>
          <w:b/>
        </w:rPr>
        <w:t>[C]</w:t>
      </w:r>
      <w:r w:rsidR="00835456">
        <w:rPr>
          <w:rFonts w:ascii="Verdana" w:hAnsi="Verdana"/>
          <w:b/>
        </w:rPr>
        <w:t xml:space="preserve"> / </w:t>
      </w:r>
      <w:r w:rsidRPr="008F7252">
        <w:rPr>
          <w:rFonts w:ascii="Verdana" w:hAnsi="Verdana"/>
          <w:b/>
        </w:rPr>
        <w:t>[D]</w:t>
      </w:r>
      <w:r w:rsidR="004774B6">
        <w:rPr>
          <w:rFonts w:ascii="Verdana" w:hAnsi="Verdana"/>
          <w:b/>
        </w:rPr>
        <w:t xml:space="preserve"> </w:t>
      </w:r>
      <w:r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  <w:r w:rsidRPr="008F7252">
        <w:rPr>
          <w:rFonts w:ascii="Verdana" w:hAnsi="Verdana"/>
          <w:b/>
        </w:rPr>
        <w:t>[G]</w:t>
      </w:r>
      <w:r w:rsidR="00692D79">
        <w:rPr>
          <w:rFonts w:ascii="Verdana" w:hAnsi="Verdana"/>
          <w:b/>
        </w:rPr>
        <w:t>[C]</w:t>
      </w:r>
      <w:r w:rsidR="00835456">
        <w:rPr>
          <w:rFonts w:ascii="Verdana" w:hAnsi="Verdana"/>
          <w:b/>
        </w:rPr>
        <w:t xml:space="preserve"> / </w:t>
      </w:r>
      <w:r w:rsidRPr="008F7252">
        <w:rPr>
          <w:rFonts w:ascii="Verdana" w:hAnsi="Verdana"/>
          <w:b/>
        </w:rPr>
        <w:t>[D]</w:t>
      </w:r>
      <w:r w:rsidR="004774B6">
        <w:rPr>
          <w:rFonts w:ascii="Verdana" w:hAnsi="Verdana"/>
          <w:b/>
        </w:rPr>
        <w:t xml:space="preserve"> </w:t>
      </w:r>
      <w:r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</w:p>
    <w:p w14:paraId="208FFE9C" w14:textId="6AAC4D00" w:rsidR="00C01A77" w:rsidRDefault="008F7252">
      <w:pPr>
        <w:rPr>
          <w:rFonts w:ascii="Verdana" w:hAnsi="Verdana"/>
          <w:b/>
        </w:rPr>
      </w:pPr>
      <w:r w:rsidRPr="008F7252">
        <w:rPr>
          <w:rFonts w:ascii="Verdana" w:hAnsi="Verdana"/>
          <w:b/>
        </w:rPr>
        <w:t>[G]</w:t>
      </w:r>
      <w:r w:rsidR="00692D79">
        <w:rPr>
          <w:rFonts w:ascii="Verdana" w:hAnsi="Verdana"/>
          <w:b/>
        </w:rPr>
        <w:t>[C]</w:t>
      </w:r>
      <w:r w:rsidR="00835456">
        <w:rPr>
          <w:rFonts w:ascii="Verdana" w:hAnsi="Verdana"/>
          <w:b/>
        </w:rPr>
        <w:t xml:space="preserve"> / </w:t>
      </w:r>
      <w:r w:rsidRPr="008F7252">
        <w:rPr>
          <w:rFonts w:ascii="Verdana" w:hAnsi="Verdana"/>
          <w:b/>
        </w:rPr>
        <w:t>[D]</w:t>
      </w:r>
      <w:r w:rsidR="004774B6">
        <w:rPr>
          <w:rFonts w:ascii="Verdana" w:hAnsi="Verdana"/>
          <w:b/>
        </w:rPr>
        <w:t xml:space="preserve"> </w:t>
      </w:r>
      <w:r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  <w:r w:rsidRPr="008F7252">
        <w:rPr>
          <w:rFonts w:ascii="Verdana" w:hAnsi="Verdana"/>
          <w:b/>
        </w:rPr>
        <w:t>[G]</w:t>
      </w:r>
      <w:r w:rsidR="00692D79">
        <w:rPr>
          <w:rFonts w:ascii="Verdana" w:hAnsi="Verdana"/>
          <w:b/>
        </w:rPr>
        <w:t>[C]</w:t>
      </w:r>
      <w:r w:rsidR="00D565C3" w:rsidRPr="008F7252">
        <w:rPr>
          <w:rFonts w:ascii="Verdana" w:hAnsi="Verdana"/>
          <w:b/>
        </w:rPr>
        <w:t xml:space="preserve"> </w:t>
      </w:r>
      <w:r w:rsidR="00835456">
        <w:rPr>
          <w:rFonts w:ascii="Verdana" w:hAnsi="Verdana"/>
          <w:b/>
        </w:rPr>
        <w:t xml:space="preserve">/ </w:t>
      </w:r>
      <w:r w:rsidRPr="008F7252">
        <w:rPr>
          <w:rFonts w:ascii="Verdana" w:hAnsi="Verdana"/>
          <w:b/>
        </w:rPr>
        <w:t>[D]</w:t>
      </w:r>
    </w:p>
    <w:p w14:paraId="44725849" w14:textId="77777777" w:rsidR="004774B6" w:rsidRPr="00C01A77" w:rsidRDefault="004774B6" w:rsidP="004774B6">
      <w:pPr>
        <w:rPr>
          <w:rFonts w:ascii="Times New Roman" w:eastAsia="Times New Roman" w:hAnsi="Times New Roman" w:cs="Times New Roman"/>
          <w:u w:val="single"/>
          <w:lang w:val="en-CA" w:eastAsia="en-CA"/>
        </w:rPr>
      </w:pPr>
    </w:p>
    <w:p w14:paraId="3B2E3E6B" w14:textId="246DA4F9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4774B6" w:rsidRPr="004774B6">
        <w:rPr>
          <w:rFonts w:ascii="Verdana" w:eastAsia="Times New Roman" w:hAnsi="Verdana" w:cs="Times New Roman"/>
          <w:lang w:val="en-CA" w:eastAsia="en-CA"/>
        </w:rPr>
        <w:t>well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 come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4774B6" w:rsidRP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gather all a</w:t>
      </w:r>
      <w:r w:rsidR="004774B6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[A]</w:t>
      </w:r>
      <w:r w:rsidRPr="00C01A77">
        <w:rPr>
          <w:rFonts w:ascii="Verdana" w:eastAsia="Times New Roman" w:hAnsi="Verdana" w:cs="Times New Roman"/>
          <w:lang w:val="en-CA" w:eastAsia="en-CA"/>
        </w:rPr>
        <w:t>round me</w:t>
      </w:r>
    </w:p>
    <w:p w14:paraId="49B959BD" w14:textId="7E23D589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 is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something you should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know</w:t>
      </w:r>
    </w:p>
    <w:p w14:paraId="6CE6DC0E" w14:textId="55A067D3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 is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no place quite like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[A]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this place</w:t>
      </w:r>
    </w:p>
    <w:p w14:paraId="05B49AF0" w14:textId="5968CEA7" w:rsid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If we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get it on the 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go</w:t>
      </w:r>
    </w:p>
    <w:p w14:paraId="4EDA2EBC" w14:textId="77777777" w:rsidR="0083549A" w:rsidRPr="00C01A77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460A6938" w14:textId="166BEF6B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So pile your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boots up in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corner</w:t>
      </w:r>
    </w:p>
    <w:p w14:paraId="083DDB23" w14:textId="60CF595D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Hang your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jacket from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door</w:t>
      </w:r>
    </w:p>
    <w:p w14:paraId="3A647D1A" w14:textId="56BA9770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There's thirty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people in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kitchen</w:t>
      </w:r>
    </w:p>
    <w:p w14:paraId="7CA89FCF" w14:textId="711459CC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there's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always room for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more</w:t>
      </w:r>
    </w:p>
    <w:p w14:paraId="60748D20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3782B808" w14:textId="5744F5A2" w:rsidR="00C01A77" w:rsidRPr="004774B6" w:rsidRDefault="008F7252" w:rsidP="00C01A77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09CEA5F8" w14:textId="271944E1" w:rsidR="00C01A77" w:rsidRPr="004774B6" w:rsidRDefault="008F7252" w:rsidP="00C01A77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58BFC3F4" w14:textId="02FB19B4" w:rsidR="00C01A77" w:rsidRPr="004774B6" w:rsidRDefault="008F7252" w:rsidP="00C01A77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 w:rsidR="006F3BDB" w:rsidRPr="006F3BDB">
        <w:rPr>
          <w:rFonts w:ascii="Verdana" w:eastAsia="Times New Roman" w:hAnsi="Verdana" w:cs="Times New Roman"/>
          <w:b/>
          <w:lang w:val="en-CA" w:eastAsia="en-CA"/>
        </w:rPr>
        <w:t>[Em]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4E113133" w14:textId="77777777" w:rsidR="0057122F" w:rsidRDefault="00C01A77" w:rsidP="0057122F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goin'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 w:rsidR="009222A0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C3E34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C3E34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</w:p>
    <w:p w14:paraId="23FF4F7E" w14:textId="1B22FFC6" w:rsidR="009222A0" w:rsidRDefault="008F7252" w:rsidP="00C01A77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</w:t>
      </w:r>
      <w:r w:rsidR="00B55568">
        <w:rPr>
          <w:rFonts w:ascii="Verdana" w:eastAsia="Times New Roman" w:hAnsi="Verdana" w:cs="Times New Roman"/>
          <w:b/>
          <w:lang w:val="en-CA" w:eastAsia="en-CA"/>
        </w:rPr>
        <w:t>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[</w:t>
      </w:r>
      <w:r w:rsidRPr="0057122F">
        <w:rPr>
          <w:rFonts w:ascii="Verdana" w:eastAsia="Times New Roman" w:hAnsi="Verdana" w:cs="Times New Roman"/>
          <w:b/>
          <w:bCs/>
          <w:lang w:val="en-CA" w:eastAsia="en-CA"/>
        </w:rPr>
        <w:t>D</w:t>
      </w:r>
      <w:r w:rsidRPr="008F7252">
        <w:rPr>
          <w:rFonts w:ascii="Verdana" w:eastAsia="Times New Roman" w:hAnsi="Verdana" w:cs="Times New Roman"/>
          <w:b/>
          <w:lang w:val="en-CA" w:eastAsia="en-CA"/>
        </w:rPr>
        <w:t>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</w:p>
    <w:p w14:paraId="131A876E" w14:textId="77777777" w:rsidR="009222A0" w:rsidRDefault="009222A0" w:rsidP="00C01A77">
      <w:pPr>
        <w:rPr>
          <w:rFonts w:ascii="Verdana" w:eastAsia="Times New Roman" w:hAnsi="Verdana" w:cs="Times New Roman"/>
          <w:lang w:val="en-CA" w:eastAsia="en-CA"/>
        </w:rPr>
      </w:pPr>
    </w:p>
    <w:p w14:paraId="2D614698" w14:textId="607EB819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Well, there'll be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music all a</w:t>
      </w:r>
      <w:r w:rsidR="009222A0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Pr="00C01A77">
        <w:rPr>
          <w:rFonts w:ascii="Verdana" w:eastAsia="Times New Roman" w:hAnsi="Verdana" w:cs="Times New Roman"/>
          <w:lang w:val="en-CA" w:eastAsia="en-CA"/>
        </w:rPr>
        <w:t>round you</w:t>
      </w:r>
    </w:p>
    <w:p w14:paraId="6A036601" w14:textId="5F769991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You should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see the way it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feels</w:t>
      </w:r>
    </w:p>
    <w:p w14:paraId="143C5DBA" w14:textId="0259E5AD" w:rsidR="007F12EA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Come on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off we go now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h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eel and toe now </w:t>
      </w:r>
    </w:p>
    <w:p w14:paraId="7E446FC1" w14:textId="44060FC1" w:rsidR="00C01A77" w:rsidRPr="00C01A77" w:rsidRDefault="008F7252" w:rsidP="00C01A77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T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 the jigs and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reels</w:t>
      </w:r>
    </w:p>
    <w:p w14:paraId="5411E81D" w14:textId="77777777" w:rsidR="00556DCD" w:rsidRDefault="00556DCD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B8AB5D3" w14:textId="434E086F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>'Cause some</w:t>
      </w:r>
      <w:r w:rsidR="007F12EA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C01A77">
        <w:rPr>
          <w:rFonts w:ascii="Verdana" w:eastAsia="Times New Roman" w:hAnsi="Verdana" w:cs="Times New Roman"/>
          <w:lang w:val="en-CA" w:eastAsia="en-CA"/>
        </w:rPr>
        <w:t>body's got a fid</w:t>
      </w:r>
      <w:r w:rsidR="007F12EA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Pr="00C01A77">
        <w:rPr>
          <w:rFonts w:ascii="Verdana" w:eastAsia="Times New Roman" w:hAnsi="Verdana" w:cs="Times New Roman"/>
          <w:lang w:val="en-CA" w:eastAsia="en-CA"/>
        </w:rPr>
        <w:t>dle</w:t>
      </w:r>
    </w:p>
    <w:p w14:paraId="246B7479" w14:textId="3D57327F" w:rsidR="00C01A77" w:rsidRPr="004774B6" w:rsidRDefault="007F12EA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And s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omeone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else brought a gui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tar</w:t>
      </w:r>
    </w:p>
    <w:p w14:paraId="6E950EB3" w14:textId="408B9A5F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we got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Bobby on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squeeze box</w:t>
      </w:r>
    </w:p>
    <w:p w14:paraId="22804384" w14:textId="08FD6274" w:rsid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Grab a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chair and raise </w:t>
      </w:r>
      <w:r w:rsidR="007F12EA">
        <w:rPr>
          <w:rFonts w:ascii="Verdana" w:eastAsia="Times New Roman" w:hAnsi="Verdana" w:cs="Times New Roman"/>
          <w:lang w:val="en-CA" w:eastAsia="en-CA"/>
        </w:rPr>
        <w:t>a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jar</w:t>
      </w:r>
    </w:p>
    <w:p w14:paraId="26014397" w14:textId="77777777" w:rsidR="007F12EA" w:rsidRPr="00C01A77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751482E8" w14:textId="6A2489E2" w:rsidR="007F12EA" w:rsidRPr="004774B6" w:rsidRDefault="008F7252" w:rsidP="007F12EA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4408F3" w:rsidRPr="004408F3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2EEEF139" w14:textId="315B7CEA" w:rsidR="007F12EA" w:rsidRPr="004774B6" w:rsidRDefault="008F7252" w:rsidP="007F12EA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 w:rsidR="004408F3" w:rsidRPr="004408F3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1FA8E3C3" w14:textId="3D4221BC" w:rsidR="007F12EA" w:rsidRPr="004774B6" w:rsidRDefault="008F7252" w:rsidP="007F12EA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4408F3" w:rsidRPr="004408F3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 w:rsidR="006F3BDB" w:rsidRPr="006F3BDB">
        <w:rPr>
          <w:rFonts w:ascii="Verdana" w:eastAsia="Times New Roman" w:hAnsi="Verdana" w:cs="Times New Roman"/>
          <w:b/>
          <w:lang w:val="en-CA" w:eastAsia="en-CA"/>
        </w:rPr>
        <w:t>[Em]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1040FBEC" w14:textId="77777777" w:rsidR="006D7EDC" w:rsidRDefault="007F12EA" w:rsidP="006D7EDC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goin'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835456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</w:p>
    <w:p w14:paraId="2D367154" w14:textId="49E5CEF2" w:rsidR="007F12EA" w:rsidRDefault="008F7252" w:rsidP="007F12EA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835456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</w:t>
      </w:r>
    </w:p>
    <w:p w14:paraId="116D5004" w14:textId="17CE2BA2" w:rsidR="007F12EA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B6CA251" w14:textId="15F50250" w:rsidR="008F7252" w:rsidRPr="008F7252" w:rsidRDefault="008F7252" w:rsidP="006D7EDC">
      <w:pPr>
        <w:spacing w:after="80"/>
        <w:rPr>
          <w:rFonts w:ascii="Verdana" w:eastAsia="Times New Roman" w:hAnsi="Verdana" w:cs="Times New Roman"/>
          <w:b/>
          <w:bCs/>
          <w:lang w:val="en-CA" w:eastAsia="en-CA"/>
        </w:rPr>
      </w:pPr>
      <w:r w:rsidRPr="008F7252">
        <w:rPr>
          <w:rFonts w:ascii="Verdana" w:eastAsia="Times New Roman" w:hAnsi="Verdana" w:cs="Times New Roman"/>
          <w:b/>
          <w:bCs/>
          <w:lang w:val="en-CA" w:eastAsia="en-CA"/>
        </w:rPr>
        <w:t>INSTRUMENTAL:</w:t>
      </w:r>
    </w:p>
    <w:p w14:paraId="1E128A4C" w14:textId="5BA8C7D2" w:rsidR="00556DCD" w:rsidRPr="004774B6" w:rsidRDefault="008F7252" w:rsidP="00556DCD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835456" w:rsidRPr="008F7252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[C] / [D] /</w:t>
      </w:r>
    </w:p>
    <w:p w14:paraId="1D2245FF" w14:textId="46E3F62B" w:rsidR="00835456" w:rsidRDefault="00835456" w:rsidP="00835456">
      <w:pPr>
        <w:rPr>
          <w:rFonts w:ascii="Verdana" w:eastAsia="Times New Roman" w:hAnsi="Verdana" w:cs="Times New Roman"/>
          <w:b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 xml:space="preserve">[G] </w:t>
      </w:r>
      <w:r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b/>
          <w:lang w:val="en-CA" w:eastAsia="en-CA"/>
        </w:rPr>
        <w:t xml:space="preserve"> / [C] / [D] /</w:t>
      </w:r>
    </w:p>
    <w:p w14:paraId="3267A1BE" w14:textId="4CB4D2DC" w:rsidR="00835456" w:rsidRDefault="00835456" w:rsidP="00835456">
      <w:pPr>
        <w:rPr>
          <w:rFonts w:ascii="Verdana" w:eastAsia="Times New Roman" w:hAnsi="Verdana" w:cs="Times New Roman"/>
          <w:b/>
          <w:lang w:val="en-CA" w:eastAsia="en-CA"/>
        </w:rPr>
      </w:pPr>
    </w:p>
    <w:p w14:paraId="2F257605" w14:textId="77777777" w:rsidR="00835456" w:rsidRPr="004774B6" w:rsidRDefault="00835456" w:rsidP="00835456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 xml:space="preserve">[G] </w:t>
      </w:r>
      <w:r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b/>
          <w:lang w:val="en-CA" w:eastAsia="en-CA"/>
        </w:rPr>
        <w:t xml:space="preserve"> / [C] / [D] /</w:t>
      </w:r>
    </w:p>
    <w:p w14:paraId="4B2D7B07" w14:textId="4D455AC2" w:rsidR="00835456" w:rsidRPr="006D7EDC" w:rsidRDefault="00835456" w:rsidP="00835456">
      <w:pPr>
        <w:rPr>
          <w:rFonts w:ascii="Verdana" w:eastAsia="Times New Roman" w:hAnsi="Verdana" w:cs="Times New Roman"/>
          <w:bCs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 xml:space="preserve">[G] </w:t>
      </w:r>
      <w:r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b/>
          <w:lang w:val="en-CA" w:eastAsia="en-CA"/>
        </w:rPr>
        <w:t xml:space="preserve"> / [C]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Cs/>
          <w:lang w:val="en-CA" w:eastAsia="en-CA"/>
        </w:rPr>
        <w:t>Oh</w:t>
      </w:r>
      <w:r>
        <w:rPr>
          <w:rFonts w:ascii="Verdana" w:eastAsia="Times New Roman" w:hAnsi="Verdana" w:cs="Times New Roman"/>
          <w:b/>
          <w:lang w:val="en-CA" w:eastAsia="en-CA"/>
        </w:rPr>
        <w:t xml:space="preserve"> [D]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6D7EDC">
        <w:rPr>
          <w:rFonts w:ascii="Verdana" w:eastAsia="Times New Roman" w:hAnsi="Verdana" w:cs="Times New Roman"/>
          <w:bCs/>
          <w:lang w:val="en-CA" w:eastAsia="en-CA"/>
        </w:rPr>
        <w:t>oh</w:t>
      </w:r>
    </w:p>
    <w:p w14:paraId="2169FEAE" w14:textId="77777777" w:rsidR="006D7EDC" w:rsidRDefault="006D7EDC" w:rsidP="00556DCD">
      <w:pPr>
        <w:rPr>
          <w:rFonts w:ascii="Verdana" w:eastAsia="Times New Roman" w:hAnsi="Verdana" w:cs="Times New Roman"/>
          <w:lang w:val="en-CA" w:eastAsia="en-CA"/>
        </w:rPr>
      </w:pPr>
    </w:p>
    <w:p w14:paraId="7E898197" w14:textId="77777777" w:rsidR="007F12EA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3A15883" w14:textId="709F01FE" w:rsidR="00556DCD" w:rsidRPr="004774B6" w:rsidRDefault="008F7252" w:rsidP="00556DCD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6FCD7453" w14:textId="1F1C5906" w:rsidR="00556DCD" w:rsidRPr="004774B6" w:rsidRDefault="008F7252" w:rsidP="00556DCD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37F49315" w14:textId="1A0968AF" w:rsidR="00556DCD" w:rsidRPr="004774B6" w:rsidRDefault="008F7252" w:rsidP="00556DCD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 w:rsidR="006F3BDB" w:rsidRPr="006F3BDB">
        <w:rPr>
          <w:rFonts w:ascii="Verdana" w:eastAsia="Times New Roman" w:hAnsi="Verdana" w:cs="Times New Roman"/>
          <w:b/>
          <w:lang w:val="en-CA" w:eastAsia="en-CA"/>
        </w:rPr>
        <w:t>[Em]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5C74C1EF" w14:textId="7C64C380" w:rsidR="006D7EDC" w:rsidRDefault="00556DCD" w:rsidP="006D7EDC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goin'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</w:p>
    <w:p w14:paraId="3CBB5B14" w14:textId="05D5F6AB" w:rsidR="00556DCD" w:rsidRDefault="008F7252" w:rsidP="00556DCD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/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 w:rsidRP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</w:p>
    <w:p w14:paraId="0B6D3837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6B2E1612" w14:textId="12360746" w:rsidR="00C01A77" w:rsidRPr="004774B6" w:rsidRDefault="00556DCD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Well t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here'll be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smilin', there'll be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laughin'</w:t>
      </w:r>
    </w:p>
    <w:p w14:paraId="5C17A384" w14:textId="312ACF39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Well, that's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good enough for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me</w:t>
      </w:r>
    </w:p>
    <w:p w14:paraId="001DA0EC" w14:textId="4AC8B6AC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There'll be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dancin' all a</w:t>
      </w:r>
      <w:r w:rsidR="00556DCD"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 w:rsidRPr="00C01A77">
        <w:rPr>
          <w:rFonts w:ascii="Verdana" w:eastAsia="Times New Roman" w:hAnsi="Verdana" w:cs="Times New Roman"/>
          <w:lang w:val="en-CA" w:eastAsia="en-CA"/>
        </w:rPr>
        <w:t>round you</w:t>
      </w:r>
    </w:p>
    <w:p w14:paraId="56E0B56D" w14:textId="431ADF75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This is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where you wanna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be</w:t>
      </w:r>
    </w:p>
    <w:p w14:paraId="6F796C1B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0BD9D6B8" w14:textId="62243B5A" w:rsidR="000E6485" w:rsidRPr="004774B6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So pile your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boots up in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corner</w:t>
      </w:r>
    </w:p>
    <w:p w14:paraId="3F0F0E6F" w14:textId="5E9F9BD2" w:rsidR="000E6485" w:rsidRPr="004774B6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Hang your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jacket from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door</w:t>
      </w:r>
    </w:p>
    <w:p w14:paraId="691F527E" w14:textId="30AB7C9B" w:rsidR="000E6485" w:rsidRPr="00C01A77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There's thirty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people in the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[A]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kitchen</w:t>
      </w:r>
    </w:p>
    <w:p w14:paraId="059D03B2" w14:textId="57A397CB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there's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always room, yes there's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always room</w:t>
      </w:r>
    </w:p>
    <w:p w14:paraId="35917E6D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4BEAA0D8" w14:textId="2D12F70E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032957A3" w14:textId="4B9CAE39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6413C188" w14:textId="3AE78142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 w:rsidR="006F3BDB" w:rsidRPr="006F3BDB">
        <w:rPr>
          <w:rFonts w:ascii="Verdana" w:eastAsia="Times New Roman" w:hAnsi="Verdana" w:cs="Times New Roman"/>
          <w:b/>
          <w:lang w:val="en-CA" w:eastAsia="en-CA"/>
        </w:rPr>
        <w:t>[Em]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64F47CE3" w14:textId="57990005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goin'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</w:t>
      </w:r>
    </w:p>
    <w:p w14:paraId="6E14C78C" w14:textId="77777777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</w:p>
    <w:p w14:paraId="57C9F13F" w14:textId="7E2DBC84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7938F432" w14:textId="3BA60A0A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18FD1B1A" w14:textId="38EEB316" w:rsidR="000E6485" w:rsidRPr="004774B6" w:rsidRDefault="008F7252" w:rsidP="000E6485">
      <w:pPr>
        <w:rPr>
          <w:rFonts w:ascii="Verdana" w:eastAsia="Times New Roman" w:hAnsi="Verdana" w:cs="Times New Roman"/>
          <w:lang w:val="en-CA" w:eastAsia="en-CA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 w:rsidR="006F3BDB" w:rsidRPr="006F3BDB">
        <w:rPr>
          <w:rFonts w:ascii="Verdana" w:eastAsia="Times New Roman" w:hAnsi="Verdana" w:cs="Times New Roman"/>
          <w:b/>
          <w:lang w:val="en-CA" w:eastAsia="en-CA"/>
        </w:rPr>
        <w:t>[Em]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771E1DEC" w14:textId="7FAFEEBD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goin'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455C9D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</w:p>
    <w:p w14:paraId="4CB06EE0" w14:textId="11C90C31" w:rsidR="008F7252" w:rsidRPr="000961DF" w:rsidRDefault="008F7252" w:rsidP="008F7252">
      <w:pPr>
        <w:rPr>
          <w:rFonts w:ascii="Verdana" w:eastAsia="Calibri" w:hAnsi="Verdana" w:cs="Courier New"/>
          <w:color w:val="000000"/>
        </w:rPr>
      </w:pP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[</w:t>
      </w:r>
      <w:r w:rsidR="00455C9D">
        <w:rPr>
          <w:rFonts w:ascii="Verdana" w:eastAsia="Times New Roman" w:hAnsi="Verdana" w:cs="Times New Roman"/>
          <w:b/>
          <w:bCs/>
          <w:lang w:val="en-CA" w:eastAsia="en-CA"/>
        </w:rPr>
        <w:t>C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]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She’s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goin’ up </w:t>
      </w:r>
      <w:r>
        <w:rPr>
          <w:rFonts w:ascii="Verdana" w:eastAsia="Times New Roman" w:hAnsi="Verdana" w:cs="Times New Roman"/>
          <w:lang w:val="en-CA" w:eastAsia="en-CA"/>
        </w:rPr>
        <w:t>to-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night 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="00B55568" w:rsidRPr="008F7252">
        <w:rPr>
          <w:rFonts w:ascii="Verdana" w:eastAsia="Times New Roman" w:hAnsi="Verdana" w:cs="Times New Roman"/>
          <w:b/>
          <w:lang w:val="en-CA" w:eastAsia="en-CA"/>
        </w:rPr>
        <w:t>[C]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8F7252">
        <w:rPr>
          <w:rFonts w:ascii="Verdana" w:eastAsia="Times New Roman" w:hAnsi="Verdana" w:cs="Times New Roman"/>
          <w:b/>
          <w:lang w:val="en-CA"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8E774B0" w14:textId="77777777" w:rsidR="00A42E3F" w:rsidRDefault="00A42E3F">
      <w:pPr>
        <w:rPr>
          <w:rFonts w:ascii="Verdana" w:hAnsi="Verdana"/>
        </w:rPr>
      </w:pPr>
    </w:p>
    <w:p w14:paraId="01500A8C" w14:textId="77777777" w:rsidR="006F3BDB" w:rsidRDefault="006F3BDB" w:rsidP="006F3BD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B1483D" wp14:editId="0A2D52E3">
            <wp:extent cx="457200" cy="609600"/>
            <wp:effectExtent l="0" t="0" r="0" b="0"/>
            <wp:docPr id="20" name="Picture 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D17DC0" wp14:editId="0AD1D378">
            <wp:extent cx="457200" cy="609600"/>
            <wp:effectExtent l="0" t="0" r="0" b="0"/>
            <wp:docPr id="41" name="Picture 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AA5639" wp14:editId="57BA81F3">
            <wp:extent cx="457200" cy="609600"/>
            <wp:effectExtent l="0" t="0" r="0" b="0"/>
            <wp:docPr id="42" name="Picture 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183ECA" wp14:editId="222D9A5C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32D">
        <w:rPr>
          <w:rFonts w:ascii="Verdana" w:hAnsi="Verdana"/>
          <w:bCs/>
          <w:noProof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4A878021" wp14:editId="4B4B617B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E79050" wp14:editId="3F9824BB">
            <wp:extent cx="457200" cy="609600"/>
            <wp:effectExtent l="0" t="0" r="0" b="0"/>
            <wp:docPr id="45" name="Picture 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08AE99B7" w:rsidR="00B043CF" w:rsidRPr="008274A6" w:rsidRDefault="00497B59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0E6485"/>
    <w:rsid w:val="00110521"/>
    <w:rsid w:val="00132109"/>
    <w:rsid w:val="00161445"/>
    <w:rsid w:val="0017786C"/>
    <w:rsid w:val="001E2271"/>
    <w:rsid w:val="00252E97"/>
    <w:rsid w:val="0026495B"/>
    <w:rsid w:val="002B56B4"/>
    <w:rsid w:val="00330BAB"/>
    <w:rsid w:val="003442C9"/>
    <w:rsid w:val="003A5F43"/>
    <w:rsid w:val="004012DD"/>
    <w:rsid w:val="00414418"/>
    <w:rsid w:val="004408F3"/>
    <w:rsid w:val="00455C9D"/>
    <w:rsid w:val="004774B6"/>
    <w:rsid w:val="00490D27"/>
    <w:rsid w:val="00497B59"/>
    <w:rsid w:val="00531581"/>
    <w:rsid w:val="00550EFA"/>
    <w:rsid w:val="00556DCD"/>
    <w:rsid w:val="0057122F"/>
    <w:rsid w:val="005C3E34"/>
    <w:rsid w:val="006230AD"/>
    <w:rsid w:val="006325CA"/>
    <w:rsid w:val="00692D79"/>
    <w:rsid w:val="006D7EDC"/>
    <w:rsid w:val="006F3BDB"/>
    <w:rsid w:val="007251F4"/>
    <w:rsid w:val="007320F1"/>
    <w:rsid w:val="0079532D"/>
    <w:rsid w:val="007E4748"/>
    <w:rsid w:val="007E4E27"/>
    <w:rsid w:val="007F12EA"/>
    <w:rsid w:val="0082492D"/>
    <w:rsid w:val="008274A6"/>
    <w:rsid w:val="00835456"/>
    <w:rsid w:val="0083549A"/>
    <w:rsid w:val="00866CDE"/>
    <w:rsid w:val="00875AD4"/>
    <w:rsid w:val="008F7252"/>
    <w:rsid w:val="00917961"/>
    <w:rsid w:val="009222A0"/>
    <w:rsid w:val="00972E99"/>
    <w:rsid w:val="00A42E3F"/>
    <w:rsid w:val="00A569E6"/>
    <w:rsid w:val="00A902E9"/>
    <w:rsid w:val="00A92235"/>
    <w:rsid w:val="00AB09B4"/>
    <w:rsid w:val="00B043CF"/>
    <w:rsid w:val="00B16743"/>
    <w:rsid w:val="00B55568"/>
    <w:rsid w:val="00C01A77"/>
    <w:rsid w:val="00C5218C"/>
    <w:rsid w:val="00CA07D7"/>
    <w:rsid w:val="00D106FB"/>
    <w:rsid w:val="00D4034F"/>
    <w:rsid w:val="00D565C3"/>
    <w:rsid w:val="00D66B4B"/>
    <w:rsid w:val="00DB1F9F"/>
    <w:rsid w:val="00DD7FA1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3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2022-01-24T20:50:00Z</cp:lastPrinted>
  <dcterms:created xsi:type="dcterms:W3CDTF">2022-01-24T20:49:00Z</dcterms:created>
  <dcterms:modified xsi:type="dcterms:W3CDTF">2022-01-24T21:13:00Z</dcterms:modified>
</cp:coreProperties>
</file>