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28B" w14:textId="153394E5" w:rsidR="0082492D" w:rsidRPr="00A902E9" w:rsidRDefault="00555A38" w:rsidP="00DB1F9F">
      <w:pPr>
        <w:pStyle w:val="Heading1"/>
      </w:pPr>
      <w:r>
        <w:t>Lost Together</w:t>
      </w:r>
    </w:p>
    <w:p w14:paraId="6DD295D2" w14:textId="75AA4C8D" w:rsidR="00972E99" w:rsidRPr="00A902E9" w:rsidRDefault="00555A38">
      <w:pPr>
        <w:rPr>
          <w:rFonts w:ascii="Verdana" w:hAnsi="Verdana"/>
        </w:rPr>
      </w:pPr>
      <w:r>
        <w:rPr>
          <w:rFonts w:ascii="Verdana" w:hAnsi="Verdana"/>
        </w:rPr>
        <w:t xml:space="preserve">Greg </w:t>
      </w:r>
      <w:proofErr w:type="spellStart"/>
      <w:r>
        <w:rPr>
          <w:rFonts w:ascii="Verdana" w:hAnsi="Verdana"/>
        </w:rPr>
        <w:t>Keelor</w:t>
      </w:r>
      <w:proofErr w:type="spellEnd"/>
      <w:r>
        <w:rPr>
          <w:rFonts w:ascii="Verdana" w:hAnsi="Verdana"/>
        </w:rPr>
        <w:t xml:space="preserve"> 1992 (as recorded by Blue Rodeo)</w:t>
      </w:r>
    </w:p>
    <w:p w14:paraId="42CA85A3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E758ADD" w14:textId="05086FFE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AE15FA0" wp14:editId="33325F9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FF4D26" wp14:editId="75791331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A8F">
        <w:rPr>
          <w:rFonts w:ascii="Verdana" w:hAnsi="Verdana"/>
          <w:b/>
          <w:noProof/>
        </w:rPr>
        <w:drawing>
          <wp:inline distT="0" distB="0" distL="0" distR="0" wp14:anchorId="2FBD20CA" wp14:editId="059FC419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2CAFA59" wp14:editId="7B86FCB6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297744E" wp14:editId="4D4B804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D3985" w14:textId="77777777" w:rsidR="007320F1" w:rsidRPr="000961DF" w:rsidRDefault="007320F1">
      <w:pPr>
        <w:rPr>
          <w:rFonts w:ascii="Verdana" w:hAnsi="Verdana"/>
          <w:b/>
        </w:rPr>
      </w:pPr>
    </w:p>
    <w:p w14:paraId="21984C69" w14:textId="2147AFCA" w:rsidR="00555A38" w:rsidRPr="0003295B" w:rsidRDefault="00555A38" w:rsidP="00555A38">
      <w:pPr>
        <w:rPr>
          <w:rFonts w:ascii="Verdana" w:hAnsi="Verdana"/>
          <w:b/>
        </w:rPr>
      </w:pPr>
      <w:r w:rsidRPr="0003295B">
        <w:rPr>
          <w:rFonts w:ascii="Verdana" w:hAnsi="Verdana"/>
          <w:b/>
        </w:rPr>
        <w:t xml:space="preserve">INTRO: </w:t>
      </w:r>
      <w:r>
        <w:rPr>
          <w:rFonts w:ascii="Verdana" w:hAnsi="Verdana"/>
          <w:b/>
        </w:rPr>
        <w:t xml:space="preserve"> </w:t>
      </w:r>
      <w:r w:rsidRPr="0003295B">
        <w:rPr>
          <w:rFonts w:ascii="Verdana" w:hAnsi="Verdana"/>
          <w:b/>
        </w:rPr>
        <w:t>/ 1 2 3 4 /</w:t>
      </w:r>
    </w:p>
    <w:p w14:paraId="6AB80A92" w14:textId="77777777" w:rsidR="00555A38" w:rsidRPr="0003295B" w:rsidRDefault="00555A38" w:rsidP="00555A38">
      <w:pPr>
        <w:rPr>
          <w:rFonts w:ascii="Verdana" w:hAnsi="Verdana"/>
          <w:b/>
        </w:rPr>
      </w:pPr>
    </w:p>
    <w:p w14:paraId="317A663F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[G][D]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/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][D] /</w:t>
      </w:r>
    </w:p>
    <w:p w14:paraId="3FB1453F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[G][D]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/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 /</w:t>
      </w:r>
    </w:p>
    <w:p w14:paraId="0EBA4ADF" w14:textId="77777777" w:rsidR="00555A38" w:rsidRPr="0003295B" w:rsidRDefault="00555A38" w:rsidP="00555A38">
      <w:pPr>
        <w:rPr>
          <w:rFonts w:ascii="Verdana" w:hAnsi="Verdana"/>
        </w:rPr>
      </w:pPr>
    </w:p>
    <w:p w14:paraId="1BD6FD58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Strange and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beautiful are the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stars to-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>night</w:t>
      </w:r>
    </w:p>
    <w:p w14:paraId="21C1D284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That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dance around your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head</w:t>
      </w:r>
    </w:p>
    <w:p w14:paraId="23B5D89D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In your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eyes I see that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perfect </w:t>
      </w:r>
      <w:r w:rsidRPr="0003295B">
        <w:rPr>
          <w:rFonts w:ascii="Verdana" w:hAnsi="Verdana"/>
          <w:b/>
        </w:rPr>
        <w:t xml:space="preserve">[D] </w:t>
      </w:r>
      <w:r w:rsidRPr="0003295B">
        <w:rPr>
          <w:rFonts w:ascii="Verdana" w:hAnsi="Verdana"/>
        </w:rPr>
        <w:t>world</w:t>
      </w:r>
    </w:p>
    <w:p w14:paraId="1243BD87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Hope that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doesn’t sound too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weird</w:t>
      </w:r>
    </w:p>
    <w:p w14:paraId="4BCAAA40" w14:textId="77777777" w:rsidR="00555A38" w:rsidRPr="0003295B" w:rsidRDefault="00555A38" w:rsidP="00555A38">
      <w:pPr>
        <w:rPr>
          <w:rFonts w:ascii="Verdana" w:hAnsi="Verdana"/>
        </w:rPr>
      </w:pPr>
    </w:p>
    <w:p w14:paraId="38F23AA8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And I want all the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world to know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 w:cs="Courier New"/>
          <w:b/>
          <w:color w:val="000000" w:themeColor="text1"/>
        </w:rPr>
        <w:t xml:space="preserve"> 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FC11DF7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That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your love’s all I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need, all that I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need </w:t>
      </w:r>
      <w:r w:rsidRPr="0003295B">
        <w:rPr>
          <w:rFonts w:ascii="Verdana" w:hAnsi="Verdana"/>
          <w:b/>
        </w:rPr>
        <w:t>[Dsus4]</w:t>
      </w:r>
    </w:p>
    <w:p w14:paraId="6EA76BE3" w14:textId="77777777" w:rsidR="00555A38" w:rsidRPr="0003295B" w:rsidRDefault="00555A38" w:rsidP="00555A38">
      <w:pPr>
        <w:rPr>
          <w:rFonts w:ascii="Verdana" w:hAnsi="Verdana"/>
          <w:b/>
        </w:rPr>
      </w:pPr>
    </w:p>
    <w:p w14:paraId="27E2D788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[D][Dsus4]</w:t>
      </w:r>
      <w:r w:rsidRPr="0003295B">
        <w:rPr>
          <w:rFonts w:ascii="Verdana" w:hAnsi="Verdana"/>
        </w:rPr>
        <w:t xml:space="preserve"> And if we’re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lost </w:t>
      </w:r>
      <w:r w:rsidRPr="0003295B">
        <w:rPr>
          <w:rFonts w:ascii="Verdana" w:hAnsi="Verdana"/>
          <w:b/>
        </w:rPr>
        <w:t>[D]</w:t>
      </w:r>
    </w:p>
    <w:p w14:paraId="44733DD2" w14:textId="77777777" w:rsidR="00555A38" w:rsidRPr="0003295B" w:rsidRDefault="00555A38" w:rsidP="00555A38">
      <w:pPr>
        <w:rPr>
          <w:rFonts w:ascii="Verdana" w:hAnsi="Verdana"/>
          <w:b/>
        </w:rPr>
      </w:pP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Then </w:t>
      </w: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we are lost to-</w:t>
      </w:r>
      <w:r w:rsidRPr="0003295B">
        <w:rPr>
          <w:rFonts w:ascii="Verdana" w:hAnsi="Verdana"/>
          <w:b/>
        </w:rPr>
        <w:t>[D]</w:t>
      </w:r>
      <w:proofErr w:type="spellStart"/>
      <w:r w:rsidRPr="0003295B">
        <w:rPr>
          <w:rFonts w:ascii="Verdana" w:hAnsi="Verdana"/>
        </w:rPr>
        <w:t>gether</w:t>
      </w:r>
      <w:proofErr w:type="spellEnd"/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[Dsus4]</w:t>
      </w:r>
    </w:p>
    <w:p w14:paraId="14176AB9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[D][Dsus4]</w:t>
      </w:r>
      <w:r w:rsidRPr="0003295B">
        <w:rPr>
          <w:rFonts w:ascii="Verdana" w:hAnsi="Verdana"/>
        </w:rPr>
        <w:t xml:space="preserve"> Ye-ah if we’re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lost </w:t>
      </w:r>
      <w:r w:rsidRPr="0003295B">
        <w:rPr>
          <w:rFonts w:ascii="Verdana" w:hAnsi="Verdana"/>
          <w:b/>
        </w:rPr>
        <w:t>[D]</w:t>
      </w:r>
    </w:p>
    <w:p w14:paraId="6165EEFB" w14:textId="77777777" w:rsidR="00555A38" w:rsidRPr="0003295B" w:rsidRDefault="00555A38" w:rsidP="00555A38">
      <w:pPr>
        <w:rPr>
          <w:rFonts w:ascii="Verdana" w:hAnsi="Verdana"/>
          <w:b/>
        </w:rPr>
      </w:pP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][C]</w:t>
      </w:r>
      <w:r w:rsidRPr="0003295B">
        <w:rPr>
          <w:rFonts w:ascii="Verdana" w:hAnsi="Verdana"/>
        </w:rPr>
        <w:t xml:space="preserve"> We are lost to-</w:t>
      </w:r>
      <w:r w:rsidRPr="0003295B">
        <w:rPr>
          <w:rFonts w:ascii="Verdana" w:hAnsi="Verdana"/>
          <w:b/>
        </w:rPr>
        <w:t>[D]</w:t>
      </w:r>
      <w:proofErr w:type="spellStart"/>
      <w:r w:rsidRPr="0003295B">
        <w:rPr>
          <w:rFonts w:ascii="Verdana" w:hAnsi="Verdana"/>
        </w:rPr>
        <w:t>gether</w:t>
      </w:r>
      <w:proofErr w:type="spellEnd"/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[Dsus4]/[D][Dsus4]/</w:t>
      </w:r>
    </w:p>
    <w:p w14:paraId="1E8E00BB" w14:textId="77777777" w:rsidR="00555A38" w:rsidRPr="0003295B" w:rsidRDefault="00555A38" w:rsidP="00555A38">
      <w:pPr>
        <w:rPr>
          <w:rFonts w:ascii="Verdana" w:hAnsi="Verdana"/>
        </w:rPr>
      </w:pPr>
    </w:p>
    <w:p w14:paraId="48BECED7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I stand be-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fore, this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faceless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crowd</w:t>
      </w:r>
    </w:p>
    <w:p w14:paraId="5B11DDD4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I wonder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why, I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bother</w:t>
      </w:r>
    </w:p>
    <w:p w14:paraId="5777F20B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So much con-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trolled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by so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few</w:t>
      </w:r>
    </w:p>
    <w:p w14:paraId="2F8D7CA5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</w:rPr>
        <w:t xml:space="preserve">Stumbling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from one dis-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>aster, to a-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proofErr w:type="spellStart"/>
      <w:r w:rsidRPr="0003295B">
        <w:rPr>
          <w:rFonts w:ascii="Verdana" w:hAnsi="Verdana"/>
        </w:rPr>
        <w:t>nother</w:t>
      </w:r>
      <w:proofErr w:type="spellEnd"/>
    </w:p>
    <w:p w14:paraId="61F387F4" w14:textId="77777777" w:rsidR="00555A38" w:rsidRPr="0003295B" w:rsidRDefault="00555A38" w:rsidP="00555A38">
      <w:pPr>
        <w:rPr>
          <w:rFonts w:ascii="Verdana" w:hAnsi="Verdana"/>
        </w:rPr>
      </w:pPr>
    </w:p>
    <w:p w14:paraId="56B37674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I’ve heard it all so many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times before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 w:cs="Courier New"/>
          <w:b/>
          <w:color w:val="000000" w:themeColor="text1"/>
        </w:rPr>
        <w:t xml:space="preserve"> 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3DD41FAD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It’s all a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dream to me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now, a dream to me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now </w:t>
      </w:r>
      <w:r w:rsidRPr="0003295B">
        <w:rPr>
          <w:rFonts w:ascii="Verdana" w:hAnsi="Verdana"/>
          <w:b/>
        </w:rPr>
        <w:t>[Dsus4]</w:t>
      </w:r>
    </w:p>
    <w:p w14:paraId="0DCFFA08" w14:textId="77777777" w:rsidR="00555A38" w:rsidRPr="0003295B" w:rsidRDefault="00555A38" w:rsidP="00555A38">
      <w:pPr>
        <w:rPr>
          <w:rFonts w:ascii="Verdana" w:hAnsi="Verdana"/>
          <w:b/>
        </w:rPr>
      </w:pPr>
    </w:p>
    <w:p w14:paraId="7EB7B1A3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[D][Dsus4]</w:t>
      </w:r>
      <w:r w:rsidRPr="0003295B">
        <w:rPr>
          <w:rFonts w:ascii="Verdana" w:hAnsi="Verdana"/>
        </w:rPr>
        <w:t xml:space="preserve"> And if we’re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lost </w:t>
      </w:r>
      <w:r w:rsidRPr="0003295B">
        <w:rPr>
          <w:rFonts w:ascii="Verdana" w:hAnsi="Verdana"/>
          <w:b/>
        </w:rPr>
        <w:t>[D]</w:t>
      </w:r>
    </w:p>
    <w:p w14:paraId="6826A4E9" w14:textId="77777777" w:rsidR="00555A38" w:rsidRPr="0003295B" w:rsidRDefault="00555A38" w:rsidP="00555A38">
      <w:pPr>
        <w:rPr>
          <w:rFonts w:ascii="Verdana" w:hAnsi="Verdana"/>
          <w:b/>
        </w:rPr>
      </w:pP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][C]</w:t>
      </w:r>
      <w:r w:rsidRPr="0003295B">
        <w:rPr>
          <w:rFonts w:ascii="Verdana" w:hAnsi="Verdana"/>
        </w:rPr>
        <w:t xml:space="preserve"> we are lost to-</w:t>
      </w:r>
      <w:r w:rsidRPr="0003295B">
        <w:rPr>
          <w:rFonts w:ascii="Verdana" w:hAnsi="Verdana"/>
          <w:b/>
        </w:rPr>
        <w:t>[D]</w:t>
      </w:r>
      <w:proofErr w:type="spellStart"/>
      <w:r w:rsidRPr="0003295B">
        <w:rPr>
          <w:rFonts w:ascii="Verdana" w:hAnsi="Verdana"/>
        </w:rPr>
        <w:t>gether</w:t>
      </w:r>
      <w:proofErr w:type="spellEnd"/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[Dsus4]</w:t>
      </w:r>
    </w:p>
    <w:p w14:paraId="2D9171A9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[D][Dsus4]</w:t>
      </w:r>
      <w:r w:rsidRPr="0003295B">
        <w:rPr>
          <w:rFonts w:ascii="Verdana" w:hAnsi="Verdana"/>
        </w:rPr>
        <w:t xml:space="preserve"> Ye-ah if we’re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lost </w:t>
      </w:r>
      <w:r w:rsidRPr="0003295B">
        <w:rPr>
          <w:rFonts w:ascii="Verdana" w:hAnsi="Verdana"/>
          <w:b/>
        </w:rPr>
        <w:t>[D]</w:t>
      </w:r>
    </w:p>
    <w:p w14:paraId="3FC23344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][C]</w:t>
      </w:r>
      <w:r w:rsidRPr="0003295B">
        <w:rPr>
          <w:rFonts w:ascii="Verdana" w:hAnsi="Verdana"/>
        </w:rPr>
        <w:t xml:space="preserve"> We are lost to-</w:t>
      </w:r>
      <w:r w:rsidRPr="0003295B">
        <w:rPr>
          <w:rFonts w:ascii="Verdana" w:hAnsi="Verdana"/>
          <w:b/>
        </w:rPr>
        <w:t>[D]</w:t>
      </w:r>
      <w:proofErr w:type="spellStart"/>
      <w:r w:rsidRPr="0003295B">
        <w:rPr>
          <w:rFonts w:ascii="Verdana" w:hAnsi="Verdana"/>
        </w:rPr>
        <w:t>gether</w:t>
      </w:r>
      <w:proofErr w:type="spellEnd"/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[Dsus4]/[D][Dsus4]/</w:t>
      </w:r>
    </w:p>
    <w:p w14:paraId="18358D80" w14:textId="77777777" w:rsidR="00555A38" w:rsidRPr="0003295B" w:rsidRDefault="00555A38" w:rsidP="00555A38">
      <w:pPr>
        <w:rPr>
          <w:rFonts w:ascii="Verdana" w:hAnsi="Verdana"/>
        </w:rPr>
      </w:pPr>
    </w:p>
    <w:p w14:paraId="7D485839" w14:textId="4BE3F11F" w:rsidR="00555A38" w:rsidRDefault="00555A38" w:rsidP="00555A38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59821A26" w14:textId="562FA7E1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color w:val="BFBFBF" w:themeColor="background1" w:themeShade="BF"/>
        </w:rPr>
        <w:t xml:space="preserve">And I want all the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color w:val="BFBFBF" w:themeColor="background1" w:themeShade="BF"/>
        </w:rPr>
        <w:t xml:space="preserve">world to know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 w:cs="Courier New"/>
          <w:b/>
          <w:color w:val="000000" w:themeColor="text1"/>
        </w:rPr>
        <w:t xml:space="preserve"> 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F321BEA" w14:textId="77777777" w:rsidR="00555A38" w:rsidRPr="0003295B" w:rsidRDefault="00555A38" w:rsidP="00555A38">
      <w:pPr>
        <w:rPr>
          <w:rFonts w:ascii="Verdana" w:hAnsi="Verdana"/>
          <w:color w:val="BFBFBF" w:themeColor="background1" w:themeShade="BF"/>
        </w:rPr>
      </w:pP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color w:val="BFBFBF" w:themeColor="background1" w:themeShade="BF"/>
        </w:rPr>
        <w:t>That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color w:val="BFBFBF" w:themeColor="background1" w:themeShade="BF"/>
        </w:rPr>
        <w:t xml:space="preserve">your love’s all I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color w:val="BFBFBF" w:themeColor="background1" w:themeShade="BF"/>
        </w:rPr>
        <w:t xml:space="preserve">need, all that I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  <w:color w:val="BFBFBF" w:themeColor="background1" w:themeShade="BF"/>
        </w:rPr>
        <w:t xml:space="preserve"> need </w:t>
      </w:r>
      <w:r w:rsidRPr="0003295B">
        <w:rPr>
          <w:rFonts w:ascii="Verdana" w:hAnsi="Verdana"/>
          <w:b/>
        </w:rPr>
        <w:t>[C]/[G][D]/</w:t>
      </w:r>
    </w:p>
    <w:p w14:paraId="7065C05D" w14:textId="77777777" w:rsidR="00555A38" w:rsidRPr="0003295B" w:rsidRDefault="00555A38" w:rsidP="00555A38">
      <w:pPr>
        <w:rPr>
          <w:rFonts w:ascii="Verdana" w:hAnsi="Verdana"/>
        </w:rPr>
      </w:pPr>
    </w:p>
    <w:p w14:paraId="0A91A068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</w:t>
      </w:r>
      <w:r w:rsidRPr="00555A38">
        <w:rPr>
          <w:rFonts w:ascii="Verdana" w:hAnsi="Verdana"/>
          <w:b/>
          <w:bCs/>
          <w:color w:val="BFBFBF" w:themeColor="background1" w:themeShade="BF"/>
        </w:rPr>
        <w:t>2 3 4 / 1</w:t>
      </w:r>
      <w:r w:rsidRPr="00555A38">
        <w:rPr>
          <w:rFonts w:ascii="Verdana" w:hAnsi="Verdana"/>
          <w:b/>
          <w:bCs/>
        </w:rPr>
        <w:t xml:space="preserve"> </w:t>
      </w:r>
      <w:r w:rsidRPr="0003295B">
        <w:rPr>
          <w:rFonts w:ascii="Verdana" w:hAnsi="Verdana"/>
        </w:rPr>
        <w:t xml:space="preserve">In the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silence of this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whispered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night</w:t>
      </w:r>
    </w:p>
    <w:p w14:paraId="0FC3698F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I listen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only to your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breath</w:t>
      </w:r>
    </w:p>
    <w:p w14:paraId="56B55A21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In that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second of a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shooting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star</w:t>
      </w:r>
    </w:p>
    <w:p w14:paraId="064F9343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</w:rPr>
        <w:t>Some-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how it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all makes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/>
        </w:rPr>
        <w:t xml:space="preserve"> sense</w:t>
      </w:r>
    </w:p>
    <w:p w14:paraId="35D11AB4" w14:textId="77777777" w:rsidR="00555A38" w:rsidRPr="0003295B" w:rsidRDefault="00555A38" w:rsidP="00555A38">
      <w:pPr>
        <w:rPr>
          <w:rFonts w:ascii="Verdana" w:hAnsi="Verdana"/>
        </w:rPr>
      </w:pPr>
    </w:p>
    <w:p w14:paraId="31FA290F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And I want all the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world to know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 w:cs="Courier New"/>
          <w:b/>
          <w:color w:val="000000" w:themeColor="text1"/>
        </w:rPr>
        <w:t xml:space="preserve"> </w:t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  <w:r w:rsidRPr="0003295B">
        <w:rPr>
          <w:rFonts w:ascii="Verdana" w:hAnsi="Verdana" w:cs="Courier New"/>
          <w:b/>
          <w:color w:val="000000" w:themeColor="text1"/>
        </w:rPr>
        <w:sym w:font="Symbol" w:char="F0AF"/>
      </w:r>
    </w:p>
    <w:p w14:paraId="6505EABB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That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your love’s all I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need, all that I </w:t>
      </w:r>
      <w:r w:rsidRPr="0003295B">
        <w:rPr>
          <w:rFonts w:ascii="Verdana" w:hAnsi="Verdana"/>
          <w:b/>
        </w:rPr>
        <w:t>[D]</w:t>
      </w:r>
      <w:r w:rsidRPr="0003295B">
        <w:rPr>
          <w:rFonts w:ascii="Verdana" w:hAnsi="Verdana"/>
        </w:rPr>
        <w:t xml:space="preserve"> need </w:t>
      </w:r>
      <w:r w:rsidRPr="0003295B">
        <w:rPr>
          <w:rFonts w:ascii="Verdana" w:hAnsi="Verdana"/>
          <w:b/>
        </w:rPr>
        <w:t>[Dsus4]</w:t>
      </w:r>
    </w:p>
    <w:p w14:paraId="2F0AF04F" w14:textId="02A62308" w:rsidR="00555A38" w:rsidRDefault="00555A38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3A9AAB8B" w14:textId="77777777" w:rsidR="00555A38" w:rsidRPr="0003295B" w:rsidRDefault="00555A38" w:rsidP="00555A38">
      <w:pPr>
        <w:rPr>
          <w:rFonts w:ascii="Verdana" w:hAnsi="Verdana"/>
          <w:b/>
        </w:rPr>
      </w:pPr>
    </w:p>
    <w:p w14:paraId="51B1E183" w14:textId="77777777" w:rsidR="00555A38" w:rsidRPr="0003295B" w:rsidRDefault="00555A38" w:rsidP="00555A38">
      <w:pPr>
        <w:rPr>
          <w:rFonts w:ascii="Verdana" w:hAnsi="Verdana"/>
          <w:b/>
        </w:rPr>
      </w:pPr>
      <w:r w:rsidRPr="0003295B">
        <w:rPr>
          <w:rFonts w:ascii="Verdana" w:hAnsi="Verdana"/>
          <w:b/>
        </w:rPr>
        <w:t xml:space="preserve">[D][Dsus4] </w:t>
      </w:r>
      <w:r w:rsidRPr="0003295B">
        <w:rPr>
          <w:rFonts w:ascii="Verdana" w:hAnsi="Verdana"/>
        </w:rPr>
        <w:t xml:space="preserve">And if we’re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lost </w:t>
      </w:r>
      <w:r w:rsidRPr="0003295B">
        <w:rPr>
          <w:rFonts w:ascii="Verdana" w:hAnsi="Verdana"/>
          <w:b/>
        </w:rPr>
        <w:t>[D]</w:t>
      </w:r>
    </w:p>
    <w:p w14:paraId="30253E20" w14:textId="77777777" w:rsidR="00555A38" w:rsidRPr="0003295B" w:rsidRDefault="00555A38" w:rsidP="00555A38">
      <w:pPr>
        <w:rPr>
          <w:rFonts w:ascii="Verdana" w:hAnsi="Verdana"/>
          <w:b/>
        </w:rPr>
      </w:pP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Then </w:t>
      </w: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we are lost to-</w:t>
      </w:r>
      <w:r w:rsidRPr="0003295B">
        <w:rPr>
          <w:rFonts w:ascii="Verdana" w:hAnsi="Verdana"/>
          <w:b/>
        </w:rPr>
        <w:t>[D]</w:t>
      </w:r>
      <w:proofErr w:type="spellStart"/>
      <w:r w:rsidRPr="0003295B">
        <w:rPr>
          <w:rFonts w:ascii="Verdana" w:hAnsi="Verdana"/>
        </w:rPr>
        <w:t>gether</w:t>
      </w:r>
      <w:proofErr w:type="spellEnd"/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[Dsus4]</w:t>
      </w:r>
    </w:p>
    <w:p w14:paraId="1FCD1BCE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[D][Dsus4]</w:t>
      </w:r>
      <w:r w:rsidRPr="0003295B">
        <w:rPr>
          <w:rFonts w:ascii="Verdana" w:hAnsi="Verdana"/>
        </w:rPr>
        <w:t xml:space="preserve"> Ye-ah if we’re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lost </w:t>
      </w:r>
      <w:r w:rsidRPr="0003295B">
        <w:rPr>
          <w:rFonts w:ascii="Verdana" w:hAnsi="Verdana"/>
          <w:b/>
        </w:rPr>
        <w:t>[D]</w:t>
      </w:r>
    </w:p>
    <w:p w14:paraId="1AB080EF" w14:textId="77777777" w:rsidR="00555A38" w:rsidRPr="0003295B" w:rsidRDefault="00555A38" w:rsidP="00555A38">
      <w:pPr>
        <w:rPr>
          <w:rFonts w:ascii="Verdana" w:hAnsi="Verdana"/>
          <w:b/>
        </w:rPr>
      </w:pP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][C]</w:t>
      </w:r>
      <w:r w:rsidRPr="0003295B">
        <w:rPr>
          <w:rFonts w:ascii="Verdana" w:hAnsi="Verdana"/>
        </w:rPr>
        <w:t xml:space="preserve"> We are lost to-</w:t>
      </w:r>
      <w:r w:rsidRPr="0003295B">
        <w:rPr>
          <w:rFonts w:ascii="Verdana" w:hAnsi="Verdana"/>
          <w:b/>
        </w:rPr>
        <w:t>[D]</w:t>
      </w:r>
      <w:proofErr w:type="spellStart"/>
      <w:r w:rsidRPr="0003295B">
        <w:rPr>
          <w:rFonts w:ascii="Verdana" w:hAnsi="Verdana"/>
        </w:rPr>
        <w:t>gether</w:t>
      </w:r>
      <w:proofErr w:type="spellEnd"/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[Dsus4]</w:t>
      </w:r>
    </w:p>
    <w:p w14:paraId="004F152A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[D][Dsus4]</w:t>
      </w:r>
      <w:r w:rsidRPr="0003295B">
        <w:rPr>
          <w:rFonts w:ascii="Verdana" w:hAnsi="Verdana"/>
        </w:rPr>
        <w:t xml:space="preserve"> Ye-ah if we’re </w:t>
      </w:r>
      <w:r w:rsidRPr="0003295B">
        <w:rPr>
          <w:rFonts w:ascii="Verdana" w:hAnsi="Verdana"/>
          <w:b/>
        </w:rPr>
        <w:t>[G]</w:t>
      </w:r>
      <w:r w:rsidRPr="0003295B">
        <w:rPr>
          <w:rFonts w:ascii="Verdana" w:hAnsi="Verdana"/>
        </w:rPr>
        <w:t xml:space="preserve"> lost </w:t>
      </w:r>
      <w:r w:rsidRPr="0003295B">
        <w:rPr>
          <w:rFonts w:ascii="Verdana" w:hAnsi="Verdana"/>
          <w:b/>
        </w:rPr>
        <w:t>[D]</w:t>
      </w:r>
    </w:p>
    <w:p w14:paraId="74EB928B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03295B">
        <w:rPr>
          <w:rFonts w:ascii="Verdana" w:hAnsi="Verdana"/>
        </w:rPr>
        <w:t xml:space="preserve"> Then </w:t>
      </w:r>
      <w:r w:rsidRPr="0003295B">
        <w:rPr>
          <w:rFonts w:ascii="Verdana" w:hAnsi="Verdana"/>
          <w:b/>
        </w:rPr>
        <w:t>[C]</w:t>
      </w:r>
      <w:r w:rsidRPr="0003295B">
        <w:rPr>
          <w:rFonts w:ascii="Verdana" w:hAnsi="Verdana"/>
        </w:rPr>
        <w:t xml:space="preserve"> we are lost to-</w:t>
      </w:r>
      <w:r w:rsidRPr="0003295B">
        <w:rPr>
          <w:rFonts w:ascii="Verdana" w:hAnsi="Verdana"/>
          <w:b/>
        </w:rPr>
        <w:t>[D]</w:t>
      </w:r>
      <w:proofErr w:type="spellStart"/>
      <w:r w:rsidRPr="0003295B">
        <w:rPr>
          <w:rFonts w:ascii="Verdana" w:hAnsi="Verdana"/>
        </w:rPr>
        <w:t>gether</w:t>
      </w:r>
      <w:proofErr w:type="spellEnd"/>
      <w:r w:rsidRPr="0003295B">
        <w:rPr>
          <w:rFonts w:ascii="Verdana" w:hAnsi="Verdana"/>
        </w:rPr>
        <w:t>, to-</w:t>
      </w:r>
      <w:r w:rsidRPr="0003295B">
        <w:rPr>
          <w:rFonts w:ascii="Verdana" w:hAnsi="Verdana"/>
          <w:b/>
        </w:rPr>
        <w:t>[Dsus</w:t>
      </w:r>
      <w:proofErr w:type="gramStart"/>
      <w:r w:rsidRPr="0003295B">
        <w:rPr>
          <w:rFonts w:ascii="Verdana" w:hAnsi="Verdana"/>
          <w:b/>
        </w:rPr>
        <w:t>4]</w:t>
      </w:r>
      <w:proofErr w:type="spellStart"/>
      <w:r w:rsidRPr="0003295B">
        <w:rPr>
          <w:rFonts w:ascii="Verdana" w:hAnsi="Verdana"/>
        </w:rPr>
        <w:t>gether</w:t>
      </w:r>
      <w:proofErr w:type="spellEnd"/>
      <w:proofErr w:type="gramEnd"/>
      <w:r w:rsidRPr="0003295B">
        <w:rPr>
          <w:rFonts w:ascii="Verdana" w:hAnsi="Verdana"/>
        </w:rPr>
        <w:t>, to-</w:t>
      </w:r>
      <w:r w:rsidRPr="0003295B">
        <w:rPr>
          <w:rFonts w:ascii="Verdana" w:hAnsi="Verdana"/>
          <w:b/>
        </w:rPr>
        <w:t>[D]</w:t>
      </w:r>
      <w:proofErr w:type="spellStart"/>
      <w:r w:rsidRPr="0003295B">
        <w:rPr>
          <w:rFonts w:ascii="Verdana" w:hAnsi="Verdana"/>
        </w:rPr>
        <w:t>gether</w:t>
      </w:r>
      <w:proofErr w:type="spellEnd"/>
    </w:p>
    <w:p w14:paraId="0C61D7BC" w14:textId="77777777" w:rsidR="00555A38" w:rsidRPr="0003295B" w:rsidRDefault="00555A38" w:rsidP="00555A38">
      <w:pPr>
        <w:rPr>
          <w:rFonts w:ascii="Verdana" w:hAnsi="Verdana"/>
          <w:b/>
          <w:lang w:val="es-ES"/>
        </w:rPr>
      </w:pPr>
    </w:p>
    <w:p w14:paraId="209E051D" w14:textId="77777777" w:rsidR="00555A38" w:rsidRPr="0003295B" w:rsidRDefault="00555A38" w:rsidP="00555A38">
      <w:pPr>
        <w:rPr>
          <w:rFonts w:ascii="Verdana" w:hAnsi="Verdana"/>
        </w:rPr>
      </w:pPr>
      <w:r w:rsidRPr="0003295B">
        <w:rPr>
          <w:rFonts w:ascii="Verdana" w:hAnsi="Verdana"/>
          <w:b/>
        </w:rPr>
        <w:t>[G][D]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/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][D] /</w:t>
      </w:r>
    </w:p>
    <w:p w14:paraId="2FA7CD6B" w14:textId="5D54B171" w:rsidR="00555A38" w:rsidRPr="00A902E9" w:rsidRDefault="00555A38" w:rsidP="00555A38">
      <w:pPr>
        <w:rPr>
          <w:rFonts w:ascii="Verdana" w:hAnsi="Verdana"/>
          <w:b/>
        </w:rPr>
      </w:pPr>
      <w:r w:rsidRPr="0003295B">
        <w:rPr>
          <w:rFonts w:ascii="Verdana" w:hAnsi="Verdana"/>
          <w:b/>
        </w:rPr>
        <w:t>[G][D]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/</w:t>
      </w:r>
      <w:r w:rsidRPr="0003295B">
        <w:rPr>
          <w:rFonts w:ascii="Verdana" w:hAnsi="Verdana"/>
        </w:rPr>
        <w:t xml:space="preserve"> </w:t>
      </w:r>
      <w:r w:rsidRPr="0003295B">
        <w:rPr>
          <w:rFonts w:ascii="Verdana" w:hAnsi="Verdana"/>
          <w:b/>
        </w:rPr>
        <w:t>[</w:t>
      </w:r>
      <w:proofErr w:type="spellStart"/>
      <w:r w:rsidRPr="0003295B">
        <w:rPr>
          <w:rFonts w:ascii="Verdana" w:hAnsi="Verdana"/>
          <w:b/>
        </w:rPr>
        <w:t>Em</w:t>
      </w:r>
      <w:proofErr w:type="spellEnd"/>
      <w:r w:rsidRPr="0003295B"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1F36CF7" w14:textId="77777777" w:rsidR="00A42E3F" w:rsidRDefault="00A42E3F">
      <w:pPr>
        <w:rPr>
          <w:rFonts w:ascii="Verdana" w:hAnsi="Verdana"/>
        </w:rPr>
      </w:pPr>
    </w:p>
    <w:p w14:paraId="0E192583" w14:textId="77777777" w:rsidR="003F5A8F" w:rsidRDefault="003F5A8F" w:rsidP="003F5A8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5C0BBB9" wp14:editId="7DEE9DB1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24884F" wp14:editId="028E2608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55A087" wp14:editId="49FC278C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98601CB" wp14:editId="54FFC414">
            <wp:extent cx="457200" cy="609600"/>
            <wp:effectExtent l="0" t="0" r="0" b="0"/>
            <wp:docPr id="16" name="Picture 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120C5A" wp14:editId="1670D7C7">
            <wp:extent cx="457200" cy="609600"/>
            <wp:effectExtent l="0" t="0" r="0" b="0"/>
            <wp:docPr id="17" name="Picture 1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5D421" w14:textId="77777777" w:rsidR="00B043CF" w:rsidRDefault="00B043CF" w:rsidP="00110521">
      <w:pPr>
        <w:rPr>
          <w:rFonts w:ascii="Verdana" w:hAnsi="Verdana"/>
          <w:b/>
        </w:rPr>
      </w:pPr>
    </w:p>
    <w:p w14:paraId="1A37B502" w14:textId="3305F4D7" w:rsidR="00B043CF" w:rsidRPr="004E65B6" w:rsidRDefault="003F5A8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3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F5A8F"/>
    <w:rsid w:val="00414418"/>
    <w:rsid w:val="0047277F"/>
    <w:rsid w:val="00490D27"/>
    <w:rsid w:val="004E65B6"/>
    <w:rsid w:val="00531581"/>
    <w:rsid w:val="00550EFA"/>
    <w:rsid w:val="00555A38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03920"/>
  <w14:defaultImageDpi w14:val="300"/>
  <w15:docId w15:val="{7B7FD965-8C18-4211-A73A-210D3837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2022-01-30T23:35:00Z</dcterms:created>
  <dcterms:modified xsi:type="dcterms:W3CDTF">2022-01-30T23:47:00Z</dcterms:modified>
</cp:coreProperties>
</file>