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32B1" w14:textId="1E8CF9C2" w:rsidR="0082492D" w:rsidRPr="00A902E9" w:rsidRDefault="003774FD" w:rsidP="00DB1F9F">
      <w:pPr>
        <w:pStyle w:val="Heading1"/>
      </w:pPr>
      <w:r>
        <w:t>Forever Autumn</w:t>
      </w:r>
    </w:p>
    <w:p w14:paraId="41EDF242" w14:textId="5F2E6A38" w:rsidR="003774FD" w:rsidRPr="007546A5" w:rsidRDefault="003774FD" w:rsidP="007546A5">
      <w:pPr>
        <w:rPr>
          <w:rFonts w:ascii="Verdana" w:hAnsi="Verdana"/>
        </w:rPr>
      </w:pPr>
      <w:r>
        <w:rPr>
          <w:rFonts w:ascii="Verdana" w:hAnsi="Verdana"/>
        </w:rPr>
        <w:t>Jeff Wayne, Gary Osborne, Paul Vigras</w:t>
      </w:r>
      <w:r w:rsidR="007546A5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7546A5">
        <w:rPr>
          <w:rFonts w:ascii="Verdana" w:hAnsi="Verdana"/>
        </w:rPr>
        <w:t>1969 (recorded by Justin Hayward)</w:t>
      </w:r>
    </w:p>
    <w:p w14:paraId="49E81DAA" w14:textId="77777777" w:rsidR="00972E99" w:rsidRPr="00FC6CD8" w:rsidRDefault="00972E99">
      <w:pPr>
        <w:rPr>
          <w:rFonts w:ascii="Verdana" w:hAnsi="Verdana"/>
          <w:bCs/>
        </w:rPr>
      </w:pPr>
    </w:p>
    <w:p w14:paraId="333D59E4" w14:textId="175CF263" w:rsidR="00A9741C" w:rsidRPr="00F343A2" w:rsidRDefault="00A569E6" w:rsidP="00A9741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AFFC41" wp14:editId="082D169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4FD">
        <w:rPr>
          <w:rFonts w:ascii="Verdana" w:hAnsi="Verdana"/>
          <w:b/>
          <w:noProof/>
        </w:rPr>
        <w:drawing>
          <wp:inline distT="0" distB="0" distL="0" distR="0" wp14:anchorId="16CD4C6C" wp14:editId="5CF97AD0">
            <wp:extent cx="457200" cy="609600"/>
            <wp:effectExtent l="0" t="0" r="0" b="0"/>
            <wp:docPr id="11037067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1C22AE" wp14:editId="0F6B5630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8B60FD0" wp14:editId="631A0B1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CF432A" wp14:editId="4BB04B8A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C23022D" wp14:editId="2CD2736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FB6CAA" wp14:editId="2C84973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6AB0" w14:textId="77777777" w:rsidR="00C36A18" w:rsidRPr="00C36A18" w:rsidRDefault="00C36A18" w:rsidP="003774FD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5DFFA62A" w14:textId="6B3DC8F9" w:rsidR="003774FD" w:rsidRPr="00794252" w:rsidRDefault="003774FD" w:rsidP="003774FD">
      <w:pPr>
        <w:pStyle w:val="NoSpacing"/>
        <w:rPr>
          <w:rFonts w:ascii="Verdana" w:hAnsi="Verdana"/>
          <w:b/>
          <w:bCs/>
          <w:sz w:val="24"/>
          <w:szCs w:val="24"/>
          <w:lang w:val="en-GB"/>
        </w:rPr>
      </w:pPr>
      <w:r>
        <w:rPr>
          <w:rFonts w:ascii="Verdana" w:hAnsi="Verdana"/>
          <w:b/>
          <w:bCs/>
          <w:sz w:val="24"/>
          <w:szCs w:val="24"/>
          <w:lang w:val="en-GB"/>
        </w:rPr>
        <w:t>INTRO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 xml:space="preserve">: </w:t>
      </w:r>
      <w:r>
        <w:rPr>
          <w:rFonts w:ascii="Verdana" w:hAnsi="Verdana"/>
          <w:b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/ 1 2 3 4</w:t>
      </w:r>
      <w:r w:rsidR="00A66148">
        <w:rPr>
          <w:rFonts w:ascii="Verdana" w:hAnsi="Verdana"/>
          <w:b/>
          <w:bCs/>
          <w:sz w:val="24"/>
          <w:szCs w:val="24"/>
          <w:lang w:val="en-GB"/>
        </w:rPr>
        <w:t xml:space="preserve"> /</w:t>
      </w:r>
    </w:p>
    <w:p w14:paraId="204E3810" w14:textId="77777777" w:rsidR="00F343A2" w:rsidRPr="00C36A18" w:rsidRDefault="00F343A2" w:rsidP="003774FD">
      <w:pPr>
        <w:pStyle w:val="NoSpacing"/>
        <w:rPr>
          <w:rFonts w:ascii="Verdana" w:hAnsi="Verdana"/>
          <w:sz w:val="16"/>
          <w:szCs w:val="16"/>
          <w:lang w:val="en-GB"/>
        </w:rPr>
      </w:pPr>
    </w:p>
    <w:p w14:paraId="2FB5E1A4" w14:textId="472451CB" w:rsidR="003774FD" w:rsidRPr="005E0BFD" w:rsidRDefault="0071013A" w:rsidP="003774F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="003774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3774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3774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</w:t>
      </w:r>
      <w:r w:rsidR="003774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[Asus4]</w:t>
      </w:r>
      <w:r w:rsidR="00C36A18"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</w:p>
    <w:p w14:paraId="6F9E1BCE" w14:textId="13791C42" w:rsidR="003774FD" w:rsidRPr="005E0BFD" w:rsidRDefault="003774FD" w:rsidP="003774F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A |-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---------------|-----------------|-----------------|-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5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71013A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71013A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71013A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---|</w:t>
      </w:r>
    </w:p>
    <w:p w14:paraId="1F9D95C4" w14:textId="221D5C14" w:rsidR="003774FD" w:rsidRPr="005E0BFD" w:rsidRDefault="003774FD" w:rsidP="003774F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E |-0---0-----------|-0---0-----------|-0---0-----------|---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--—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-|</w:t>
      </w:r>
    </w:p>
    <w:p w14:paraId="7B873147" w14:textId="168388CF" w:rsidR="003774FD" w:rsidRPr="005E0BFD" w:rsidRDefault="003774FD" w:rsidP="003774F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C |-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—2---0-2---0---|---2---0-2---0---|---2---0-2---0---|---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-----|</w:t>
      </w:r>
    </w:p>
    <w:p w14:paraId="0C7A7006" w14:textId="26FE1C8B" w:rsidR="003774FD" w:rsidRPr="005E0BFD" w:rsidRDefault="003774FD" w:rsidP="00F343A2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G |-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---------4---2-|-----------4---2-|-----------4---2-|-</w:t>
      </w:r>
      <w:r w:rsidR="00A72A66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-----------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="00F343A2"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-|</w:t>
      </w:r>
    </w:p>
    <w:p w14:paraId="50285A24" w14:textId="38FB1923" w:rsidR="003774FD" w:rsidRPr="005E0BFD" w:rsidRDefault="003774FD" w:rsidP="003774FD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 xml:space="preserve">  </w:t>
      </w:r>
      <w:r w:rsidR="00F343A2"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>|</w:t>
      </w: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 xml:space="preserve"> 1 + 2 + 3 + 4 + | 1 + 2 + 3 + 4 + | 1 + 2 + 3 + 4 + | 1 + 2 + 3 + 4 + |</w:t>
      </w:r>
    </w:p>
    <w:p w14:paraId="3716E741" w14:textId="77777777" w:rsidR="003774FD" w:rsidRPr="00C36A18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04B269BB" w14:textId="0A97D984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The summer sun is fading as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year grows old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B8ED87D" w14:textId="0C4F461A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3774FD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darker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days are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drawing </w:t>
      </w:r>
      <w:r w:rsidRPr="00111A41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111A41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near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71004EC" w14:textId="77777777" w:rsidR="005E0BFD" w:rsidRDefault="003774FD" w:rsidP="003774FD">
      <w:pPr>
        <w:rPr>
          <w:rFonts w:ascii="Verdana" w:hAnsi="Verdana"/>
          <w:lang w:val="en-GB"/>
        </w:rPr>
      </w:pPr>
      <w:r w:rsidRPr="00794252">
        <w:rPr>
          <w:rFonts w:ascii="Verdana" w:hAnsi="Verdana"/>
          <w:b/>
          <w:lang w:val="en-GB"/>
        </w:rPr>
        <w:t>[F]</w:t>
      </w:r>
      <w:r w:rsidRPr="00AB0434">
        <w:rPr>
          <w:rFonts w:ascii="Verdana" w:hAnsi="Verdana"/>
          <w:lang w:val="en-GB"/>
        </w:rPr>
        <w:t xml:space="preserve"> The winter winds will be much </w:t>
      </w:r>
      <w:r w:rsidRPr="00794252">
        <w:rPr>
          <w:rFonts w:ascii="Verdana" w:hAnsi="Verdana"/>
          <w:b/>
          <w:lang w:val="en-GB"/>
        </w:rPr>
        <w:t>[G]</w:t>
      </w:r>
      <w:r w:rsidRPr="00AB0434">
        <w:rPr>
          <w:rFonts w:ascii="Verdana" w:hAnsi="Verdana"/>
          <w:lang w:val="en-GB"/>
        </w:rPr>
        <w:t xml:space="preserve"> colder </w:t>
      </w:r>
      <w:r w:rsidRPr="00794252">
        <w:rPr>
          <w:rFonts w:ascii="Verdana" w:hAnsi="Verdana"/>
          <w:b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B0434">
        <w:rPr>
          <w:rFonts w:ascii="Verdana" w:hAnsi="Verdana"/>
          <w:lang w:val="en-GB"/>
        </w:rPr>
        <w:t xml:space="preserve"> </w:t>
      </w:r>
    </w:p>
    <w:p w14:paraId="42141E09" w14:textId="308A5C9F" w:rsidR="003774FD" w:rsidRDefault="005E0BFD" w:rsidP="003774F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N</w:t>
      </w:r>
      <w:r w:rsidR="003774FD" w:rsidRPr="00AB0434">
        <w:rPr>
          <w:rFonts w:ascii="Verdana" w:hAnsi="Verdana"/>
          <w:lang w:val="en-GB"/>
        </w:rPr>
        <w:t>ow you're not</w:t>
      </w:r>
    </w:p>
    <w:p w14:paraId="699DF994" w14:textId="77777777" w:rsidR="005E0BFD" w:rsidRPr="00C36A18" w:rsidRDefault="005E0BFD" w:rsidP="003774FD">
      <w:pPr>
        <w:rPr>
          <w:rFonts w:ascii="Verdana" w:eastAsia="Calibri" w:hAnsi="Verdana" w:cs="Courier New"/>
          <w:bCs/>
          <w:color w:val="000000"/>
        </w:rPr>
      </w:pPr>
    </w:p>
    <w:p w14:paraId="5F9DC898" w14:textId="2B9C545A" w:rsidR="005E0BFD" w:rsidRPr="0071013A" w:rsidRDefault="0071013A" w:rsidP="005E0BFD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highlight w:val="yellow"/>
          <w:lang w:val="en-GB"/>
        </w:rPr>
        <w:t>here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 </w:t>
      </w:r>
      <w:r w:rsidR="005E0BFD"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[Asus4]</w:t>
      </w:r>
      <w:r w:rsidR="00C36A18"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</w:p>
    <w:p w14:paraId="18F6A0DF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A |-----------------|-----------------|-----------------|-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5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---|</w:t>
      </w:r>
    </w:p>
    <w:p w14:paraId="488636FF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-----—-----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-|</w:t>
      </w:r>
    </w:p>
    <w:p w14:paraId="5FF8A003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C |--—2---0-2---0---|---2---0-2---0---|---2---0-2---0---|-----------------|</w:t>
      </w:r>
    </w:p>
    <w:p w14:paraId="601F88F3" w14:textId="77777777" w:rsidR="00C36A18" w:rsidRPr="005E0BFD" w:rsidRDefault="00C36A18" w:rsidP="00C36A18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G |-----------4---2-|-----------4---2-|-----------4---2-|-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---------------|</w:t>
      </w:r>
    </w:p>
    <w:p w14:paraId="34D5C7C4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 xml:space="preserve">  | 1 + 2 + 3 + 4 + | 1 + 2 + 3 + 4 + | 1 + 2 + 3 + 4 + | 1 + 2 + 3 + 4 + |</w:t>
      </w:r>
    </w:p>
    <w:p w14:paraId="7BD9B76A" w14:textId="77777777" w:rsidR="003774FD" w:rsidRPr="00C36A18" w:rsidRDefault="003774FD" w:rsidP="003774FD">
      <w:pPr>
        <w:pStyle w:val="NoSpacing"/>
        <w:rPr>
          <w:rFonts w:ascii="Courier New" w:hAnsi="Courier New" w:cs="Courier New"/>
          <w:lang w:val="en-CA" w:eastAsia="en-CA"/>
        </w:rPr>
      </w:pPr>
    </w:p>
    <w:p w14:paraId="6A5E5B76" w14:textId="1344B0C8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watch the birds fly south across the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 sky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0E7A4BE" w14:textId="584103D9" w:rsidR="003774FD" w:rsidRPr="00F45442" w:rsidRDefault="00111A41" w:rsidP="003774FD">
      <w:pPr>
        <w:pStyle w:val="NoSpacing"/>
        <w:rPr>
          <w:rFonts w:ascii="Verdana" w:hAnsi="Verdana"/>
          <w:sz w:val="36"/>
          <w:szCs w:val="36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  </w:t>
      </w:r>
      <w:r w:rsidR="00134A51">
        <w:rPr>
          <w:rFonts w:ascii="Verdana" w:hAnsi="Verdana"/>
          <w:sz w:val="24"/>
          <w:szCs w:val="24"/>
          <w:lang w:val="en-GB"/>
        </w:rPr>
        <w:t>A</w:t>
      </w:r>
      <w:r w:rsidR="003774FD" w:rsidRPr="00F45442">
        <w:rPr>
          <w:rFonts w:ascii="Verdana" w:hAnsi="Verdana"/>
          <w:sz w:val="24"/>
          <w:szCs w:val="24"/>
          <w:lang w:val="en-GB"/>
        </w:rPr>
        <w:t>nd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one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by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111A41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one they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proofErr w:type="spellStart"/>
      <w:r w:rsidR="003774FD" w:rsidRPr="00F45442">
        <w:rPr>
          <w:rFonts w:ascii="Verdana" w:hAnsi="Verdana"/>
          <w:sz w:val="24"/>
          <w:szCs w:val="24"/>
          <w:lang w:val="en-GB"/>
        </w:rPr>
        <w:t>disap</w:t>
      </w:r>
      <w:proofErr w:type="spellEnd"/>
      <w:r w:rsidR="003774FD">
        <w:rPr>
          <w:rFonts w:ascii="Verdana" w:hAnsi="Verdana"/>
          <w:sz w:val="24"/>
          <w:szCs w:val="24"/>
          <w:lang w:val="en-GB"/>
        </w:rPr>
        <w:t>-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F45442">
        <w:rPr>
          <w:rFonts w:ascii="Verdana" w:hAnsi="Verdana"/>
          <w:sz w:val="24"/>
          <w:szCs w:val="24"/>
          <w:lang w:val="en-GB"/>
        </w:rPr>
        <w:t>pear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09A547FD" w14:textId="7777777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I wish that I was flying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with them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sz w:val="24"/>
          <w:szCs w:val="24"/>
          <w:lang w:val="en-GB"/>
        </w:rPr>
        <w:t xml:space="preserve"> </w:t>
      </w:r>
    </w:p>
    <w:p w14:paraId="11A7F5ED" w14:textId="130A1641" w:rsidR="003774FD" w:rsidRPr="003774FD" w:rsidRDefault="005E0BFD" w:rsidP="003774F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GB"/>
        </w:rPr>
        <w:t>N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ow you're not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here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739243F6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4D461D6B" w14:textId="45615B77" w:rsidR="003774FD" w:rsidRPr="003774FD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song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love me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3F645794" w14:textId="5AB4F88D" w:rsidR="003774FD" w:rsidRPr="00ED763F" w:rsidRDefault="00111A41" w:rsidP="003774FD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[F]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>
        <w:rPr>
          <w:rFonts w:ascii="Verdana" w:hAnsi="Verdana"/>
          <w:sz w:val="24"/>
          <w:szCs w:val="24"/>
          <w:lang w:val="en-GB"/>
        </w:rPr>
        <w:t>L</w:t>
      </w:r>
      <w:r w:rsidR="003774FD" w:rsidRPr="00F45442">
        <w:rPr>
          <w:rFonts w:ascii="Verdana" w:hAnsi="Verdana"/>
          <w:sz w:val="24"/>
          <w:szCs w:val="24"/>
          <w:lang w:val="en-GB"/>
        </w:rPr>
        <w:t>ike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[C]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[Bb]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F45442">
        <w:rPr>
          <w:rFonts w:ascii="Verdana" w:hAnsi="Verdana"/>
          <w:sz w:val="24"/>
          <w:szCs w:val="24"/>
          <w:lang w:val="en-GB"/>
        </w:rPr>
        <w:t>breeze you blew a</w:t>
      </w:r>
      <w:r w:rsidR="003774FD">
        <w:rPr>
          <w:rFonts w:ascii="Verdana" w:hAnsi="Verdana"/>
          <w:sz w:val="24"/>
          <w:szCs w:val="24"/>
          <w:lang w:val="en-GB"/>
        </w:rPr>
        <w:t>-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 w:rsidRPr="00F45442">
        <w:rPr>
          <w:rFonts w:ascii="Verdana" w:hAnsi="Verdana"/>
          <w:sz w:val="24"/>
          <w:szCs w:val="24"/>
          <w:lang w:val="en-GB"/>
        </w:rPr>
        <w:t>way</w:t>
      </w:r>
      <w:r w:rsidR="0071013A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5E0BFD">
        <w:rPr>
          <w:rFonts w:ascii="Verdana" w:hAnsi="Verdana"/>
          <w:b/>
          <w:bCs/>
          <w:sz w:val="24"/>
          <w:szCs w:val="24"/>
          <w:lang w:val="en-GB"/>
        </w:rPr>
        <w:t>[Dm]</w:t>
      </w:r>
      <w:r w:rsidR="003774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780A348" w14:textId="77777777" w:rsidR="003774FD" w:rsidRPr="003774FD" w:rsidRDefault="003774FD" w:rsidP="003774FD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1F9B83C3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[Asus4]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</w:p>
    <w:p w14:paraId="2C1A8B8F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A |-----------------|-----------------|-----------------|-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5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---|</w:t>
      </w:r>
    </w:p>
    <w:p w14:paraId="1168BDE0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-----—-----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-|</w:t>
      </w:r>
    </w:p>
    <w:p w14:paraId="7A48F471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C |--—2---0-2---0---|---2---0-2---0---|---2---0-2---0---|-----------------|</w:t>
      </w:r>
    </w:p>
    <w:p w14:paraId="5BD68A7C" w14:textId="77777777" w:rsidR="00C36A18" w:rsidRPr="005E0BFD" w:rsidRDefault="00C36A18" w:rsidP="00C36A18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G |-----------4---2-|-----------4---2-|-----------4---2-|-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---------------|</w:t>
      </w:r>
    </w:p>
    <w:p w14:paraId="508BA591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 xml:space="preserve">  | 1 + 2 + 3 + 4 + | 1 + 2 + 3 + 4 + | 1 + 2 + 3 + 4 + | 1 + 2 + 3 + 4 + |</w:t>
      </w:r>
    </w:p>
    <w:p w14:paraId="7E466C5E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6EB84144" w14:textId="52E9E598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Through autumn's golden gown we used to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kick our way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2DACB5EE" w14:textId="167AF62F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sz w:val="24"/>
          <w:szCs w:val="24"/>
          <w:lang w:val="en-GB"/>
        </w:rPr>
        <w:t>Y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ou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always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loved this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time of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year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55CC3869" w14:textId="5989B839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Those fallen leaves lie 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undis</w:t>
      </w:r>
      <w:proofErr w:type="spellEnd"/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proofErr w:type="spellStart"/>
      <w:r w:rsidRPr="00F45442">
        <w:rPr>
          <w:rFonts w:ascii="Verdana" w:hAnsi="Verdana"/>
          <w:sz w:val="24"/>
          <w:szCs w:val="24"/>
          <w:lang w:val="en-GB"/>
        </w:rPr>
        <w:t>turbed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now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2EC9DC47" w14:textId="77777777" w:rsidR="005E0B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5E0BFD">
        <w:rPr>
          <w:rFonts w:ascii="Verdana" w:hAnsi="Verdana"/>
          <w:b/>
          <w:bCs/>
          <w:sz w:val="24"/>
          <w:szCs w:val="24"/>
          <w:lang w:val="en-GB"/>
        </w:rPr>
        <w:t>[Am]</w:t>
      </w:r>
    </w:p>
    <w:p w14:paraId="169D02E4" w14:textId="3E74FA4D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5E0BFD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5E0BFD">
        <w:rPr>
          <w:rFonts w:ascii="Verdana" w:hAnsi="Verdana"/>
          <w:sz w:val="24"/>
          <w:szCs w:val="24"/>
          <w:lang w:val="en-GB"/>
        </w:rPr>
        <w:t xml:space="preserve"> </w:t>
      </w:r>
      <w:r w:rsidR="005E0BFD" w:rsidRPr="00794252">
        <w:rPr>
          <w:rFonts w:ascii="Verdana" w:hAnsi="Verdana"/>
          <w:b/>
          <w:bCs/>
          <w:sz w:val="24"/>
          <w:szCs w:val="24"/>
          <w:lang w:val="en-GB"/>
        </w:rPr>
        <w:t>[G]</w:t>
      </w:r>
    </w:p>
    <w:p w14:paraId="2084AA24" w14:textId="6E99014C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C7FDB3B" w14:textId="77777777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</w:p>
    <w:p w14:paraId="7020505C" w14:textId="77777777" w:rsidR="00ED763F" w:rsidRPr="003774FD" w:rsidRDefault="00ED763F" w:rsidP="00ED763F">
      <w:pPr>
        <w:pStyle w:val="NoSpacing"/>
        <w:rPr>
          <w:rFonts w:ascii="Verdana" w:hAnsi="Verdana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Like 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song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through the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trees you came to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love me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22B7DB6D" w14:textId="77777777" w:rsidR="00ED763F" w:rsidRPr="00ED763F" w:rsidRDefault="00ED763F" w:rsidP="00ED763F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L</w:t>
      </w:r>
      <w:r w:rsidRPr="00F45442">
        <w:rPr>
          <w:rFonts w:ascii="Verdana" w:hAnsi="Verdana"/>
          <w:sz w:val="24"/>
          <w:szCs w:val="24"/>
          <w:lang w:val="en-GB"/>
        </w:rPr>
        <w:t>ike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a </w:t>
      </w:r>
      <w:r w:rsidRPr="00794252">
        <w:rPr>
          <w:rFonts w:ascii="Verdana" w:hAnsi="Verdana"/>
          <w:b/>
          <w:sz w:val="24"/>
          <w:szCs w:val="24"/>
          <w:lang w:val="en-GB"/>
        </w:rPr>
        <w:t>[C]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leaf on a </w:t>
      </w:r>
      <w:r w:rsidRPr="00111A41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[Bb]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breeze you blew a</w:t>
      </w:r>
      <w:r>
        <w:rPr>
          <w:rFonts w:ascii="Verdana" w:hAnsi="Verdana"/>
          <w:sz w:val="24"/>
          <w:szCs w:val="24"/>
          <w:lang w:val="en-GB"/>
        </w:rPr>
        <w:t>-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5442">
        <w:rPr>
          <w:rFonts w:ascii="Verdana" w:hAnsi="Verdana"/>
          <w:sz w:val="24"/>
          <w:szCs w:val="24"/>
          <w:lang w:val="en-GB"/>
        </w:rPr>
        <w:t>way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3774FD">
        <w:rPr>
          <w:rFonts w:ascii="Verdana" w:hAnsi="Verdana"/>
          <w:b/>
          <w:bCs/>
          <w:sz w:val="24"/>
          <w:szCs w:val="24"/>
          <w:lang w:val="en-GB"/>
        </w:rPr>
        <w:t>/</w:t>
      </w:r>
      <w:r w:rsidRPr="00ED763F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b/>
          <w:bCs/>
          <w:sz w:val="24"/>
          <w:szCs w:val="24"/>
          <w:lang w:val="en-GB"/>
        </w:rPr>
        <w:t>[Dm]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5E0BFD">
        <w:rPr>
          <w:rFonts w:ascii="Verdana" w:hAnsi="Verdana"/>
          <w:b/>
          <w:bCs/>
          <w:sz w:val="24"/>
          <w:szCs w:val="24"/>
          <w:lang w:val="en-GB"/>
        </w:rPr>
        <w:t>/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024425A" w14:textId="77777777" w:rsidR="003774FD" w:rsidRP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185B8272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GB"/>
        </w:rPr>
      </w:pP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[Am]          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 xml:space="preserve">    </w:t>
      </w:r>
      <w:r w:rsidRPr="005E0BFD">
        <w:rPr>
          <w:rFonts w:ascii="Courier New" w:hAnsi="Courier New" w:cs="Courier New"/>
          <w:b/>
          <w:bCs/>
          <w:sz w:val="24"/>
          <w:szCs w:val="24"/>
          <w:lang w:val="en-GB"/>
        </w:rPr>
        <w:t>[Asus4]</w:t>
      </w:r>
      <w:r>
        <w:rPr>
          <w:rFonts w:ascii="Courier New" w:hAnsi="Courier New" w:cs="Courier New"/>
          <w:b/>
          <w:bCs/>
          <w:sz w:val="24"/>
          <w:szCs w:val="24"/>
          <w:lang w:val="en-GB"/>
        </w:rPr>
        <w:t>[Am]</w:t>
      </w:r>
    </w:p>
    <w:p w14:paraId="09A80FEE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A |-----------------|-----------------|-----------------|-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5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3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0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---|</w:t>
      </w:r>
    </w:p>
    <w:p w14:paraId="0F77E000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E |-0---0-----------|-0---0-----------|-0---0-----------|---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-----—-----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-|</w:t>
      </w:r>
    </w:p>
    <w:p w14:paraId="04D91EDE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C |--—2---0-2---0---|---2---0-2---0---|---2---0-2---0---|-----------------|</w:t>
      </w:r>
    </w:p>
    <w:p w14:paraId="1881ED56" w14:textId="77777777" w:rsidR="00C36A18" w:rsidRPr="005E0BFD" w:rsidRDefault="00C36A18" w:rsidP="00C36A18">
      <w:pPr>
        <w:pStyle w:val="NoSpacing"/>
        <w:spacing w:after="60"/>
        <w:rPr>
          <w:rFonts w:ascii="Courier New" w:hAnsi="Courier New" w:cs="Courier New"/>
          <w:b/>
          <w:bCs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G |-----------4---2-|-----------4---2-|-----------4---2-|-</w:t>
      </w:r>
      <w:r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</w:t>
      </w:r>
      <w:r w:rsidRPr="005E0BFD">
        <w:rPr>
          <w:rFonts w:ascii="Courier New" w:hAnsi="Courier New" w:cs="Courier New"/>
          <w:b/>
          <w:bCs/>
          <w:sz w:val="24"/>
          <w:szCs w:val="24"/>
          <w:lang w:val="en-CA" w:eastAsia="en-CA"/>
        </w:rPr>
        <w:t>---------------|</w:t>
      </w:r>
    </w:p>
    <w:p w14:paraId="4B7AC90B" w14:textId="77777777" w:rsidR="00C36A18" w:rsidRPr="005E0BFD" w:rsidRDefault="00C36A18" w:rsidP="00C36A18">
      <w:pPr>
        <w:pStyle w:val="NoSpacing"/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</w:pPr>
      <w:r w:rsidRPr="005E0BFD">
        <w:rPr>
          <w:rFonts w:ascii="Courier New" w:hAnsi="Courier New" w:cs="Courier New"/>
          <w:b/>
          <w:bCs/>
          <w:color w:val="BFBFBF" w:themeColor="background1" w:themeShade="BF"/>
          <w:sz w:val="24"/>
          <w:szCs w:val="24"/>
          <w:lang w:val="en-CA" w:eastAsia="en-CA"/>
        </w:rPr>
        <w:t xml:space="preserve">  | 1 + 2 + 3 + 4 + | 1 + 2 + 3 + 4 + | 1 + 2 + 3 + 4 + | 1 + 2 + 3 + 4 + |</w:t>
      </w:r>
    </w:p>
    <w:p w14:paraId="2D670B5A" w14:textId="77777777" w:rsidR="003774FD" w:rsidRPr="003774FD" w:rsidRDefault="003774FD" w:rsidP="003774FD">
      <w:pPr>
        <w:pStyle w:val="NoSpacing"/>
        <w:rPr>
          <w:rFonts w:ascii="Verdana" w:hAnsi="Verdana" w:cs="Courier New"/>
          <w:bCs/>
          <w:color w:val="000000"/>
          <w:sz w:val="24"/>
          <w:szCs w:val="24"/>
        </w:rPr>
      </w:pPr>
    </w:p>
    <w:p w14:paraId="652B3E3B" w14:textId="1DC67AEB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[Am]</w:t>
      </w:r>
      <w:r w:rsidRPr="00ED763F">
        <w:rPr>
          <w:rFonts w:ascii="Verdana" w:hAnsi="Verdana"/>
          <w:sz w:val="24"/>
          <w:szCs w:val="24"/>
          <w:lang w:val="en-GB"/>
        </w:rPr>
        <w:t xml:space="preserve"> A gentle rain falls softly on my </w:t>
      </w:r>
      <w:r w:rsidRPr="00ED763F">
        <w:rPr>
          <w:rFonts w:ascii="Verdana" w:hAnsi="Verdana"/>
          <w:b/>
          <w:sz w:val="24"/>
          <w:szCs w:val="24"/>
          <w:lang w:val="en-GB"/>
        </w:rPr>
        <w:t>[G]</w:t>
      </w:r>
      <w:r w:rsidRPr="00ED763F">
        <w:rPr>
          <w:rFonts w:ascii="Verdana" w:hAnsi="Verdana"/>
          <w:sz w:val="24"/>
          <w:szCs w:val="24"/>
          <w:lang w:val="en-GB"/>
        </w:rPr>
        <w:t xml:space="preserve"> weary eyes</w:t>
      </w:r>
      <w:r w:rsidR="00134A51" w:rsidRPr="00ED763F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46FF42A9" w14:textId="42176A7C" w:rsidR="003774FD" w:rsidRPr="00ED763F" w:rsidRDefault="00111A41" w:rsidP="003774FD">
      <w:pPr>
        <w:pStyle w:val="NoSpacing"/>
        <w:rPr>
          <w:rFonts w:ascii="Verdana" w:hAnsi="Verdana"/>
          <w:sz w:val="24"/>
          <w:szCs w:val="24"/>
        </w:rPr>
      </w:pP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134A51" w:rsidRPr="00ED763F">
        <w:rPr>
          <w:rFonts w:ascii="Verdana" w:hAnsi="Verdana"/>
          <w:b/>
          <w:sz w:val="24"/>
          <w:szCs w:val="24"/>
          <w:lang w:val="en-GB"/>
        </w:rPr>
        <w:t>[F]</w:t>
      </w:r>
      <w:r w:rsidR="00134A51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 </w:t>
      </w:r>
      <w:r w:rsidR="003774FD" w:rsidRPr="00ED763F">
        <w:rPr>
          <w:rFonts w:ascii="Verdana" w:hAnsi="Verdana"/>
          <w:sz w:val="24"/>
          <w:szCs w:val="24"/>
          <w:lang w:val="en-GB"/>
        </w:rPr>
        <w:t>A</w:t>
      </w:r>
      <w:r w:rsidR="003774FD" w:rsidRPr="00ED763F">
        <w:rPr>
          <w:rFonts w:ascii="Verdana" w:hAnsi="Verdana"/>
          <w:sz w:val="24"/>
          <w:szCs w:val="24"/>
          <w:lang w:val="en-GB"/>
        </w:rPr>
        <w:t>s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if to </w:t>
      </w:r>
      <w:r w:rsidRPr="00ED763F">
        <w:rPr>
          <w:rFonts w:ascii="Verdana" w:hAnsi="Verdana"/>
          <w:b/>
          <w:sz w:val="24"/>
          <w:szCs w:val="24"/>
          <w:lang w:val="en-GB"/>
        </w:rPr>
        <w:t>/</w:t>
      </w:r>
      <w:r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[Dm]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hide a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[C]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lonely </w:t>
      </w:r>
      <w:r w:rsidR="00ED763F" w:rsidRPr="00ED763F">
        <w:rPr>
          <w:rFonts w:ascii="Verdana" w:hAnsi="Verdana"/>
          <w:b/>
          <w:sz w:val="24"/>
          <w:szCs w:val="24"/>
          <w:lang w:val="en-GB"/>
        </w:rPr>
        <w:t>/</w:t>
      </w:r>
      <w:r w:rsidR="00ED763F" w:rsidRPr="00ED763F">
        <w:rPr>
          <w:rFonts w:ascii="Verdana" w:hAnsi="Verdana"/>
          <w:bCs/>
          <w:sz w:val="24"/>
          <w:szCs w:val="24"/>
          <w:lang w:val="en-GB"/>
        </w:rPr>
        <w:t xml:space="preserve">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  <w:r w:rsidR="003774FD" w:rsidRPr="00ED763F">
        <w:rPr>
          <w:rFonts w:ascii="Verdana" w:hAnsi="Verdana"/>
          <w:sz w:val="24"/>
          <w:szCs w:val="24"/>
          <w:lang w:val="en-GB"/>
        </w:rPr>
        <w:t xml:space="preserve"> tear </w:t>
      </w:r>
      <w:r w:rsidR="003774FD" w:rsidRPr="00ED763F">
        <w:rPr>
          <w:rFonts w:ascii="Verdana" w:hAnsi="Verdana"/>
          <w:b/>
          <w:sz w:val="24"/>
          <w:szCs w:val="24"/>
          <w:lang w:val="en-GB"/>
        </w:rPr>
        <w:t>[G]</w:t>
      </w:r>
    </w:p>
    <w:p w14:paraId="49AD3672" w14:textId="0AA01C5C" w:rsidR="003774FD" w:rsidRPr="00DA0A7A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r w:rsidRPr="00794252">
        <w:rPr>
          <w:rFonts w:ascii="Verdana" w:hAnsi="Verdana"/>
          <w:b/>
          <w:sz w:val="24"/>
          <w:szCs w:val="24"/>
          <w:lang w:val="en-GB"/>
        </w:rPr>
        <w:t>[F]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 xml:space="preserve">My life will be forever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autumn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7A708832" w14:textId="50219B39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150E8038" w14:textId="276A2A63" w:rsidR="003774FD" w:rsidRPr="00F45442" w:rsidRDefault="003774FD" w:rsidP="003774FD">
      <w:pPr>
        <w:pStyle w:val="NoSpacing"/>
        <w:rPr>
          <w:rFonts w:ascii="Verdana" w:hAnsi="Verdana"/>
          <w:sz w:val="36"/>
          <w:szCs w:val="36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4C2F2E56" w14:textId="2A2AF387" w:rsidR="00134A51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[Am]</w:t>
      </w:r>
    </w:p>
    <w:p w14:paraId="68599EC9" w14:textId="77F9AE67" w:rsidR="003774FD" w:rsidRDefault="003774FD" w:rsidP="003774FD">
      <w:pPr>
        <w:pStyle w:val="NoSpacing"/>
        <w:rPr>
          <w:rFonts w:ascii="Verdana" w:hAnsi="Verdana"/>
          <w:sz w:val="24"/>
          <w:szCs w:val="24"/>
          <w:lang w:val="en-GB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 w:rsidR="00134A51"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[G]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 w:rsidR="00134A51">
        <w:rPr>
          <w:rFonts w:ascii="Verdana" w:hAnsi="Verdana"/>
          <w:sz w:val="24"/>
          <w:szCs w:val="24"/>
          <w:lang w:val="en-GB"/>
        </w:rPr>
        <w:t xml:space="preserve"> </w:t>
      </w:r>
      <w:r w:rsidR="00134A51" w:rsidRPr="00794252">
        <w:rPr>
          <w:rFonts w:ascii="Verdana" w:hAnsi="Verdana"/>
          <w:b/>
          <w:sz w:val="24"/>
          <w:szCs w:val="24"/>
          <w:lang w:val="en-GB"/>
        </w:rPr>
        <w:t>[G]</w:t>
      </w:r>
    </w:p>
    <w:p w14:paraId="512D78EF" w14:textId="209111F7" w:rsidR="003774FD" w:rsidRPr="00ED763F" w:rsidRDefault="003774FD" w:rsidP="003774FD">
      <w:pPr>
        <w:pStyle w:val="NoSpacing"/>
        <w:rPr>
          <w:rFonts w:ascii="Verdana" w:hAnsi="Verdana"/>
          <w:sz w:val="24"/>
          <w:szCs w:val="24"/>
        </w:rPr>
      </w:pPr>
      <w:proofErr w:type="spellStart"/>
      <w:r w:rsidRPr="00F45442">
        <w:rPr>
          <w:rFonts w:ascii="Verdana" w:hAnsi="Verdana"/>
          <w:sz w:val="24"/>
          <w:szCs w:val="24"/>
          <w:lang w:val="en-GB"/>
        </w:rPr>
        <w:t>'</w:t>
      </w:r>
      <w:r>
        <w:rPr>
          <w:rFonts w:ascii="Verdana" w:hAnsi="Verdana"/>
          <w:sz w:val="24"/>
          <w:szCs w:val="24"/>
          <w:lang w:val="en-GB"/>
        </w:rPr>
        <w:t>C</w:t>
      </w:r>
      <w:r w:rsidRPr="00F45442">
        <w:rPr>
          <w:rFonts w:ascii="Verdana" w:hAnsi="Verdana"/>
          <w:sz w:val="24"/>
          <w:szCs w:val="24"/>
          <w:lang w:val="en-GB"/>
        </w:rPr>
        <w:t>ause</w:t>
      </w:r>
      <w:proofErr w:type="spellEnd"/>
      <w:r w:rsidRPr="00F45442">
        <w:rPr>
          <w:rFonts w:ascii="Verdana" w:hAnsi="Verdana"/>
          <w:sz w:val="24"/>
          <w:szCs w:val="24"/>
          <w:lang w:val="en-GB"/>
        </w:rPr>
        <w:t xml:space="preserve"> you're not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F45442">
        <w:rPr>
          <w:rFonts w:ascii="Verdana" w:hAnsi="Verdana"/>
          <w:sz w:val="24"/>
          <w:szCs w:val="24"/>
          <w:lang w:val="en-GB"/>
        </w:rPr>
        <w:t>here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Pr="00794252">
        <w:rPr>
          <w:rFonts w:ascii="Verdana" w:hAnsi="Verdana"/>
          <w:b/>
          <w:sz w:val="24"/>
          <w:szCs w:val="24"/>
          <w:lang w:val="en-GB"/>
        </w:rPr>
        <w:t>[Am]</w:t>
      </w:r>
      <w:r w:rsidRPr="00F46FFC">
        <w:rPr>
          <w:rFonts w:ascii="Verdana" w:hAnsi="Verdana" w:cs="Courier New"/>
          <w:b/>
          <w:color w:val="000000"/>
          <w:sz w:val="28"/>
          <w:szCs w:val="28"/>
        </w:rPr>
        <w:sym w:font="Symbol" w:char="F0AF"/>
      </w:r>
    </w:p>
    <w:p w14:paraId="58854296" w14:textId="77777777" w:rsidR="003774FD" w:rsidRDefault="003774FD" w:rsidP="003774FD">
      <w:pPr>
        <w:pStyle w:val="NoSpacing"/>
        <w:rPr>
          <w:rFonts w:ascii="Verdana" w:hAnsi="Verdana"/>
          <w:sz w:val="24"/>
          <w:szCs w:val="24"/>
        </w:rPr>
      </w:pPr>
    </w:p>
    <w:p w14:paraId="7C439493" w14:textId="77777777" w:rsidR="00C36A18" w:rsidRPr="00F343A2" w:rsidRDefault="00C36A18" w:rsidP="00C36A1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A7B8CC" wp14:editId="08694B72">
            <wp:extent cx="457200" cy="609600"/>
            <wp:effectExtent l="0" t="0" r="0" b="0"/>
            <wp:docPr id="1747670821" name="Picture 174767082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A800604" wp14:editId="2C73AABC">
            <wp:extent cx="457200" cy="609600"/>
            <wp:effectExtent l="0" t="0" r="0" b="0"/>
            <wp:docPr id="310981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69BB9F" wp14:editId="2F4FADFC">
            <wp:extent cx="457200" cy="609600"/>
            <wp:effectExtent l="0" t="0" r="0" b="0"/>
            <wp:docPr id="1655918748" name="Picture 1655918748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ED273B1" wp14:editId="0AAD0A4C">
            <wp:extent cx="457200" cy="609600"/>
            <wp:effectExtent l="0" t="0" r="0" b="0"/>
            <wp:docPr id="920041909" name="Picture 92004190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70B38B" wp14:editId="1DA49C3D">
            <wp:extent cx="457200" cy="609600"/>
            <wp:effectExtent l="0" t="0" r="0" b="0"/>
            <wp:docPr id="67389668" name="Picture 6738966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0A813D" wp14:editId="610CDA06">
            <wp:extent cx="457200" cy="609600"/>
            <wp:effectExtent l="0" t="0" r="0" b="0"/>
            <wp:docPr id="1714250411" name="Picture 171425041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515025A" wp14:editId="52081F4B">
            <wp:extent cx="457200" cy="609600"/>
            <wp:effectExtent l="0" t="0" r="0" b="0"/>
            <wp:docPr id="1448005286" name="Picture 144800528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E82F4" w14:textId="77777777" w:rsidR="00B043CF" w:rsidRPr="00ED763F" w:rsidRDefault="00B043CF" w:rsidP="00110521">
      <w:pPr>
        <w:rPr>
          <w:rFonts w:ascii="Verdana" w:hAnsi="Verdana"/>
          <w:bCs/>
        </w:rPr>
      </w:pPr>
    </w:p>
    <w:p w14:paraId="76334676" w14:textId="55257913" w:rsidR="00B043CF" w:rsidRPr="00ED763F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D763F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D"/>
    <w:rsid w:val="000076D2"/>
    <w:rsid w:val="000961DF"/>
    <w:rsid w:val="000A348C"/>
    <w:rsid w:val="000D00ED"/>
    <w:rsid w:val="000F7214"/>
    <w:rsid w:val="00110521"/>
    <w:rsid w:val="00111A41"/>
    <w:rsid w:val="00132109"/>
    <w:rsid w:val="00134A51"/>
    <w:rsid w:val="00141C91"/>
    <w:rsid w:val="00161445"/>
    <w:rsid w:val="0017786C"/>
    <w:rsid w:val="001A030B"/>
    <w:rsid w:val="001C26FA"/>
    <w:rsid w:val="001E2271"/>
    <w:rsid w:val="00252E97"/>
    <w:rsid w:val="002B56B4"/>
    <w:rsid w:val="003442C9"/>
    <w:rsid w:val="003774FD"/>
    <w:rsid w:val="00414418"/>
    <w:rsid w:val="0047277F"/>
    <w:rsid w:val="00490D27"/>
    <w:rsid w:val="004E65B6"/>
    <w:rsid w:val="00531581"/>
    <w:rsid w:val="00550EFA"/>
    <w:rsid w:val="005543FD"/>
    <w:rsid w:val="00582249"/>
    <w:rsid w:val="005E0BFD"/>
    <w:rsid w:val="00610851"/>
    <w:rsid w:val="006230AD"/>
    <w:rsid w:val="006325CA"/>
    <w:rsid w:val="006E57B2"/>
    <w:rsid w:val="0071013A"/>
    <w:rsid w:val="007320F1"/>
    <w:rsid w:val="007546A5"/>
    <w:rsid w:val="007E4748"/>
    <w:rsid w:val="0082492D"/>
    <w:rsid w:val="00866CDE"/>
    <w:rsid w:val="00924B54"/>
    <w:rsid w:val="00972E99"/>
    <w:rsid w:val="00A029D3"/>
    <w:rsid w:val="00A42E3F"/>
    <w:rsid w:val="00A569E6"/>
    <w:rsid w:val="00A66148"/>
    <w:rsid w:val="00A72A66"/>
    <w:rsid w:val="00A902E9"/>
    <w:rsid w:val="00A92235"/>
    <w:rsid w:val="00A9741C"/>
    <w:rsid w:val="00AB09B4"/>
    <w:rsid w:val="00AD3A18"/>
    <w:rsid w:val="00B043CF"/>
    <w:rsid w:val="00B16743"/>
    <w:rsid w:val="00BB114B"/>
    <w:rsid w:val="00C36A18"/>
    <w:rsid w:val="00C5218C"/>
    <w:rsid w:val="00CA07D7"/>
    <w:rsid w:val="00D113AB"/>
    <w:rsid w:val="00D4034F"/>
    <w:rsid w:val="00D66B4B"/>
    <w:rsid w:val="00D84579"/>
    <w:rsid w:val="00DB1F9F"/>
    <w:rsid w:val="00E04FCE"/>
    <w:rsid w:val="00ED763F"/>
    <w:rsid w:val="00F343A2"/>
    <w:rsid w:val="00F47BB0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3DEB9"/>
  <w14:defaultImageDpi w14:val="300"/>
  <w15:docId w15:val="{A0F3A796-40DE-4A85-8BF7-98E592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774F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2024-09-07T20:29:00Z</dcterms:created>
  <dcterms:modified xsi:type="dcterms:W3CDTF">2024-09-07T20:29:00Z</dcterms:modified>
</cp:coreProperties>
</file>